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F" w:rsidRPr="00FE5835" w:rsidRDefault="00297FEF" w:rsidP="00297FEF">
      <w:pPr>
        <w:rPr>
          <w:rFonts w:eastAsia="MS Mincho"/>
          <w:szCs w:val="20"/>
        </w:rPr>
      </w:pPr>
      <w:bookmarkStart w:id="0" w:name="_GoBack"/>
      <w:bookmarkEnd w:id="0"/>
      <w:r w:rsidRPr="00FE5835">
        <w:rPr>
          <w:rFonts w:eastAsia="MS Mincho"/>
          <w:noProof/>
          <w:szCs w:val="20"/>
          <w:lang w:val="en-ZA" w:eastAsia="en-ZA"/>
        </w:rPr>
        <w:drawing>
          <wp:anchor distT="0" distB="0" distL="114300" distR="114300" simplePos="0" relativeHeight="252990976" behindDoc="0" locked="0" layoutInCell="1" allowOverlap="1" wp14:anchorId="11BBBD29" wp14:editId="6A5482CB">
            <wp:simplePos x="0" y="0"/>
            <wp:positionH relativeFrom="column">
              <wp:posOffset>685800</wp:posOffset>
            </wp:positionH>
            <wp:positionV relativeFrom="paragraph">
              <wp:posOffset>60960</wp:posOffset>
            </wp:positionV>
            <wp:extent cx="4800600" cy="1797050"/>
            <wp:effectExtent l="0" t="0" r="0" b="0"/>
            <wp:wrapNone/>
            <wp:docPr id="2" name="Picture 2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BE7C48" w:rsidP="00297FEF">
      <w:pPr>
        <w:keepNext/>
        <w:jc w:val="center"/>
        <w:outlineLvl w:val="0"/>
        <w:rPr>
          <w:rFonts w:eastAsia="Arial Unicode MS"/>
          <w:b/>
          <w:bCs w:val="0"/>
          <w:sz w:val="32"/>
          <w:szCs w:val="20"/>
        </w:rPr>
      </w:pPr>
      <w:r w:rsidRPr="00FE5835">
        <w:rPr>
          <w:b/>
          <w:bCs w:val="0"/>
          <w:sz w:val="32"/>
          <w:szCs w:val="20"/>
        </w:rPr>
        <w:t>SENIORSERTIFIKAAT</w:t>
      </w:r>
      <w:r w:rsidR="00FE5835" w:rsidRPr="00FE5835">
        <w:rPr>
          <w:b/>
          <w:bCs w:val="0"/>
          <w:sz w:val="32"/>
          <w:szCs w:val="20"/>
        </w:rPr>
        <w:t>-</w:t>
      </w:r>
      <w:r w:rsidRPr="00FE5835">
        <w:rPr>
          <w:b/>
          <w:bCs w:val="0"/>
          <w:sz w:val="32"/>
          <w:szCs w:val="20"/>
        </w:rPr>
        <w:t>EKSAMEN</w:t>
      </w: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tbl>
      <w:tblPr>
        <w:tblpPr w:leftFromText="180" w:rightFromText="180" w:vertAnchor="text" w:horzAnchor="margin" w:tblpX="28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90"/>
      </w:tblGrid>
      <w:tr w:rsidR="00297FEF" w:rsidRPr="00FE5835" w:rsidTr="00297FEF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7FEF" w:rsidRPr="00FE5835" w:rsidRDefault="00297FEF" w:rsidP="00297FEF">
            <w:pPr>
              <w:keepNext/>
              <w:jc w:val="center"/>
              <w:outlineLvl w:val="0"/>
              <w:rPr>
                <w:rFonts w:eastAsia="Arial Unicode MS"/>
                <w:b/>
                <w:bCs w:val="0"/>
                <w:szCs w:val="20"/>
              </w:rPr>
            </w:pPr>
          </w:p>
          <w:p w:rsidR="00297FEF" w:rsidRPr="00FE5835" w:rsidRDefault="00BE7C48" w:rsidP="00297FEF">
            <w:pPr>
              <w:keepNext/>
              <w:jc w:val="center"/>
              <w:outlineLvl w:val="0"/>
              <w:rPr>
                <w:rFonts w:eastAsia="Arial Unicode MS"/>
                <w:b/>
                <w:bCs w:val="0"/>
                <w:sz w:val="28"/>
                <w:szCs w:val="20"/>
              </w:rPr>
            </w:pPr>
            <w:r w:rsidRPr="00FE5835">
              <w:rPr>
                <w:b/>
                <w:bCs w:val="0"/>
                <w:sz w:val="28"/>
                <w:szCs w:val="20"/>
              </w:rPr>
              <w:t>LEWENSWETENSKAPPE</w:t>
            </w:r>
            <w:r w:rsidR="00297FEF" w:rsidRPr="00FE5835">
              <w:rPr>
                <w:b/>
                <w:bCs w:val="0"/>
                <w:sz w:val="28"/>
                <w:szCs w:val="20"/>
              </w:rPr>
              <w:t xml:space="preserve"> </w:t>
            </w:r>
            <w:r w:rsidRPr="00FE5835">
              <w:rPr>
                <w:b/>
                <w:bCs w:val="0"/>
                <w:sz w:val="28"/>
                <w:szCs w:val="20"/>
              </w:rPr>
              <w:t>V</w:t>
            </w:r>
            <w:r w:rsidR="00297FEF" w:rsidRPr="00FE5835">
              <w:rPr>
                <w:b/>
                <w:bCs w:val="0"/>
                <w:sz w:val="28"/>
                <w:szCs w:val="20"/>
              </w:rPr>
              <w:t>2</w:t>
            </w:r>
          </w:p>
          <w:p w:rsidR="00297FEF" w:rsidRPr="00FE5835" w:rsidRDefault="00297FEF" w:rsidP="00297FEF">
            <w:pPr>
              <w:jc w:val="center"/>
              <w:rPr>
                <w:rFonts w:eastAsia="MS Mincho"/>
                <w:b/>
                <w:bCs w:val="0"/>
                <w:sz w:val="28"/>
                <w:szCs w:val="20"/>
              </w:rPr>
            </w:pPr>
          </w:p>
          <w:p w:rsidR="00297FEF" w:rsidRPr="00FE5835" w:rsidRDefault="00936734" w:rsidP="00297FEF">
            <w:pPr>
              <w:jc w:val="center"/>
              <w:rPr>
                <w:rFonts w:eastAsia="MS Mincho"/>
                <w:b/>
                <w:bCs w:val="0"/>
                <w:sz w:val="28"/>
                <w:szCs w:val="20"/>
              </w:rPr>
            </w:pPr>
            <w:r w:rsidRPr="00FE5835">
              <w:rPr>
                <w:b/>
                <w:bCs w:val="0"/>
                <w:sz w:val="28"/>
                <w:szCs w:val="20"/>
              </w:rPr>
              <w:t>2017</w:t>
            </w:r>
          </w:p>
          <w:p w:rsidR="00297FEF" w:rsidRPr="00FE5835" w:rsidRDefault="00297FEF" w:rsidP="00297FEF">
            <w:pPr>
              <w:jc w:val="center"/>
              <w:rPr>
                <w:rFonts w:eastAsia="MS Mincho"/>
                <w:szCs w:val="20"/>
              </w:rPr>
            </w:pPr>
          </w:p>
        </w:tc>
      </w:tr>
    </w:tbl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297FEF" w:rsidP="00297FEF">
      <w:pPr>
        <w:rPr>
          <w:rFonts w:eastAsia="MS Mincho"/>
          <w:szCs w:val="20"/>
        </w:rPr>
      </w:pPr>
    </w:p>
    <w:p w:rsidR="00297FEF" w:rsidRPr="00FE5835" w:rsidRDefault="00BE7C48" w:rsidP="00297FEF">
      <w:pPr>
        <w:keepNext/>
        <w:ind w:right="-85"/>
        <w:jc w:val="right"/>
        <w:outlineLvl w:val="1"/>
        <w:rPr>
          <w:rFonts w:eastAsia="Arial Unicode MS"/>
          <w:b/>
          <w:bCs w:val="0"/>
          <w:szCs w:val="20"/>
        </w:rPr>
      </w:pPr>
      <w:r w:rsidRPr="00FE5835">
        <w:rPr>
          <w:b/>
          <w:bCs w:val="0"/>
          <w:szCs w:val="20"/>
        </w:rPr>
        <w:t>PUNTE</w:t>
      </w:r>
      <w:r w:rsidR="00297FEF" w:rsidRPr="00FE5835">
        <w:rPr>
          <w:b/>
          <w:bCs w:val="0"/>
          <w:szCs w:val="20"/>
        </w:rPr>
        <w:t>:  150</w:t>
      </w:r>
    </w:p>
    <w:p w:rsidR="00297FEF" w:rsidRPr="00FE5835" w:rsidRDefault="00297FEF" w:rsidP="00297FEF">
      <w:pPr>
        <w:jc w:val="right"/>
        <w:rPr>
          <w:rFonts w:eastAsia="MS Mincho"/>
          <w:b/>
          <w:bCs w:val="0"/>
          <w:szCs w:val="20"/>
        </w:rPr>
      </w:pPr>
    </w:p>
    <w:p w:rsidR="00297FEF" w:rsidRPr="00FE5835" w:rsidRDefault="00BE7C48" w:rsidP="00297FEF">
      <w:pPr>
        <w:ind w:right="-85"/>
        <w:jc w:val="right"/>
        <w:rPr>
          <w:rFonts w:eastAsia="MS Mincho"/>
          <w:szCs w:val="20"/>
        </w:rPr>
      </w:pPr>
      <w:r w:rsidRPr="00FE5835">
        <w:rPr>
          <w:b/>
          <w:bCs w:val="0"/>
          <w:szCs w:val="20"/>
        </w:rPr>
        <w:t>TYD</w:t>
      </w:r>
      <w:r w:rsidR="00297FEF" w:rsidRPr="00FE5835">
        <w:rPr>
          <w:b/>
          <w:bCs w:val="0"/>
          <w:szCs w:val="20"/>
        </w:rPr>
        <w:t xml:space="preserve">:  </w:t>
      </w:r>
      <w:r w:rsidR="00297FEF" w:rsidRPr="00FE5835">
        <w:rPr>
          <w:b/>
          <w:bCs w:val="0"/>
        </w:rPr>
        <w:t xml:space="preserve">2½ </w:t>
      </w:r>
      <w:r w:rsidRPr="00FE5835">
        <w:rPr>
          <w:b/>
          <w:bCs w:val="0"/>
        </w:rPr>
        <w:t>uur</w:t>
      </w: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297FEF" w:rsidRPr="00FE5835" w:rsidRDefault="00297FEF" w:rsidP="00297FEF">
      <w:pPr>
        <w:jc w:val="center"/>
        <w:rPr>
          <w:rFonts w:eastAsia="MS Mincho"/>
          <w:szCs w:val="20"/>
        </w:rPr>
      </w:pPr>
    </w:p>
    <w:p w:rsidR="00D170A2" w:rsidRPr="00FE5835" w:rsidRDefault="00D170A2" w:rsidP="00297FEF">
      <w:pPr>
        <w:jc w:val="center"/>
        <w:rPr>
          <w:rFonts w:eastAsia="MS Mincho"/>
          <w:szCs w:val="20"/>
        </w:rPr>
      </w:pPr>
    </w:p>
    <w:p w:rsidR="00D170A2" w:rsidRPr="00FE5835" w:rsidRDefault="00D170A2" w:rsidP="00297FEF">
      <w:pPr>
        <w:jc w:val="center"/>
        <w:rPr>
          <w:rFonts w:eastAsia="MS Mincho"/>
          <w:szCs w:val="20"/>
        </w:rPr>
      </w:pPr>
    </w:p>
    <w:p w:rsidR="00177373" w:rsidRPr="00FE5835" w:rsidRDefault="00BE7C48" w:rsidP="00BE7C48">
      <w:pPr>
        <w:jc w:val="center"/>
        <w:sectPr w:rsidR="00177373" w:rsidRPr="00FE5835" w:rsidSect="00FE5835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20"/>
          <w:titlePg/>
        </w:sectPr>
      </w:pPr>
      <w:r w:rsidRPr="00FE5835">
        <w:rPr>
          <w:b/>
          <w:szCs w:val="20"/>
        </w:rPr>
        <w:t xml:space="preserve">Hierdie vraestel bestaan uit </w:t>
      </w:r>
      <w:r w:rsidR="009615E0" w:rsidRPr="00FE5835">
        <w:rPr>
          <w:b/>
          <w:szCs w:val="20"/>
        </w:rPr>
        <w:t>1</w:t>
      </w:r>
      <w:r w:rsidR="00FE5835" w:rsidRPr="00FE5835">
        <w:rPr>
          <w:b/>
          <w:szCs w:val="20"/>
        </w:rPr>
        <w:t>6</w:t>
      </w:r>
      <w:r w:rsidRPr="00FE5835">
        <w:rPr>
          <w:b/>
          <w:szCs w:val="20"/>
        </w:rPr>
        <w:t xml:space="preserve"> bladsye.</w:t>
      </w:r>
    </w:p>
    <w:p w:rsidR="00FC2FF0" w:rsidRPr="00FE5835" w:rsidRDefault="00FC2FF0" w:rsidP="00BE7C48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FE5835" w:rsidRPr="00FE5835" w:rsidRDefault="00FE5835" w:rsidP="00FE5835">
      <w:pPr>
        <w:jc w:val="both"/>
        <w:rPr>
          <w:b/>
          <w:bCs w:val="0"/>
          <w:color w:val="000000" w:themeColor="text1"/>
        </w:rPr>
      </w:pPr>
    </w:p>
    <w:p w:rsidR="00FE5835" w:rsidRPr="00FE5835" w:rsidRDefault="00FE5835" w:rsidP="00FE5835">
      <w:pPr>
        <w:jc w:val="both"/>
        <w:rPr>
          <w:b/>
          <w:bCs w:val="0"/>
          <w:color w:val="000000" w:themeColor="text1"/>
        </w:rPr>
      </w:pPr>
      <w:r w:rsidRPr="00FE5835">
        <w:rPr>
          <w:b/>
          <w:bCs w:val="0"/>
          <w:color w:val="000000" w:themeColor="text1"/>
        </w:rPr>
        <w:t>INSTRUKSIES EN INLIGTING</w:t>
      </w:r>
    </w:p>
    <w:p w:rsidR="00FE5835" w:rsidRPr="00FE5835" w:rsidRDefault="00FE5835" w:rsidP="00FE5835">
      <w:pPr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E5835" w:rsidRPr="00FE5835" w:rsidTr="00565C18">
        <w:tc>
          <w:tcPr>
            <w:tcW w:w="9464" w:type="dxa"/>
          </w:tcPr>
          <w:p w:rsidR="00FE5835" w:rsidRPr="00FE5835" w:rsidRDefault="00FE5835" w:rsidP="00FE5835">
            <w:pPr>
              <w:tabs>
                <w:tab w:val="right" w:pos="9213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Lees die volgende instruksies aandagtig deur voordat jy die vrae begin beantwoord.</w:t>
            </w:r>
          </w:p>
        </w:tc>
        <w:tc>
          <w:tcPr>
            <w:tcW w:w="254" w:type="dxa"/>
          </w:tcPr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0" w:type="dxa"/>
          </w:tcPr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</w:tc>
      </w:tr>
    </w:tbl>
    <w:p w:rsidR="00FE5835" w:rsidRPr="00FE5835" w:rsidRDefault="00FE5835" w:rsidP="00FE5835">
      <w:pPr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FE5835" w:rsidRPr="00FE5835" w:rsidTr="00565C18">
        <w:tc>
          <w:tcPr>
            <w:tcW w:w="959" w:type="dxa"/>
          </w:tcPr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1.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2.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3.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4.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5.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6.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7.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8.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9.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10.</w:t>
            </w: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11.</w:t>
            </w:r>
          </w:p>
        </w:tc>
        <w:tc>
          <w:tcPr>
            <w:tcW w:w="8505" w:type="dxa"/>
          </w:tcPr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Beantwoord AL die vrae.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Skryf AL die antwoorde in die ANTWOORDEBOEK.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 xml:space="preserve">Begin die antwoorde op ELKE vraag boaan </w:t>
            </w:r>
            <w:r w:rsidR="00A629F2">
              <w:rPr>
                <w:color w:val="000000" w:themeColor="text1"/>
              </w:rPr>
              <w:t>'n</w:t>
            </w:r>
            <w:r w:rsidRPr="00FE5835">
              <w:rPr>
                <w:color w:val="000000" w:themeColor="text1"/>
              </w:rPr>
              <w:t xml:space="preserve"> NUWE bladsy.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Nommer die antwoorde korrek volgens die nommeringstelsel wat in hierdie vraestel gebruik is.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Bied jou antwoorde volgens die instruksies by elke vraag aan.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Maak ALLE sketse met potlood en die byskrifte met blou of swart ink.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 xml:space="preserve">Teken diagramme, </w:t>
            </w:r>
            <w:r w:rsidR="00D07067" w:rsidRPr="00FE5835">
              <w:rPr>
                <w:color w:val="000000" w:themeColor="text1"/>
              </w:rPr>
              <w:t xml:space="preserve">tabelle </w:t>
            </w:r>
            <w:r w:rsidRPr="00FE5835">
              <w:rPr>
                <w:color w:val="000000" w:themeColor="text1"/>
              </w:rPr>
              <w:t xml:space="preserve">of </w:t>
            </w:r>
            <w:r w:rsidR="00D07067" w:rsidRPr="00FE5835">
              <w:rPr>
                <w:color w:val="000000" w:themeColor="text1"/>
              </w:rPr>
              <w:t xml:space="preserve">vloeidiagramme </w:t>
            </w:r>
            <w:r w:rsidRPr="00FE5835">
              <w:rPr>
                <w:color w:val="000000" w:themeColor="text1"/>
              </w:rPr>
              <w:t>slegs wanneer dit gevra word.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Die diagramme in hierdie vraestel is NIE noodwendig volgens skaal geteken NIE.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MOENIE grafiekpapier gebruik NIE.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 xml:space="preserve">Jy moet </w:t>
            </w:r>
            <w:r w:rsidR="00A629F2">
              <w:rPr>
                <w:color w:val="000000" w:themeColor="text1"/>
              </w:rPr>
              <w:t>'n</w:t>
            </w:r>
            <w:r w:rsidRPr="00FE5835">
              <w:rPr>
                <w:color w:val="000000" w:themeColor="text1"/>
              </w:rPr>
              <w:t xml:space="preserve"> nieprogrammeerbare sakrekenaar, gradeboog en passer gebruik, waar nodig.</w:t>
            </w:r>
          </w:p>
          <w:p w:rsidR="00FE5835" w:rsidRPr="00FE5835" w:rsidRDefault="00FE5835" w:rsidP="00FE5835">
            <w:pPr>
              <w:tabs>
                <w:tab w:val="center" w:pos="4153"/>
                <w:tab w:val="center" w:pos="8113"/>
                <w:tab w:val="right" w:pos="8306"/>
              </w:tabs>
              <w:jc w:val="both"/>
              <w:rPr>
                <w:color w:val="000000" w:themeColor="text1"/>
              </w:rPr>
            </w:pPr>
          </w:p>
          <w:p w:rsidR="00FE5835" w:rsidRPr="00FE5835" w:rsidRDefault="00FE5835" w:rsidP="00FE5835">
            <w:pPr>
              <w:tabs>
                <w:tab w:val="center" w:pos="8113"/>
              </w:tabs>
              <w:jc w:val="both"/>
              <w:rPr>
                <w:color w:val="000000" w:themeColor="text1"/>
              </w:rPr>
            </w:pPr>
            <w:r w:rsidRPr="00FE5835">
              <w:rPr>
                <w:color w:val="000000" w:themeColor="text1"/>
              </w:rPr>
              <w:t>Skryf netjies en leesbaar.</w:t>
            </w:r>
          </w:p>
        </w:tc>
        <w:tc>
          <w:tcPr>
            <w:tcW w:w="236" w:type="dxa"/>
          </w:tcPr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FE5835" w:rsidRPr="00FE5835" w:rsidRDefault="00FE5835" w:rsidP="00FE5835">
            <w:pPr>
              <w:jc w:val="both"/>
              <w:rPr>
                <w:color w:val="000000" w:themeColor="text1"/>
              </w:rPr>
            </w:pPr>
          </w:p>
        </w:tc>
      </w:tr>
    </w:tbl>
    <w:p w:rsidR="00FE5835" w:rsidRPr="00FE5835" w:rsidRDefault="00FE5835" w:rsidP="00FE5835">
      <w:pPr>
        <w:jc w:val="both"/>
        <w:rPr>
          <w:color w:val="000000" w:themeColor="text1"/>
        </w:rPr>
      </w:pPr>
    </w:p>
    <w:p w:rsidR="006B3C0F" w:rsidRPr="00FE5835" w:rsidRDefault="006B3C0F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D235F1" w:rsidRPr="00FE5835" w:rsidRDefault="00D235F1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p w:rsidR="00755939" w:rsidRPr="00FE5835" w:rsidRDefault="00755939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  <w:r w:rsidRPr="00FE5835">
        <w:rPr>
          <w:b/>
          <w:bCs w:val="0"/>
        </w:rPr>
        <w:br w:type="page"/>
      </w:r>
    </w:p>
    <w:p w:rsidR="00FE5835" w:rsidRPr="00D07067" w:rsidRDefault="00FE5835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</w:p>
    <w:p w:rsidR="00FE5835" w:rsidRPr="00D07067" w:rsidRDefault="00FE5835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</w:p>
    <w:p w:rsidR="00FE5835" w:rsidRPr="00D07067" w:rsidRDefault="00FE5835" w:rsidP="00FE5835">
      <w:pPr>
        <w:pStyle w:val="Header"/>
        <w:jc w:val="both"/>
        <w:rPr>
          <w:b/>
          <w:bCs w:val="0"/>
          <w:color w:val="000000" w:themeColor="text1"/>
        </w:rPr>
      </w:pPr>
      <w:r w:rsidRPr="00D07067">
        <w:rPr>
          <w:b/>
          <w:bCs w:val="0"/>
          <w:color w:val="000000" w:themeColor="text1"/>
        </w:rPr>
        <w:t>AFDELING A</w:t>
      </w:r>
    </w:p>
    <w:p w:rsidR="00FE5835" w:rsidRPr="00D07067" w:rsidRDefault="00FE5835" w:rsidP="00FE5835">
      <w:pPr>
        <w:pStyle w:val="Header"/>
        <w:jc w:val="both"/>
        <w:rPr>
          <w:b/>
          <w:bCs w:val="0"/>
          <w:color w:val="000000" w:themeColor="text1"/>
        </w:rPr>
      </w:pPr>
    </w:p>
    <w:p w:rsidR="00FE5835" w:rsidRPr="00D07067" w:rsidRDefault="00FE5835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  <w:r w:rsidRPr="00D07067">
        <w:rPr>
          <w:b/>
          <w:bCs w:val="0"/>
          <w:color w:val="000000" w:themeColor="text1"/>
        </w:rPr>
        <w:t>VRAAG 1</w:t>
      </w:r>
    </w:p>
    <w:p w:rsidR="00FE5835" w:rsidRPr="00D07067" w:rsidRDefault="00FE5835" w:rsidP="00FE5835">
      <w:pPr>
        <w:pStyle w:val="NoSpacing"/>
        <w:jc w:val="both"/>
        <w:rPr>
          <w:rFonts w:ascii="Arial" w:hAnsi="Arial"/>
          <w:color w:val="000000" w:themeColor="text1"/>
          <w:sz w:val="24"/>
          <w:szCs w:val="24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E5835" w:rsidRPr="00D07067" w:rsidTr="00565C18">
        <w:tc>
          <w:tcPr>
            <w:tcW w:w="959" w:type="dxa"/>
            <w:shd w:val="clear" w:color="auto" w:fill="auto"/>
          </w:tcPr>
          <w:p w:rsidR="00FE5835" w:rsidRPr="00D07067" w:rsidRDefault="00FE5835" w:rsidP="00FE5835">
            <w:pPr>
              <w:jc w:val="both"/>
              <w:rPr>
                <w:color w:val="000000" w:themeColor="text1"/>
              </w:rPr>
            </w:pPr>
            <w:r w:rsidRPr="00D07067">
              <w:rPr>
                <w:bCs w:val="0"/>
                <w:color w:val="000000" w:themeColor="text1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:rsidR="00FE5835" w:rsidRPr="00D07067" w:rsidRDefault="00FE5835" w:rsidP="00FE5835">
            <w:pPr>
              <w:jc w:val="both"/>
              <w:rPr>
                <w:bCs w:val="0"/>
                <w:color w:val="000000" w:themeColor="text1"/>
              </w:rPr>
            </w:pPr>
            <w:r w:rsidRPr="00D07067">
              <w:rPr>
                <w:bCs w:val="0"/>
                <w:color w:val="000000" w:themeColor="text1"/>
              </w:rPr>
              <w:t>Verskeie opsies word as moontlike antwoorde op die volgende vrae gegee. Skryf die vraagnommer (1.1.1–1.1.10) neer, kies die antwoord en maak</w:t>
            </w:r>
            <w:r w:rsidRPr="00D07067">
              <w:rPr>
                <w:bCs w:val="0"/>
                <w:color w:val="000000" w:themeColor="text1"/>
              </w:rPr>
              <w:br/>
            </w:r>
            <w:r w:rsidR="00A629F2" w:rsidRPr="00D07067">
              <w:rPr>
                <w:bCs w:val="0"/>
                <w:color w:val="000000" w:themeColor="text1"/>
              </w:rPr>
              <w:t>'n</w:t>
            </w:r>
            <w:r w:rsidRPr="00D07067">
              <w:rPr>
                <w:bCs w:val="0"/>
                <w:color w:val="000000" w:themeColor="text1"/>
              </w:rPr>
              <w:t xml:space="preserve"> kruisie (X) oor die letter (A–D) van jou keuse in die ANTWOORDEBOEK.</w:t>
            </w:r>
          </w:p>
        </w:tc>
        <w:tc>
          <w:tcPr>
            <w:tcW w:w="251" w:type="dxa"/>
            <w:shd w:val="clear" w:color="auto" w:fill="auto"/>
          </w:tcPr>
          <w:p w:rsidR="00FE5835" w:rsidRPr="00D07067" w:rsidRDefault="00FE5835" w:rsidP="00FE5835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83" w:type="dxa"/>
            <w:shd w:val="clear" w:color="auto" w:fill="auto"/>
          </w:tcPr>
          <w:p w:rsidR="00FE5835" w:rsidRPr="00D07067" w:rsidRDefault="00FE5835" w:rsidP="00FE5835">
            <w:pPr>
              <w:jc w:val="both"/>
              <w:rPr>
                <w:bCs w:val="0"/>
                <w:color w:val="000000" w:themeColor="text1"/>
              </w:rPr>
            </w:pPr>
          </w:p>
        </w:tc>
      </w:tr>
    </w:tbl>
    <w:p w:rsidR="00D07067" w:rsidRPr="00D07067" w:rsidRDefault="00D07067" w:rsidP="00D07067">
      <w:pPr>
        <w:pStyle w:val="NoSpacing"/>
        <w:rPr>
          <w:rFonts w:ascii="Arial" w:hAnsi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D07067" w:rsidRPr="00D07067" w:rsidTr="00D07067">
        <w:trPr>
          <w:trHeight w:val="92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7067" w:rsidRPr="00D07067" w:rsidRDefault="00D07067">
            <w:pPr>
              <w:tabs>
                <w:tab w:val="center" w:pos="4777"/>
                <w:tab w:val="right" w:pos="9554"/>
              </w:tabs>
              <w:rPr>
                <w:lang w:val="en-GB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067" w:rsidRPr="00D07067" w:rsidRDefault="00D07067">
            <w:pPr>
              <w:tabs>
                <w:tab w:val="center" w:pos="4777"/>
                <w:tab w:val="right" w:pos="8289"/>
                <w:tab w:val="right" w:pos="9554"/>
              </w:tabs>
              <w:jc w:val="both"/>
              <w:rPr>
                <w:b/>
                <w:bCs w:val="0"/>
                <w:lang w:val="en-GB"/>
              </w:rPr>
            </w:pPr>
            <w:r w:rsidRPr="00D07067">
              <w:rPr>
                <w:b/>
                <w:bCs w:val="0"/>
              </w:rPr>
              <w:t>VOORBEELD:</w:t>
            </w:r>
          </w:p>
          <w:p w:rsidR="00D07067" w:rsidRPr="00D07067" w:rsidRDefault="00D07067">
            <w:pPr>
              <w:tabs>
                <w:tab w:val="center" w:pos="4777"/>
                <w:tab w:val="right" w:pos="8289"/>
                <w:tab w:val="right" w:pos="9554"/>
              </w:tabs>
              <w:jc w:val="both"/>
              <w:rPr>
                <w:b/>
                <w:bCs w:val="0"/>
              </w:rPr>
            </w:pPr>
          </w:p>
          <w:tbl>
            <w:tblPr>
              <w:tblW w:w="5778" w:type="dxa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284"/>
              <w:gridCol w:w="992"/>
              <w:gridCol w:w="284"/>
              <w:gridCol w:w="992"/>
              <w:gridCol w:w="284"/>
              <w:gridCol w:w="991"/>
            </w:tblGrid>
            <w:tr w:rsidR="00D07067" w:rsidRPr="00D07067"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bottom"/>
                  <w:hideMark/>
                </w:tcPr>
                <w:p w:rsidR="00D07067" w:rsidRPr="00D07067" w:rsidRDefault="00D07067">
                  <w:pPr>
                    <w:rPr>
                      <w:rFonts w:eastAsia="Calibri"/>
                      <w:b/>
                      <w:i/>
                      <w:lang w:val="en-GB"/>
                    </w:rPr>
                  </w:pPr>
                  <w:r w:rsidRPr="00D07067">
                    <w:rPr>
                      <w:rFonts w:eastAsia="Calibri"/>
                      <w:b/>
                      <w:i/>
                    </w:rPr>
                    <w:t>1.1.11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  <w:r w:rsidRPr="00D07067">
                    <w:rPr>
                      <w:rFonts w:eastAsia="Calibri"/>
                      <w:b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D07067" w:rsidRPr="00D07067" w:rsidRDefault="00D07067">
                  <w:pPr>
                    <w:tabs>
                      <w:tab w:val="left" w:pos="3436"/>
                      <w:tab w:val="right" w:pos="7155"/>
                    </w:tabs>
                    <w:jc w:val="center"/>
                    <w:rPr>
                      <w:rFonts w:eastAsia="Calibri"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  <w:r w:rsidRPr="00D07067">
                    <w:rPr>
                      <w:rFonts w:eastAsia="Calibri"/>
                      <w:b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  <w:r w:rsidRPr="00D07067">
                    <w:rPr>
                      <w:rFonts w:eastAsia="Calibri"/>
                      <w:b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tl2br w:val="single" w:sz="18" w:space="0" w:color="000000"/>
                    <w:tr2bl w:val="single" w:sz="18" w:space="0" w:color="000000"/>
                  </w:tcBorders>
                  <w:vAlign w:val="center"/>
                  <w:hideMark/>
                </w:tcPr>
                <w:p w:rsidR="00D07067" w:rsidRPr="00D07067" w:rsidRDefault="00D07067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  <w:r w:rsidRPr="00D07067">
                    <w:rPr>
                      <w:rFonts w:eastAsia="Calibri"/>
                      <w:b/>
                    </w:rPr>
                    <w:t>D</w:t>
                  </w:r>
                </w:p>
              </w:tc>
            </w:tr>
          </w:tbl>
          <w:p w:rsidR="00D07067" w:rsidRPr="00D07067" w:rsidRDefault="00D07067">
            <w:pPr>
              <w:tabs>
                <w:tab w:val="center" w:pos="4777"/>
                <w:tab w:val="right" w:pos="8289"/>
                <w:tab w:val="right" w:pos="9554"/>
              </w:tabs>
              <w:jc w:val="both"/>
              <w:rPr>
                <w:lang w:val="en-GB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067" w:rsidRPr="00D07067" w:rsidRDefault="00D07067">
            <w:pPr>
              <w:tabs>
                <w:tab w:val="center" w:pos="4777"/>
                <w:tab w:val="right" w:pos="9554"/>
              </w:tabs>
              <w:rPr>
                <w:lang w:val="en-GB"/>
              </w:rPr>
            </w:pPr>
          </w:p>
        </w:tc>
        <w:tc>
          <w:tcPr>
            <w:tcW w:w="883" w:type="dxa"/>
          </w:tcPr>
          <w:p w:rsidR="00D07067" w:rsidRPr="00D07067" w:rsidRDefault="00D07067">
            <w:pPr>
              <w:tabs>
                <w:tab w:val="center" w:pos="4777"/>
                <w:tab w:val="right" w:pos="9554"/>
              </w:tabs>
              <w:rPr>
                <w:lang w:val="en-GB"/>
              </w:rPr>
            </w:pPr>
          </w:p>
        </w:tc>
      </w:tr>
    </w:tbl>
    <w:p w:rsidR="00FE5835" w:rsidRPr="00D07067" w:rsidRDefault="00FE5835" w:rsidP="00FE5835">
      <w:pPr>
        <w:pStyle w:val="Header"/>
        <w:tabs>
          <w:tab w:val="clear" w:pos="4153"/>
          <w:tab w:val="clear" w:pos="8306"/>
        </w:tabs>
        <w:jc w:val="both"/>
        <w:rPr>
          <w:b/>
          <w:bCs w:val="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A87694" w:rsidRPr="00D07067" w:rsidTr="00A87694">
        <w:tc>
          <w:tcPr>
            <w:tcW w:w="959" w:type="dxa"/>
          </w:tcPr>
          <w:p w:rsidR="00A87694" w:rsidRPr="00D07067" w:rsidRDefault="00A87694" w:rsidP="00FE5835">
            <w:pPr>
              <w:jc w:val="both"/>
            </w:pPr>
          </w:p>
          <w:p w:rsidR="00A87694" w:rsidRPr="00D07067" w:rsidRDefault="00A87694" w:rsidP="00FE5835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A87694" w:rsidRPr="00D07067" w:rsidRDefault="00A87694" w:rsidP="00FE5835">
            <w:pPr>
              <w:jc w:val="both"/>
            </w:pPr>
            <w:r w:rsidRPr="00D07067">
              <w:t>1.1.1</w:t>
            </w:r>
          </w:p>
        </w:tc>
        <w:tc>
          <w:tcPr>
            <w:tcW w:w="7371" w:type="dxa"/>
          </w:tcPr>
          <w:p w:rsidR="00A87694" w:rsidRPr="00D07067" w:rsidRDefault="00A629F2" w:rsidP="00FE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07067">
              <w:t>'n</w:t>
            </w:r>
            <w:r w:rsidR="009615E0" w:rsidRPr="00D07067">
              <w:t xml:space="preserve"> Genetiese kruising waar beide</w:t>
            </w:r>
            <w:r w:rsidR="00BC4DA0" w:rsidRPr="00D07067">
              <w:t xml:space="preserve"> </w:t>
            </w:r>
            <w:r w:rsidR="009615E0" w:rsidRPr="00D07067">
              <w:t xml:space="preserve">allele van </w:t>
            </w:r>
            <w:r w:rsidRPr="00D07067">
              <w:t>'n</w:t>
            </w:r>
            <w:r w:rsidR="009615E0" w:rsidRPr="00D07067">
              <w:t xml:space="preserve"> geen</w:t>
            </w:r>
            <w:r w:rsidR="00063AAB" w:rsidRPr="00D07067">
              <w:t xml:space="preserve"> </w:t>
            </w:r>
            <w:r w:rsidR="009615E0" w:rsidRPr="00D07067">
              <w:t xml:space="preserve">ewe dominant is, is </w:t>
            </w:r>
            <w:r w:rsidRPr="00D07067">
              <w:t>'n</w:t>
            </w:r>
            <w:r w:rsidR="009615E0" w:rsidRPr="00D07067">
              <w:t xml:space="preserve"> voorbeeld v</w:t>
            </w:r>
            <w:r w:rsidR="00063AAB" w:rsidRPr="00D07067">
              <w:t xml:space="preserve">an </w:t>
            </w:r>
            <w:r w:rsidR="00BC4DA0" w:rsidRPr="00D07067">
              <w:t>…</w:t>
            </w:r>
          </w:p>
        </w:tc>
        <w:tc>
          <w:tcPr>
            <w:tcW w:w="236" w:type="dxa"/>
          </w:tcPr>
          <w:p w:rsidR="00A87694" w:rsidRPr="00D07067" w:rsidRDefault="00A87694" w:rsidP="00FE5835">
            <w:pPr>
              <w:jc w:val="both"/>
            </w:pPr>
          </w:p>
        </w:tc>
        <w:tc>
          <w:tcPr>
            <w:tcW w:w="898" w:type="dxa"/>
          </w:tcPr>
          <w:p w:rsidR="00A87694" w:rsidRPr="00D07067" w:rsidRDefault="00A87694" w:rsidP="00FE5835">
            <w:pPr>
              <w:jc w:val="both"/>
            </w:pPr>
          </w:p>
        </w:tc>
      </w:tr>
    </w:tbl>
    <w:p w:rsidR="00A87694" w:rsidRPr="00D07067" w:rsidRDefault="00A87694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A87694" w:rsidRPr="00D07067" w:rsidTr="00A87694">
        <w:tc>
          <w:tcPr>
            <w:tcW w:w="959" w:type="dxa"/>
          </w:tcPr>
          <w:p w:rsidR="00A87694" w:rsidRPr="00D07067" w:rsidRDefault="00A87694" w:rsidP="00FE5835">
            <w:pPr>
              <w:jc w:val="both"/>
            </w:pPr>
          </w:p>
        </w:tc>
        <w:tc>
          <w:tcPr>
            <w:tcW w:w="1134" w:type="dxa"/>
          </w:tcPr>
          <w:p w:rsidR="00A87694" w:rsidRPr="00D07067" w:rsidRDefault="00A87694" w:rsidP="00FE5835">
            <w:pPr>
              <w:jc w:val="both"/>
            </w:pPr>
          </w:p>
        </w:tc>
        <w:tc>
          <w:tcPr>
            <w:tcW w:w="425" w:type="dxa"/>
          </w:tcPr>
          <w:p w:rsidR="00A87694" w:rsidRPr="00D07067" w:rsidRDefault="00A87694" w:rsidP="00FE5835">
            <w:pPr>
              <w:jc w:val="both"/>
            </w:pPr>
            <w:r w:rsidRPr="00D07067">
              <w:t>A</w:t>
            </w:r>
          </w:p>
          <w:p w:rsidR="00A87694" w:rsidRPr="00D07067" w:rsidRDefault="00A87694" w:rsidP="00FE5835">
            <w:pPr>
              <w:jc w:val="both"/>
            </w:pPr>
            <w:r w:rsidRPr="00D07067">
              <w:t>B</w:t>
            </w:r>
          </w:p>
          <w:p w:rsidR="00A87694" w:rsidRPr="00D07067" w:rsidRDefault="00A87694" w:rsidP="00FE5835">
            <w:pPr>
              <w:jc w:val="both"/>
            </w:pPr>
            <w:r w:rsidRPr="00D07067">
              <w:t>C</w:t>
            </w:r>
          </w:p>
          <w:p w:rsidR="00A87694" w:rsidRPr="00D07067" w:rsidRDefault="00A87694" w:rsidP="00FE5835">
            <w:pPr>
              <w:jc w:val="both"/>
            </w:pPr>
            <w:r w:rsidRPr="00D07067">
              <w:t>D</w:t>
            </w:r>
          </w:p>
        </w:tc>
        <w:tc>
          <w:tcPr>
            <w:tcW w:w="6946" w:type="dxa"/>
          </w:tcPr>
          <w:p w:rsidR="007342E7" w:rsidRPr="00D07067" w:rsidRDefault="00157592" w:rsidP="00FE5835">
            <w:pPr>
              <w:tabs>
                <w:tab w:val="right" w:pos="6729"/>
              </w:tabs>
              <w:jc w:val="both"/>
            </w:pPr>
            <w:r w:rsidRPr="00D07067">
              <w:t>kodominansie</w:t>
            </w:r>
            <w:r w:rsidR="007342E7" w:rsidRPr="00D07067">
              <w:t>.</w:t>
            </w:r>
          </w:p>
          <w:p w:rsidR="000B7B7A" w:rsidRPr="00D07067" w:rsidRDefault="00A629F2" w:rsidP="00FE5835">
            <w:pPr>
              <w:tabs>
                <w:tab w:val="right" w:pos="6729"/>
              </w:tabs>
              <w:jc w:val="both"/>
            </w:pPr>
            <w:r w:rsidRPr="00D07067">
              <w:t>'n</w:t>
            </w:r>
            <w:r w:rsidR="00063AAB" w:rsidRPr="00D07067">
              <w:t xml:space="preserve"> </w:t>
            </w:r>
            <w:r w:rsidR="00157592" w:rsidRPr="00D07067">
              <w:t>dihibriedkruising</w:t>
            </w:r>
            <w:r w:rsidR="00887CA4" w:rsidRPr="00D07067">
              <w:t>.</w:t>
            </w:r>
          </w:p>
          <w:p w:rsidR="00BC4DA0" w:rsidRPr="00D07067" w:rsidRDefault="00157592" w:rsidP="00FE5835">
            <w:pPr>
              <w:tabs>
                <w:tab w:val="right" w:pos="6729"/>
              </w:tabs>
              <w:jc w:val="both"/>
            </w:pPr>
            <w:r w:rsidRPr="00D07067">
              <w:t>onvolledige dominansie</w:t>
            </w:r>
            <w:r w:rsidR="00887CA4" w:rsidRPr="00D07067">
              <w:t>.</w:t>
            </w:r>
          </w:p>
          <w:p w:rsidR="00063AAB" w:rsidRPr="00D07067" w:rsidRDefault="00157592" w:rsidP="00FE5835">
            <w:pPr>
              <w:tabs>
                <w:tab w:val="right" w:pos="6729"/>
              </w:tabs>
              <w:jc w:val="both"/>
            </w:pPr>
            <w:r w:rsidRPr="00D07067">
              <w:t>volledige dominansie</w:t>
            </w:r>
            <w:r w:rsidR="00887CA4" w:rsidRPr="00D07067">
              <w:t>.</w:t>
            </w:r>
            <w:r w:rsidR="00063AAB" w:rsidRPr="00D07067">
              <w:t xml:space="preserve"> </w:t>
            </w:r>
          </w:p>
        </w:tc>
        <w:tc>
          <w:tcPr>
            <w:tcW w:w="236" w:type="dxa"/>
          </w:tcPr>
          <w:p w:rsidR="00A87694" w:rsidRPr="00D07067" w:rsidRDefault="00A87694" w:rsidP="00FE5835">
            <w:pPr>
              <w:jc w:val="both"/>
            </w:pPr>
          </w:p>
        </w:tc>
        <w:tc>
          <w:tcPr>
            <w:tcW w:w="898" w:type="dxa"/>
          </w:tcPr>
          <w:p w:rsidR="00A87694" w:rsidRPr="00D07067" w:rsidRDefault="00A87694" w:rsidP="00FE5835">
            <w:pPr>
              <w:jc w:val="both"/>
            </w:pPr>
          </w:p>
        </w:tc>
      </w:tr>
    </w:tbl>
    <w:p w:rsidR="00A87694" w:rsidRPr="00D07067" w:rsidRDefault="00A87694" w:rsidP="00FE5835">
      <w:pPr>
        <w:jc w:val="both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A87694" w:rsidRPr="00FE5835" w:rsidTr="00A87694">
        <w:tc>
          <w:tcPr>
            <w:tcW w:w="959" w:type="dxa"/>
          </w:tcPr>
          <w:p w:rsidR="00A87694" w:rsidRPr="00FE5835" w:rsidRDefault="00A87694" w:rsidP="00FE5835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A87694" w:rsidRPr="00FE5835" w:rsidRDefault="00A87694" w:rsidP="00FE5835">
            <w:pPr>
              <w:jc w:val="both"/>
            </w:pPr>
            <w:r w:rsidRPr="00FE5835">
              <w:t>1.1.</w:t>
            </w:r>
            <w:r w:rsidR="004F771B" w:rsidRPr="00FE5835">
              <w:t>2</w:t>
            </w:r>
          </w:p>
        </w:tc>
        <w:tc>
          <w:tcPr>
            <w:tcW w:w="7371" w:type="dxa"/>
          </w:tcPr>
          <w:p w:rsidR="00A87694" w:rsidRPr="00FE5835" w:rsidRDefault="006C5CFF" w:rsidP="00FE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835">
              <w:t>Die lys</w:t>
            </w:r>
            <w:r w:rsidR="00C91503" w:rsidRPr="00FE5835">
              <w:t xml:space="preserve"> </w:t>
            </w:r>
            <w:r w:rsidR="00FE5835">
              <w:t xml:space="preserve">hieronder </w:t>
            </w:r>
            <w:r w:rsidRPr="00FE5835">
              <w:t>beskryf</w:t>
            </w:r>
            <w:r w:rsidR="00C91503" w:rsidRPr="00FE5835">
              <w:t xml:space="preserve"> </w:t>
            </w:r>
            <w:r w:rsidRPr="00FE5835">
              <w:t>kenmerke</w:t>
            </w:r>
            <w:r w:rsidR="00C91503" w:rsidRPr="00FE5835">
              <w:t xml:space="preserve"> </w:t>
            </w:r>
            <w:r w:rsidRPr="00FE5835">
              <w:t>van evolusieteorieë</w:t>
            </w:r>
            <w:r w:rsidR="00C91503" w:rsidRPr="00FE5835">
              <w:t>.</w:t>
            </w:r>
          </w:p>
        </w:tc>
        <w:tc>
          <w:tcPr>
            <w:tcW w:w="236" w:type="dxa"/>
          </w:tcPr>
          <w:p w:rsidR="00A87694" w:rsidRPr="00FE5835" w:rsidRDefault="00A87694" w:rsidP="00FE5835">
            <w:pPr>
              <w:jc w:val="both"/>
            </w:pPr>
          </w:p>
        </w:tc>
        <w:tc>
          <w:tcPr>
            <w:tcW w:w="898" w:type="dxa"/>
          </w:tcPr>
          <w:p w:rsidR="00A87694" w:rsidRPr="00FE5835" w:rsidRDefault="00A87694" w:rsidP="00FE5835">
            <w:pPr>
              <w:jc w:val="both"/>
            </w:pPr>
          </w:p>
        </w:tc>
      </w:tr>
    </w:tbl>
    <w:p w:rsidR="001D098C" w:rsidRPr="00CF5513" w:rsidRDefault="001D098C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7"/>
        <w:gridCol w:w="1118"/>
        <w:gridCol w:w="550"/>
        <w:gridCol w:w="6861"/>
        <w:gridCol w:w="236"/>
        <w:gridCol w:w="886"/>
      </w:tblGrid>
      <w:tr w:rsidR="001D098C" w:rsidRPr="00FE5835" w:rsidTr="001D098C">
        <w:trPr>
          <w:trHeight w:val="1152"/>
        </w:trPr>
        <w:tc>
          <w:tcPr>
            <w:tcW w:w="959" w:type="dxa"/>
          </w:tcPr>
          <w:p w:rsidR="001D098C" w:rsidRPr="00FE5835" w:rsidRDefault="001D098C" w:rsidP="00FE5835">
            <w:pPr>
              <w:jc w:val="both"/>
            </w:pPr>
          </w:p>
        </w:tc>
        <w:tc>
          <w:tcPr>
            <w:tcW w:w="1134" w:type="dxa"/>
          </w:tcPr>
          <w:p w:rsidR="001D098C" w:rsidRPr="00FE5835" w:rsidRDefault="001D098C" w:rsidP="00FE5835">
            <w:pPr>
              <w:jc w:val="both"/>
            </w:pPr>
          </w:p>
        </w:tc>
        <w:tc>
          <w:tcPr>
            <w:tcW w:w="425" w:type="dxa"/>
          </w:tcPr>
          <w:p w:rsidR="001D098C" w:rsidRPr="00FE5835" w:rsidRDefault="001D098C" w:rsidP="00FE5835">
            <w:pPr>
              <w:jc w:val="both"/>
            </w:pPr>
            <w:r w:rsidRPr="00FE5835">
              <w:t>(i)</w:t>
            </w:r>
          </w:p>
          <w:p w:rsidR="001D098C" w:rsidRPr="00FE5835" w:rsidRDefault="001D098C" w:rsidP="00FE5835">
            <w:pPr>
              <w:jc w:val="both"/>
            </w:pPr>
            <w:r w:rsidRPr="00FE5835">
              <w:t>(ii)</w:t>
            </w:r>
          </w:p>
          <w:p w:rsidR="001D098C" w:rsidRPr="00FE5835" w:rsidRDefault="001D098C" w:rsidP="00FE5835">
            <w:pPr>
              <w:jc w:val="both"/>
            </w:pPr>
            <w:r w:rsidRPr="00FE5835">
              <w:t>(iii)</w:t>
            </w:r>
          </w:p>
          <w:p w:rsidR="001D098C" w:rsidRPr="00FE5835" w:rsidRDefault="001D098C" w:rsidP="00FE5835">
            <w:pPr>
              <w:jc w:val="both"/>
            </w:pPr>
            <w:r w:rsidRPr="00FE5835">
              <w:t>(iv)</w:t>
            </w:r>
          </w:p>
        </w:tc>
        <w:tc>
          <w:tcPr>
            <w:tcW w:w="6946" w:type="dxa"/>
          </w:tcPr>
          <w:p w:rsidR="001D098C" w:rsidRPr="00FE5835" w:rsidRDefault="00D15B42" w:rsidP="00FE5835">
            <w:pPr>
              <w:tabs>
                <w:tab w:val="right" w:pos="6729"/>
              </w:tabs>
              <w:jc w:val="both"/>
            </w:pPr>
            <w:r>
              <w:t>Behels</w:t>
            </w:r>
            <w:r w:rsidR="006C5CFF" w:rsidRPr="00FE5835">
              <w:t xml:space="preserve"> lang tydperke waar</w:t>
            </w:r>
            <w:r w:rsidR="00FE5835">
              <w:t>tydens</w:t>
            </w:r>
            <w:r w:rsidR="006C5CFF" w:rsidRPr="00FE5835">
              <w:t xml:space="preserve"> spesies nie verander nie</w:t>
            </w:r>
          </w:p>
          <w:p w:rsidR="00737B68" w:rsidRPr="00FE5835" w:rsidRDefault="00FE5835" w:rsidP="00FE5835">
            <w:pPr>
              <w:tabs>
                <w:tab w:val="right" w:pos="6729"/>
              </w:tabs>
              <w:jc w:val="both"/>
            </w:pPr>
            <w:r>
              <w:t>Is</w:t>
            </w:r>
            <w:r w:rsidR="00AE1C04" w:rsidRPr="00FE5835">
              <w:t xml:space="preserve"> altyd </w:t>
            </w:r>
            <w:r w:rsidR="00A629F2">
              <w:t>'n</w:t>
            </w:r>
            <w:r w:rsidR="00AE1C04" w:rsidRPr="00FE5835">
              <w:t xml:space="preserve"> </w:t>
            </w:r>
            <w:r w:rsidR="00737B68" w:rsidRPr="00FE5835">
              <w:t>geleidelike proses</w:t>
            </w:r>
          </w:p>
          <w:p w:rsidR="001D098C" w:rsidRPr="00FE5835" w:rsidRDefault="00737B68" w:rsidP="00FE5835">
            <w:pPr>
              <w:tabs>
                <w:tab w:val="right" w:pos="6729"/>
              </w:tabs>
              <w:jc w:val="both"/>
            </w:pPr>
            <w:r w:rsidRPr="00FE5835">
              <w:t>Word ondersteun deur die afwesigheid van oorgangsfossiele</w:t>
            </w:r>
          </w:p>
          <w:p w:rsidR="001D098C" w:rsidRPr="00FE5835" w:rsidRDefault="00737B68" w:rsidP="00FE5835">
            <w:pPr>
              <w:tabs>
                <w:tab w:val="right" w:pos="6729"/>
              </w:tabs>
              <w:jc w:val="both"/>
            </w:pPr>
            <w:r w:rsidRPr="00FE5835">
              <w:t xml:space="preserve">Nuwe spesies word in </w:t>
            </w:r>
            <w:r w:rsidR="00A629F2">
              <w:t>'n</w:t>
            </w:r>
            <w:r w:rsidRPr="00FE5835">
              <w:t xml:space="preserve"> kort tyd</w:t>
            </w:r>
            <w:r w:rsidR="00D07067">
              <w:t>perk</w:t>
            </w:r>
            <w:r w:rsidRPr="00FE5835">
              <w:t xml:space="preserve"> gevorm </w:t>
            </w:r>
          </w:p>
        </w:tc>
        <w:tc>
          <w:tcPr>
            <w:tcW w:w="236" w:type="dxa"/>
          </w:tcPr>
          <w:p w:rsidR="001D098C" w:rsidRPr="00FE5835" w:rsidRDefault="001D098C" w:rsidP="00FE5835">
            <w:pPr>
              <w:jc w:val="both"/>
            </w:pPr>
          </w:p>
        </w:tc>
        <w:tc>
          <w:tcPr>
            <w:tcW w:w="898" w:type="dxa"/>
          </w:tcPr>
          <w:p w:rsidR="001D098C" w:rsidRPr="00FE5835" w:rsidRDefault="001D098C" w:rsidP="00FE5835">
            <w:pPr>
              <w:jc w:val="both"/>
            </w:pPr>
          </w:p>
        </w:tc>
      </w:tr>
    </w:tbl>
    <w:p w:rsidR="001D098C" w:rsidRPr="00CF5513" w:rsidRDefault="001D098C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48"/>
        <w:gridCol w:w="1040"/>
        <w:gridCol w:w="7380"/>
        <w:gridCol w:w="1130"/>
      </w:tblGrid>
      <w:tr w:rsidR="001D098C" w:rsidRPr="00FE5835" w:rsidTr="001D098C">
        <w:tc>
          <w:tcPr>
            <w:tcW w:w="1048" w:type="dxa"/>
          </w:tcPr>
          <w:p w:rsidR="001D098C" w:rsidRPr="00FE5835" w:rsidRDefault="001D098C" w:rsidP="00FE5835">
            <w:pPr>
              <w:jc w:val="both"/>
            </w:pPr>
          </w:p>
          <w:p w:rsidR="001D098C" w:rsidRPr="00FE5835" w:rsidRDefault="001D098C" w:rsidP="00FE5835">
            <w:pPr>
              <w:tabs>
                <w:tab w:val="left" w:pos="735"/>
              </w:tabs>
              <w:jc w:val="both"/>
            </w:pPr>
          </w:p>
        </w:tc>
        <w:tc>
          <w:tcPr>
            <w:tcW w:w="1040" w:type="dxa"/>
          </w:tcPr>
          <w:p w:rsidR="001D098C" w:rsidRPr="00FE5835" w:rsidRDefault="001D098C" w:rsidP="00FE5835">
            <w:pPr>
              <w:jc w:val="both"/>
            </w:pPr>
          </w:p>
        </w:tc>
        <w:tc>
          <w:tcPr>
            <w:tcW w:w="7380" w:type="dxa"/>
          </w:tcPr>
          <w:p w:rsidR="000B17AD" w:rsidRPr="00FE5835" w:rsidRDefault="00FE5835" w:rsidP="00D15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A171DB">
              <w:rPr>
                <w:bCs w:val="0"/>
              </w:rPr>
              <w:t>Watter kombinasie</w:t>
            </w:r>
            <w:r w:rsidR="00D07067">
              <w:rPr>
                <w:bCs w:val="0"/>
              </w:rPr>
              <w:t xml:space="preserve"> van</w:t>
            </w:r>
            <w:r w:rsidRPr="00A171DB">
              <w:rPr>
                <w:bCs w:val="0"/>
              </w:rPr>
              <w:t xml:space="preserve"> </w:t>
            </w:r>
            <w:r w:rsidRPr="00FE5835">
              <w:t>kenmerke</w:t>
            </w:r>
            <w:r w:rsidRPr="00A171DB">
              <w:rPr>
                <w:bCs w:val="0"/>
              </w:rPr>
              <w:t xml:space="preserve"> toon die korrekte </w:t>
            </w:r>
            <w:r>
              <w:rPr>
                <w:bCs w:val="0"/>
              </w:rPr>
              <w:t>eienskap van</w:t>
            </w:r>
            <w:r w:rsidR="00737B68" w:rsidRPr="00FE5835">
              <w:t xml:space="preserve"> </w:t>
            </w:r>
            <w:r w:rsidR="007F7F2E" w:rsidRPr="00FE5835">
              <w:t xml:space="preserve"> </w:t>
            </w:r>
            <w:r w:rsidR="00737B68" w:rsidRPr="00FE5835">
              <w:t>gepunte ewewig</w:t>
            </w:r>
            <w:r w:rsidR="0014780C" w:rsidRPr="00FE5835">
              <w:t>?</w:t>
            </w:r>
          </w:p>
        </w:tc>
        <w:tc>
          <w:tcPr>
            <w:tcW w:w="1130" w:type="dxa"/>
          </w:tcPr>
          <w:p w:rsidR="001D098C" w:rsidRPr="00FE5835" w:rsidRDefault="001D098C" w:rsidP="00FE5835">
            <w:pPr>
              <w:jc w:val="both"/>
            </w:pPr>
          </w:p>
        </w:tc>
      </w:tr>
    </w:tbl>
    <w:p w:rsidR="001D098C" w:rsidRPr="00CF5513" w:rsidRDefault="001D098C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A87694" w:rsidRPr="00FE5835" w:rsidTr="00A87694">
        <w:tc>
          <w:tcPr>
            <w:tcW w:w="959" w:type="dxa"/>
          </w:tcPr>
          <w:p w:rsidR="00A87694" w:rsidRPr="00FE5835" w:rsidRDefault="00A87694" w:rsidP="00FE5835">
            <w:pPr>
              <w:jc w:val="both"/>
            </w:pPr>
          </w:p>
        </w:tc>
        <w:tc>
          <w:tcPr>
            <w:tcW w:w="1134" w:type="dxa"/>
          </w:tcPr>
          <w:p w:rsidR="00A87694" w:rsidRPr="00FE5835" w:rsidRDefault="00A87694" w:rsidP="00FE5835">
            <w:pPr>
              <w:jc w:val="both"/>
            </w:pPr>
          </w:p>
        </w:tc>
        <w:tc>
          <w:tcPr>
            <w:tcW w:w="425" w:type="dxa"/>
          </w:tcPr>
          <w:p w:rsidR="00A87694" w:rsidRPr="00FE5835" w:rsidRDefault="00A87694" w:rsidP="00FE5835">
            <w:pPr>
              <w:jc w:val="both"/>
            </w:pPr>
            <w:r w:rsidRPr="00FE5835">
              <w:t>A</w:t>
            </w:r>
          </w:p>
          <w:p w:rsidR="00A87694" w:rsidRPr="00FE5835" w:rsidRDefault="00A87694" w:rsidP="00FE5835">
            <w:pPr>
              <w:jc w:val="both"/>
            </w:pPr>
            <w:r w:rsidRPr="00FE5835">
              <w:t>B</w:t>
            </w:r>
          </w:p>
          <w:p w:rsidR="00A87694" w:rsidRPr="00FE5835" w:rsidRDefault="00A87694" w:rsidP="00FE5835">
            <w:pPr>
              <w:jc w:val="both"/>
            </w:pPr>
            <w:r w:rsidRPr="00FE5835">
              <w:t>C</w:t>
            </w:r>
          </w:p>
          <w:p w:rsidR="00A87694" w:rsidRPr="00FE5835" w:rsidRDefault="00A87694" w:rsidP="00FE5835">
            <w:pPr>
              <w:jc w:val="both"/>
            </w:pPr>
            <w:r w:rsidRPr="00FE5835">
              <w:t>D</w:t>
            </w:r>
          </w:p>
        </w:tc>
        <w:tc>
          <w:tcPr>
            <w:tcW w:w="6946" w:type="dxa"/>
          </w:tcPr>
          <w:p w:rsidR="001D098C" w:rsidRPr="00FE5835" w:rsidRDefault="00737B68" w:rsidP="00FE5835">
            <w:pPr>
              <w:tabs>
                <w:tab w:val="right" w:pos="6729"/>
              </w:tabs>
              <w:jc w:val="both"/>
            </w:pPr>
            <w:r w:rsidRPr="00FE5835">
              <w:t xml:space="preserve">Slegs </w:t>
            </w:r>
            <w:r w:rsidR="001D098C" w:rsidRPr="00FE5835">
              <w:t xml:space="preserve">(i) </w:t>
            </w:r>
            <w:r w:rsidRPr="00FE5835">
              <w:t>en</w:t>
            </w:r>
            <w:r w:rsidR="001D098C" w:rsidRPr="00FE5835">
              <w:t xml:space="preserve"> (</w:t>
            </w:r>
            <w:r w:rsidR="001E30C7" w:rsidRPr="00FE5835">
              <w:t>i</w:t>
            </w:r>
            <w:r w:rsidR="001D098C" w:rsidRPr="00FE5835">
              <w:t xml:space="preserve">v) </w:t>
            </w:r>
          </w:p>
          <w:p w:rsidR="001D098C" w:rsidRPr="00FE5835" w:rsidRDefault="001D098C" w:rsidP="00FE5835">
            <w:pPr>
              <w:tabs>
                <w:tab w:val="right" w:pos="6729"/>
              </w:tabs>
              <w:jc w:val="both"/>
            </w:pPr>
            <w:r w:rsidRPr="00FE5835">
              <w:t xml:space="preserve">(i), (iii) </w:t>
            </w:r>
            <w:r w:rsidR="00737B68" w:rsidRPr="00FE5835">
              <w:t>en</w:t>
            </w:r>
            <w:r w:rsidRPr="00FE5835">
              <w:t xml:space="preserve"> (iv)</w:t>
            </w:r>
          </w:p>
          <w:p w:rsidR="001D098C" w:rsidRPr="00FE5835" w:rsidRDefault="00737B68" w:rsidP="00FE5835">
            <w:pPr>
              <w:tabs>
                <w:tab w:val="right" w:pos="6729"/>
              </w:tabs>
              <w:jc w:val="both"/>
            </w:pPr>
            <w:r w:rsidRPr="00FE5835">
              <w:t xml:space="preserve">Slegs </w:t>
            </w:r>
            <w:r w:rsidR="001D098C" w:rsidRPr="00FE5835">
              <w:t xml:space="preserve">(ii) </w:t>
            </w:r>
            <w:r w:rsidRPr="00FE5835">
              <w:t>en</w:t>
            </w:r>
            <w:r w:rsidR="001D098C" w:rsidRPr="00FE5835">
              <w:t xml:space="preserve"> (iii) </w:t>
            </w:r>
          </w:p>
          <w:p w:rsidR="00D8033E" w:rsidRPr="00FE5835" w:rsidRDefault="00737B68" w:rsidP="00FE5835">
            <w:pPr>
              <w:jc w:val="both"/>
            </w:pPr>
            <w:r w:rsidRPr="00FE5835">
              <w:t xml:space="preserve">Slegs </w:t>
            </w:r>
            <w:r w:rsidR="001D098C" w:rsidRPr="00FE5835">
              <w:t xml:space="preserve">(i) </w:t>
            </w:r>
            <w:r w:rsidRPr="00FE5835">
              <w:t>en</w:t>
            </w:r>
            <w:r w:rsidR="001D098C" w:rsidRPr="00FE5835">
              <w:t xml:space="preserve"> (iii) </w:t>
            </w:r>
          </w:p>
        </w:tc>
        <w:tc>
          <w:tcPr>
            <w:tcW w:w="236" w:type="dxa"/>
          </w:tcPr>
          <w:p w:rsidR="00A87694" w:rsidRPr="00FE5835" w:rsidRDefault="00A87694" w:rsidP="00FE5835">
            <w:pPr>
              <w:jc w:val="both"/>
            </w:pPr>
          </w:p>
        </w:tc>
        <w:tc>
          <w:tcPr>
            <w:tcW w:w="898" w:type="dxa"/>
          </w:tcPr>
          <w:p w:rsidR="00A87694" w:rsidRPr="00FE5835" w:rsidRDefault="00A87694" w:rsidP="00FE5835">
            <w:pPr>
              <w:jc w:val="both"/>
            </w:pPr>
          </w:p>
        </w:tc>
      </w:tr>
    </w:tbl>
    <w:p w:rsidR="004F771B" w:rsidRPr="00CF5513" w:rsidRDefault="004F771B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  <w:hideMark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  <w:r w:rsidRPr="00FE5835">
              <w:rPr>
                <w:bCs w:val="0"/>
              </w:rPr>
              <w:t>1.1.3</w:t>
            </w:r>
          </w:p>
        </w:tc>
        <w:tc>
          <w:tcPr>
            <w:tcW w:w="7371" w:type="dxa"/>
            <w:hideMark/>
          </w:tcPr>
          <w:p w:rsidR="004F771B" w:rsidRPr="00FE5835" w:rsidRDefault="00737B68" w:rsidP="00FE5835">
            <w:pPr>
              <w:pStyle w:val="NoSpacing"/>
              <w:jc w:val="both"/>
              <w:rPr>
                <w:lang w:val="af-ZA" w:eastAsia="en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 w:eastAsia="en-ZA"/>
              </w:rPr>
              <w:t xml:space="preserve">Die beginsels van oorerwing is vir die eerste keer </w:t>
            </w:r>
            <w:r w:rsidR="00FE5835" w:rsidRPr="00FE5835">
              <w:rPr>
                <w:rFonts w:ascii="Arial" w:hAnsi="Arial"/>
                <w:sz w:val="24"/>
                <w:szCs w:val="24"/>
                <w:lang w:val="af-ZA" w:eastAsia="en-ZA"/>
              </w:rPr>
              <w:t>deur</w:t>
            </w:r>
            <w:r w:rsidR="00FE5835">
              <w:rPr>
                <w:rFonts w:ascii="Arial" w:hAnsi="Arial"/>
                <w:sz w:val="24"/>
                <w:szCs w:val="24"/>
                <w:lang w:val="af-ZA" w:eastAsia="en-ZA"/>
              </w:rPr>
              <w:t xml:space="preserve"> ... </w:t>
            </w:r>
            <w:r w:rsidR="00FE5835" w:rsidRPr="00FE5835">
              <w:rPr>
                <w:rFonts w:ascii="Arial" w:hAnsi="Arial"/>
                <w:sz w:val="24"/>
                <w:szCs w:val="24"/>
                <w:lang w:val="af-ZA" w:eastAsia="en-ZA"/>
              </w:rPr>
              <w:t xml:space="preserve"> </w:t>
            </w:r>
            <w:r w:rsidR="003A4D73" w:rsidRPr="00FE5835">
              <w:rPr>
                <w:rFonts w:ascii="Arial" w:hAnsi="Arial"/>
                <w:sz w:val="24"/>
                <w:szCs w:val="24"/>
                <w:lang w:val="af-ZA" w:eastAsia="en-ZA"/>
              </w:rPr>
              <w:t>beskry</w:t>
            </w:r>
            <w:r w:rsidR="00B06541" w:rsidRPr="00FE5835">
              <w:rPr>
                <w:rFonts w:ascii="Arial" w:hAnsi="Arial"/>
                <w:sz w:val="24"/>
                <w:szCs w:val="24"/>
                <w:lang w:val="af-ZA" w:eastAsia="en-ZA"/>
              </w:rPr>
              <w:t>f</w:t>
            </w:r>
            <w:r w:rsidR="00FE5835">
              <w:rPr>
                <w:rFonts w:ascii="Arial" w:hAnsi="Arial"/>
                <w:sz w:val="24"/>
                <w:szCs w:val="24"/>
                <w:lang w:val="af-ZA" w:eastAsia="en-ZA"/>
              </w:rPr>
              <w:t>.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4F771B" w:rsidRPr="00CF5513" w:rsidRDefault="004F771B" w:rsidP="00FE5835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jc w:val="both"/>
            </w:pPr>
          </w:p>
          <w:p w:rsidR="004F771B" w:rsidRPr="00FE5835" w:rsidRDefault="004F771B" w:rsidP="00FE5835">
            <w:pPr>
              <w:jc w:val="both"/>
            </w:pPr>
          </w:p>
          <w:p w:rsidR="004F771B" w:rsidRPr="00FE5835" w:rsidRDefault="004F771B" w:rsidP="00FE5835">
            <w:pPr>
              <w:jc w:val="both"/>
            </w:pPr>
          </w:p>
        </w:tc>
        <w:tc>
          <w:tcPr>
            <w:tcW w:w="425" w:type="dxa"/>
            <w:hideMark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  <w:r w:rsidRPr="00FE5835">
              <w:t>A</w:t>
            </w:r>
          </w:p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  <w:r w:rsidRPr="00FE5835">
              <w:t>B</w:t>
            </w:r>
          </w:p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  <w:r w:rsidRPr="00FE5835">
              <w:t>C</w:t>
            </w:r>
          </w:p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  <w:r w:rsidRPr="00FE5835">
              <w:t>D</w:t>
            </w:r>
          </w:p>
        </w:tc>
        <w:tc>
          <w:tcPr>
            <w:tcW w:w="6946" w:type="dxa"/>
            <w:hideMark/>
          </w:tcPr>
          <w:p w:rsidR="0067153A" w:rsidRPr="00FE5835" w:rsidRDefault="0067153A" w:rsidP="00FE5835">
            <w:pPr>
              <w:jc w:val="both"/>
            </w:pPr>
            <w:r w:rsidRPr="00FE5835">
              <w:t>Gregor Mendel</w:t>
            </w:r>
          </w:p>
          <w:p w:rsidR="00133CAE" w:rsidRPr="00FE5835" w:rsidRDefault="0067153A" w:rsidP="00FE5835">
            <w:pPr>
              <w:jc w:val="both"/>
            </w:pPr>
            <w:r w:rsidRPr="00FE5835">
              <w:t xml:space="preserve">Charles Darwin </w:t>
            </w:r>
          </w:p>
          <w:p w:rsidR="0067153A" w:rsidRPr="00FE5835" w:rsidRDefault="00823CBA" w:rsidP="00FE5835">
            <w:pPr>
              <w:jc w:val="both"/>
            </w:pPr>
            <w:r w:rsidRPr="00FE5835">
              <w:t>Robert Broom</w:t>
            </w:r>
            <w:r w:rsidR="0067153A" w:rsidRPr="00FE5835">
              <w:t xml:space="preserve"> </w:t>
            </w:r>
          </w:p>
          <w:p w:rsidR="0067153A" w:rsidRPr="00FE5835" w:rsidRDefault="0067153A" w:rsidP="00FE5835">
            <w:pPr>
              <w:jc w:val="both"/>
            </w:pPr>
            <w:r w:rsidRPr="00FE5835">
              <w:t xml:space="preserve">Watson </w:t>
            </w:r>
            <w:r w:rsidR="00FE5835">
              <w:t>en</w:t>
            </w:r>
            <w:r w:rsidRPr="00FE5835">
              <w:t xml:space="preserve"> Crick 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637657" w:rsidRPr="00CF5513" w:rsidRDefault="00637657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40CCA" w:rsidRPr="00FE5835" w:rsidTr="00FE5835">
        <w:trPr>
          <w:trHeight w:val="281"/>
        </w:trPr>
        <w:tc>
          <w:tcPr>
            <w:tcW w:w="959" w:type="dxa"/>
          </w:tcPr>
          <w:p w:rsidR="00140CCA" w:rsidRPr="00FE5835" w:rsidRDefault="00140CCA" w:rsidP="00FE5835">
            <w:pPr>
              <w:jc w:val="both"/>
            </w:pPr>
          </w:p>
        </w:tc>
        <w:tc>
          <w:tcPr>
            <w:tcW w:w="1134" w:type="dxa"/>
            <w:hideMark/>
          </w:tcPr>
          <w:p w:rsidR="00140CCA" w:rsidRPr="00FE5835" w:rsidRDefault="00140CCA" w:rsidP="00FE5835">
            <w:pPr>
              <w:jc w:val="both"/>
              <w:rPr>
                <w:highlight w:val="yellow"/>
              </w:rPr>
            </w:pPr>
            <w:r w:rsidRPr="00FE5835">
              <w:t>1.1.4</w:t>
            </w:r>
          </w:p>
        </w:tc>
        <w:tc>
          <w:tcPr>
            <w:tcW w:w="7371" w:type="dxa"/>
            <w:hideMark/>
          </w:tcPr>
          <w:p w:rsidR="00140CCA" w:rsidRPr="00FE5835" w:rsidRDefault="00CF5513" w:rsidP="00CF55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>
              <w:rPr>
                <w:lang w:eastAsia="en-ZA"/>
              </w:rPr>
              <w:t xml:space="preserve">Watter EEN van die </w:t>
            </w:r>
            <w:r w:rsidR="003A4D73" w:rsidRPr="00FE5835">
              <w:rPr>
                <w:lang w:eastAsia="en-ZA"/>
              </w:rPr>
              <w:t xml:space="preserve">volgende is </w:t>
            </w:r>
            <w:r w:rsidR="00A629F2">
              <w:rPr>
                <w:lang w:eastAsia="en-ZA"/>
              </w:rPr>
              <w:t>'n</w:t>
            </w:r>
            <w:r w:rsidR="003A4D73" w:rsidRPr="00FE5835">
              <w:rPr>
                <w:lang w:eastAsia="en-ZA"/>
              </w:rPr>
              <w:t xml:space="preserve"> voorbeeld van nie-</w:t>
            </w:r>
            <w:r w:rsidR="00FE5835">
              <w:rPr>
                <w:lang w:eastAsia="en-ZA"/>
              </w:rPr>
              <w:t>verdeling</w:t>
            </w:r>
            <w:r>
              <w:rPr>
                <w:lang w:eastAsia="en-ZA"/>
              </w:rPr>
              <w:t>/nie-disjunksie?</w:t>
            </w:r>
          </w:p>
        </w:tc>
        <w:tc>
          <w:tcPr>
            <w:tcW w:w="236" w:type="dxa"/>
          </w:tcPr>
          <w:p w:rsidR="00140CCA" w:rsidRPr="00FE5835" w:rsidRDefault="00140CCA" w:rsidP="00FE5835">
            <w:pPr>
              <w:jc w:val="both"/>
              <w:rPr>
                <w:highlight w:val="yellow"/>
              </w:rPr>
            </w:pPr>
          </w:p>
        </w:tc>
        <w:tc>
          <w:tcPr>
            <w:tcW w:w="898" w:type="dxa"/>
          </w:tcPr>
          <w:p w:rsidR="00140CCA" w:rsidRPr="00FE5835" w:rsidRDefault="00140CCA" w:rsidP="00FE5835">
            <w:pPr>
              <w:jc w:val="both"/>
              <w:rPr>
                <w:highlight w:val="yellow"/>
              </w:rPr>
            </w:pPr>
          </w:p>
        </w:tc>
      </w:tr>
    </w:tbl>
    <w:p w:rsidR="00140CCA" w:rsidRPr="00CF5513" w:rsidRDefault="00140CCA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  <w:highlight w:val="yellow"/>
              </w:rPr>
            </w:pPr>
          </w:p>
        </w:tc>
        <w:tc>
          <w:tcPr>
            <w:tcW w:w="1134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  <w:highlight w:val="yellow"/>
              </w:rPr>
            </w:pPr>
          </w:p>
        </w:tc>
        <w:tc>
          <w:tcPr>
            <w:tcW w:w="425" w:type="dxa"/>
            <w:hideMark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C</w:t>
            </w:r>
          </w:p>
          <w:p w:rsidR="00113158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67153A" w:rsidRPr="00FE5835" w:rsidRDefault="003A4D73" w:rsidP="00FE5835">
            <w:pPr>
              <w:jc w:val="both"/>
            </w:pPr>
            <w:r w:rsidRPr="00FE5835">
              <w:t>Kleurbli</w:t>
            </w:r>
            <w:r w:rsidR="00C826CC" w:rsidRPr="00FE5835">
              <w:t>n</w:t>
            </w:r>
            <w:r w:rsidRPr="00FE5835">
              <w:t>dheid</w:t>
            </w:r>
          </w:p>
          <w:p w:rsidR="0067153A" w:rsidRPr="00FE5835" w:rsidRDefault="00FE5835" w:rsidP="00FE5835">
            <w:pPr>
              <w:jc w:val="both"/>
            </w:pPr>
            <w:r w:rsidRPr="00FE5835">
              <w:t>Geenmutasie</w:t>
            </w:r>
            <w:r>
              <w:t>s</w:t>
            </w:r>
          </w:p>
          <w:p w:rsidR="003A4D73" w:rsidRPr="00FE5835" w:rsidRDefault="0067153A" w:rsidP="00FE5835">
            <w:pPr>
              <w:jc w:val="both"/>
            </w:pPr>
            <w:r w:rsidRPr="00FE5835">
              <w:t>Down</w:t>
            </w:r>
            <w:r w:rsidR="003A4D73" w:rsidRPr="00FE5835">
              <w:t>-sindroom</w:t>
            </w:r>
          </w:p>
          <w:p w:rsidR="0067153A" w:rsidRPr="00FE5835" w:rsidRDefault="003A4D73" w:rsidP="00FE5835">
            <w:pPr>
              <w:jc w:val="both"/>
            </w:pPr>
            <w:r w:rsidRPr="00FE5835">
              <w:t>Haploïede gamete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FE5835" w:rsidRDefault="00FE5835">
      <w:r>
        <w:br w:type="page"/>
      </w:r>
    </w:p>
    <w:p w:rsidR="006E494A" w:rsidRPr="00D07067" w:rsidRDefault="006E494A" w:rsidP="00FE5835">
      <w:pPr>
        <w:jc w:val="both"/>
      </w:pPr>
    </w:p>
    <w:p w:rsidR="00B06541" w:rsidRPr="00D07067" w:rsidRDefault="00B06541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4F771B" w:rsidRPr="00D07067" w:rsidTr="004F771B">
        <w:tc>
          <w:tcPr>
            <w:tcW w:w="959" w:type="dxa"/>
          </w:tcPr>
          <w:p w:rsidR="004F771B" w:rsidRPr="00D07067" w:rsidRDefault="004F771B" w:rsidP="00FE5835">
            <w:pPr>
              <w:pStyle w:val="Header"/>
              <w:jc w:val="both"/>
              <w:rPr>
                <w:b/>
                <w:bCs w:val="0"/>
              </w:rPr>
            </w:pPr>
          </w:p>
        </w:tc>
        <w:tc>
          <w:tcPr>
            <w:tcW w:w="8505" w:type="dxa"/>
            <w:hideMark/>
          </w:tcPr>
          <w:p w:rsidR="004F771B" w:rsidRPr="00D07067" w:rsidRDefault="003A4D73" w:rsidP="00FE5835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/>
                <w:color w:val="FF0000"/>
              </w:rPr>
            </w:pPr>
            <w:r w:rsidRPr="00D07067">
              <w:rPr>
                <w:b/>
              </w:rPr>
              <w:t>VRA</w:t>
            </w:r>
            <w:r w:rsidR="00FE5835" w:rsidRPr="00D07067">
              <w:rPr>
                <w:b/>
              </w:rPr>
              <w:t>AG</w:t>
            </w:r>
            <w:r w:rsidR="004F771B" w:rsidRPr="00D07067">
              <w:rPr>
                <w:b/>
              </w:rPr>
              <w:t xml:space="preserve"> 1.1.5 </w:t>
            </w:r>
            <w:r w:rsidRPr="00D07067">
              <w:rPr>
                <w:b/>
              </w:rPr>
              <w:t>EN</w:t>
            </w:r>
            <w:r w:rsidR="004F771B" w:rsidRPr="00D07067">
              <w:rPr>
                <w:b/>
              </w:rPr>
              <w:t xml:space="preserve"> 1.1.6 </w:t>
            </w:r>
            <w:r w:rsidRPr="00D07067">
              <w:rPr>
                <w:b/>
              </w:rPr>
              <w:t xml:space="preserve">IS OP DIE </w:t>
            </w:r>
            <w:r w:rsidR="00272002" w:rsidRPr="00D07067">
              <w:rPr>
                <w:b/>
              </w:rPr>
              <w:t>DIAGRAM HIERONDER</w:t>
            </w:r>
            <w:r w:rsidRPr="00D07067">
              <w:rPr>
                <w:b/>
              </w:rPr>
              <w:t xml:space="preserve"> GEBASEER</w:t>
            </w:r>
            <w:r w:rsidR="004F771B" w:rsidRPr="00D07067">
              <w:rPr>
                <w:b/>
              </w:rPr>
              <w:t xml:space="preserve">. </w:t>
            </w:r>
          </w:p>
        </w:tc>
        <w:tc>
          <w:tcPr>
            <w:tcW w:w="236" w:type="dxa"/>
          </w:tcPr>
          <w:p w:rsidR="004F771B" w:rsidRPr="00D07067" w:rsidRDefault="004F771B" w:rsidP="00FE5835">
            <w:pPr>
              <w:pStyle w:val="Header"/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4F771B" w:rsidRPr="00D07067" w:rsidRDefault="004F771B" w:rsidP="00FE5835">
            <w:pPr>
              <w:pStyle w:val="Header"/>
              <w:jc w:val="both"/>
              <w:rPr>
                <w:b/>
                <w:bCs w:val="0"/>
              </w:rPr>
            </w:pPr>
          </w:p>
        </w:tc>
      </w:tr>
    </w:tbl>
    <w:p w:rsidR="00D07067" w:rsidRDefault="00D07067" w:rsidP="00CF5513">
      <w:pPr>
        <w:jc w:val="both"/>
      </w:pPr>
    </w:p>
    <w:p w:rsidR="00CF5513" w:rsidRPr="00D07067" w:rsidRDefault="00CF5513" w:rsidP="00CF5513">
      <w:pPr>
        <w:jc w:val="both"/>
      </w:pPr>
      <w:r w:rsidRPr="00D07067"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3278720" behindDoc="0" locked="0" layoutInCell="1" allowOverlap="1" wp14:anchorId="71C27F62" wp14:editId="4D9DD487">
                <wp:simplePos x="0" y="0"/>
                <wp:positionH relativeFrom="column">
                  <wp:posOffset>230505</wp:posOffset>
                </wp:positionH>
                <wp:positionV relativeFrom="paragraph">
                  <wp:posOffset>75609</wp:posOffset>
                </wp:positionV>
                <wp:extent cx="6053455" cy="2371090"/>
                <wp:effectExtent l="0" t="0" r="4445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2371090"/>
                          <a:chOff x="1605" y="2418"/>
                          <a:chExt cx="9533" cy="3734"/>
                        </a:xfrm>
                      </wpg:grpSpPr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2703"/>
                            <a:ext cx="9533" cy="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605" y="2418"/>
                            <a:ext cx="9323" cy="364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5478"/>
                            <a:ext cx="3780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7F08F6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GONDWANA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LAND</w:t>
                              </w: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 (125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MJG</w:t>
                              </w: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5461"/>
                            <a:ext cx="4878" cy="6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7F08F6" w:rsidRDefault="00CF5513" w:rsidP="00CF5513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HEDENDAAGSE VERSPREIDING VAN  </w:t>
                              </w:r>
                              <w:r w:rsidRPr="00660C54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PROTEACEAE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4008"/>
                            <a:ext cx="885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Afri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k</w:t>
                              </w: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3558"/>
                            <a:ext cx="915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Afri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k</w:t>
                              </w: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795"/>
                            <a:ext cx="1635" cy="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Suid-</w:t>
                              </w:r>
                            </w:p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Ameri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k</w:t>
                              </w: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4953"/>
                            <a:ext cx="1287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Australi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4698"/>
                            <a:ext cx="1230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0654CD" w:rsidRDefault="00CF5513" w:rsidP="00CF5513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ZA"/>
                                </w:rPr>
                              </w:pPr>
                              <w:r w:rsidRPr="000654CD">
                                <w:rPr>
                                  <w:b/>
                                  <w:sz w:val="18"/>
                                  <w:szCs w:val="18"/>
                                  <w:lang w:val="en-ZA"/>
                                </w:rPr>
                                <w:t>Australi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ZA"/>
                                </w:rPr>
                                <w:t>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4518"/>
                            <a:ext cx="1635" cy="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Suid-</w:t>
                              </w:r>
                            </w:p>
                            <w:p w:rsidR="00CF5513" w:rsidRPr="0038084C" w:rsidRDefault="00CF5513" w:rsidP="00CF5513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Ameri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k</w:t>
                              </w: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8.15pt;margin-top:5.95pt;width:476.65pt;height:186.7pt;z-index:253278720" coordorigin="1605,2418" coordsize="9533,3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05;top:2703;width:9533;height:2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7VUnBAAAA2wAAAA8AAABkcnMvZG93bnJldi54bWxET02LwjAQvQv+hzCCN03bg0jXKLuC7HpQ&#10;1C3qcWjGtrvNpDRR6783B8Hj433PFp2pxY1aV1lWEI8jEMS51RUXCrLf1WgKwnlkjbVlUvAgB4t5&#10;vzfDVNs77+l28IUIIexSVFB636RSurwkg25sG+LAXWxr0AfYFlK3eA/hppZJFE2kwYpDQ4kNLUvK&#10;/w9Xo+C8y4pTtc2/6/hv7TZX002y45dSw0H3+QHCU+ff4pf7RytIwtjwJfw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7VUnBAAAA2wAAAA8AAAAAAAAAAAAAAAAAnwIA&#10;AGRycy9kb3ducmV2LnhtbFBLBQYAAAAABAAEAPcAAACNAwAAAAA=&#10;">
                  <v:imagedata r:id="rId15" o:title=""/>
                  <v:path arrowok="t"/>
                </v:shape>
                <v:rect id="Rectangle 1" o:spid="_x0000_s1028" style="position:absolute;left:1605;top:2418;width:9323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yOMUA&#10;AADbAAAADwAAAGRycy9kb3ducmV2LnhtbESPT2vCQBTE7wW/w/IEb3WjQqmpm6CWQg9FrHrx9sy+&#10;JsHs25BdzZ9P3xUKPQ4z8xtmlXamEndqXGlZwWwagSDOrC45V3A6fjy/gnAeWWNlmRT05CBNRk8r&#10;jLVt+ZvuB5+LAGEXo4LC+zqW0mUFGXRTWxMH78c2Bn2QTS51g22Am0rOo+hFGiw5LBRY07ag7Hq4&#10;GQUG3xfD/tJzf7x8narNebcb1jelJuNu/QbCU+f/w3/tT61gvoTH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LI4xQAAANsAAAAPAAAAAAAAAAAAAAAAAJgCAABkcnMv&#10;ZG93bnJldi54bWxQSwUGAAAAAAQABAD1AAAAig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905;top:5478;width:378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l2b8A&#10;AADbAAAADwAAAGRycy9kb3ducmV2LnhtbERPyWrDMBC9F/IPYgK91bLbUopr2YRAoadClvo8WFPL&#10;xBoZSXGcfH10KPT4eHvVLHYUM/kwOFZQZDkI4s7pgXsFx8Pn0zuIEJE1jo5JwZUCNPXqocJSuwvv&#10;aN7HXqQQDiUqMDFOpZShM2QxZG4iTtyv8xZjgr6X2uMlhdtRPuf5m7Q4cGowONHWUHfan62Ctre3&#10;9qeYvNF2fOXv2/VwdINSj+tl8wEi0hL/xX/uL63gJa1PX9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qXZvwAAANsAAAAPAAAAAAAAAAAAAAAAAJgCAABkcnMvZG93bnJl&#10;di54bWxQSwUGAAAAAAQABAD1AAAAhAMAAAAA&#10;" stroked="f" strokeweight=".5pt">
                  <v:textbox>
                    <w:txbxContent>
                      <w:p w:rsidR="00CF5513" w:rsidRPr="007F08F6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GONDWANA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LAND</w:t>
                        </w: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 (125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MJG</w:t>
                        </w: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0" type="#_x0000_t202" style="position:absolute;left:6158;top:5461;width:4878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d5sMA&#10;AADbAAAADwAAAGRycy9kb3ducmV2LnhtbESPT2sCMRTE7wW/Q3gFbzVZhVK2RrGCsHix/rl4e2xe&#10;s4ubl3UT3fXbm0Khx2FmfsPMl4NrxJ26UHvWkE0UCOLSm5qthtNx8/YBIkRkg41n0vCgAMvF6GWO&#10;ufE97+l+iFYkCIccNVQxtrmUoazIYZj4ljh5P75zGJPsrDQd9gnuGjlV6l06rDktVNjSuqLycrg5&#10;Dc15W0Q1s5ktduc9q+u3XH/1Wo9fh9UniEhD/A//tQujYZbB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d5sMAAADbAAAADwAAAAAAAAAAAAAAAACYAgAAZHJzL2Rv&#10;d25yZXYueG1sUEsFBgAAAAAEAAQA9QAAAIgDAAAAAA==&#10;" stroked="f" strokeweight=".5pt">
                  <v:fill opacity="0"/>
                  <v:textbox>
                    <w:txbxContent>
                      <w:p w:rsidR="00CF5513" w:rsidRPr="007F08F6" w:rsidRDefault="00CF5513" w:rsidP="00CF5513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ZA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HEDENDAAGSE VERSPREIDING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VAN  </w:t>
                        </w:r>
                        <w:r w:rsidRPr="00660C54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PROTEACEAE</w:t>
                        </w:r>
                        <w:proofErr w:type="gramEnd"/>
                      </w:p>
                    </w:txbxContent>
                  </v:textbox>
                </v:shape>
                <v:shape id="Text Box 16" o:spid="_x0000_s1031" type="#_x0000_t202" style="position:absolute;left:8118;top:4008;width:8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OOMUA&#10;AADcAAAADwAAAGRycy9kb3ducmV2LnhtbESPT2sCMRTE7wW/Q3iCt5q4QiurUVQoLL20/rl4e2ye&#10;2cXNy7pJ3e23bwqFHoeZ+Q2z2gyuEQ/qQu1Zw2yqQBCX3tRsNZxPb88LECEiG2w8k4ZvCrBZj55W&#10;mBvf84Eex2hFgnDIUUMVY5tLGcqKHIapb4mTd/Wdw5hkZ6XpsE9w18hMqRfpsOa0UGFL+4rK2/HL&#10;aWgu70VUczuzxcflwOr+Kfe7XuvJeNguQUQa4n/4r10YDVn2C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I44xQAAANwAAAAPAAAAAAAAAAAAAAAAAJgCAABkcnMv&#10;ZG93bnJldi54bWxQSwUGAAAAAAQABAD1AAAAigMAAAAA&#10;" stroked="f" strokeweight=".5pt">
                  <v:fill opacity="0"/>
                  <v:textbox>
                    <w:txbxContent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Afri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k</w:t>
                        </w: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19" o:spid="_x0000_s1032" type="#_x0000_t202" style="position:absolute;left:2745;top:3558;width:9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aSsEA&#10;AADcAAAADwAAAGRycy9kb3ducmV2LnhtbERPy4rCMBTdD/gP4QqzGxM7INIxigpCcTM+ZuPu0txJ&#10;yzQ3tYm28/dmIbg8nPdiNbhG3KkLtWcN04kCQVx6U7PV8HPefcxBhIhssPFMGv4pwGo5eltgbnzP&#10;R7qfohUphEOOGqoY21zKUFbkMEx8S5y4X985jAl2VpoO+xTuGpkpNZMOa04NFba0raj8O92chuay&#10;L6L6tFNbfF+OrK4Hud30Wr+Ph/UXiEhDfImf7sJoyLK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GkrBAAAA3AAAAA8AAAAAAAAAAAAAAAAAmAIAAGRycy9kb3du&#10;cmV2LnhtbFBLBQYAAAAABAAEAPUAAACGAwAAAAA=&#10;" stroked="f" strokeweight=".5pt">
                  <v:fill opacity="0"/>
                  <v:textbox>
                    <w:txbxContent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Afri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k</w:t>
                        </w: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23" o:spid="_x0000_s1033" type="#_x0000_t202" style="position:absolute;left:1860;top:3795;width:1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/0cUA&#10;AADcAAAADwAAAGRycy9kb3ducmV2LnhtbESPT2sCMRTE7wW/Q3iCt5q4QqmrUVQoLL20/rl4e2ye&#10;2cXNy7pJ3e23bwqFHoeZ+Q2z2gyuEQ/qQu1Zw2yqQBCX3tRsNZxPb8+vIEJENth4Jg3fFGCzHj2t&#10;MDe+5wM9jtGKBOGQo4YqxjaXMpQVOQxT3xIn7+o7hzHJzkrTYZ/grpGZUi/SYc1pocKW9hWVt+OX&#10;09Bc3ouo5nZmi4/LgdX9U+53vdaT8bBdgog0xP/wX7swGrJsAb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7/RxQAAANwAAAAPAAAAAAAAAAAAAAAAAJgCAABkcnMv&#10;ZG93bnJldi54bWxQSwUGAAAAAAQABAD1AAAAigMAAAAA&#10;" stroked="f" strokeweight=".5pt">
                  <v:fill opacity="0"/>
                  <v:textbox>
                    <w:txbxContent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Suid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-</w:t>
                        </w:r>
                      </w:p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Ameri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k</w:t>
                        </w: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24" o:spid="_x0000_s1034" type="#_x0000_t202" style="position:absolute;left:9435;top:4953;width:128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AkcIA&#10;AADcAAAADwAAAGRycy9kb3ducmV2LnhtbERPPWvDMBDdC/kP4gLZGikOlOJGCY2hYLKkdrtkO6yr&#10;bGqdHEuNnX9fDYWOj/e9O8yuFzcaQ+dZw2atQBA33nRsNXx+vD0+gwgR2WDvmTTcKcBhv3jYYW78&#10;xBXd6mhFCuGQo4Y2xiGXMjQtOQxrPxAn7suPDmOCo5VmxCmFu15mSj1Jhx2nhhYHKlpqvusfp6G/&#10;nMqotnZjy/OlYnV9l8Vx0nq1nF9fQESa47/4z10aDdk2zU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ICRwgAAANwAAAAPAAAAAAAAAAAAAAAAAJgCAABkcnMvZG93&#10;bnJldi54bWxQSwUGAAAAAAQABAD1AAAAhwMAAAAA&#10;" stroked="f" strokeweight=".5pt">
                  <v:fill opacity="0"/>
                  <v:textbox>
                    <w:txbxContent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Australi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ë</w:t>
                        </w:r>
                        <w:proofErr w:type="spellEnd"/>
                      </w:p>
                    </w:txbxContent>
                  </v:textbox>
                </v:shape>
                <v:shape id="Text Box 25" o:spid="_x0000_s1035" type="#_x0000_t202" style="position:absolute;left:4286;top:4698;width:12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lCsQA&#10;AADcAAAADwAAAGRycy9kb3ducmV2LnhtbESPT2sCMRTE7wW/Q3iCt5qsQpHVKK0gLL20/rl4e2xe&#10;s0s3L+smdddv3wiCx2FmfsOsNoNrxJW6UHvWkE0VCOLSm5qthtNx97oAESKywcYzabhRgM169LLC&#10;3Pie93Q9RCsShEOOGqoY21zKUFbkMEx9S5y8H985jEl2VpoO+wR3jZwp9SYd1pwWKmxpW1H5e/hz&#10;GprzZxHV3Ga2+DrvWV2+5faj13oyHt6XICIN8Rl+tAujYTbP4H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JQrEAAAA3AAAAA8AAAAAAAAAAAAAAAAAmAIAAGRycy9k&#10;b3ducmV2LnhtbFBLBQYAAAAABAAEAPUAAACJAwAAAAA=&#10;" stroked="f" strokeweight=".5pt">
                  <v:fill opacity="0"/>
                  <v:textbox>
                    <w:txbxContent>
                      <w:p w:rsidR="00CF5513" w:rsidRPr="000654CD" w:rsidRDefault="00CF5513" w:rsidP="00CF5513">
                        <w:pPr>
                          <w:rPr>
                            <w:b/>
                            <w:sz w:val="18"/>
                            <w:szCs w:val="18"/>
                            <w:lang w:val="en-ZA"/>
                          </w:rPr>
                        </w:pPr>
                        <w:proofErr w:type="spellStart"/>
                        <w:r w:rsidRPr="000654CD">
                          <w:rPr>
                            <w:b/>
                            <w:sz w:val="18"/>
                            <w:szCs w:val="18"/>
                            <w:lang w:val="en-ZA"/>
                          </w:rPr>
                          <w:t>Australi</w:t>
                        </w:r>
                        <w:r>
                          <w:rPr>
                            <w:b/>
                            <w:sz w:val="18"/>
                            <w:szCs w:val="18"/>
                            <w:lang w:val="en-ZA"/>
                          </w:rPr>
                          <w:t>ë</w:t>
                        </w:r>
                        <w:proofErr w:type="spellEnd"/>
                      </w:p>
                    </w:txbxContent>
                  </v:textbox>
                </v:shape>
                <v:shape id="Text Box 23" o:spid="_x0000_s1036" type="#_x0000_t202" style="position:absolute;left:6476;top:4518;width:1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7fcQA&#10;AADcAAAADwAAAGRycy9kb3ducmV2LnhtbESPT2sCMRTE7wW/Q3iCt5q4QpHVKK0gLL20/rl4e2xe&#10;s0s3L+smdddv3wiCx2FmfsOsNoNrxJW6UHvWMJsqEMSlNzVbDafj7nUBIkRkg41n0nCjAJv16GWF&#10;ufE97+l6iFYkCIccNVQxtrmUoazIYZj6ljh5P75zGJPsrDQd9gnuGpkp9SYd1pwWKmxpW1H5e/hz&#10;GprzZxHV3M5s8XXes7p8y+1Hr/VkPLwvQUQa4jP8aBdGQzbP4H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u33EAAAA3AAAAA8AAAAAAAAAAAAAAAAAmAIAAGRycy9k&#10;b3ducmV2LnhtbFBLBQYAAAAABAAEAPUAAACJAwAAAAA=&#10;" stroked="f" strokeweight=".5pt">
                  <v:fill opacity="0"/>
                  <v:textbox>
                    <w:txbxContent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Suid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-</w:t>
                        </w:r>
                      </w:p>
                      <w:p w:rsidR="00CF5513" w:rsidRPr="0038084C" w:rsidRDefault="00CF5513" w:rsidP="00CF5513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proofErr w:type="spellStart"/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Ameri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k</w:t>
                        </w: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CF5513" w:rsidRDefault="00CF5513" w:rsidP="00CF5513">
      <w:pPr>
        <w:jc w:val="both"/>
      </w:pPr>
    </w:p>
    <w:p w:rsidR="00FE5835" w:rsidRDefault="00FE5835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4F771B" w:rsidRPr="00FE5835" w:rsidRDefault="00E2725A" w:rsidP="00D07067">
            <w:pPr>
              <w:shd w:val="clear" w:color="auto" w:fill="FFFFFF"/>
              <w:jc w:val="both"/>
              <w:rPr>
                <w:rFonts w:ascii="Helvetica" w:hAnsi="Helvetica" w:cs="Helvetica"/>
                <w:bCs w:val="0"/>
                <w:color w:val="111111"/>
                <w:sz w:val="18"/>
                <w:szCs w:val="18"/>
                <w:lang w:eastAsia="en-ZA"/>
              </w:rPr>
            </w:pPr>
            <w:r w:rsidRPr="00FE5835">
              <w:rPr>
                <w:bCs w:val="0"/>
                <w:color w:val="111111"/>
                <w:lang w:eastAsia="en-ZA"/>
              </w:rPr>
              <w:t xml:space="preserve">Struike van die </w:t>
            </w:r>
            <w:r w:rsidR="004F771B" w:rsidRPr="00FE5835">
              <w:rPr>
                <w:bCs w:val="0"/>
                <w:iCs/>
                <w:color w:val="111111"/>
                <w:lang w:eastAsia="en-ZA"/>
              </w:rPr>
              <w:t>Proteaceae</w:t>
            </w:r>
            <w:r w:rsidR="00D15B42">
              <w:rPr>
                <w:bCs w:val="0"/>
                <w:iCs/>
                <w:color w:val="111111"/>
                <w:lang w:eastAsia="en-ZA"/>
              </w:rPr>
              <w:t>-familie</w:t>
            </w:r>
            <w:r w:rsidR="004F771B" w:rsidRPr="00FE5835">
              <w:rPr>
                <w:bCs w:val="0"/>
                <w:color w:val="111111"/>
                <w:lang w:eastAsia="en-ZA"/>
              </w:rPr>
              <w:t> (</w:t>
            </w:r>
            <w:r w:rsidR="00FE5835">
              <w:rPr>
                <w:bCs w:val="0"/>
                <w:color w:val="111111"/>
                <w:lang w:eastAsia="en-ZA"/>
              </w:rPr>
              <w:t>byvoorbeeld</w:t>
            </w:r>
            <w:r w:rsidR="004F771B" w:rsidRPr="00FE5835">
              <w:rPr>
                <w:bCs w:val="0"/>
                <w:color w:val="111111"/>
                <w:lang w:eastAsia="en-ZA"/>
              </w:rPr>
              <w:t xml:space="preserve"> waratahs </w:t>
            </w:r>
            <w:r w:rsidRPr="00FE5835">
              <w:rPr>
                <w:bCs w:val="0"/>
                <w:color w:val="111111"/>
                <w:lang w:eastAsia="en-ZA"/>
              </w:rPr>
              <w:t>en</w:t>
            </w:r>
            <w:r w:rsidR="004F771B" w:rsidRPr="00FE5835">
              <w:rPr>
                <w:bCs w:val="0"/>
                <w:color w:val="111111"/>
                <w:lang w:eastAsia="en-ZA"/>
              </w:rPr>
              <w:t xml:space="preserve"> proteas) </w:t>
            </w:r>
            <w:r w:rsidRPr="00FE5835">
              <w:rPr>
                <w:bCs w:val="0"/>
                <w:color w:val="111111"/>
                <w:lang w:eastAsia="en-ZA"/>
              </w:rPr>
              <w:t>k</w:t>
            </w:r>
            <w:r w:rsidR="00FE5835">
              <w:rPr>
                <w:bCs w:val="0"/>
                <w:color w:val="111111"/>
                <w:lang w:eastAsia="en-ZA"/>
              </w:rPr>
              <w:t>om</w:t>
            </w:r>
            <w:r w:rsidRPr="00FE5835">
              <w:rPr>
                <w:bCs w:val="0"/>
                <w:color w:val="111111"/>
                <w:lang w:eastAsia="en-ZA"/>
              </w:rPr>
              <w:t xml:space="preserve"> </w:t>
            </w:r>
            <w:r w:rsidR="00FE5835">
              <w:rPr>
                <w:bCs w:val="0"/>
                <w:color w:val="111111"/>
                <w:lang w:eastAsia="en-ZA"/>
              </w:rPr>
              <w:t>in</w:t>
            </w:r>
            <w:r w:rsidRPr="00FE5835">
              <w:rPr>
                <w:bCs w:val="0"/>
                <w:color w:val="111111"/>
                <w:lang w:eastAsia="en-ZA"/>
              </w:rPr>
              <w:t xml:space="preserve"> Australië</w:t>
            </w:r>
            <w:r w:rsidR="00FE5835">
              <w:rPr>
                <w:bCs w:val="0"/>
                <w:color w:val="111111"/>
                <w:lang w:eastAsia="en-ZA"/>
              </w:rPr>
              <w:t>,</w:t>
            </w:r>
            <w:r w:rsidRPr="00FE5835">
              <w:rPr>
                <w:bCs w:val="0"/>
                <w:color w:val="111111"/>
                <w:lang w:eastAsia="en-ZA"/>
              </w:rPr>
              <w:t xml:space="preserve"> </w:t>
            </w:r>
            <w:r w:rsidR="00C826CC" w:rsidRPr="00FE5835">
              <w:rPr>
                <w:bCs w:val="0"/>
                <w:color w:val="111111"/>
                <w:lang w:eastAsia="en-ZA"/>
              </w:rPr>
              <w:t xml:space="preserve">Suid-Amerika, Indo-China en dele van Afrika </w:t>
            </w:r>
            <w:r w:rsidR="00FE5835">
              <w:rPr>
                <w:bCs w:val="0"/>
                <w:color w:val="111111"/>
                <w:lang w:eastAsia="en-ZA"/>
              </w:rPr>
              <w:t>voor</w:t>
            </w:r>
            <w:r w:rsidR="008D30CD" w:rsidRPr="00FE5835">
              <w:rPr>
                <w:bCs w:val="0"/>
                <w:color w:val="111111"/>
                <w:lang w:eastAsia="en-ZA"/>
              </w:rPr>
              <w:t>.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</w:tr>
    </w:tbl>
    <w:p w:rsidR="004F771B" w:rsidRPr="00FE5835" w:rsidRDefault="004F771B" w:rsidP="00FE5835">
      <w:pPr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F771B" w:rsidRPr="00FE5835" w:rsidRDefault="004F771B" w:rsidP="00FE5835">
            <w:pPr>
              <w:jc w:val="both"/>
            </w:pPr>
            <w:r w:rsidRPr="00FE5835">
              <w:t>1.1.5</w:t>
            </w:r>
          </w:p>
        </w:tc>
        <w:tc>
          <w:tcPr>
            <w:tcW w:w="7371" w:type="dxa"/>
            <w:gridSpan w:val="2"/>
          </w:tcPr>
          <w:p w:rsidR="004F771B" w:rsidRPr="00FE5835" w:rsidRDefault="00E2725A" w:rsidP="00FE5835">
            <w:pPr>
              <w:jc w:val="both"/>
              <w:rPr>
                <w:bCs w:val="0"/>
                <w:iCs/>
                <w:color w:val="000000"/>
              </w:rPr>
            </w:pPr>
            <w:r w:rsidRPr="00FE5835">
              <w:rPr>
                <w:bCs w:val="0"/>
                <w:iCs/>
                <w:color w:val="000000"/>
              </w:rPr>
              <w:t>Hierdie tipe bewys v</w:t>
            </w:r>
            <w:r w:rsidR="00D15B42">
              <w:rPr>
                <w:bCs w:val="0"/>
                <w:iCs/>
                <w:color w:val="000000"/>
              </w:rPr>
              <w:t>ir</w:t>
            </w:r>
            <w:r w:rsidRPr="00FE5835">
              <w:rPr>
                <w:bCs w:val="0"/>
                <w:iCs/>
                <w:color w:val="000000"/>
              </w:rPr>
              <w:t xml:space="preserve"> evolusie word </w:t>
            </w:r>
            <w:r w:rsidR="004F771B" w:rsidRPr="00FE5835">
              <w:rPr>
                <w:bCs w:val="0"/>
                <w:iCs/>
                <w:color w:val="000000"/>
              </w:rPr>
              <w:t>…</w:t>
            </w:r>
            <w:r w:rsidR="00FE5835" w:rsidRPr="00FE5835">
              <w:rPr>
                <w:bCs w:val="0"/>
                <w:iCs/>
                <w:color w:val="000000"/>
              </w:rPr>
              <w:t xml:space="preserve"> genoem</w:t>
            </w:r>
            <w:r w:rsidR="00FE5835">
              <w:rPr>
                <w:bCs w:val="0"/>
                <w:iCs/>
                <w:color w:val="000000"/>
              </w:rPr>
              <w:t>.</w:t>
            </w:r>
          </w:p>
          <w:p w:rsidR="004F771B" w:rsidRPr="00FE5835" w:rsidRDefault="004F771B" w:rsidP="00FE5835">
            <w:pPr>
              <w:jc w:val="both"/>
              <w:rPr>
                <w:bCs w:val="0"/>
                <w:iCs/>
                <w:color w:val="000000"/>
              </w:rPr>
            </w:pPr>
          </w:p>
        </w:tc>
        <w:tc>
          <w:tcPr>
            <w:tcW w:w="236" w:type="dxa"/>
          </w:tcPr>
          <w:p w:rsidR="004F771B" w:rsidRPr="00FE5835" w:rsidRDefault="004F771B" w:rsidP="00FE5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jc w:val="both"/>
              <w:rPr>
                <w:sz w:val="20"/>
                <w:szCs w:val="20"/>
              </w:rPr>
            </w:pPr>
          </w:p>
        </w:tc>
      </w:tr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  <w:hideMark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C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4F771B" w:rsidRPr="00FE5835" w:rsidRDefault="00E2725A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die </w:t>
            </w:r>
            <w:r w:rsidR="00FE5835">
              <w:rPr>
                <w:rFonts w:ascii="Arial" w:hAnsi="Arial"/>
                <w:sz w:val="24"/>
                <w:szCs w:val="24"/>
                <w:lang w:val="af-ZA"/>
              </w:rPr>
              <w:t>'</w:t>
            </w:r>
            <w:r w:rsidRPr="00FE5835">
              <w:rPr>
                <w:rFonts w:ascii="Arial" w:hAnsi="Arial"/>
                <w:sz w:val="24"/>
                <w:szCs w:val="24"/>
                <w:lang w:val="af-ZA"/>
              </w:rPr>
              <w:t>Uit Afrika</w:t>
            </w:r>
            <w:r w:rsidR="00FE5835">
              <w:rPr>
                <w:rFonts w:ascii="Arial" w:hAnsi="Arial"/>
                <w:sz w:val="24"/>
                <w:szCs w:val="24"/>
                <w:lang w:val="af-ZA"/>
              </w:rPr>
              <w:t>'-</w:t>
            </w:r>
            <w:r w:rsidRPr="00FE5835">
              <w:rPr>
                <w:rFonts w:ascii="Arial" w:hAnsi="Arial"/>
                <w:sz w:val="24"/>
                <w:szCs w:val="24"/>
                <w:lang w:val="af-ZA"/>
              </w:rPr>
              <w:t>hipotese</w:t>
            </w:r>
          </w:p>
          <w:p w:rsidR="004F771B" w:rsidRPr="00FE5835" w:rsidRDefault="00E2725A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>fossielbewys</w:t>
            </w:r>
            <w:r w:rsidR="006837C1" w:rsidRPr="00FE5835">
              <w:rPr>
                <w:rFonts w:ascii="Arial" w:hAnsi="Arial"/>
                <w:sz w:val="24"/>
                <w:szCs w:val="24"/>
                <w:lang w:val="af-ZA"/>
              </w:rPr>
              <w:t>e</w:t>
            </w:r>
            <w:r w:rsidR="004F771B"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 </w:t>
            </w:r>
          </w:p>
          <w:p w:rsidR="004F771B" w:rsidRPr="00FE5835" w:rsidRDefault="00622955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>b</w:t>
            </w:r>
            <w:r w:rsidR="004F771B" w:rsidRPr="00FE5835">
              <w:rPr>
                <w:rFonts w:ascii="Arial" w:hAnsi="Arial"/>
                <w:sz w:val="24"/>
                <w:szCs w:val="24"/>
                <w:lang w:val="af-ZA"/>
              </w:rPr>
              <w:t>iogeogra</w:t>
            </w:r>
            <w:r w:rsidR="00E2725A" w:rsidRPr="00FE5835">
              <w:rPr>
                <w:rFonts w:ascii="Arial" w:hAnsi="Arial"/>
                <w:sz w:val="24"/>
                <w:szCs w:val="24"/>
                <w:lang w:val="af-ZA"/>
              </w:rPr>
              <w:t>fie</w:t>
            </w:r>
          </w:p>
          <w:p w:rsidR="004F771B" w:rsidRPr="00FE5835" w:rsidRDefault="00E2725A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>kulturele bewys</w:t>
            </w:r>
            <w:r w:rsidR="006837C1" w:rsidRPr="00FE5835">
              <w:rPr>
                <w:rFonts w:ascii="Arial" w:hAnsi="Arial"/>
                <w:sz w:val="24"/>
                <w:szCs w:val="24"/>
                <w:lang w:val="af-ZA"/>
              </w:rPr>
              <w:t>e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4F771B" w:rsidRPr="00FE5835" w:rsidRDefault="004F771B" w:rsidP="00FE5835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jc w:val="both"/>
            </w:pPr>
          </w:p>
        </w:tc>
        <w:tc>
          <w:tcPr>
            <w:tcW w:w="1134" w:type="dxa"/>
            <w:hideMark/>
          </w:tcPr>
          <w:p w:rsidR="004F771B" w:rsidRPr="00FE5835" w:rsidRDefault="004F771B" w:rsidP="00FE5835">
            <w:pPr>
              <w:jc w:val="both"/>
            </w:pPr>
            <w:r w:rsidRPr="00FE5835">
              <w:t>1.1.6</w:t>
            </w:r>
          </w:p>
        </w:tc>
        <w:tc>
          <w:tcPr>
            <w:tcW w:w="7371" w:type="dxa"/>
            <w:hideMark/>
          </w:tcPr>
          <w:p w:rsidR="004F771B" w:rsidRPr="00FE5835" w:rsidRDefault="006837C1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Dit </w:t>
            </w:r>
            <w:r w:rsidR="00FE5835">
              <w:t>blyk</w:t>
            </w:r>
            <w:r w:rsidRPr="00FE5835">
              <w:t xml:space="preserve"> duidelik uit die diagram dat </w:t>
            </w:r>
            <w:r w:rsidR="00FE5835">
              <w:t xml:space="preserve">alle </w:t>
            </w:r>
            <w:r w:rsidRPr="00FE5835">
              <w:t>proteas</w:t>
            </w:r>
            <w:r w:rsidR="004F771B" w:rsidRPr="00FE5835">
              <w:t xml:space="preserve"> …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jc w:val="both"/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jc w:val="both"/>
            </w:pPr>
          </w:p>
        </w:tc>
      </w:tr>
    </w:tbl>
    <w:p w:rsidR="004F771B" w:rsidRPr="00FE5835" w:rsidRDefault="004F771B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FE5835" w:rsidTr="004F771B">
        <w:tc>
          <w:tcPr>
            <w:tcW w:w="959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C</w:t>
            </w: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4F771B" w:rsidRPr="00FE5835" w:rsidRDefault="006837C1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>aan dieselfde spesie behoort</w:t>
            </w:r>
            <w:r w:rsidR="008D30CD" w:rsidRPr="00FE5835">
              <w:rPr>
                <w:rFonts w:ascii="Arial" w:hAnsi="Arial"/>
                <w:sz w:val="24"/>
                <w:szCs w:val="24"/>
                <w:lang w:val="af-ZA"/>
              </w:rPr>
              <w:t>.</w:t>
            </w:r>
          </w:p>
          <w:p w:rsidR="004F771B" w:rsidRPr="00FE5835" w:rsidRDefault="006837C1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in die Suidelike Halfrond </w:t>
            </w:r>
            <w:r w:rsidR="00FE5835">
              <w:rPr>
                <w:rFonts w:ascii="Arial" w:hAnsi="Arial"/>
                <w:sz w:val="24"/>
                <w:szCs w:val="24"/>
                <w:lang w:val="af-ZA"/>
              </w:rPr>
              <w:t>voorkom</w:t>
            </w:r>
            <w:r w:rsidR="008D30CD" w:rsidRPr="00FE5835">
              <w:rPr>
                <w:rFonts w:ascii="Arial" w:hAnsi="Arial"/>
                <w:sz w:val="24"/>
                <w:szCs w:val="24"/>
                <w:lang w:val="af-ZA"/>
              </w:rPr>
              <w:t>.</w:t>
            </w:r>
          </w:p>
          <w:p w:rsidR="004F771B" w:rsidRPr="00FE5835" w:rsidRDefault="006837C1" w:rsidP="00FE5835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met die skeiding van </w:t>
            </w:r>
            <w:r w:rsidR="004F771B" w:rsidRPr="00FE5835">
              <w:rPr>
                <w:rFonts w:ascii="Arial" w:hAnsi="Arial"/>
                <w:sz w:val="24"/>
                <w:szCs w:val="24"/>
                <w:lang w:val="af-ZA"/>
              </w:rPr>
              <w:t>Gondwanaland</w:t>
            </w:r>
            <w:r w:rsidR="00D15B42"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 uitgesterf het</w:t>
            </w:r>
            <w:r w:rsidR="008D30CD" w:rsidRPr="00FE5835">
              <w:rPr>
                <w:rFonts w:ascii="Arial" w:hAnsi="Arial"/>
                <w:sz w:val="24"/>
                <w:szCs w:val="24"/>
                <w:lang w:val="af-ZA"/>
              </w:rPr>
              <w:t>.</w:t>
            </w:r>
          </w:p>
          <w:p w:rsidR="004F771B" w:rsidRPr="00FE5835" w:rsidRDefault="00D15B42" w:rsidP="00D15B42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af-ZA"/>
              </w:rPr>
            </w:pPr>
            <w:r>
              <w:rPr>
                <w:rFonts w:ascii="Arial" w:hAnsi="Arial"/>
                <w:sz w:val="24"/>
                <w:szCs w:val="24"/>
                <w:lang w:val="af-ZA"/>
              </w:rPr>
              <w:t>eweredig</w:t>
            </w:r>
            <w:r w:rsidR="006837C1"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af-ZA"/>
              </w:rPr>
              <w:t>oor</w:t>
            </w:r>
            <w:r w:rsidR="006837C1" w:rsidRPr="00FE5835">
              <w:rPr>
                <w:rFonts w:ascii="Arial" w:hAnsi="Arial"/>
                <w:sz w:val="24"/>
                <w:szCs w:val="24"/>
                <w:lang w:val="af-ZA"/>
              </w:rPr>
              <w:t xml:space="preserve"> al die kontinente versprei is</w:t>
            </w:r>
            <w:r w:rsidR="00620E85" w:rsidRPr="00FE5835">
              <w:rPr>
                <w:rFonts w:ascii="Arial" w:hAnsi="Arial"/>
                <w:sz w:val="24"/>
                <w:szCs w:val="24"/>
                <w:lang w:val="af-ZA"/>
              </w:rPr>
              <w:t>.</w:t>
            </w:r>
          </w:p>
        </w:tc>
        <w:tc>
          <w:tcPr>
            <w:tcW w:w="236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FE5835" w:rsidRDefault="004F771B" w:rsidP="00FE5835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9E759D" w:rsidRPr="00FE5835" w:rsidRDefault="009E759D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023E6E" w:rsidRPr="00FE5835" w:rsidRDefault="00023E6E" w:rsidP="00FE5835">
      <w:pPr>
        <w:jc w:val="both"/>
      </w:pPr>
    </w:p>
    <w:p w:rsidR="00FE5835" w:rsidRDefault="00FE5835">
      <w:r>
        <w:br w:type="page"/>
      </w:r>
    </w:p>
    <w:p w:rsidR="00425C3F" w:rsidRPr="00D07067" w:rsidRDefault="00425C3F" w:rsidP="00FE5835">
      <w:pPr>
        <w:jc w:val="both"/>
      </w:pPr>
    </w:p>
    <w:p w:rsidR="00C826CC" w:rsidRPr="00D07067" w:rsidRDefault="00C826CC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415BE6" w:rsidRPr="00D07067" w:rsidTr="00415BE6">
        <w:tc>
          <w:tcPr>
            <w:tcW w:w="959" w:type="dxa"/>
          </w:tcPr>
          <w:p w:rsidR="00415BE6" w:rsidRPr="00D07067" w:rsidRDefault="002245DB" w:rsidP="00FE5835">
            <w:pPr>
              <w:pStyle w:val="Header"/>
              <w:jc w:val="both"/>
              <w:rPr>
                <w:bCs w:val="0"/>
              </w:rPr>
            </w:pPr>
            <w:r w:rsidRPr="00D07067">
              <w:rPr>
                <w:bCs w:val="0"/>
              </w:rPr>
              <w:t>1.1.7</w:t>
            </w:r>
          </w:p>
        </w:tc>
        <w:tc>
          <w:tcPr>
            <w:tcW w:w="8505" w:type="dxa"/>
          </w:tcPr>
          <w:p w:rsidR="00415BE6" w:rsidRPr="00D07067" w:rsidRDefault="006837C1" w:rsidP="00FE5835">
            <w:pPr>
              <w:pStyle w:val="Header"/>
              <w:tabs>
                <w:tab w:val="left" w:pos="3436"/>
                <w:tab w:val="right" w:pos="7155"/>
              </w:tabs>
              <w:jc w:val="both"/>
            </w:pPr>
            <w:r w:rsidRPr="00D07067">
              <w:t xml:space="preserve">Die diagram </w:t>
            </w:r>
            <w:r w:rsidR="00272002" w:rsidRPr="00D07067">
              <w:t xml:space="preserve">hieronder </w:t>
            </w:r>
            <w:r w:rsidRPr="00D07067">
              <w:t xml:space="preserve">toon die kariotipe van </w:t>
            </w:r>
            <w:r w:rsidR="00A629F2" w:rsidRPr="00D07067">
              <w:t>'n</w:t>
            </w:r>
            <w:r w:rsidRPr="00D07067">
              <w:t xml:space="preserve"> organisme</w:t>
            </w:r>
            <w:r w:rsidR="00960809" w:rsidRPr="00D07067">
              <w:t>.</w:t>
            </w:r>
            <w:r w:rsidR="002245DB" w:rsidRPr="00D07067">
              <w:t xml:space="preserve"> </w:t>
            </w:r>
          </w:p>
        </w:tc>
        <w:tc>
          <w:tcPr>
            <w:tcW w:w="236" w:type="dxa"/>
          </w:tcPr>
          <w:p w:rsidR="00415BE6" w:rsidRPr="00D07067" w:rsidRDefault="00415BE6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15BE6" w:rsidRPr="00D07067" w:rsidRDefault="00415BE6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FE5835" w:rsidRPr="00D07067" w:rsidRDefault="00FE5835" w:rsidP="00FE5835">
      <w:pPr>
        <w:jc w:val="both"/>
        <w:rPr>
          <w:lang w:val="en-GB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E5835" w:rsidRPr="00291F12" w:rsidTr="00565C18">
        <w:tc>
          <w:tcPr>
            <w:tcW w:w="959" w:type="dxa"/>
            <w:shd w:val="clear" w:color="auto" w:fill="auto"/>
          </w:tcPr>
          <w:p w:rsidR="00FE5835" w:rsidRPr="00291F12" w:rsidRDefault="00FE5835" w:rsidP="00565C18">
            <w:pPr>
              <w:jc w:val="both"/>
              <w:rPr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:rsidR="00FE5835" w:rsidRPr="00291F12" w:rsidRDefault="00FE5835" w:rsidP="00565C18">
            <w:pPr>
              <w:tabs>
                <w:tab w:val="right" w:pos="8289"/>
              </w:tabs>
              <w:jc w:val="center"/>
              <w:rPr>
                <w:lang w:val="en-GB"/>
              </w:rPr>
            </w:pPr>
            <w:r w:rsidRPr="00291F12">
              <w:rPr>
                <w:lang w:val="en-GB"/>
              </w:rPr>
              <w:object w:dxaOrig="426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35pt;height:126.25pt" o:ole="" o:bordertopcolor="this" o:borderleftcolor="this" o:borderbottomcolor="this" o:borderrightcolor="this">
                  <v:imagedata r:id="rId1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5" DrawAspect="Content" ObjectID="_1558241116" r:id="rId17"/>
              </w:object>
            </w:r>
          </w:p>
        </w:tc>
        <w:tc>
          <w:tcPr>
            <w:tcW w:w="251" w:type="dxa"/>
            <w:shd w:val="clear" w:color="auto" w:fill="auto"/>
          </w:tcPr>
          <w:p w:rsidR="00FE5835" w:rsidRPr="00291F12" w:rsidRDefault="00FE5835" w:rsidP="00565C18">
            <w:pPr>
              <w:jc w:val="both"/>
              <w:rPr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FE5835" w:rsidRPr="00291F12" w:rsidRDefault="00FE5835" w:rsidP="00565C18">
            <w:pPr>
              <w:jc w:val="both"/>
              <w:rPr>
                <w:lang w:val="en-GB"/>
              </w:rPr>
            </w:pPr>
          </w:p>
        </w:tc>
      </w:tr>
    </w:tbl>
    <w:p w:rsidR="00415BE6" w:rsidRPr="00FE5835" w:rsidRDefault="00415BE6" w:rsidP="00FE5835">
      <w:pPr>
        <w:jc w:val="both"/>
        <w:rPr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15BE6" w:rsidRPr="00FE5835" w:rsidTr="00415BE6">
        <w:tc>
          <w:tcPr>
            <w:tcW w:w="959" w:type="dxa"/>
          </w:tcPr>
          <w:p w:rsidR="00415BE6" w:rsidRPr="00FE5835" w:rsidRDefault="00415BE6" w:rsidP="00FE5835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415BE6" w:rsidRPr="00FE5835" w:rsidRDefault="00415BE6" w:rsidP="00FE5835">
            <w:pPr>
              <w:jc w:val="both"/>
            </w:pPr>
          </w:p>
        </w:tc>
        <w:tc>
          <w:tcPr>
            <w:tcW w:w="7371" w:type="dxa"/>
          </w:tcPr>
          <w:p w:rsidR="00415BE6" w:rsidRPr="00FE5835" w:rsidRDefault="006837C1" w:rsidP="00FE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835">
              <w:rPr>
                <w:rFonts w:eastAsiaTheme="minorHAnsi"/>
                <w:bCs w:val="0"/>
              </w:rPr>
              <w:t>Bestudeer die volgende beskrywings</w:t>
            </w:r>
            <w:r w:rsidR="002245DB" w:rsidRPr="00FE5835">
              <w:rPr>
                <w:rFonts w:eastAsiaTheme="minorHAnsi"/>
                <w:bCs w:val="0"/>
              </w:rPr>
              <w:t>:</w:t>
            </w:r>
          </w:p>
        </w:tc>
        <w:tc>
          <w:tcPr>
            <w:tcW w:w="236" w:type="dxa"/>
          </w:tcPr>
          <w:p w:rsidR="00415BE6" w:rsidRPr="00FE5835" w:rsidRDefault="00415BE6" w:rsidP="00FE5835">
            <w:pPr>
              <w:jc w:val="both"/>
            </w:pPr>
          </w:p>
        </w:tc>
        <w:tc>
          <w:tcPr>
            <w:tcW w:w="898" w:type="dxa"/>
          </w:tcPr>
          <w:p w:rsidR="00415BE6" w:rsidRPr="00FE5835" w:rsidRDefault="00415BE6" w:rsidP="00FE5835">
            <w:pPr>
              <w:jc w:val="both"/>
            </w:pPr>
          </w:p>
        </w:tc>
      </w:tr>
    </w:tbl>
    <w:p w:rsidR="00DB4EE1" w:rsidRPr="00FE5835" w:rsidRDefault="00DB4EE1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7"/>
        <w:gridCol w:w="1119"/>
        <w:gridCol w:w="550"/>
        <w:gridCol w:w="6859"/>
        <w:gridCol w:w="236"/>
        <w:gridCol w:w="887"/>
      </w:tblGrid>
      <w:tr w:rsidR="00DB4EE1" w:rsidRPr="00FE5835" w:rsidTr="00BF7526">
        <w:tc>
          <w:tcPr>
            <w:tcW w:w="959" w:type="dxa"/>
          </w:tcPr>
          <w:p w:rsidR="00DB4EE1" w:rsidRPr="00FE5835" w:rsidRDefault="00DB4EE1" w:rsidP="00FE5835">
            <w:pPr>
              <w:jc w:val="both"/>
            </w:pPr>
          </w:p>
        </w:tc>
        <w:tc>
          <w:tcPr>
            <w:tcW w:w="1134" w:type="dxa"/>
          </w:tcPr>
          <w:p w:rsidR="00DB4EE1" w:rsidRPr="00FE5835" w:rsidRDefault="00DB4EE1" w:rsidP="00FE5835">
            <w:pPr>
              <w:jc w:val="both"/>
            </w:pPr>
          </w:p>
        </w:tc>
        <w:tc>
          <w:tcPr>
            <w:tcW w:w="425" w:type="dxa"/>
          </w:tcPr>
          <w:p w:rsidR="00DB4EE1" w:rsidRPr="00FE5835" w:rsidRDefault="00DB4EE1" w:rsidP="00FE5835">
            <w:pPr>
              <w:jc w:val="both"/>
            </w:pPr>
            <w:r w:rsidRPr="00FE5835">
              <w:t>(i)</w:t>
            </w:r>
          </w:p>
          <w:p w:rsidR="00DB4EE1" w:rsidRPr="00FE5835" w:rsidRDefault="00DB4EE1" w:rsidP="00FE5835">
            <w:pPr>
              <w:jc w:val="both"/>
            </w:pPr>
            <w:r w:rsidRPr="00FE5835">
              <w:t>(ii)</w:t>
            </w:r>
          </w:p>
          <w:p w:rsidR="00DB4EE1" w:rsidRPr="00FE5835" w:rsidRDefault="00DB4EE1" w:rsidP="00FE5835">
            <w:pPr>
              <w:jc w:val="both"/>
            </w:pPr>
            <w:r w:rsidRPr="00FE5835">
              <w:t>(iii)</w:t>
            </w:r>
          </w:p>
          <w:p w:rsidR="00DB4EE1" w:rsidRPr="00FE5835" w:rsidRDefault="00DB4EE1" w:rsidP="00FE5835">
            <w:pPr>
              <w:jc w:val="both"/>
            </w:pPr>
            <w:r w:rsidRPr="00FE5835">
              <w:t>(</w:t>
            </w:r>
            <w:r w:rsidR="002245DB" w:rsidRPr="00FE5835">
              <w:t>i</w:t>
            </w:r>
            <w:r w:rsidRPr="00FE5835">
              <w:t>v)</w:t>
            </w:r>
          </w:p>
        </w:tc>
        <w:tc>
          <w:tcPr>
            <w:tcW w:w="6946" w:type="dxa"/>
          </w:tcPr>
          <w:p w:rsidR="00DB4EE1" w:rsidRPr="00FE5835" w:rsidRDefault="006837C1" w:rsidP="00FE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835">
              <w:t>Daar is</w:t>
            </w:r>
            <w:r w:rsidR="00F12C26" w:rsidRPr="00FE5835">
              <w:t xml:space="preserve"> 46 chromosome</w:t>
            </w:r>
            <w:r w:rsidR="00FE5835">
              <w:t>.</w:t>
            </w:r>
          </w:p>
          <w:p w:rsidR="006837C1" w:rsidRPr="00FE5835" w:rsidRDefault="006837C1" w:rsidP="00FE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835">
              <w:t>Daar is 46 outosome</w:t>
            </w:r>
            <w:r w:rsidR="00FE5835">
              <w:t>.</w:t>
            </w:r>
          </w:p>
          <w:p w:rsidR="00DB4EE1" w:rsidRPr="00FE5835" w:rsidRDefault="006837C1" w:rsidP="00FE5835">
            <w:pPr>
              <w:jc w:val="both"/>
            </w:pPr>
            <w:r w:rsidRPr="00FE5835">
              <w:t>Die</w:t>
            </w:r>
            <w:r w:rsidR="00DB4EE1" w:rsidRPr="00FE5835">
              <w:t xml:space="preserve"> 2 gonosome </w:t>
            </w:r>
            <w:r w:rsidRPr="00FE5835">
              <w:t>is verskillend van mekaar</w:t>
            </w:r>
            <w:r w:rsidR="00FE5835">
              <w:t>.</w:t>
            </w:r>
            <w:r w:rsidR="00DB4EE1" w:rsidRPr="00FE5835">
              <w:t xml:space="preserve"> </w:t>
            </w:r>
          </w:p>
          <w:p w:rsidR="00DB4EE1" w:rsidRPr="00FE5835" w:rsidRDefault="006837C1" w:rsidP="00FE5835">
            <w:pPr>
              <w:tabs>
                <w:tab w:val="right" w:pos="6729"/>
              </w:tabs>
              <w:jc w:val="both"/>
            </w:pPr>
            <w:r w:rsidRPr="00FE5835">
              <w:t>Die 2 gonosome is identies</w:t>
            </w:r>
            <w:r w:rsidR="00FE5835">
              <w:t>.</w:t>
            </w:r>
          </w:p>
        </w:tc>
        <w:tc>
          <w:tcPr>
            <w:tcW w:w="236" w:type="dxa"/>
          </w:tcPr>
          <w:p w:rsidR="00DB4EE1" w:rsidRPr="00FE5835" w:rsidRDefault="00DB4EE1" w:rsidP="00FE5835">
            <w:pPr>
              <w:jc w:val="both"/>
            </w:pPr>
          </w:p>
        </w:tc>
        <w:tc>
          <w:tcPr>
            <w:tcW w:w="898" w:type="dxa"/>
          </w:tcPr>
          <w:p w:rsidR="00DB4EE1" w:rsidRPr="00FE5835" w:rsidRDefault="00DB4EE1" w:rsidP="00FE5835">
            <w:pPr>
              <w:jc w:val="both"/>
            </w:pPr>
          </w:p>
        </w:tc>
      </w:tr>
    </w:tbl>
    <w:p w:rsidR="00DB4EE1" w:rsidRPr="00FE5835" w:rsidRDefault="00DB4EE1" w:rsidP="00FE5835">
      <w:pPr>
        <w:jc w:val="both"/>
        <w:rPr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D6EBA" w:rsidRPr="00FE5835" w:rsidTr="007F3B47">
        <w:tc>
          <w:tcPr>
            <w:tcW w:w="959" w:type="dxa"/>
          </w:tcPr>
          <w:p w:rsidR="002D6EBA" w:rsidRPr="00FE5835" w:rsidRDefault="002D6EBA" w:rsidP="00FE5835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2D6EBA" w:rsidRPr="00FE5835" w:rsidRDefault="002D6EBA" w:rsidP="00FE5835">
            <w:pPr>
              <w:jc w:val="both"/>
            </w:pPr>
          </w:p>
        </w:tc>
        <w:tc>
          <w:tcPr>
            <w:tcW w:w="7371" w:type="dxa"/>
          </w:tcPr>
          <w:p w:rsidR="002D6EBA" w:rsidRPr="00FE5835" w:rsidRDefault="000A41CB" w:rsidP="00D07067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835">
              <w:t xml:space="preserve">Watter </w:t>
            </w:r>
            <w:r w:rsidR="00FE5835">
              <w:t xml:space="preserve">kombinasie </w:t>
            </w:r>
            <w:r w:rsidRPr="00FE5835">
              <w:t>beskrywings kan gebruik word</w:t>
            </w:r>
            <w:r w:rsidR="003A50B0" w:rsidRPr="00FE5835">
              <w:t xml:space="preserve"> </w:t>
            </w:r>
            <w:r w:rsidRPr="00FE5835">
              <w:t xml:space="preserve">om hierdie kariotipe te identifiseer as dié van </w:t>
            </w:r>
            <w:r w:rsidR="00A629F2">
              <w:t>'n</w:t>
            </w:r>
            <w:r w:rsidRPr="00FE5835">
              <w:t xml:space="preserve"> normale </w:t>
            </w:r>
            <w:r w:rsidR="00D15B42">
              <w:t>man</w:t>
            </w:r>
            <w:r w:rsidR="003A50B0" w:rsidRPr="00FE5835">
              <w:t>?</w:t>
            </w:r>
          </w:p>
        </w:tc>
        <w:tc>
          <w:tcPr>
            <w:tcW w:w="236" w:type="dxa"/>
          </w:tcPr>
          <w:p w:rsidR="002D6EBA" w:rsidRPr="00FE5835" w:rsidRDefault="002D6EBA" w:rsidP="00FE5835">
            <w:pPr>
              <w:jc w:val="both"/>
            </w:pPr>
          </w:p>
        </w:tc>
        <w:tc>
          <w:tcPr>
            <w:tcW w:w="898" w:type="dxa"/>
          </w:tcPr>
          <w:p w:rsidR="002D6EBA" w:rsidRPr="00FE5835" w:rsidRDefault="002D6EBA" w:rsidP="00FE5835">
            <w:pPr>
              <w:jc w:val="both"/>
            </w:pPr>
          </w:p>
        </w:tc>
      </w:tr>
    </w:tbl>
    <w:p w:rsidR="00704EBB" w:rsidRPr="00FE5835" w:rsidRDefault="00704EBB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9E759D" w:rsidRPr="00FE5835" w:rsidTr="00AD235E">
        <w:tc>
          <w:tcPr>
            <w:tcW w:w="959" w:type="dxa"/>
          </w:tcPr>
          <w:p w:rsidR="009E759D" w:rsidRPr="00FE5835" w:rsidRDefault="009E759D" w:rsidP="00FE5835">
            <w:pPr>
              <w:jc w:val="both"/>
            </w:pPr>
          </w:p>
        </w:tc>
        <w:tc>
          <w:tcPr>
            <w:tcW w:w="1134" w:type="dxa"/>
          </w:tcPr>
          <w:p w:rsidR="009E759D" w:rsidRPr="00FE5835" w:rsidRDefault="009E759D" w:rsidP="00FE5835">
            <w:pPr>
              <w:jc w:val="both"/>
            </w:pPr>
          </w:p>
        </w:tc>
        <w:tc>
          <w:tcPr>
            <w:tcW w:w="425" w:type="dxa"/>
          </w:tcPr>
          <w:p w:rsidR="009E759D" w:rsidRPr="00FE5835" w:rsidRDefault="009E759D" w:rsidP="00FE5835">
            <w:pPr>
              <w:jc w:val="both"/>
            </w:pPr>
            <w:r w:rsidRPr="00FE5835">
              <w:t>A</w:t>
            </w:r>
          </w:p>
          <w:p w:rsidR="009E759D" w:rsidRPr="00FE5835" w:rsidRDefault="009E759D" w:rsidP="00FE5835">
            <w:pPr>
              <w:jc w:val="both"/>
            </w:pPr>
            <w:r w:rsidRPr="00FE5835">
              <w:t>B</w:t>
            </w:r>
          </w:p>
          <w:p w:rsidR="009E759D" w:rsidRPr="00FE5835" w:rsidRDefault="009E759D" w:rsidP="00FE5835">
            <w:pPr>
              <w:jc w:val="both"/>
            </w:pPr>
            <w:r w:rsidRPr="00FE5835">
              <w:t>C</w:t>
            </w:r>
          </w:p>
          <w:p w:rsidR="009E759D" w:rsidRPr="00FE5835" w:rsidRDefault="009E759D" w:rsidP="00FE5835">
            <w:pPr>
              <w:jc w:val="both"/>
            </w:pPr>
            <w:r w:rsidRPr="00FE5835">
              <w:t>D</w:t>
            </w:r>
          </w:p>
        </w:tc>
        <w:tc>
          <w:tcPr>
            <w:tcW w:w="6946" w:type="dxa"/>
          </w:tcPr>
          <w:p w:rsidR="00415BE6" w:rsidRPr="00FE5835" w:rsidRDefault="00055E3E" w:rsidP="00FE5835">
            <w:pPr>
              <w:tabs>
                <w:tab w:val="right" w:pos="6729"/>
              </w:tabs>
              <w:jc w:val="both"/>
            </w:pPr>
            <w:r w:rsidRPr="00FE5835">
              <w:t xml:space="preserve">(i), (iii) </w:t>
            </w:r>
            <w:r w:rsidR="000A41CB" w:rsidRPr="00FE5835">
              <w:t>en</w:t>
            </w:r>
            <w:r w:rsidRPr="00FE5835">
              <w:t xml:space="preserve"> (</w:t>
            </w:r>
            <w:r w:rsidR="00384808" w:rsidRPr="00FE5835">
              <w:t>i</w:t>
            </w:r>
            <w:r w:rsidRPr="00FE5835">
              <w:t>v)</w:t>
            </w:r>
          </w:p>
          <w:p w:rsidR="008102D4" w:rsidRPr="00FE5835" w:rsidRDefault="000A41CB" w:rsidP="00FE5835">
            <w:pPr>
              <w:tabs>
                <w:tab w:val="right" w:pos="6729"/>
              </w:tabs>
              <w:jc w:val="both"/>
            </w:pPr>
            <w:r w:rsidRPr="00FE5835">
              <w:t xml:space="preserve">Slegs </w:t>
            </w:r>
            <w:r w:rsidR="002A23A0" w:rsidRPr="00FE5835">
              <w:t xml:space="preserve">(i) </w:t>
            </w:r>
            <w:r w:rsidRPr="00FE5835">
              <w:t>en</w:t>
            </w:r>
            <w:r w:rsidR="002A23A0" w:rsidRPr="00FE5835">
              <w:t xml:space="preserve"> (</w:t>
            </w:r>
            <w:r w:rsidR="002245DB" w:rsidRPr="00FE5835">
              <w:t>ii</w:t>
            </w:r>
            <w:r w:rsidR="002A23A0" w:rsidRPr="00FE5835">
              <w:t xml:space="preserve">) </w:t>
            </w:r>
          </w:p>
          <w:p w:rsidR="008102D4" w:rsidRPr="00FE5835" w:rsidRDefault="000A41CB" w:rsidP="00FE5835">
            <w:pPr>
              <w:tabs>
                <w:tab w:val="right" w:pos="6729"/>
              </w:tabs>
              <w:jc w:val="both"/>
            </w:pPr>
            <w:r w:rsidRPr="00FE5835">
              <w:t xml:space="preserve">Slegs </w:t>
            </w:r>
            <w:r w:rsidR="002A23A0" w:rsidRPr="00FE5835">
              <w:t xml:space="preserve">(ii) </w:t>
            </w:r>
            <w:r w:rsidRPr="00FE5835">
              <w:t>en</w:t>
            </w:r>
            <w:r w:rsidR="002A23A0" w:rsidRPr="00FE5835">
              <w:t xml:space="preserve"> (iii) </w:t>
            </w:r>
          </w:p>
          <w:p w:rsidR="008102D4" w:rsidRPr="00FE5835" w:rsidRDefault="000A41CB" w:rsidP="00FE5835">
            <w:pPr>
              <w:tabs>
                <w:tab w:val="right" w:pos="6729"/>
              </w:tabs>
              <w:jc w:val="both"/>
            </w:pPr>
            <w:r w:rsidRPr="00FE5835">
              <w:t xml:space="preserve">Slegs </w:t>
            </w:r>
            <w:r w:rsidR="008102D4" w:rsidRPr="00FE5835">
              <w:t xml:space="preserve">(i) </w:t>
            </w:r>
            <w:r w:rsidRPr="00FE5835">
              <w:t>en</w:t>
            </w:r>
            <w:r w:rsidR="008102D4" w:rsidRPr="00FE5835">
              <w:t xml:space="preserve"> (ii</w:t>
            </w:r>
            <w:r w:rsidR="00384808" w:rsidRPr="00FE5835">
              <w:t>i</w:t>
            </w:r>
            <w:r w:rsidR="008102D4" w:rsidRPr="00FE5835">
              <w:t xml:space="preserve">) </w:t>
            </w:r>
          </w:p>
        </w:tc>
        <w:tc>
          <w:tcPr>
            <w:tcW w:w="236" w:type="dxa"/>
          </w:tcPr>
          <w:p w:rsidR="009E759D" w:rsidRPr="00FE5835" w:rsidRDefault="009E759D" w:rsidP="00FE5835">
            <w:pPr>
              <w:jc w:val="both"/>
            </w:pPr>
          </w:p>
        </w:tc>
        <w:tc>
          <w:tcPr>
            <w:tcW w:w="898" w:type="dxa"/>
          </w:tcPr>
          <w:p w:rsidR="009E759D" w:rsidRPr="00FE5835" w:rsidRDefault="009E759D" w:rsidP="00FE5835">
            <w:pPr>
              <w:jc w:val="both"/>
            </w:pPr>
          </w:p>
        </w:tc>
      </w:tr>
    </w:tbl>
    <w:p w:rsidR="00E239F6" w:rsidRPr="00FE5835" w:rsidRDefault="00E239F6" w:rsidP="00FE5835">
      <w:pPr>
        <w:jc w:val="both"/>
        <w:rPr>
          <w:color w:val="FF0000"/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9365C7" w:rsidRPr="00FE5835" w:rsidTr="00D2583B">
        <w:tc>
          <w:tcPr>
            <w:tcW w:w="959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365C7" w:rsidRPr="00FE5835" w:rsidRDefault="000A41CB" w:rsidP="00FE5835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FE5835">
              <w:rPr>
                <w:b/>
              </w:rPr>
              <w:t>VRA</w:t>
            </w:r>
            <w:r w:rsidR="00FE5835">
              <w:rPr>
                <w:b/>
              </w:rPr>
              <w:t>AG</w:t>
            </w:r>
            <w:r w:rsidRPr="00FE5835">
              <w:rPr>
                <w:b/>
              </w:rPr>
              <w:t xml:space="preserve"> 1.1.8 EN 1.1.9 IS OP DIE GENETIESE KRUISING </w:t>
            </w:r>
            <w:r w:rsidR="00FE5835">
              <w:rPr>
                <w:b/>
              </w:rPr>
              <w:t xml:space="preserve">HIERONDER </w:t>
            </w:r>
            <w:r w:rsidRPr="00FE5835">
              <w:rPr>
                <w:b/>
              </w:rPr>
              <w:t>GEBASEER</w:t>
            </w:r>
            <w:r w:rsidR="008A73F5" w:rsidRPr="00FE5835">
              <w:rPr>
                <w:b/>
              </w:rPr>
              <w:t>.</w:t>
            </w:r>
            <w:r w:rsidR="00A94BB2" w:rsidRPr="00FE5835">
              <w:rPr>
                <w:b/>
              </w:rPr>
              <w:t xml:space="preserve"> </w:t>
            </w:r>
          </w:p>
        </w:tc>
        <w:tc>
          <w:tcPr>
            <w:tcW w:w="236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9365C7" w:rsidRPr="00FE5835" w:rsidRDefault="009365C7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9365C7" w:rsidRPr="00FE5835" w:rsidTr="00D2583B">
        <w:tc>
          <w:tcPr>
            <w:tcW w:w="959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365C7" w:rsidRPr="00FE5835" w:rsidRDefault="00A1089F" w:rsidP="00D15B42">
            <w:pPr>
              <w:pStyle w:val="Header"/>
              <w:jc w:val="both"/>
              <w:rPr>
                <w:bCs w:val="0"/>
              </w:rPr>
            </w:pPr>
            <w:r w:rsidRPr="00FE5835">
              <w:rPr>
                <w:bCs w:val="0"/>
              </w:rPr>
              <w:t xml:space="preserve">Twee roosplante met pienk blomme </w:t>
            </w:r>
            <w:r w:rsidR="00D15B42">
              <w:rPr>
                <w:bCs w:val="0"/>
              </w:rPr>
              <w:t>is</w:t>
            </w:r>
            <w:r w:rsidRPr="00FE5835">
              <w:rPr>
                <w:bCs w:val="0"/>
              </w:rPr>
              <w:t xml:space="preserve"> gekruis en daar </w:t>
            </w:r>
            <w:r w:rsidR="00D15B42">
              <w:rPr>
                <w:bCs w:val="0"/>
              </w:rPr>
              <w:t>is</w:t>
            </w:r>
            <w:r w:rsidRPr="00FE5835">
              <w:rPr>
                <w:bCs w:val="0"/>
              </w:rPr>
              <w:t xml:space="preserve"> gevind dat</w:t>
            </w:r>
            <w:r w:rsidR="00D925F7" w:rsidRPr="00FE5835">
              <w:rPr>
                <w:bCs w:val="0"/>
              </w:rPr>
              <w:t xml:space="preserve"> </w:t>
            </w:r>
            <w:r w:rsidR="00D15B42">
              <w:rPr>
                <w:bCs w:val="0"/>
              </w:rPr>
              <w:t>al</w:t>
            </w:r>
            <w:r w:rsidRPr="00FE5835">
              <w:rPr>
                <w:bCs w:val="0"/>
              </w:rPr>
              <w:t xml:space="preserve">hoewel </w:t>
            </w:r>
            <w:r w:rsidR="00FE5835">
              <w:rPr>
                <w:bCs w:val="0"/>
              </w:rPr>
              <w:t xml:space="preserve">die </w:t>
            </w:r>
            <w:r w:rsidRPr="00FE5835">
              <w:rPr>
                <w:bCs w:val="0"/>
              </w:rPr>
              <w:t>meeste van die nageslag pienk blomme gehad het</w:t>
            </w:r>
            <w:r w:rsidR="00640D55" w:rsidRPr="00FE5835">
              <w:rPr>
                <w:bCs w:val="0"/>
              </w:rPr>
              <w:t xml:space="preserve">, </w:t>
            </w:r>
            <w:r w:rsidR="00FE5835">
              <w:rPr>
                <w:bCs w:val="0"/>
              </w:rPr>
              <w:t>party</w:t>
            </w:r>
            <w:r w:rsidRPr="00FE5835">
              <w:rPr>
                <w:bCs w:val="0"/>
              </w:rPr>
              <w:t xml:space="preserve"> rooi en </w:t>
            </w:r>
            <w:r w:rsidR="00FE5835">
              <w:rPr>
                <w:bCs w:val="0"/>
              </w:rPr>
              <w:t>party</w:t>
            </w:r>
            <w:r w:rsidRPr="00FE5835">
              <w:rPr>
                <w:bCs w:val="0"/>
              </w:rPr>
              <w:t xml:space="preserve"> wit blomme gehad</w:t>
            </w:r>
            <w:r w:rsidR="00FE5835">
              <w:rPr>
                <w:bCs w:val="0"/>
              </w:rPr>
              <w:t xml:space="preserve"> het</w:t>
            </w:r>
            <w:r w:rsidR="00D925F7" w:rsidRPr="00FE5835">
              <w:rPr>
                <w:bCs w:val="0"/>
              </w:rPr>
              <w:t>.</w:t>
            </w:r>
          </w:p>
        </w:tc>
        <w:tc>
          <w:tcPr>
            <w:tcW w:w="236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CF2AE8" w:rsidRPr="00FE5835" w:rsidRDefault="00CF2AE8" w:rsidP="00FE5835">
      <w:pPr>
        <w:tabs>
          <w:tab w:val="left" w:pos="3179"/>
        </w:tabs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9365C7" w:rsidRPr="00FE5835" w:rsidTr="00D2583B">
        <w:tc>
          <w:tcPr>
            <w:tcW w:w="959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  <w:r w:rsidRPr="00FE5835">
              <w:rPr>
                <w:bCs w:val="0"/>
              </w:rPr>
              <w:t>1.1.</w:t>
            </w:r>
            <w:r w:rsidR="004F771B" w:rsidRPr="00FE5835">
              <w:rPr>
                <w:bCs w:val="0"/>
              </w:rPr>
              <w:t>8</w:t>
            </w:r>
          </w:p>
        </w:tc>
        <w:tc>
          <w:tcPr>
            <w:tcW w:w="7371" w:type="dxa"/>
          </w:tcPr>
          <w:p w:rsidR="009365C7" w:rsidRPr="00FE5835" w:rsidRDefault="00D82CC3" w:rsidP="00D07067">
            <w:pPr>
              <w:jc w:val="both"/>
              <w:rPr>
                <w:lang w:eastAsia="en-ZA"/>
              </w:rPr>
            </w:pPr>
            <w:r w:rsidRPr="00FE5835">
              <w:rPr>
                <w:lang w:eastAsia="en-ZA"/>
              </w:rPr>
              <w:t>Indien</w:t>
            </w:r>
            <w:r w:rsidR="00BE4EF6" w:rsidRPr="00FE5835">
              <w:rPr>
                <w:lang w:eastAsia="en-ZA"/>
              </w:rPr>
              <w:t xml:space="preserve"> 152 plant</w:t>
            </w:r>
            <w:r w:rsidRPr="00FE5835">
              <w:rPr>
                <w:lang w:eastAsia="en-ZA"/>
              </w:rPr>
              <w:t>e</w:t>
            </w:r>
            <w:r w:rsidR="00BE4EF6" w:rsidRPr="00FE5835">
              <w:rPr>
                <w:lang w:eastAsia="en-ZA"/>
              </w:rPr>
              <w:t xml:space="preserve"> </w:t>
            </w:r>
            <w:r w:rsidRPr="00FE5835">
              <w:rPr>
                <w:lang w:eastAsia="en-ZA"/>
              </w:rPr>
              <w:t>in die</w:t>
            </w:r>
            <w:r w:rsidR="00BE4EF6" w:rsidRPr="00FE5835">
              <w:rPr>
                <w:lang w:eastAsia="en-ZA"/>
              </w:rPr>
              <w:t xml:space="preserve"> </w:t>
            </w:r>
            <w:r w:rsidR="00BE4EF6" w:rsidRPr="00D07067">
              <w:rPr>
                <w:lang w:eastAsia="en-ZA"/>
              </w:rPr>
              <w:t>F</w:t>
            </w:r>
            <w:r w:rsidR="00BE4EF6" w:rsidRPr="00D07067">
              <w:rPr>
                <w:vertAlign w:val="subscript"/>
                <w:lang w:eastAsia="en-ZA"/>
              </w:rPr>
              <w:t>1</w:t>
            </w:r>
            <w:r w:rsidR="00D07067">
              <w:rPr>
                <w:lang w:eastAsia="en-ZA"/>
              </w:rPr>
              <w:t>-</w:t>
            </w:r>
            <w:r w:rsidR="00B06541" w:rsidRPr="00FE5835">
              <w:rPr>
                <w:lang w:eastAsia="en-ZA"/>
              </w:rPr>
              <w:t>generasie</w:t>
            </w:r>
            <w:r w:rsidR="00FE5835" w:rsidRPr="00FE5835">
              <w:rPr>
                <w:lang w:eastAsia="en-ZA"/>
              </w:rPr>
              <w:t xml:space="preserve"> geproduseer </w:t>
            </w:r>
            <w:r w:rsidR="00FE5835">
              <w:rPr>
                <w:lang w:eastAsia="en-ZA"/>
              </w:rPr>
              <w:t>is</w:t>
            </w:r>
            <w:r w:rsidR="00BE4EF6" w:rsidRPr="00FE5835">
              <w:rPr>
                <w:lang w:eastAsia="en-ZA"/>
              </w:rPr>
              <w:t xml:space="preserve">, </w:t>
            </w:r>
            <w:r w:rsidRPr="00FE5835">
              <w:rPr>
                <w:lang w:eastAsia="en-ZA"/>
              </w:rPr>
              <w:t xml:space="preserve">hoeveel van </w:t>
            </w:r>
            <w:r w:rsidR="00FE5835" w:rsidRPr="00FE5835">
              <w:rPr>
                <w:lang w:eastAsia="en-ZA"/>
              </w:rPr>
              <w:t>hierdie</w:t>
            </w:r>
            <w:r w:rsidRPr="00FE5835">
              <w:rPr>
                <w:lang w:eastAsia="en-ZA"/>
              </w:rPr>
              <w:t xml:space="preserve"> </w:t>
            </w:r>
            <w:r w:rsidR="00FE5835">
              <w:rPr>
                <w:lang w:eastAsia="en-ZA"/>
              </w:rPr>
              <w:t>plante</w:t>
            </w:r>
            <w:r w:rsidRPr="00FE5835">
              <w:rPr>
                <w:lang w:eastAsia="en-ZA"/>
              </w:rPr>
              <w:t xml:space="preserve"> s</w:t>
            </w:r>
            <w:r w:rsidR="00D15B42">
              <w:rPr>
                <w:lang w:eastAsia="en-ZA"/>
              </w:rPr>
              <w:t>ou</w:t>
            </w:r>
            <w:r w:rsidRPr="00FE5835">
              <w:rPr>
                <w:lang w:eastAsia="en-ZA"/>
              </w:rPr>
              <w:t xml:space="preserve"> na </w:t>
            </w:r>
            <w:r w:rsidR="00FE5835" w:rsidRPr="00FE5835">
              <w:rPr>
                <w:lang w:eastAsia="en-ZA"/>
              </w:rPr>
              <w:t>verwagting</w:t>
            </w:r>
            <w:r w:rsidRPr="00FE5835">
              <w:rPr>
                <w:lang w:eastAsia="en-ZA"/>
              </w:rPr>
              <w:t xml:space="preserve"> pienk blomme </w:t>
            </w:r>
            <w:r w:rsidR="00D15B42">
              <w:rPr>
                <w:lang w:eastAsia="en-ZA"/>
              </w:rPr>
              <w:t>gehad het</w:t>
            </w:r>
            <w:r w:rsidR="002562B1" w:rsidRPr="00FE5835">
              <w:rPr>
                <w:lang w:eastAsia="en-ZA"/>
              </w:rPr>
              <w:t>?</w:t>
            </w:r>
            <w:r w:rsidR="002562B1" w:rsidRPr="00FE5835">
              <w:rPr>
                <w:position w:val="-10"/>
                <w:lang w:eastAsia="en-ZA"/>
              </w:rPr>
              <w:object w:dxaOrig="139" w:dyaOrig="139">
                <v:shape id="_x0000_i1026" type="#_x0000_t75" style="width:6.1pt;height:6.1pt" o:ole="">
                  <v:imagedata r:id="rId18" o:title=""/>
                </v:shape>
                <o:OLEObject Type="Embed" ProgID="Equation.3" ShapeID="_x0000_i1026" DrawAspect="Content" ObjectID="_1558241117" r:id="rId19"/>
              </w:object>
            </w:r>
          </w:p>
        </w:tc>
        <w:tc>
          <w:tcPr>
            <w:tcW w:w="236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FE5835" w:rsidRDefault="009365C7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9365C7" w:rsidRPr="00FE5835" w:rsidRDefault="009365C7" w:rsidP="00FE5835">
      <w:pPr>
        <w:tabs>
          <w:tab w:val="left" w:pos="3179"/>
        </w:tabs>
        <w:jc w:val="both"/>
        <w:rPr>
          <w:sz w:val="20"/>
          <w:szCs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3E7AA5" w:rsidRPr="00FE5835" w:rsidTr="00144CFA">
        <w:tc>
          <w:tcPr>
            <w:tcW w:w="959" w:type="dxa"/>
          </w:tcPr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144CFA" w:rsidRPr="00FE5835" w:rsidRDefault="00144CFA" w:rsidP="00FE5835">
            <w:pPr>
              <w:pStyle w:val="Header"/>
              <w:jc w:val="both"/>
              <w:rPr>
                <w:bCs w:val="0"/>
              </w:rPr>
            </w:pPr>
          </w:p>
          <w:p w:rsidR="00144CFA" w:rsidRPr="00FE5835" w:rsidRDefault="00144CFA" w:rsidP="00FE5835">
            <w:pPr>
              <w:jc w:val="both"/>
            </w:pPr>
          </w:p>
          <w:p w:rsidR="00144CFA" w:rsidRPr="00FE5835" w:rsidRDefault="00144CFA" w:rsidP="00FE5835">
            <w:pPr>
              <w:jc w:val="both"/>
            </w:pPr>
          </w:p>
          <w:p w:rsidR="00144CFA" w:rsidRPr="00FE5835" w:rsidRDefault="00144CFA" w:rsidP="00FE5835">
            <w:pPr>
              <w:jc w:val="both"/>
            </w:pPr>
          </w:p>
        </w:tc>
        <w:tc>
          <w:tcPr>
            <w:tcW w:w="425" w:type="dxa"/>
          </w:tcPr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  <w:r w:rsidRPr="00FE5835">
              <w:t>A</w:t>
            </w:r>
          </w:p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  <w:r w:rsidRPr="00FE5835">
              <w:t>B</w:t>
            </w:r>
          </w:p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  <w:r w:rsidRPr="00FE5835">
              <w:t>C</w:t>
            </w:r>
          </w:p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  <w:r w:rsidRPr="00FE5835">
              <w:t>D</w:t>
            </w:r>
          </w:p>
        </w:tc>
        <w:tc>
          <w:tcPr>
            <w:tcW w:w="6946" w:type="dxa"/>
          </w:tcPr>
          <w:p w:rsidR="000A28D5" w:rsidRPr="00FE5835" w:rsidRDefault="002562B1" w:rsidP="00FE5835">
            <w:pPr>
              <w:jc w:val="both"/>
            </w:pPr>
            <w:r w:rsidRPr="00FE5835">
              <w:t>38</w:t>
            </w:r>
          </w:p>
          <w:p w:rsidR="002562B1" w:rsidRPr="00FE5835" w:rsidRDefault="002562B1" w:rsidP="00FE5835">
            <w:pPr>
              <w:jc w:val="both"/>
            </w:pPr>
            <w:r w:rsidRPr="00FE5835">
              <w:t>114</w:t>
            </w:r>
          </w:p>
          <w:p w:rsidR="002562B1" w:rsidRPr="00FE5835" w:rsidRDefault="002562B1" w:rsidP="00FE5835">
            <w:pPr>
              <w:jc w:val="both"/>
            </w:pPr>
            <w:r w:rsidRPr="00FE5835">
              <w:t>76</w:t>
            </w:r>
          </w:p>
          <w:p w:rsidR="002562B1" w:rsidRPr="00FE5835" w:rsidRDefault="002562B1" w:rsidP="00FE5835">
            <w:pPr>
              <w:jc w:val="both"/>
            </w:pPr>
            <w:r w:rsidRPr="00FE5835">
              <w:t>152</w:t>
            </w:r>
          </w:p>
        </w:tc>
        <w:tc>
          <w:tcPr>
            <w:tcW w:w="236" w:type="dxa"/>
          </w:tcPr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3E7AA5" w:rsidRPr="00FE5835" w:rsidRDefault="003E7AA5" w:rsidP="00FE5835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B06541" w:rsidRPr="00FE5835" w:rsidRDefault="00B06541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637657" w:rsidRPr="00FE5835" w:rsidTr="00FE5835">
        <w:trPr>
          <w:trHeight w:val="281"/>
        </w:trPr>
        <w:tc>
          <w:tcPr>
            <w:tcW w:w="959" w:type="dxa"/>
          </w:tcPr>
          <w:p w:rsidR="00637657" w:rsidRPr="00FE5835" w:rsidRDefault="00637657" w:rsidP="00FE5835">
            <w:pPr>
              <w:jc w:val="both"/>
            </w:pPr>
          </w:p>
        </w:tc>
        <w:tc>
          <w:tcPr>
            <w:tcW w:w="1134" w:type="dxa"/>
            <w:hideMark/>
          </w:tcPr>
          <w:p w:rsidR="00637657" w:rsidRPr="00FE5835" w:rsidRDefault="00637657" w:rsidP="00FE5835">
            <w:pPr>
              <w:jc w:val="both"/>
            </w:pPr>
            <w:r w:rsidRPr="00FE5835">
              <w:t>1.1.9</w:t>
            </w:r>
          </w:p>
        </w:tc>
        <w:tc>
          <w:tcPr>
            <w:tcW w:w="7371" w:type="dxa"/>
            <w:hideMark/>
          </w:tcPr>
          <w:p w:rsidR="00637657" w:rsidRPr="00FE5835" w:rsidRDefault="00D82CC3" w:rsidP="00D15B4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 w:rsidRPr="00FE5835">
              <w:rPr>
                <w:lang w:eastAsia="en-ZA"/>
              </w:rPr>
              <w:t xml:space="preserve">Telers verkies dit om rooi </w:t>
            </w:r>
            <w:r w:rsidR="00FE5835">
              <w:rPr>
                <w:lang w:eastAsia="en-ZA"/>
              </w:rPr>
              <w:t>rose</w:t>
            </w:r>
            <w:r w:rsidRPr="00FE5835">
              <w:rPr>
                <w:lang w:eastAsia="en-ZA"/>
              </w:rPr>
              <w:t xml:space="preserve"> te produseer</w:t>
            </w:r>
            <w:r w:rsidR="00637657" w:rsidRPr="00FE5835">
              <w:rPr>
                <w:lang w:eastAsia="en-ZA"/>
              </w:rPr>
              <w:t xml:space="preserve">. </w:t>
            </w:r>
            <w:r w:rsidRPr="00FE5835">
              <w:rPr>
                <w:lang w:eastAsia="en-ZA"/>
              </w:rPr>
              <w:t>Indien die alleel vir rooi</w:t>
            </w:r>
            <w:r w:rsidR="00637657" w:rsidRPr="00FE5835">
              <w:rPr>
                <w:lang w:eastAsia="en-ZA"/>
              </w:rPr>
              <w:t xml:space="preserve"> </w:t>
            </w:r>
            <w:r w:rsidR="00637657" w:rsidRPr="00FE5835">
              <w:rPr>
                <w:b/>
                <w:lang w:eastAsia="en-ZA"/>
              </w:rPr>
              <w:t>R</w:t>
            </w:r>
            <w:r w:rsidRPr="00FE5835">
              <w:rPr>
                <w:b/>
                <w:lang w:eastAsia="en-ZA"/>
              </w:rPr>
              <w:t xml:space="preserve"> </w:t>
            </w:r>
            <w:r w:rsidRPr="00FE5835">
              <w:rPr>
                <w:lang w:eastAsia="en-ZA"/>
              </w:rPr>
              <w:t>en die alleel vir</w:t>
            </w:r>
            <w:r w:rsidRPr="00FE5835">
              <w:rPr>
                <w:b/>
                <w:lang w:eastAsia="en-ZA"/>
              </w:rPr>
              <w:t xml:space="preserve"> </w:t>
            </w:r>
            <w:r w:rsidRPr="00FE5835">
              <w:rPr>
                <w:lang w:eastAsia="en-ZA"/>
              </w:rPr>
              <w:t>wit</w:t>
            </w:r>
            <w:r w:rsidRPr="00FE5835">
              <w:rPr>
                <w:b/>
                <w:lang w:eastAsia="en-ZA"/>
              </w:rPr>
              <w:t xml:space="preserve"> </w:t>
            </w:r>
            <w:r w:rsidR="00637657" w:rsidRPr="00FE5835">
              <w:rPr>
                <w:b/>
                <w:lang w:eastAsia="en-ZA"/>
              </w:rPr>
              <w:t>W</w:t>
            </w:r>
            <w:r w:rsidRPr="00FE5835">
              <w:rPr>
                <w:b/>
                <w:lang w:eastAsia="en-ZA"/>
              </w:rPr>
              <w:t xml:space="preserve"> </w:t>
            </w:r>
            <w:r w:rsidRPr="00FE5835">
              <w:rPr>
                <w:lang w:eastAsia="en-ZA"/>
              </w:rPr>
              <w:t>is</w:t>
            </w:r>
            <w:r w:rsidR="00637657" w:rsidRPr="00FE5835">
              <w:rPr>
                <w:lang w:eastAsia="en-ZA"/>
              </w:rPr>
              <w:t xml:space="preserve">, </w:t>
            </w:r>
            <w:r w:rsidRPr="00FE5835">
              <w:rPr>
                <w:lang w:eastAsia="en-ZA"/>
              </w:rPr>
              <w:t xml:space="preserve">watter </w:t>
            </w:r>
            <w:r w:rsidRPr="00FE5835">
              <w:rPr>
                <w:caps/>
                <w:lang w:eastAsia="en-ZA"/>
              </w:rPr>
              <w:t>een</w:t>
            </w:r>
            <w:r w:rsidRPr="00FE5835">
              <w:rPr>
                <w:lang w:eastAsia="en-ZA"/>
              </w:rPr>
              <w:t xml:space="preserve"> van die volgende kruisings</w:t>
            </w:r>
            <w:r w:rsidR="00637657" w:rsidRPr="00FE5835">
              <w:rPr>
                <w:lang w:eastAsia="en-ZA"/>
              </w:rPr>
              <w:t xml:space="preserve"> </w:t>
            </w:r>
            <w:r w:rsidRPr="00FE5835">
              <w:rPr>
                <w:lang w:eastAsia="en-ZA"/>
              </w:rPr>
              <w:t xml:space="preserve">sal die </w:t>
            </w:r>
            <w:r w:rsidR="00D15B42">
              <w:rPr>
                <w:lang w:eastAsia="en-ZA"/>
              </w:rPr>
              <w:t>grootste verhouding</w:t>
            </w:r>
            <w:r w:rsidR="00FE5835">
              <w:rPr>
                <w:lang w:eastAsia="en-ZA"/>
              </w:rPr>
              <w:t xml:space="preserve"> rooi rose</w:t>
            </w:r>
            <w:r w:rsidRPr="00FE5835">
              <w:rPr>
                <w:lang w:eastAsia="en-ZA"/>
              </w:rPr>
              <w:t xml:space="preserve"> verskaf</w:t>
            </w:r>
            <w:r w:rsidR="00637657" w:rsidRPr="00FE5835">
              <w:rPr>
                <w:lang w:eastAsia="en-ZA"/>
              </w:rPr>
              <w:t>?</w:t>
            </w:r>
          </w:p>
        </w:tc>
        <w:tc>
          <w:tcPr>
            <w:tcW w:w="236" w:type="dxa"/>
          </w:tcPr>
          <w:p w:rsidR="00637657" w:rsidRPr="00FE5835" w:rsidRDefault="00637657" w:rsidP="00FE5835">
            <w:pPr>
              <w:jc w:val="both"/>
            </w:pPr>
          </w:p>
        </w:tc>
        <w:tc>
          <w:tcPr>
            <w:tcW w:w="898" w:type="dxa"/>
          </w:tcPr>
          <w:p w:rsidR="00637657" w:rsidRPr="00FE5835" w:rsidRDefault="00637657" w:rsidP="00FE5835">
            <w:pPr>
              <w:jc w:val="both"/>
            </w:pPr>
          </w:p>
        </w:tc>
      </w:tr>
    </w:tbl>
    <w:p w:rsidR="00637657" w:rsidRPr="00FE5835" w:rsidRDefault="00637657" w:rsidP="00FE5835">
      <w:pPr>
        <w:ind w:left="720" w:hanging="288"/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144CFA" w:rsidRPr="00FE5835" w:rsidTr="00144CFA">
        <w:tc>
          <w:tcPr>
            <w:tcW w:w="959" w:type="dxa"/>
          </w:tcPr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  <w:hideMark/>
          </w:tcPr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</w:t>
            </w: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</w:t>
            </w: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C</w:t>
            </w: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0A28D5" w:rsidRPr="00FE5835" w:rsidRDefault="00AE5FA1" w:rsidP="00FE5835">
            <w:pPr>
              <w:jc w:val="both"/>
            </w:pPr>
            <w:r w:rsidRPr="00FE5835">
              <w:t>RR x WW</w:t>
            </w:r>
          </w:p>
          <w:p w:rsidR="00AE5FA1" w:rsidRPr="00FE5835" w:rsidRDefault="00AE5FA1" w:rsidP="00FE5835">
            <w:pPr>
              <w:jc w:val="both"/>
            </w:pPr>
            <w:r w:rsidRPr="00FE5835">
              <w:t>RW x RW</w:t>
            </w:r>
          </w:p>
          <w:p w:rsidR="00AE5FA1" w:rsidRPr="00FE5835" w:rsidRDefault="00AE5FA1" w:rsidP="00FE5835">
            <w:pPr>
              <w:jc w:val="both"/>
            </w:pPr>
            <w:r w:rsidRPr="00FE5835">
              <w:t>WW x RW</w:t>
            </w:r>
          </w:p>
          <w:p w:rsidR="00AE5FA1" w:rsidRPr="00FE5835" w:rsidRDefault="00AE5FA1" w:rsidP="00FE5835">
            <w:pPr>
              <w:jc w:val="both"/>
            </w:pPr>
            <w:r w:rsidRPr="00FE5835">
              <w:t>RR x RW</w:t>
            </w:r>
          </w:p>
        </w:tc>
        <w:tc>
          <w:tcPr>
            <w:tcW w:w="236" w:type="dxa"/>
          </w:tcPr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FE5835" w:rsidRDefault="00144CFA" w:rsidP="00FE5835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FE5835" w:rsidRDefault="00FE5835">
      <w:r>
        <w:br w:type="page"/>
      </w:r>
    </w:p>
    <w:p w:rsidR="00023E6E" w:rsidRDefault="00023E6E" w:rsidP="00FE5835">
      <w:pPr>
        <w:jc w:val="both"/>
      </w:pPr>
    </w:p>
    <w:p w:rsidR="00FE5835" w:rsidRPr="00FE5835" w:rsidRDefault="00FE5835" w:rsidP="00FE5835">
      <w:pPr>
        <w:jc w:val="both"/>
      </w:pPr>
    </w:p>
    <w:tbl>
      <w:tblPr>
        <w:tblpPr w:leftFromText="180" w:rightFromText="180" w:vertAnchor="text" w:horzAnchor="margin" w:tblpY="53"/>
        <w:tblW w:w="10598" w:type="dxa"/>
        <w:tblLook w:val="01E0" w:firstRow="1" w:lastRow="1" w:firstColumn="1" w:lastColumn="1" w:noHBand="0" w:noVBand="0"/>
      </w:tblPr>
      <w:tblGrid>
        <w:gridCol w:w="959"/>
        <w:gridCol w:w="992"/>
        <w:gridCol w:w="7513"/>
        <w:gridCol w:w="236"/>
        <w:gridCol w:w="898"/>
      </w:tblGrid>
      <w:tr w:rsidR="00A11C89" w:rsidRPr="00FE5835" w:rsidTr="00FE5835">
        <w:trPr>
          <w:trHeight w:val="281"/>
        </w:trPr>
        <w:tc>
          <w:tcPr>
            <w:tcW w:w="959" w:type="dxa"/>
          </w:tcPr>
          <w:p w:rsidR="00A11C89" w:rsidRPr="00FE5835" w:rsidRDefault="00A11C89" w:rsidP="00FE5835">
            <w:pPr>
              <w:jc w:val="both"/>
            </w:pPr>
          </w:p>
        </w:tc>
        <w:tc>
          <w:tcPr>
            <w:tcW w:w="992" w:type="dxa"/>
            <w:hideMark/>
          </w:tcPr>
          <w:p w:rsidR="00A11C89" w:rsidRPr="00FE5835" w:rsidRDefault="00A11C89" w:rsidP="00FE5835">
            <w:pPr>
              <w:jc w:val="both"/>
            </w:pPr>
            <w:r w:rsidRPr="00FE5835">
              <w:t>1.1.10</w:t>
            </w:r>
          </w:p>
        </w:tc>
        <w:tc>
          <w:tcPr>
            <w:tcW w:w="7513" w:type="dxa"/>
            <w:hideMark/>
          </w:tcPr>
          <w:p w:rsidR="00A11C89" w:rsidRPr="00FE5835" w:rsidRDefault="00D82CC3" w:rsidP="00FE58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 w:rsidRPr="00FE5835">
              <w:t xml:space="preserve">Die </w:t>
            </w:r>
            <w:r w:rsidR="00272002" w:rsidRPr="00FE5835">
              <w:t>diagram hieronder</w:t>
            </w:r>
            <w:r w:rsidRPr="00FE5835">
              <w:t xml:space="preserve"> toon </w:t>
            </w:r>
            <w:r w:rsidR="00A629F2">
              <w:t>'n</w:t>
            </w:r>
            <w:r w:rsidR="00A11C89" w:rsidRPr="00FE5835">
              <w:t xml:space="preserve"> </w:t>
            </w:r>
            <w:r w:rsidRPr="00FE5835">
              <w:t>filogenetiese boom van sommige primate.</w:t>
            </w:r>
          </w:p>
        </w:tc>
        <w:tc>
          <w:tcPr>
            <w:tcW w:w="236" w:type="dxa"/>
          </w:tcPr>
          <w:p w:rsidR="00A11C89" w:rsidRPr="00FE5835" w:rsidRDefault="00A11C89" w:rsidP="00FE5835">
            <w:pPr>
              <w:jc w:val="both"/>
            </w:pPr>
          </w:p>
        </w:tc>
        <w:tc>
          <w:tcPr>
            <w:tcW w:w="898" w:type="dxa"/>
          </w:tcPr>
          <w:p w:rsidR="00A11C89" w:rsidRPr="00FE5835" w:rsidRDefault="00A11C89" w:rsidP="00FE5835">
            <w:pPr>
              <w:jc w:val="both"/>
            </w:pPr>
          </w:p>
        </w:tc>
      </w:tr>
    </w:tbl>
    <w:p w:rsidR="00CF5513" w:rsidRDefault="00CF5513" w:rsidP="00FE5835">
      <w:pPr>
        <w:ind w:left="720" w:hanging="288"/>
        <w:jc w:val="bot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3283840" behindDoc="0" locked="0" layoutInCell="1" allowOverlap="1">
                <wp:simplePos x="0" y="0"/>
                <wp:positionH relativeFrom="column">
                  <wp:posOffset>515177</wp:posOffset>
                </wp:positionH>
                <wp:positionV relativeFrom="paragraph">
                  <wp:posOffset>496067</wp:posOffset>
                </wp:positionV>
                <wp:extent cx="5796951" cy="2786332"/>
                <wp:effectExtent l="0" t="0" r="1333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27863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0.55pt;margin-top:39.05pt;width:456.45pt;height:219.4pt;z-index:2532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" filled="f" strokecolor="black [3213]" strokeweight="1.5pt"/>
            </w:pict>
          </mc:Fallback>
        </mc:AlternateContent>
      </w:r>
    </w:p>
    <w:p w:rsidR="00CF5513" w:rsidRDefault="00CF5513" w:rsidP="00FE5835">
      <w:pPr>
        <w:ind w:left="720" w:hanging="288"/>
        <w:jc w:val="both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3282816" behindDoc="0" locked="0" layoutInCell="1" allowOverlap="1" wp14:anchorId="38E29B02" wp14:editId="686175DD">
                <wp:simplePos x="0" y="0"/>
                <wp:positionH relativeFrom="column">
                  <wp:posOffset>581447</wp:posOffset>
                </wp:positionH>
                <wp:positionV relativeFrom="paragraph">
                  <wp:posOffset>2396</wp:posOffset>
                </wp:positionV>
                <wp:extent cx="5655945" cy="2642235"/>
                <wp:effectExtent l="0" t="0" r="0" b="5715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2642235"/>
                          <a:chOff x="21265" y="265814"/>
                          <a:chExt cx="5656839" cy="2642235"/>
                        </a:xfrm>
                      </wpg:grpSpPr>
                      <pic:pic xmlns:pic="http://schemas.openxmlformats.org/drawingml/2006/picture">
                        <pic:nvPicPr>
                          <pic:cNvPr id="24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6700"/>
                            <a:ext cx="43434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42" name="Group 542"/>
                        <wpg:cNvGrpSpPr/>
                        <wpg:grpSpPr>
                          <a:xfrm>
                            <a:off x="21265" y="265814"/>
                            <a:ext cx="5656839" cy="2642235"/>
                            <a:chOff x="0" y="0"/>
                            <a:chExt cx="5656839" cy="2642235"/>
                          </a:xfrm>
                        </wpg:grpSpPr>
                        <wps:wsp>
                          <wps:cNvPr id="8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675" y="85725"/>
                              <a:ext cx="676275" cy="299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6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4200" y="314325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2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361950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8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0" y="619125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15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575" y="847725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19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525" y="1190625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29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1466850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43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752600"/>
                              <a:ext cx="676275" cy="299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67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28825"/>
                              <a:ext cx="676275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E06C32" w:rsidRDefault="00CF5513" w:rsidP="00CF5513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</w:pPr>
                                <w:r w:rsidRPr="00E06C32"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 xml:space="preserve">75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ZA"/>
                                  </w:rPr>
                                  <w:t>mjg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5250" y="1819275"/>
                              <a:ext cx="1552575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 xml:space="preserve">Nuwe </w:t>
                                </w:r>
                                <w:r w:rsidR="00CC7062"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êreld-ape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5725" y="2362200"/>
                              <a:ext cx="1590675" cy="2800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Bosape en Luiape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2114550"/>
                              <a:ext cx="1609725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Spookapies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4775" y="0"/>
                              <a:ext cx="752475" cy="2127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 xml:space="preserve">Mense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4141" y="1295400"/>
                              <a:ext cx="1752698" cy="2419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Gibbons- en Siamang-ape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3350" y="1562100"/>
                              <a:ext cx="1426210" cy="2901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 xml:space="preserve">Ou </w:t>
                                </w:r>
                                <w:r w:rsidR="00CC7062"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 xml:space="preserve">êreld-ape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4775" y="1038225"/>
                              <a:ext cx="114300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Orangoetangs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4775" y="495300"/>
                              <a:ext cx="100965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Sjimpansees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4300" y="247650"/>
                              <a:ext cx="752475" cy="2127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Bonobos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4775" y="762000"/>
                              <a:ext cx="752475" cy="2127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5513" w:rsidRPr="009468EC" w:rsidRDefault="00CF5513" w:rsidP="00CF5513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ZA"/>
                                  </w:rPr>
                                  <w:t>Gorillas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4" o:spid="_x0000_s1037" style="position:absolute;left:0;text-align:left;margin-left:45.8pt;margin-top:.2pt;width:445.35pt;height:208.05pt;z-index:253282816;mso-width-relative:margin;mso-height-relative:margin" coordorigin="212,2658" coordsize="56568,26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">
                <v:shape id="Picture 4" o:spid="_x0000_s1038" type="#_x0000_t75" style="position:absolute;left:762;top:2667;width:43434;height:26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sqPEAAAA3AAAAA8AAABkcnMvZG93bnJldi54bWxEj0GLwjAUhO8L/ofwBG9rapVFqlFU2MWb&#10;bhX0+GyebbF5KU2s9d+bhQWPw8x8w8yXnalES40rLSsYDSMQxJnVJecKjofvzykI55E1VpZJwZMc&#10;LBe9jzkm2j74l9rU5yJA2CWooPC+TqR0WUEG3dDWxMG72sagD7LJpW7wEeCmknEUfUmDJYeFAmva&#10;FJTd0rtRsI5X++tpfEynz939NmmdOe8uP0oN+t1qBsJT59/h//ZWK4gnY/g7E46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qsqPEAAAA3AAAAA8AAAAAAAAAAAAAAAAA&#10;nwIAAGRycy9kb3ducmV2LnhtbFBLBQYAAAAABAAEAPcAAACQAwAAAAA=&#10;">
                  <v:imagedata r:id="rId21" o:title=""/>
                  <v:path arrowok="t"/>
                </v:shape>
                <v:group id="Group 542" o:spid="_x0000_s1039" style="position:absolute;left:212;top:2658;width:56569;height:26422" coordsize="56568,26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Text Box 35" o:spid="_x0000_s1040" type="#_x0000_t202" style="position:absolute;left:27336;top:857;width:676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xmsEA&#10;AADbAAAADwAAAGRycy9kb3ducmV2LnhtbERPPWvDMBDdC/kP4gLdGikNFONECa0hYLK0TrJkO6yr&#10;bGqdHEu13X9fDYWOj/e9O8yuEyMNofWsYb1SIIhrb1q2Gq6X41MGIkRkg51n0vBDAQ77xcMOc+Mn&#10;rmg8RytSCIccNTQx9rmUoW7IYVj5njhxn35wGBMcrDQDTincdfJZqRfpsOXU0GBPRUP11/nbaehu&#10;pzKqjV3b8v1Wsbp/yOJt0vpxOb9uQUSa47/4z10aDVlan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KcZrBAAAA2wAAAA8AAAAAAAAAAAAAAAAAmAIAAGRycy9kb3du&#10;cmV2LnhtbFBLBQYAAAAABAAEAPUAAACGAwAAAAA=&#10;" stroked="f" strokeweight=".5pt">
                    <v:fill opacity="0"/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6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1" o:spid="_x0000_s1041" type="#_x0000_t202" style="position:absolute;left:31242;top:3143;width:67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2" o:spid="_x0000_s1042" type="#_x0000_t202" style="position:absolute;left:23622;top:3619;width:67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8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3" o:spid="_x0000_s1043" type="#_x0000_t202" style="position:absolute;left:19050;top:6191;width:67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15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4" o:spid="_x0000_s1044" type="#_x0000_t202" style="position:absolute;left:15525;top:8477;width:676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19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5" o:spid="_x0000_s1045" type="#_x0000_t202" style="position:absolute;left:11525;top:11906;width:676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29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6" o:spid="_x0000_s1046" type="#_x0000_t202" style="position:absolute;left:7620;top:14668;width:67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43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47" type="#_x0000_t202" style="position:absolute;left:3810;top:17526;width:6762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67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49" o:spid="_x0000_s1048" type="#_x0000_t202" style="position:absolute;top:20288;width:67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<v:textbox>
                      <w:txbxContent>
                        <w:p w:rsidR="00CF5513" w:rsidRPr="00E06C32" w:rsidRDefault="00CF5513" w:rsidP="00CF5513">
                          <w:pP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</w:pPr>
                          <w:r w:rsidRPr="00E06C32"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 xml:space="preserve">75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  <w:lang w:val="en-ZA"/>
                            </w:rPr>
                            <w:t>mjg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049" type="#_x0000_t202" style="position:absolute;left:39052;top:18192;width:15526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YB8QA&#10;AADbAAAADwAAAGRycy9kb3ducmV2LnhtbESPzWrDMBCE74W+g9hCb42UFkriRjZJoGB6afNzyW2x&#10;trKJtXIsNXbePioEchxm5htmUYyuFWfqQ+NZw3SiQBBX3jRsNex3ny8zECEiG2w9k4YLBSjyx4cF&#10;ZsYPvKHzNlqRIBwy1FDH2GVShqomh2HiO+Lk/freYUyyt9L0OCS4a+WrUu/SYcNpocaO1jVVx+2f&#10;09Aevsqo3uzUlt+HDavTj1yvBq2fn8blB4hIY7yHb+3SaJjN4f9L+g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2AfEAAAA2wAAAA8AAAAAAAAAAAAAAAAAmAIAAGRycy9k&#10;b3ducmV2LnhtbFBLBQYAAAAABAAEAPUAAACJAwAAAAA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Nuwe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 </w:t>
                          </w:r>
                          <w:proofErr w:type="spellStart"/>
                          <w:r w:rsidR="00CC7062"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W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êreld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-ape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38957;top:23622;width:15907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nR8AA&#10;AADbAAAADwAAAGRycy9kb3ducmV2LnhtbERPy4rCMBTdD/gP4QqzGxMVBq1GUUEos5nxsXF3aa5p&#10;sbmpTbSdv58sBlweznu57l0tntSGyrOG8UiBIC68qdhqOJ/2HzMQISIbrD2Thl8KsF4N3paYGd/x&#10;gZ7HaEUK4ZChhjLGJpMyFCU5DCPfECfu6luHMcHWStNil8JdLSdKfUqHFaeGEhvalVTcjg+nob58&#10;5VFN7djm35cDq/uP3G07rd+H/WYBIlIfX+J/d240zNP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PnR8AAAADbAAAADwAAAAAAAAAAAAAAAACYAgAAZHJzL2Rvd25y&#10;ZXYueG1sUEsFBgAAAAAEAAQA9QAAAIU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Bosape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 en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Luiape</w:t>
                          </w:r>
                          <w:proofErr w:type="spellEnd"/>
                        </w:p>
                      </w:txbxContent>
                    </v:textbox>
                  </v:shape>
                  <v:shape id="Text Box 30" o:spid="_x0000_s1051" type="#_x0000_t202" style="position:absolute;left:38862;top:21145;width:1609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C3MMA&#10;AADbAAAADwAAAGRycy9kb3ducmV2LnhtbESPQWsCMRSE74L/ITyhN022BWm3RlGhsHip2l68PTbP&#10;7OLmZbtJ3fXfN4LQ4zAz3zCL1eAacaUu1J41ZDMFgrj0pmar4fvrY/oKIkRkg41n0nCjAKvleLTA&#10;3PieD3Q9RisShEOOGqoY21zKUFbkMMx8S5y8s+8cxiQ7K02HfYK7Rj4rNZcOa04LFba0rai8HH+d&#10;hua0K6J6sZktPk8HVj97ud30Wj9NhvU7iEhD/A8/2oXR8Jb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9C3MMAAADbAAAADwAAAAAAAAAAAAAAAACYAgAAZHJzL2Rv&#10;d25yZXYueG1sUEsFBgAAAAAEAAQA9QAAAIg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Spookapies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52" type="#_x0000_t202" style="position:absolute;left:39147;width:7525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cq8MA&#10;AADbAAAADwAAAGRycy9kb3ducmV2LnhtbESPT2sCMRTE70K/Q3iF3jTRgtStUVQQll7qv4u3x+Y1&#10;u7h5WTfR3X77RhB6HGbmN8x82bta3KkNlWcN45ECQVx4U7HVcDpuhx8gQkQ2WHsmDb8UYLl4Gcwx&#10;M77jPd0P0YoE4ZChhjLGJpMyFCU5DCPfECfvx7cOY5KtlabFLsFdLSdKTaXDitNCiQ1tSiouh5vT&#10;UJ+/8qje7djm3+c9q+tObtad1m+v/eoTRKQ+/oef7dxomE3g8S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3cq8MAAADbAAAADwAAAAAAAAAAAAAAAACYAgAAZHJzL2Rv&#10;d25yZXYueG1sUEsFBgAAAAAEAAQA9QAAAIg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Mense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2" o:spid="_x0000_s1053" type="#_x0000_t202" style="position:absolute;left:39041;top:12954;width:1752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5MMMA&#10;AADbAAAADwAAAGRycy9kb3ducmV2LnhtbESPT2sCMRTE74V+h/AKvdXEClK3RlGhsHjx78XbY/Oa&#10;Xdy8rJvUXb+9EYQeh5n5DTOd964WV2pD5VnDcKBAEBfeVGw1HA8/H18gQkQ2WHsmDTcKMJ+9vkwx&#10;M77jHV330YoE4ZChhjLGJpMyFCU5DAPfECfv17cOY5KtlabFLsFdLT+VGkuHFaeFEhtalVSc939O&#10;Q31a51GN7NDmm9OO1WUrV8tO6/e3fvENIlIf/8PPdm40TEb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F5MMMAAADbAAAADwAAAAAAAAAAAAAAAACYAgAAZHJzL2Rv&#10;d25yZXYueG1sUEsFBgAAAAAEAAQA9QAAAIg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Gibbons- en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Siamang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-ape</w:t>
                          </w:r>
                        </w:p>
                      </w:txbxContent>
                    </v:textbox>
                  </v:shape>
                  <v:shape id="Text Box 13" o:spid="_x0000_s1054" type="#_x0000_t202" style="position:absolute;left:39433;top:15621;width:14262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hRMMA&#10;AADbAAAADwAAAGRycy9kb3ducmV2LnhtbESPQWsCMRSE7wX/Q3gFbzWxlWJXo1ihsHixai/eHptn&#10;dunmZbtJ3fXfG0HwOMzMN8x82btanKkNlWcN45ECQVx4U7HV8HP4epmCCBHZYO2ZNFwowHIxeJpj&#10;ZnzHOzrvoxUJwiFDDWWMTSZlKEpyGEa+IU7eybcOY5KtlabFLsFdLV+VepcOK04LJTa0Lqn43f87&#10;DfVxk0f1Zsc23x53rP6+5fqz03r43K9mICL18RG+t3Oj4WMC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jhRMMAAADbAAAADwAAAAAAAAAAAAAAAACYAgAAZHJzL2Rv&#10;d25yZXYueG1sUEsFBgAAAAAEAAQA9QAAAIg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Ou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 </w:t>
                          </w:r>
                          <w:proofErr w:type="spellStart"/>
                          <w:r w:rsidR="00CC7062"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W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êreld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 xml:space="preserve">-ape </w:t>
                          </w:r>
                        </w:p>
                      </w:txbxContent>
                    </v:textbox>
                  </v:shape>
                  <v:shape id="Text Box 22" o:spid="_x0000_s1055" type="#_x0000_t202" style="position:absolute;left:39147;top:10382;width:11430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E38MA&#10;AADbAAAADwAAAGRycy9kb3ducmV2LnhtbESPQWsCMRSE7wX/Q3gFbzWxxWJXo1ihsHixai/eHptn&#10;dunmZbtJ3fXfG0HwOMzMN8x82btanKkNlWcN45ECQVx4U7HV8HP4epmCCBHZYO2ZNFwowHIxeJpj&#10;ZnzHOzrvoxUJwiFDDWWMTSZlKEpyGEa+IU7eybcOY5KtlabFLsFdLV+VepcOK04LJTa0Lqn43f87&#10;DfVxk0f1Zsc23x53rP6+5fqz03r43K9mICL18RG+t3Oj4WMC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E38MAAADbAAAADwAAAAAAAAAAAAAAAACYAgAAZHJzL2Rv&#10;d25yZXYueG1sUEsFBgAAAAAEAAQA9QAAAIgDAAAAAA==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Orangoetangs</w:t>
                          </w:r>
                          <w:proofErr w:type="spellEnd"/>
                        </w:p>
                      </w:txbxContent>
                    </v:textbox>
                  </v:shape>
                  <v:shape id="Text Box 23" o:spid="_x0000_s1056" type="#_x0000_t202" style="position:absolute;left:39147;top:4953;width:10097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qeMUA&#10;AADcAAAADwAAAGRycy9kb3ducmV2LnhtbESPQWvCQBSE74L/YXlCb7obS0VSV2mFQujFGr14e2Rf&#10;N6HZt2l2a9J/7xYKHoeZ+YbZ7EbXiiv1ofGsIVsoEMSVNw1bDefT23wNIkRkg61n0vBLAXbb6WSD&#10;ufEDH+laRisShEOOGuoYu1zKUNXkMCx8R5y8T987jEn2VpoehwR3rVwqtZIOG04LNXa0r6n6Kn+c&#10;hvbyXkT1aDNbHC5HVt8fcv86aP0wG1+eQUQa4z383y6MhqdsCX9n0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Sp4xQAAANwAAAAPAAAAAAAAAAAAAAAAAJgCAABkcnMv&#10;ZG93bnJldi54bWxQSwUGAAAAAAQABAD1AAAAigMAAAAA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Sjimpansees</w:t>
                          </w:r>
                          <w:proofErr w:type="spellEnd"/>
                        </w:p>
                      </w:txbxContent>
                    </v:textbox>
                  </v:shape>
                  <v:shape id="Text Box 25" o:spid="_x0000_s1057" type="#_x0000_t202" style="position:absolute;left:39243;top:2476;width:7524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P48UA&#10;AADcAAAADwAAAGRycy9kb3ducmV2LnhtbESPQWvCQBSE7wX/w/KE3upuKhVJXaUVCsGLNXrx9si+&#10;bkKzb9Ps1sR/7xYKHoeZ+YZZbUbXigv1ofGsIZspEMSVNw1bDafjx9MSRIjIBlvPpOFKATbrycMK&#10;c+MHPtCljFYkCIccNdQxdrmUoarJYZj5jjh5X753GJPsrTQ9DgnuWvms1EI6bDgt1NjRtqbqu/x1&#10;GtrzrohqbjNb7M8HVj+fcvs+aP04Hd9eQUQa4z383y6MhpdsDn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/jxQAAANwAAAAPAAAAAAAAAAAAAAAAAJgCAABkcnMv&#10;ZG93bnJldi54bWxQSwUGAAAAAAQABAD1AAAAigMAAAAA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Bonobos</w:t>
                          </w:r>
                        </w:p>
                      </w:txbxContent>
                    </v:textbox>
                  </v:shape>
                  <v:shape id="Text Box 31" o:spid="_x0000_s1058" type="#_x0000_t202" style="position:absolute;left:39147;top:7620;width:7525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Xl8UA&#10;AADcAAAADwAAAGRycy9kb3ducmV2LnhtbESPzWrDMBCE74W8g9hCb43kJg3BjRLSQMDkkubnktti&#10;bWVTa+Vaauy+fVQo5DjMzDfMYjW4RlypC7VnDdlYgSAuvanZajifts9zECEiG2w8k4ZfCrBajh4W&#10;mBvf84Gux2hFgnDIUUMVY5tLGcqKHIaxb4mT9+k7hzHJzkrTYZ/grpEvSs2kw5rTQoUtbSoqv44/&#10;TkNz2RVRTWxmi/3lwOr7Q27ee62fHof1G4hIQ7yH/9uF0fCaTe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BeXxQAAANwAAAAPAAAAAAAAAAAAAAAAAJgCAABkcnMv&#10;ZG93bnJldi54bWxQSwUGAAAAAAQABAD1AAAAigMAAAAA&#10;" stroked="f" strokeweight=".5pt">
                    <v:fill opacity="0"/>
                    <v:textbox>
                      <w:txbxContent>
                        <w:p w:rsidR="00CF5513" w:rsidRPr="009468EC" w:rsidRDefault="00CF5513" w:rsidP="00CF5513">
                          <w:pP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ZA"/>
                            </w:rPr>
                            <w:t>Gorillas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A11C89" w:rsidRDefault="00A11C89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FE5835" w:rsidRDefault="00FE5835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Default="00CF5513" w:rsidP="00FE5835">
      <w:pPr>
        <w:ind w:left="720" w:hanging="288"/>
        <w:jc w:val="both"/>
      </w:pPr>
    </w:p>
    <w:p w:rsidR="00CF5513" w:rsidRPr="004358D1" w:rsidRDefault="00CF5513" w:rsidP="00FE5835">
      <w:pPr>
        <w:ind w:left="720" w:hanging="288"/>
        <w:jc w:val="both"/>
        <w:rPr>
          <w:sz w:val="4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992"/>
        <w:gridCol w:w="7513"/>
        <w:gridCol w:w="236"/>
        <w:gridCol w:w="898"/>
      </w:tblGrid>
      <w:tr w:rsidR="007E07E2" w:rsidRPr="00FE5835" w:rsidTr="004358D1">
        <w:trPr>
          <w:trHeight w:val="281"/>
        </w:trPr>
        <w:tc>
          <w:tcPr>
            <w:tcW w:w="959" w:type="dxa"/>
          </w:tcPr>
          <w:p w:rsidR="007E07E2" w:rsidRPr="00FE5835" w:rsidRDefault="007E07E2" w:rsidP="004358D1">
            <w:pPr>
              <w:jc w:val="both"/>
            </w:pPr>
          </w:p>
        </w:tc>
        <w:tc>
          <w:tcPr>
            <w:tcW w:w="992" w:type="dxa"/>
            <w:hideMark/>
          </w:tcPr>
          <w:p w:rsidR="007E07E2" w:rsidRPr="00FE5835" w:rsidRDefault="007E07E2" w:rsidP="004358D1">
            <w:pPr>
              <w:jc w:val="both"/>
            </w:pPr>
          </w:p>
        </w:tc>
        <w:tc>
          <w:tcPr>
            <w:tcW w:w="7513" w:type="dxa"/>
            <w:hideMark/>
          </w:tcPr>
          <w:p w:rsidR="007E07E2" w:rsidRPr="00FE5835" w:rsidRDefault="00FE5835" w:rsidP="004358D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>
              <w:t>Volgens</w:t>
            </w:r>
            <w:r w:rsidR="00D82CC3" w:rsidRPr="00FE5835">
              <w:t xml:space="preserve"> die filogenetiese boom</w:t>
            </w:r>
            <w:r w:rsidR="007E07E2" w:rsidRPr="00FE5835">
              <w:t xml:space="preserve"> </w:t>
            </w:r>
            <w:r w:rsidR="00D82CC3" w:rsidRPr="00FE5835">
              <w:t>het die mees onlangse gemeenskaplike</w:t>
            </w:r>
            <w:r w:rsidR="007E07E2" w:rsidRPr="00FE5835">
              <w:t xml:space="preserve"> </w:t>
            </w:r>
            <w:r w:rsidR="00D82CC3" w:rsidRPr="00FE5835">
              <w:t>voorouer van</w:t>
            </w:r>
            <w:r w:rsidR="007E07E2" w:rsidRPr="00FE5835">
              <w:t xml:space="preserve"> …</w:t>
            </w:r>
          </w:p>
        </w:tc>
        <w:tc>
          <w:tcPr>
            <w:tcW w:w="236" w:type="dxa"/>
          </w:tcPr>
          <w:p w:rsidR="007E07E2" w:rsidRPr="00FE5835" w:rsidRDefault="007E07E2" w:rsidP="004358D1">
            <w:pPr>
              <w:jc w:val="both"/>
            </w:pPr>
          </w:p>
        </w:tc>
        <w:tc>
          <w:tcPr>
            <w:tcW w:w="898" w:type="dxa"/>
          </w:tcPr>
          <w:p w:rsidR="007E07E2" w:rsidRPr="00FE5835" w:rsidRDefault="007E07E2" w:rsidP="004358D1">
            <w:pPr>
              <w:jc w:val="both"/>
            </w:pPr>
          </w:p>
        </w:tc>
      </w:tr>
    </w:tbl>
    <w:p w:rsidR="00D84E31" w:rsidRPr="00FE5835" w:rsidRDefault="00D84E31" w:rsidP="00FE5835">
      <w:pPr>
        <w:jc w:val="both"/>
        <w:rPr>
          <w:lang w:eastAsia="en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425"/>
        <w:gridCol w:w="7088"/>
        <w:gridCol w:w="236"/>
        <w:gridCol w:w="898"/>
      </w:tblGrid>
      <w:tr w:rsidR="00853CDA" w:rsidRPr="00FE5835" w:rsidTr="00FE5835">
        <w:trPr>
          <w:trHeight w:val="1177"/>
        </w:trPr>
        <w:tc>
          <w:tcPr>
            <w:tcW w:w="959" w:type="dxa"/>
          </w:tcPr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992" w:type="dxa"/>
          </w:tcPr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</w:p>
          <w:p w:rsidR="00853CDA" w:rsidRPr="00FE5835" w:rsidRDefault="00853CDA" w:rsidP="00FE5835">
            <w:pPr>
              <w:jc w:val="both"/>
            </w:pPr>
          </w:p>
          <w:p w:rsidR="00853CDA" w:rsidRPr="00FE5835" w:rsidRDefault="00853CDA" w:rsidP="00FE5835">
            <w:pPr>
              <w:jc w:val="both"/>
            </w:pPr>
          </w:p>
          <w:p w:rsidR="00853CDA" w:rsidRPr="00FE5835" w:rsidRDefault="00853CDA" w:rsidP="00FE5835">
            <w:pPr>
              <w:jc w:val="both"/>
            </w:pPr>
          </w:p>
        </w:tc>
        <w:tc>
          <w:tcPr>
            <w:tcW w:w="425" w:type="dxa"/>
            <w:hideMark/>
          </w:tcPr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  <w:r w:rsidRPr="00FE5835">
              <w:t>A</w:t>
            </w:r>
          </w:p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  <w:r w:rsidRPr="00FE5835">
              <w:t>B</w:t>
            </w:r>
          </w:p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  <w:r w:rsidRPr="00FE5835">
              <w:t>C</w:t>
            </w:r>
          </w:p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  <w:r w:rsidRPr="00FE5835">
              <w:t>D</w:t>
            </w:r>
          </w:p>
        </w:tc>
        <w:tc>
          <w:tcPr>
            <w:tcW w:w="7088" w:type="dxa"/>
            <w:hideMark/>
          </w:tcPr>
          <w:p w:rsidR="00EF3577" w:rsidRPr="00FE5835" w:rsidRDefault="00D82CC3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mense</w:t>
            </w:r>
            <w:r w:rsidR="00FD64A9" w:rsidRPr="00FE5835">
              <w:rPr>
                <w:bCs w:val="0"/>
              </w:rPr>
              <w:t xml:space="preserve"> </w:t>
            </w:r>
            <w:r w:rsidRPr="00FE5835">
              <w:rPr>
                <w:bCs w:val="0"/>
              </w:rPr>
              <w:t>en</w:t>
            </w:r>
            <w:r w:rsidR="00FD64A9" w:rsidRPr="00FE5835">
              <w:rPr>
                <w:bCs w:val="0"/>
              </w:rPr>
              <w:t xml:space="preserve"> </w:t>
            </w:r>
            <w:r w:rsidR="009F2E7D" w:rsidRPr="00FE5835">
              <w:rPr>
                <w:bCs w:val="0"/>
              </w:rPr>
              <w:t>sj</w:t>
            </w:r>
            <w:r w:rsidR="00FD64A9" w:rsidRPr="00FE5835">
              <w:rPr>
                <w:bCs w:val="0"/>
              </w:rPr>
              <w:t>impan</w:t>
            </w:r>
            <w:r w:rsidRPr="00FE5835">
              <w:rPr>
                <w:bCs w:val="0"/>
              </w:rPr>
              <w:t>s</w:t>
            </w:r>
            <w:r w:rsidR="00FD64A9" w:rsidRPr="00FE5835">
              <w:rPr>
                <w:bCs w:val="0"/>
              </w:rPr>
              <w:t>ee</w:t>
            </w:r>
            <w:r w:rsidR="00A51E80" w:rsidRPr="00FE5835">
              <w:rPr>
                <w:bCs w:val="0"/>
              </w:rPr>
              <w:t>s</w:t>
            </w:r>
            <w:r w:rsidR="00FD64A9" w:rsidRPr="00FE5835">
              <w:rPr>
                <w:bCs w:val="0"/>
              </w:rPr>
              <w:t xml:space="preserve"> </w:t>
            </w:r>
            <w:r w:rsidRPr="00FE5835">
              <w:rPr>
                <w:bCs w:val="0"/>
              </w:rPr>
              <w:t>2 miljoen jaar gelede uitgesterf</w:t>
            </w:r>
            <w:r w:rsidR="00440489" w:rsidRPr="00FE5835">
              <w:rPr>
                <w:bCs w:val="0"/>
              </w:rPr>
              <w:t>.</w:t>
            </w:r>
          </w:p>
          <w:p w:rsidR="009F2E7D" w:rsidRPr="00FE5835" w:rsidRDefault="009F2E7D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mense en gorillas 15 miljoen jaar gelede uitgesterf.</w:t>
            </w:r>
          </w:p>
          <w:p w:rsidR="009F2E7D" w:rsidRPr="00FE5835" w:rsidRDefault="009F2E7D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mense en sjimpansees 6 miljoen jaar gelede uitgesterf.</w:t>
            </w:r>
          </w:p>
          <w:p w:rsidR="004358D1" w:rsidRDefault="009F2E7D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gorillas en sjimpansees 2 miljoen jaar gelede uitgesterf.</w:t>
            </w:r>
            <w:r w:rsidR="00FE5835">
              <w:rPr>
                <w:bCs w:val="0"/>
              </w:rPr>
              <w:t xml:space="preserve"> </w:t>
            </w:r>
          </w:p>
          <w:p w:rsidR="00077B2A" w:rsidRPr="00FE5835" w:rsidRDefault="00077B2A" w:rsidP="004358D1">
            <w:pPr>
              <w:jc w:val="right"/>
              <w:rPr>
                <w:bCs w:val="0"/>
              </w:rPr>
            </w:pPr>
            <w:r w:rsidRPr="00FE5835">
              <w:rPr>
                <w:bCs w:val="0"/>
              </w:rPr>
              <w:t>(10 x 2)</w:t>
            </w:r>
          </w:p>
        </w:tc>
        <w:tc>
          <w:tcPr>
            <w:tcW w:w="236" w:type="dxa"/>
          </w:tcPr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</w:p>
          <w:p w:rsidR="00853CDA" w:rsidRPr="00FE5835" w:rsidRDefault="00853CDA" w:rsidP="00FE5835">
            <w:pPr>
              <w:pStyle w:val="Header"/>
              <w:jc w:val="both"/>
              <w:rPr>
                <w:bCs w:val="0"/>
              </w:rPr>
            </w:pPr>
          </w:p>
          <w:p w:rsidR="00853CDA" w:rsidRDefault="00853CDA" w:rsidP="00FE5835">
            <w:pPr>
              <w:pStyle w:val="Header"/>
              <w:jc w:val="both"/>
              <w:rPr>
                <w:bCs w:val="0"/>
              </w:rPr>
            </w:pPr>
          </w:p>
          <w:p w:rsidR="004358D1" w:rsidRPr="00FE5835" w:rsidRDefault="004358D1" w:rsidP="00FE5835">
            <w:pPr>
              <w:pStyle w:val="Header"/>
              <w:jc w:val="both"/>
              <w:rPr>
                <w:bCs w:val="0"/>
              </w:rPr>
            </w:pPr>
          </w:p>
          <w:p w:rsidR="00077B2A" w:rsidRPr="00FE5835" w:rsidRDefault="00077B2A" w:rsidP="00FE5835">
            <w:pPr>
              <w:pStyle w:val="Header"/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(20)</w:t>
            </w:r>
          </w:p>
        </w:tc>
      </w:tr>
    </w:tbl>
    <w:p w:rsidR="008166AA" w:rsidRPr="00FE5835" w:rsidRDefault="008166AA" w:rsidP="00FE5835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B3C0F" w:rsidRPr="00FE5835" w:rsidTr="00BC69E9">
        <w:tc>
          <w:tcPr>
            <w:tcW w:w="959" w:type="dxa"/>
          </w:tcPr>
          <w:p w:rsidR="006B3C0F" w:rsidRPr="00FE5835" w:rsidRDefault="00076B11" w:rsidP="00FE5835">
            <w:pPr>
              <w:jc w:val="both"/>
            </w:pPr>
            <w:r w:rsidRPr="00FE5835">
              <w:t>1</w:t>
            </w:r>
            <w:r w:rsidR="006B3C0F" w:rsidRPr="00FE5835">
              <w:t>.2</w:t>
            </w:r>
          </w:p>
        </w:tc>
        <w:tc>
          <w:tcPr>
            <w:tcW w:w="8505" w:type="dxa"/>
          </w:tcPr>
          <w:p w:rsidR="006B3C0F" w:rsidRPr="00FE5835" w:rsidRDefault="00FE5835" w:rsidP="00FE5835">
            <w:pPr>
              <w:tabs>
                <w:tab w:val="center" w:pos="8113"/>
              </w:tabs>
              <w:jc w:val="both"/>
            </w:pPr>
            <w:r w:rsidRPr="0009069F">
              <w:rPr>
                <w:color w:val="000000" w:themeColor="text1"/>
              </w:rPr>
              <w:t xml:space="preserve">Gee die korrekte </w:t>
            </w:r>
            <w:r w:rsidRPr="0009069F">
              <w:rPr>
                <w:b/>
                <w:color w:val="000000" w:themeColor="text1"/>
              </w:rPr>
              <w:t>biologiese term</w:t>
            </w:r>
            <w:r w:rsidRPr="0009069F">
              <w:rPr>
                <w:color w:val="000000" w:themeColor="text1"/>
              </w:rPr>
              <w:t xml:space="preserve"> vir elk van die volgende beskrywings. </w:t>
            </w:r>
            <w:r w:rsidRPr="0009069F">
              <w:rPr>
                <w:color w:val="000000" w:themeColor="text1"/>
              </w:rPr>
              <w:br/>
              <w:t>Skryf slegs die term langs die vraagnommer (1.2.1 tot 1.2.</w:t>
            </w:r>
            <w:r>
              <w:rPr>
                <w:color w:val="000000" w:themeColor="text1"/>
              </w:rPr>
              <w:t>8</w:t>
            </w:r>
            <w:r w:rsidRPr="0009069F">
              <w:rPr>
                <w:color w:val="000000" w:themeColor="text1"/>
              </w:rPr>
              <w:t>) in die ANTWOORDEBOEK neer.</w:t>
            </w:r>
          </w:p>
        </w:tc>
        <w:tc>
          <w:tcPr>
            <w:tcW w:w="236" w:type="dxa"/>
          </w:tcPr>
          <w:p w:rsidR="006B3C0F" w:rsidRPr="00FE5835" w:rsidRDefault="006B3C0F" w:rsidP="00FE5835">
            <w:pPr>
              <w:jc w:val="both"/>
            </w:pPr>
          </w:p>
        </w:tc>
        <w:tc>
          <w:tcPr>
            <w:tcW w:w="898" w:type="dxa"/>
          </w:tcPr>
          <w:p w:rsidR="006B3C0F" w:rsidRPr="00FE5835" w:rsidRDefault="006B3C0F" w:rsidP="00FE5835">
            <w:pPr>
              <w:jc w:val="both"/>
            </w:pPr>
          </w:p>
        </w:tc>
      </w:tr>
    </w:tbl>
    <w:p w:rsidR="006B3C0F" w:rsidRPr="00FE5835" w:rsidRDefault="006B3C0F" w:rsidP="00FE5835">
      <w:pPr>
        <w:jc w:val="both"/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41"/>
        <w:gridCol w:w="1010"/>
        <w:gridCol w:w="7522"/>
        <w:gridCol w:w="236"/>
        <w:gridCol w:w="889"/>
      </w:tblGrid>
      <w:tr w:rsidR="00AA6C0A" w:rsidRPr="00FE5835" w:rsidTr="00E23181">
        <w:trPr>
          <w:trHeight w:val="4185"/>
        </w:trPr>
        <w:tc>
          <w:tcPr>
            <w:tcW w:w="941" w:type="dxa"/>
          </w:tcPr>
          <w:p w:rsidR="00AA6C0A" w:rsidRPr="00FE5835" w:rsidRDefault="00AA6C0A" w:rsidP="00FE5835">
            <w:pPr>
              <w:jc w:val="both"/>
            </w:pPr>
          </w:p>
        </w:tc>
        <w:tc>
          <w:tcPr>
            <w:tcW w:w="1010" w:type="dxa"/>
          </w:tcPr>
          <w:p w:rsidR="00AA6C0A" w:rsidRPr="00FE5835" w:rsidRDefault="00AA6C0A" w:rsidP="00FE5835">
            <w:pPr>
              <w:jc w:val="both"/>
            </w:pPr>
            <w:r w:rsidRPr="00FE5835">
              <w:t>1.2.1</w:t>
            </w: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  <w:r w:rsidRPr="00FE5835">
              <w:t>1.2.2</w:t>
            </w:r>
          </w:p>
          <w:p w:rsidR="00937405" w:rsidRPr="00FE5835" w:rsidRDefault="00937405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  <w:r w:rsidRPr="00FE5835">
              <w:t>1.2.3</w:t>
            </w:r>
          </w:p>
          <w:p w:rsidR="00AA6C0A" w:rsidRDefault="00AA6C0A" w:rsidP="00FE5835">
            <w:pPr>
              <w:jc w:val="both"/>
            </w:pPr>
          </w:p>
          <w:p w:rsidR="00FE5835" w:rsidRPr="00FE5835" w:rsidRDefault="00FE5835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  <w:r w:rsidRPr="00FE5835">
              <w:t>1.2.4</w:t>
            </w: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  <w:r w:rsidRPr="00FE5835">
              <w:t>1.2.5</w:t>
            </w: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  <w:r w:rsidRPr="00FE5835">
              <w:t>1.2.6</w:t>
            </w:r>
          </w:p>
          <w:p w:rsidR="00ED3E9F" w:rsidRPr="00FE5835" w:rsidRDefault="00ED3E9F" w:rsidP="00FE5835">
            <w:pPr>
              <w:jc w:val="both"/>
            </w:pPr>
          </w:p>
          <w:p w:rsidR="007D6A72" w:rsidRPr="00FE5835" w:rsidRDefault="007D6A72" w:rsidP="00FE5835">
            <w:pPr>
              <w:jc w:val="both"/>
            </w:pPr>
            <w:r w:rsidRPr="00FE5835">
              <w:t>1.2.7</w:t>
            </w:r>
          </w:p>
          <w:p w:rsidR="007F3B47" w:rsidRPr="00FE5835" w:rsidRDefault="007F3B47" w:rsidP="00FE5835">
            <w:pPr>
              <w:jc w:val="both"/>
            </w:pPr>
          </w:p>
          <w:p w:rsidR="005E3D11" w:rsidRPr="00FE5835" w:rsidRDefault="005E3D11" w:rsidP="00FE5835">
            <w:pPr>
              <w:jc w:val="both"/>
            </w:pPr>
            <w:r w:rsidRPr="00FE5835">
              <w:t>1.2.8</w:t>
            </w:r>
          </w:p>
        </w:tc>
        <w:tc>
          <w:tcPr>
            <w:tcW w:w="7522" w:type="dxa"/>
          </w:tcPr>
          <w:p w:rsidR="00210379" w:rsidRPr="00FE5835" w:rsidRDefault="005C3CCF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Die posis</w:t>
            </w:r>
            <w:r w:rsidR="00701317" w:rsidRPr="00FE5835">
              <w:t xml:space="preserve">ie van </w:t>
            </w:r>
            <w:r w:rsidR="00A629F2">
              <w:t>'n</w:t>
            </w:r>
            <w:r w:rsidR="00701317" w:rsidRPr="00FE5835">
              <w:t xml:space="preserve"> geen op </w:t>
            </w:r>
            <w:r w:rsidR="00A629F2">
              <w:t>'n</w:t>
            </w:r>
            <w:r w:rsidR="00701317" w:rsidRPr="00FE5835">
              <w:t xml:space="preserve"> chromosoom</w:t>
            </w:r>
          </w:p>
          <w:p w:rsidR="00210379" w:rsidRPr="00FE5835" w:rsidRDefault="00210379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937405" w:rsidRPr="00FE5835" w:rsidRDefault="005C3CCF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Die genus van die fossiel</w:t>
            </w:r>
            <w:r w:rsidR="00800681" w:rsidRPr="00FE5835">
              <w:t xml:space="preserve"> </w:t>
            </w:r>
            <w:r w:rsidR="00FE5835">
              <w:t>'</w:t>
            </w:r>
            <w:r w:rsidR="00800681" w:rsidRPr="00FE5835">
              <w:t>Little Foot</w:t>
            </w:r>
            <w:r w:rsidR="00FE5835">
              <w:t>'</w:t>
            </w:r>
            <w:r w:rsidR="00800681" w:rsidRPr="00FE5835">
              <w:t xml:space="preserve"> </w:t>
            </w:r>
          </w:p>
          <w:p w:rsidR="00937405" w:rsidRPr="00FE5835" w:rsidRDefault="00937405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937405" w:rsidRPr="00FE5835" w:rsidRDefault="00A629F2" w:rsidP="00FE5835">
            <w:pPr>
              <w:tabs>
                <w:tab w:val="left" w:pos="3436"/>
                <w:tab w:val="right" w:pos="7155"/>
              </w:tabs>
              <w:jc w:val="both"/>
            </w:pPr>
            <w:r>
              <w:t>'n</w:t>
            </w:r>
            <w:r w:rsidR="00701317" w:rsidRPr="00FE5835">
              <w:t xml:space="preserve"> Diagram wat </w:t>
            </w:r>
            <w:r w:rsidR="00FE5835">
              <w:t xml:space="preserve">die oorerwing van </w:t>
            </w:r>
            <w:r w:rsidR="00701317" w:rsidRPr="00FE5835">
              <w:t>genetiese afwykings oor baie generasies aandui</w:t>
            </w:r>
          </w:p>
          <w:p w:rsidR="00937405" w:rsidRPr="00FE5835" w:rsidRDefault="00937405" w:rsidP="00FE5835">
            <w:pPr>
              <w:jc w:val="both"/>
            </w:pPr>
          </w:p>
          <w:p w:rsidR="00937405" w:rsidRPr="00FE5835" w:rsidRDefault="00701317" w:rsidP="00FE5835">
            <w:pPr>
              <w:jc w:val="both"/>
            </w:pPr>
            <w:r w:rsidRPr="00FE5835">
              <w:t>Die binding wat tussen twee aminosure vorm</w:t>
            </w:r>
          </w:p>
          <w:p w:rsidR="00937405" w:rsidRPr="00FE5835" w:rsidRDefault="00937405" w:rsidP="00FE5835">
            <w:pPr>
              <w:jc w:val="both"/>
            </w:pPr>
          </w:p>
          <w:p w:rsidR="007342E7" w:rsidRPr="00FE5835" w:rsidRDefault="00701317" w:rsidP="00FE5835">
            <w:pPr>
              <w:jc w:val="both"/>
            </w:pPr>
            <w:r w:rsidRPr="00FE5835">
              <w:t xml:space="preserve">Die fase in die selsiklus waartydens </w:t>
            </w:r>
            <w:r w:rsidR="00D15B42">
              <w:t>DNS/</w:t>
            </w:r>
            <w:r w:rsidRPr="00FE5835">
              <w:t>DNA</w:t>
            </w:r>
            <w:r w:rsidR="00FE5835">
              <w:t>-</w:t>
            </w:r>
            <w:r w:rsidRPr="00FE5835">
              <w:t>replisering plaasvind</w:t>
            </w:r>
          </w:p>
          <w:p w:rsidR="00405626" w:rsidRPr="00FE5835" w:rsidRDefault="00405626" w:rsidP="00FE5835">
            <w:pPr>
              <w:jc w:val="both"/>
            </w:pPr>
          </w:p>
          <w:p w:rsidR="001877BD" w:rsidRPr="00FE5835" w:rsidRDefault="00701317" w:rsidP="00FE5835">
            <w:pPr>
              <w:jc w:val="both"/>
            </w:pPr>
            <w:r w:rsidRPr="00FE5835">
              <w:t xml:space="preserve">Die eerste </w:t>
            </w:r>
            <w:r w:rsidRPr="00FE5835">
              <w:rPr>
                <w:i/>
              </w:rPr>
              <w:t>Homo</w:t>
            </w:r>
            <w:r w:rsidR="000A69D6">
              <w:rPr>
                <w:i/>
              </w:rPr>
              <w:t>-</w:t>
            </w:r>
            <w:r w:rsidRPr="00FE5835">
              <w:t>spesie wat werktuie gebruik het</w:t>
            </w:r>
          </w:p>
          <w:p w:rsidR="001877BD" w:rsidRPr="00FE5835" w:rsidRDefault="001877BD" w:rsidP="00FE5835">
            <w:pPr>
              <w:jc w:val="both"/>
            </w:pPr>
          </w:p>
          <w:p w:rsidR="00744541" w:rsidRPr="00FE5835" w:rsidRDefault="00701317" w:rsidP="00FE5835">
            <w:pPr>
              <w:jc w:val="both"/>
            </w:pPr>
            <w:r w:rsidRPr="00FE5835">
              <w:t>Ongedifferensieerde selle wat in enige tipe sel kan ontwikkel</w:t>
            </w:r>
            <w:r w:rsidR="00D40300" w:rsidRPr="00FE5835">
              <w:t xml:space="preserve"> </w:t>
            </w:r>
          </w:p>
          <w:p w:rsidR="00031601" w:rsidRPr="00FE5835" w:rsidRDefault="00031601" w:rsidP="00FE5835">
            <w:pPr>
              <w:jc w:val="both"/>
            </w:pPr>
          </w:p>
          <w:p w:rsidR="00A94BB2" w:rsidRPr="00FE5835" w:rsidRDefault="00A629F2" w:rsidP="00D15B42">
            <w:pPr>
              <w:jc w:val="both"/>
            </w:pPr>
            <w:r>
              <w:t>'n</w:t>
            </w:r>
            <w:r w:rsidR="00701317" w:rsidRPr="00FE5835">
              <w:t xml:space="preserve"> Te</w:t>
            </w:r>
            <w:r w:rsidR="008C503F" w:rsidRPr="00FE5835">
              <w:t xml:space="preserve">elproses wat gebruik word om plante en diere </w:t>
            </w:r>
            <w:r w:rsidR="00D15B42">
              <w:t>te tem</w:t>
            </w:r>
            <w:r w:rsidR="00FE5835">
              <w:t>/mak</w:t>
            </w:r>
            <w:r w:rsidR="008C503F" w:rsidRPr="00FE5835">
              <w:t xml:space="preserve"> te maak.</w:t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A94BB2" w:rsidRPr="00FE5835">
              <w:tab/>
            </w:r>
            <w:r w:rsidR="00031601" w:rsidRPr="00FE5835">
              <w:t xml:space="preserve">          </w:t>
            </w:r>
            <w:r w:rsidR="000A148C" w:rsidRPr="00FE5835">
              <w:t xml:space="preserve">  </w:t>
            </w:r>
            <w:r w:rsidR="00A94BB2" w:rsidRPr="00FE5835">
              <w:t>(</w:t>
            </w:r>
            <w:r w:rsidR="00CE49D6" w:rsidRPr="00FE5835">
              <w:t>8</w:t>
            </w:r>
            <w:r w:rsidR="00A94BB2" w:rsidRPr="00FE5835">
              <w:t xml:space="preserve"> x 1)</w:t>
            </w:r>
          </w:p>
        </w:tc>
        <w:tc>
          <w:tcPr>
            <w:tcW w:w="236" w:type="dxa"/>
          </w:tcPr>
          <w:p w:rsidR="00AA6C0A" w:rsidRPr="00FE5835" w:rsidRDefault="00AA6C0A" w:rsidP="00FE5835">
            <w:pPr>
              <w:jc w:val="both"/>
            </w:pPr>
          </w:p>
          <w:p w:rsidR="00A94BB2" w:rsidRPr="00FE5835" w:rsidRDefault="00A94BB2" w:rsidP="00FE5835">
            <w:pPr>
              <w:jc w:val="both"/>
            </w:pPr>
          </w:p>
          <w:p w:rsidR="00A94BB2" w:rsidRPr="00FE5835" w:rsidRDefault="00A94BB2" w:rsidP="00FE5835">
            <w:pPr>
              <w:jc w:val="both"/>
            </w:pPr>
          </w:p>
        </w:tc>
        <w:tc>
          <w:tcPr>
            <w:tcW w:w="889" w:type="dxa"/>
          </w:tcPr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</w:pPr>
          </w:p>
          <w:p w:rsidR="007B0564" w:rsidRPr="00FE5835" w:rsidRDefault="007B0564" w:rsidP="00FE5835">
            <w:pPr>
              <w:jc w:val="both"/>
            </w:pPr>
          </w:p>
          <w:p w:rsidR="00A94BB2" w:rsidRPr="00FE5835" w:rsidRDefault="00A94BB2" w:rsidP="00FE5835">
            <w:pPr>
              <w:jc w:val="both"/>
            </w:pPr>
          </w:p>
          <w:p w:rsidR="00CE49D6" w:rsidRDefault="00CE49D6" w:rsidP="00FE5835">
            <w:pPr>
              <w:jc w:val="both"/>
            </w:pPr>
          </w:p>
          <w:p w:rsidR="00FE5835" w:rsidRPr="00FE5835" w:rsidRDefault="00FE5835" w:rsidP="00FE5835">
            <w:pPr>
              <w:jc w:val="both"/>
            </w:pPr>
          </w:p>
          <w:p w:rsidR="00AA6C0A" w:rsidRPr="00FE5835" w:rsidRDefault="00AA6C0A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(</w:t>
            </w:r>
            <w:r w:rsidR="00CE49D6" w:rsidRPr="00FE5835">
              <w:rPr>
                <w:b/>
              </w:rPr>
              <w:t>8</w:t>
            </w:r>
            <w:r w:rsidRPr="00FE5835">
              <w:rPr>
                <w:b/>
              </w:rPr>
              <w:t>)</w:t>
            </w:r>
          </w:p>
        </w:tc>
      </w:tr>
    </w:tbl>
    <w:p w:rsidR="00FE5835" w:rsidRDefault="00FE5835">
      <w:r>
        <w:br w:type="page"/>
      </w:r>
    </w:p>
    <w:p w:rsidR="000052C2" w:rsidRPr="00FE5835" w:rsidRDefault="000052C2" w:rsidP="00FE5835">
      <w:pPr>
        <w:jc w:val="both"/>
        <w:rPr>
          <w:sz w:val="20"/>
          <w:szCs w:val="20"/>
        </w:rPr>
      </w:pPr>
    </w:p>
    <w:p w:rsidR="00FE5835" w:rsidRPr="00FE5835" w:rsidRDefault="00FE5835" w:rsidP="00FE5835">
      <w:pPr>
        <w:jc w:val="both"/>
        <w:rPr>
          <w:sz w:val="20"/>
          <w:szCs w:val="20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B3C0F" w:rsidRPr="00FE5835" w:rsidTr="008765B9">
        <w:tc>
          <w:tcPr>
            <w:tcW w:w="959" w:type="dxa"/>
          </w:tcPr>
          <w:p w:rsidR="006B3C0F" w:rsidRPr="00FE5835" w:rsidRDefault="006B3C0F" w:rsidP="00FE5835">
            <w:pPr>
              <w:jc w:val="both"/>
            </w:pPr>
            <w:r w:rsidRPr="00FE5835">
              <w:t>1.3</w:t>
            </w:r>
          </w:p>
        </w:tc>
        <w:tc>
          <w:tcPr>
            <w:tcW w:w="8505" w:type="dxa"/>
          </w:tcPr>
          <w:p w:rsidR="006B3C0F" w:rsidRPr="00FE5835" w:rsidRDefault="00FE5835" w:rsidP="00FE5835">
            <w:pPr>
              <w:jc w:val="both"/>
            </w:pPr>
            <w:r w:rsidRPr="0009069F">
              <w:rPr>
                <w:color w:val="000000" w:themeColor="text1"/>
              </w:rPr>
              <w:t>Dui aan of elk van die beskrywings in KOLOM I van toepassing is op</w:t>
            </w:r>
            <w:r>
              <w:rPr>
                <w:color w:val="000000" w:themeColor="text1"/>
              </w:rPr>
              <w:t xml:space="preserve">     </w:t>
            </w:r>
            <w:r w:rsidRPr="0009069F">
              <w:rPr>
                <w:b/>
                <w:color w:val="000000" w:themeColor="text1"/>
              </w:rPr>
              <w:t>SLEGS A</w:t>
            </w:r>
            <w:r w:rsidRPr="0009069F">
              <w:rPr>
                <w:color w:val="000000" w:themeColor="text1"/>
              </w:rPr>
              <w:t>,</w:t>
            </w:r>
            <w:r w:rsidRPr="0009069F">
              <w:rPr>
                <w:b/>
                <w:color w:val="000000" w:themeColor="text1"/>
              </w:rPr>
              <w:t xml:space="preserve"> SLEGS B</w:t>
            </w:r>
            <w:r w:rsidRPr="0009069F">
              <w:rPr>
                <w:color w:val="000000" w:themeColor="text1"/>
              </w:rPr>
              <w:t>,</w:t>
            </w:r>
            <w:r w:rsidRPr="0009069F">
              <w:rPr>
                <w:b/>
                <w:color w:val="000000" w:themeColor="text1"/>
              </w:rPr>
              <w:t xml:space="preserve"> BEIDE A EN B </w:t>
            </w:r>
            <w:r w:rsidRPr="0009069F">
              <w:rPr>
                <w:color w:val="000000" w:themeColor="text1"/>
              </w:rPr>
              <w:t>of</w:t>
            </w:r>
            <w:r w:rsidRPr="0009069F">
              <w:rPr>
                <w:b/>
                <w:color w:val="000000" w:themeColor="text1"/>
              </w:rPr>
              <w:t xml:space="preserve"> GEENEEN</w:t>
            </w:r>
            <w:r w:rsidRPr="0009069F">
              <w:rPr>
                <w:color w:val="000000" w:themeColor="text1"/>
              </w:rPr>
              <w:t xml:space="preserve"> van die items in KOLOM II nie. Skryf </w:t>
            </w:r>
            <w:r w:rsidRPr="0009069F">
              <w:rPr>
                <w:b/>
                <w:color w:val="000000" w:themeColor="text1"/>
              </w:rPr>
              <w:t>slegs A</w:t>
            </w:r>
            <w:r w:rsidRPr="0009069F">
              <w:rPr>
                <w:color w:val="000000" w:themeColor="text1"/>
              </w:rPr>
              <w:t>,</w:t>
            </w:r>
            <w:r w:rsidRPr="0009069F">
              <w:rPr>
                <w:b/>
                <w:color w:val="000000" w:themeColor="text1"/>
              </w:rPr>
              <w:t xml:space="preserve"> slegs B</w:t>
            </w:r>
            <w:r w:rsidRPr="0009069F">
              <w:rPr>
                <w:color w:val="000000" w:themeColor="text1"/>
              </w:rPr>
              <w:t>,</w:t>
            </w:r>
            <w:r w:rsidRPr="0009069F">
              <w:rPr>
                <w:b/>
                <w:color w:val="000000" w:themeColor="text1"/>
              </w:rPr>
              <w:t xml:space="preserve"> beide A en B </w:t>
            </w:r>
            <w:r w:rsidRPr="0009069F">
              <w:rPr>
                <w:color w:val="000000" w:themeColor="text1"/>
              </w:rPr>
              <w:t>of</w:t>
            </w:r>
            <w:r w:rsidRPr="0009069F">
              <w:rPr>
                <w:b/>
                <w:color w:val="000000" w:themeColor="text1"/>
              </w:rPr>
              <w:t xml:space="preserve"> geeneen</w:t>
            </w:r>
            <w:r w:rsidRPr="0009069F">
              <w:rPr>
                <w:color w:val="000000" w:themeColor="text1"/>
              </w:rPr>
              <w:t xml:space="preserve"> langs die vraagnommer (1.3.1 tot 1.3.3) in die ANTWOORDEBOEK neer.</w:t>
            </w:r>
          </w:p>
        </w:tc>
        <w:tc>
          <w:tcPr>
            <w:tcW w:w="236" w:type="dxa"/>
          </w:tcPr>
          <w:p w:rsidR="006B3C0F" w:rsidRPr="00FE5835" w:rsidRDefault="006B3C0F" w:rsidP="00FE5835">
            <w:pPr>
              <w:jc w:val="both"/>
            </w:pPr>
          </w:p>
        </w:tc>
        <w:tc>
          <w:tcPr>
            <w:tcW w:w="898" w:type="dxa"/>
          </w:tcPr>
          <w:p w:rsidR="006B3C0F" w:rsidRPr="00FE5835" w:rsidRDefault="006B3C0F" w:rsidP="00FE5835">
            <w:pPr>
              <w:jc w:val="both"/>
            </w:pPr>
          </w:p>
        </w:tc>
      </w:tr>
    </w:tbl>
    <w:p w:rsidR="006B3C0F" w:rsidRPr="00FE5835" w:rsidRDefault="006B3C0F" w:rsidP="00FE5835">
      <w:pPr>
        <w:jc w:val="both"/>
        <w:rPr>
          <w:sz w:val="20"/>
          <w:szCs w:val="20"/>
        </w:rPr>
      </w:pPr>
    </w:p>
    <w:tbl>
      <w:tblPr>
        <w:tblW w:w="9724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750"/>
        <w:gridCol w:w="3169"/>
        <w:gridCol w:w="540"/>
        <w:gridCol w:w="4046"/>
        <w:gridCol w:w="283"/>
        <w:gridCol w:w="936"/>
      </w:tblGrid>
      <w:tr w:rsidR="00715EE8" w:rsidRPr="00FE5835" w:rsidTr="00587FC0">
        <w:tc>
          <w:tcPr>
            <w:tcW w:w="3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EE8" w:rsidRPr="00FE5835" w:rsidRDefault="000D0A58" w:rsidP="00FE5835">
            <w:pPr>
              <w:jc w:val="center"/>
              <w:rPr>
                <w:b/>
              </w:rPr>
            </w:pPr>
            <w:r w:rsidRPr="00FE5835">
              <w:rPr>
                <w:b/>
              </w:rPr>
              <w:t>KOLOM</w:t>
            </w:r>
            <w:r w:rsidR="00715EE8" w:rsidRPr="00FE5835">
              <w:rPr>
                <w:b/>
              </w:rPr>
              <w:t xml:space="preserve"> I</w:t>
            </w: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EE8" w:rsidRPr="00FE5835" w:rsidRDefault="000D0A58" w:rsidP="00FE5835">
            <w:pPr>
              <w:jc w:val="center"/>
              <w:rPr>
                <w:b/>
              </w:rPr>
            </w:pPr>
            <w:r w:rsidRPr="00FE5835">
              <w:rPr>
                <w:b/>
              </w:rPr>
              <w:t>KOLOM</w:t>
            </w:r>
            <w:r w:rsidR="00715EE8" w:rsidRPr="00FE5835">
              <w:rPr>
                <w:b/>
              </w:rPr>
              <w:t xml:space="preserve"> II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715EE8" w:rsidRPr="00FE5835" w:rsidRDefault="00715EE8" w:rsidP="00FE5835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715EE8" w:rsidRPr="00FE5835" w:rsidRDefault="00715EE8" w:rsidP="00FE5835">
            <w:pPr>
              <w:jc w:val="both"/>
            </w:pPr>
          </w:p>
        </w:tc>
      </w:tr>
      <w:tr w:rsidR="005148C8" w:rsidRPr="00FE5835" w:rsidTr="00587FC0">
        <w:trPr>
          <w:trHeight w:val="378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F6548A" w:rsidP="00FE5835">
            <w:pPr>
              <w:jc w:val="both"/>
            </w:pPr>
            <w:r w:rsidRPr="00FE5835">
              <w:t>1.3.1</w:t>
            </w:r>
          </w:p>
          <w:p w:rsidR="005148C8" w:rsidRPr="00FE5835" w:rsidRDefault="005148C8" w:rsidP="00FE5835">
            <w:pPr>
              <w:jc w:val="both"/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FE5835" w:rsidRDefault="008B7876" w:rsidP="00FE5835">
            <w:pPr>
              <w:pStyle w:val="QStyleTable"/>
              <w:rPr>
                <w:sz w:val="24"/>
                <w:szCs w:val="24"/>
              </w:rPr>
            </w:pPr>
            <w:r w:rsidRPr="00FE5835">
              <w:rPr>
                <w:sz w:val="24"/>
                <w:szCs w:val="24"/>
              </w:rPr>
              <w:t>Voorgestel deur</w:t>
            </w:r>
            <w:r w:rsidR="00F2663D" w:rsidRPr="00FE5835">
              <w:rPr>
                <w:sz w:val="24"/>
                <w:szCs w:val="24"/>
              </w:rPr>
              <w:t xml:space="preserve"> Lamarck</w:t>
            </w:r>
            <w:r w:rsidRPr="00FE5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5148C8" w:rsidP="00FE5835">
            <w:r w:rsidRPr="00FE5835">
              <w:t>A</w:t>
            </w:r>
            <w:r w:rsidR="00363F87" w:rsidRPr="00FE5835">
              <w:t>:</w:t>
            </w:r>
          </w:p>
          <w:p w:rsidR="005148C8" w:rsidRPr="00FE5835" w:rsidRDefault="005148C8" w:rsidP="00FE5835">
            <w:r w:rsidRPr="00FE5835">
              <w:t>B</w:t>
            </w:r>
            <w:r w:rsidR="00363F87" w:rsidRPr="00FE5835">
              <w:t>:</w:t>
            </w:r>
          </w:p>
        </w:tc>
        <w:tc>
          <w:tcPr>
            <w:tcW w:w="40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326A" w:rsidRPr="00FE5835" w:rsidRDefault="00FE5835" w:rsidP="00FE5835">
            <w:pPr>
              <w:tabs>
                <w:tab w:val="right" w:pos="3895"/>
              </w:tabs>
            </w:pPr>
            <w:r>
              <w:t>'</w:t>
            </w:r>
            <w:r w:rsidR="008B7876" w:rsidRPr="00FE5835">
              <w:t>Wet</w:t>
            </w:r>
            <w:r>
              <w:t>'</w:t>
            </w:r>
            <w:r w:rsidR="00F2663D" w:rsidRPr="00FE5835">
              <w:t xml:space="preserve"> </w:t>
            </w:r>
            <w:r w:rsidR="008B7876" w:rsidRPr="00FE5835">
              <w:t>van gebruik en onbruik</w:t>
            </w:r>
            <w:r w:rsidR="00F2663D" w:rsidRPr="00FE5835">
              <w:t xml:space="preserve"> </w:t>
            </w:r>
          </w:p>
          <w:p w:rsidR="00F2663D" w:rsidRPr="00FE5835" w:rsidRDefault="00FE5835" w:rsidP="00FE5835">
            <w:pPr>
              <w:tabs>
                <w:tab w:val="right" w:pos="3895"/>
              </w:tabs>
            </w:pPr>
            <w:r>
              <w:t>'</w:t>
            </w:r>
            <w:r w:rsidR="008B7876" w:rsidRPr="00FE5835">
              <w:t>Wet</w:t>
            </w:r>
            <w:r>
              <w:t>'</w:t>
            </w:r>
            <w:r w:rsidR="00F2663D" w:rsidRPr="00FE5835">
              <w:t xml:space="preserve"> </w:t>
            </w:r>
            <w:r w:rsidR="008B7876" w:rsidRPr="00FE5835">
              <w:t>van oorerwing van verworwe eienskappe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</w:tr>
      <w:tr w:rsidR="005148C8" w:rsidRPr="00FE5835" w:rsidTr="00587FC0">
        <w:trPr>
          <w:trHeight w:val="358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F6548A" w:rsidP="00FE5835">
            <w:pPr>
              <w:jc w:val="both"/>
            </w:pPr>
            <w:r w:rsidRPr="00FE5835">
              <w:t>1.3.2</w:t>
            </w:r>
          </w:p>
          <w:p w:rsidR="005148C8" w:rsidRPr="00FE5835" w:rsidRDefault="005148C8" w:rsidP="00FE5835">
            <w:pPr>
              <w:jc w:val="both"/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FE5835" w:rsidRDefault="008B7876" w:rsidP="00FE5835">
            <w:r w:rsidRPr="00FE5835">
              <w:t>Oorerflikheid van hemofilie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5148C8" w:rsidP="00FE5835">
            <w:r w:rsidRPr="00FE5835">
              <w:t>A</w:t>
            </w:r>
            <w:r w:rsidR="00363F87" w:rsidRPr="00FE5835">
              <w:t>:</w:t>
            </w:r>
          </w:p>
          <w:p w:rsidR="005148C8" w:rsidRPr="00FE5835" w:rsidRDefault="005148C8" w:rsidP="00FE5835">
            <w:r w:rsidRPr="00FE5835">
              <w:t>B</w:t>
            </w:r>
            <w:r w:rsidR="00363F87" w:rsidRPr="00FE5835">
              <w:t>:</w:t>
            </w:r>
          </w:p>
        </w:tc>
        <w:tc>
          <w:tcPr>
            <w:tcW w:w="40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57812" w:rsidRPr="00FE5835" w:rsidRDefault="008B7876" w:rsidP="00FE5835">
            <w:pPr>
              <w:pStyle w:val="QStyleTable"/>
              <w:rPr>
                <w:sz w:val="24"/>
                <w:szCs w:val="24"/>
              </w:rPr>
            </w:pPr>
            <w:r w:rsidRPr="00FE5835">
              <w:rPr>
                <w:sz w:val="24"/>
                <w:szCs w:val="24"/>
              </w:rPr>
              <w:t>Geslagsgekoppelde oorerwing</w:t>
            </w:r>
          </w:p>
          <w:p w:rsidR="00F2663D" w:rsidRPr="00FE5835" w:rsidRDefault="008B7876" w:rsidP="00FE5835">
            <w:pPr>
              <w:pStyle w:val="QStyleTable"/>
              <w:rPr>
                <w:sz w:val="24"/>
                <w:szCs w:val="24"/>
              </w:rPr>
            </w:pPr>
            <w:r w:rsidRPr="00FE5835">
              <w:rPr>
                <w:sz w:val="24"/>
                <w:szCs w:val="24"/>
              </w:rPr>
              <w:t>Volledige dominansie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</w:tr>
      <w:tr w:rsidR="005148C8" w:rsidRPr="00FE5835" w:rsidTr="00FE5835">
        <w:trPr>
          <w:trHeight w:val="484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F6548A" w:rsidP="00FE5835">
            <w:pPr>
              <w:jc w:val="both"/>
            </w:pPr>
            <w:r w:rsidRPr="00FE5835">
              <w:t>1.3.3</w:t>
            </w:r>
          </w:p>
          <w:p w:rsidR="005148C8" w:rsidRPr="00FE5835" w:rsidRDefault="005148C8" w:rsidP="00FE5835">
            <w:pPr>
              <w:jc w:val="both"/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FE5835" w:rsidRDefault="008B7876" w:rsidP="00FE5835">
            <w:r w:rsidRPr="00FE5835">
              <w:t>Het genetiese variasie tot gevolg</w:t>
            </w:r>
            <w:r w:rsidR="00EA7E2D" w:rsidRPr="00FE5835"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FE5835" w:rsidRDefault="005148C8" w:rsidP="00FE5835">
            <w:r w:rsidRPr="00FE5835">
              <w:t>A</w:t>
            </w:r>
            <w:r w:rsidR="00363F87" w:rsidRPr="00FE5835">
              <w:t>:</w:t>
            </w:r>
          </w:p>
          <w:p w:rsidR="005148C8" w:rsidRPr="00FE5835" w:rsidRDefault="005148C8" w:rsidP="00FE5835">
            <w:r w:rsidRPr="00FE5835">
              <w:t>B</w:t>
            </w:r>
            <w:r w:rsidR="00363F87" w:rsidRPr="00FE5835">
              <w:t>:</w:t>
            </w:r>
          </w:p>
        </w:tc>
        <w:tc>
          <w:tcPr>
            <w:tcW w:w="40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4D98" w:rsidRPr="00FE5835" w:rsidRDefault="008B7876" w:rsidP="00FE5835">
            <w:pPr>
              <w:tabs>
                <w:tab w:val="right" w:pos="3895"/>
              </w:tabs>
            </w:pPr>
            <w:r w:rsidRPr="00FE5835">
              <w:t>Mito</w:t>
            </w:r>
            <w:r w:rsidR="001C6893" w:rsidRPr="00FE5835">
              <w:t>s</w:t>
            </w:r>
            <w:r w:rsidRPr="00FE5835">
              <w:t>e</w:t>
            </w:r>
            <w:r w:rsidR="00675E9B" w:rsidRPr="00FE5835">
              <w:t xml:space="preserve"> </w:t>
            </w:r>
          </w:p>
          <w:p w:rsidR="00B24D98" w:rsidRPr="00FE5835" w:rsidRDefault="008B7876" w:rsidP="00FE5835">
            <w:pPr>
              <w:tabs>
                <w:tab w:val="right" w:pos="3895"/>
              </w:tabs>
            </w:pPr>
            <w:r w:rsidRPr="00FE5835">
              <w:t>Kloning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FE5835" w:rsidRDefault="005148C8" w:rsidP="00FE5835">
            <w:pPr>
              <w:jc w:val="both"/>
            </w:pPr>
          </w:p>
        </w:tc>
      </w:tr>
      <w:tr w:rsidR="00FE5835" w:rsidRPr="00FE5835" w:rsidTr="00FE5835">
        <w:tc>
          <w:tcPr>
            <w:tcW w:w="750" w:type="dxa"/>
            <w:tcBorders>
              <w:top w:val="single" w:sz="12" w:space="0" w:color="auto"/>
              <w:left w:val="single" w:sz="12" w:space="0" w:color="FFFFFF" w:themeColor="background1"/>
            </w:tcBorders>
            <w:shd w:val="clear" w:color="auto" w:fill="auto"/>
          </w:tcPr>
          <w:p w:rsidR="00FE5835" w:rsidRPr="00FE5835" w:rsidRDefault="00FE5835" w:rsidP="00FE5835">
            <w:pPr>
              <w:jc w:val="both"/>
            </w:pPr>
          </w:p>
        </w:tc>
        <w:tc>
          <w:tcPr>
            <w:tcW w:w="3169" w:type="dxa"/>
            <w:tcBorders>
              <w:top w:val="single" w:sz="12" w:space="0" w:color="auto"/>
            </w:tcBorders>
            <w:shd w:val="clear" w:color="auto" w:fill="auto"/>
          </w:tcPr>
          <w:p w:rsidR="00FE5835" w:rsidRPr="00FE5835" w:rsidRDefault="00FE5835" w:rsidP="00FE5835">
            <w:pPr>
              <w:jc w:val="both"/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FE5835" w:rsidRPr="00FE5835" w:rsidRDefault="00FE5835" w:rsidP="00FE5835">
            <w:pPr>
              <w:jc w:val="both"/>
            </w:pPr>
          </w:p>
        </w:tc>
        <w:tc>
          <w:tcPr>
            <w:tcW w:w="4329" w:type="dxa"/>
            <w:gridSpan w:val="2"/>
            <w:shd w:val="clear" w:color="auto" w:fill="auto"/>
          </w:tcPr>
          <w:p w:rsidR="00FE5835" w:rsidRPr="00FE5835" w:rsidRDefault="00FE5835" w:rsidP="00FE5835">
            <w:pPr>
              <w:jc w:val="both"/>
            </w:pPr>
            <w:r>
              <w:t xml:space="preserve">                                              </w:t>
            </w:r>
            <w:r w:rsidRPr="00FE5835">
              <w:t xml:space="preserve">  (3 x 2)</w:t>
            </w:r>
          </w:p>
        </w:tc>
        <w:tc>
          <w:tcPr>
            <w:tcW w:w="936" w:type="dxa"/>
            <w:shd w:val="clear" w:color="auto" w:fill="auto"/>
          </w:tcPr>
          <w:p w:rsidR="00FE5835" w:rsidRPr="00FE5835" w:rsidRDefault="00FE5835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(6)</w:t>
            </w:r>
          </w:p>
        </w:tc>
      </w:tr>
    </w:tbl>
    <w:p w:rsidR="006C7D89" w:rsidRPr="00FE5835" w:rsidRDefault="006C7D89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3"/>
        <w:gridCol w:w="254"/>
        <w:gridCol w:w="883"/>
      </w:tblGrid>
      <w:tr w:rsidR="00454C14" w:rsidRPr="00FE5835" w:rsidTr="00816846">
        <w:trPr>
          <w:trHeight w:val="612"/>
        </w:trPr>
        <w:tc>
          <w:tcPr>
            <w:tcW w:w="958" w:type="dxa"/>
          </w:tcPr>
          <w:p w:rsidR="00454C14" w:rsidRPr="00FE5835" w:rsidRDefault="00454C14" w:rsidP="00FE5835">
            <w:pPr>
              <w:jc w:val="both"/>
            </w:pPr>
            <w:r w:rsidRPr="00FE5835">
              <w:t>1.</w:t>
            </w:r>
            <w:r w:rsidR="00146E40" w:rsidRPr="00FE5835">
              <w:t>4</w:t>
            </w:r>
          </w:p>
        </w:tc>
        <w:tc>
          <w:tcPr>
            <w:tcW w:w="8503" w:type="dxa"/>
          </w:tcPr>
          <w:p w:rsidR="00454C14" w:rsidRPr="00FE5835" w:rsidRDefault="008B7876" w:rsidP="00FE5835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FE5835">
              <w:t xml:space="preserve">Die diagram </w:t>
            </w:r>
            <w:r w:rsidR="00272002" w:rsidRPr="00FE5835">
              <w:t xml:space="preserve">hieronder </w:t>
            </w:r>
            <w:r w:rsidRPr="00FE5835">
              <w:t xml:space="preserve">toon </w:t>
            </w:r>
            <w:r w:rsidR="00272002" w:rsidRPr="00FE5835">
              <w:t>die skedels van drie primaat</w:t>
            </w:r>
            <w:r w:rsidR="00D3489F" w:rsidRPr="00FE5835">
              <w:t>genera</w:t>
            </w:r>
            <w:r w:rsidR="00AB23C2" w:rsidRPr="00FE5835">
              <w:t xml:space="preserve"> </w:t>
            </w:r>
            <w:r w:rsidR="00272002" w:rsidRPr="00FE5835">
              <w:t xml:space="preserve">en is </w:t>
            </w:r>
            <w:r w:rsidR="00272002" w:rsidRPr="00FE5835">
              <w:rPr>
                <w:caps/>
              </w:rPr>
              <w:t>nie</w:t>
            </w:r>
            <w:r w:rsidR="00272002" w:rsidRPr="00FE5835">
              <w:t xml:space="preserve"> volgens skaal geteken </w:t>
            </w:r>
            <w:r w:rsidR="00272002" w:rsidRPr="00FE5835">
              <w:rPr>
                <w:caps/>
              </w:rPr>
              <w:t>nie</w:t>
            </w:r>
            <w:r w:rsidR="00272002" w:rsidRPr="00FE5835">
              <w:t>.</w:t>
            </w:r>
          </w:p>
        </w:tc>
        <w:tc>
          <w:tcPr>
            <w:tcW w:w="254" w:type="dxa"/>
          </w:tcPr>
          <w:p w:rsidR="00454C14" w:rsidRPr="00FE5835" w:rsidRDefault="00454C14" w:rsidP="00FE5835">
            <w:pPr>
              <w:jc w:val="both"/>
            </w:pPr>
          </w:p>
        </w:tc>
        <w:tc>
          <w:tcPr>
            <w:tcW w:w="883" w:type="dxa"/>
          </w:tcPr>
          <w:p w:rsidR="00454C14" w:rsidRPr="00FE5835" w:rsidRDefault="00454C14" w:rsidP="00FE5835">
            <w:pPr>
              <w:jc w:val="both"/>
            </w:pPr>
          </w:p>
          <w:p w:rsidR="00454C14" w:rsidRPr="00FE5835" w:rsidRDefault="00454C14" w:rsidP="00FE5835">
            <w:pPr>
              <w:jc w:val="both"/>
            </w:pPr>
          </w:p>
        </w:tc>
      </w:tr>
    </w:tbl>
    <w:p w:rsidR="004358D1" w:rsidRPr="00291F12" w:rsidRDefault="004358D1" w:rsidP="004358D1">
      <w:pPr>
        <w:rPr>
          <w:b/>
          <w:bCs w:val="0"/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358D1" w:rsidRPr="00291F12" w:rsidTr="00A46A29">
        <w:tc>
          <w:tcPr>
            <w:tcW w:w="959" w:type="dxa"/>
            <w:shd w:val="clear" w:color="auto" w:fill="auto"/>
          </w:tcPr>
          <w:p w:rsidR="004358D1" w:rsidRPr="00291F12" w:rsidRDefault="004358D1" w:rsidP="00A46A29">
            <w:pPr>
              <w:rPr>
                <w:b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:rsidR="004358D1" w:rsidRPr="00291F12" w:rsidRDefault="004358D1" w:rsidP="00A46A29">
            <w:pPr>
              <w:tabs>
                <w:tab w:val="right" w:pos="8289"/>
              </w:tabs>
              <w:jc w:val="center"/>
              <w:rPr>
                <w:b/>
                <w:bCs w:val="0"/>
              </w:rPr>
            </w:pPr>
            <w:r w:rsidRPr="00291F12">
              <w:object w:dxaOrig="6661" w:dyaOrig="2640">
                <v:shape id="_x0000_i1027" type="#_x0000_t75" style="width:367.6pt;height:145.5pt" o:ole="" o:bordertopcolor="this" o:borderleftcolor="this" o:borderbottomcolor="this" o:borderrightcolor="this">
                  <v:imagedata r:id="rId2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7" DrawAspect="Content" ObjectID="_1558241118" r:id="rId23"/>
              </w:object>
            </w:r>
          </w:p>
        </w:tc>
        <w:tc>
          <w:tcPr>
            <w:tcW w:w="251" w:type="dxa"/>
            <w:shd w:val="clear" w:color="auto" w:fill="auto"/>
          </w:tcPr>
          <w:p w:rsidR="004358D1" w:rsidRPr="00291F12" w:rsidRDefault="004358D1" w:rsidP="00A46A29">
            <w:pPr>
              <w:rPr>
                <w:b/>
                <w:bCs w:val="0"/>
              </w:rPr>
            </w:pPr>
          </w:p>
        </w:tc>
        <w:tc>
          <w:tcPr>
            <w:tcW w:w="883" w:type="dxa"/>
            <w:shd w:val="clear" w:color="auto" w:fill="auto"/>
          </w:tcPr>
          <w:p w:rsidR="004358D1" w:rsidRPr="00291F12" w:rsidRDefault="004358D1" w:rsidP="00A46A29">
            <w:pPr>
              <w:rPr>
                <w:b/>
                <w:bCs w:val="0"/>
              </w:rPr>
            </w:pPr>
          </w:p>
        </w:tc>
      </w:tr>
    </w:tbl>
    <w:p w:rsidR="004358D1" w:rsidRPr="00FE5835" w:rsidRDefault="004358D1" w:rsidP="00FE5835">
      <w:pPr>
        <w:jc w:val="both"/>
        <w:rPr>
          <w:b/>
          <w:bCs w:val="0"/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454C14" w:rsidRPr="00FE5835" w:rsidTr="00B34A58">
        <w:trPr>
          <w:trHeight w:val="3664"/>
        </w:trPr>
        <w:tc>
          <w:tcPr>
            <w:tcW w:w="959" w:type="dxa"/>
          </w:tcPr>
          <w:p w:rsidR="00454C14" w:rsidRPr="00FE5835" w:rsidRDefault="00454C14" w:rsidP="00FE5835">
            <w:pPr>
              <w:jc w:val="both"/>
            </w:pPr>
          </w:p>
        </w:tc>
        <w:tc>
          <w:tcPr>
            <w:tcW w:w="1134" w:type="dxa"/>
          </w:tcPr>
          <w:p w:rsidR="00454C14" w:rsidRPr="00FE5835" w:rsidRDefault="00A1237E" w:rsidP="00FE5835">
            <w:pPr>
              <w:jc w:val="both"/>
            </w:pPr>
            <w:r w:rsidRPr="00FE5835">
              <w:t>1.4</w:t>
            </w:r>
            <w:r w:rsidR="00454C14" w:rsidRPr="00FE5835">
              <w:t>.1</w:t>
            </w:r>
          </w:p>
          <w:p w:rsidR="00454C14" w:rsidRPr="00FE5835" w:rsidRDefault="00454C14" w:rsidP="00FE5835">
            <w:pPr>
              <w:jc w:val="both"/>
              <w:rPr>
                <w:sz w:val="20"/>
                <w:szCs w:val="20"/>
              </w:rPr>
            </w:pPr>
          </w:p>
          <w:p w:rsidR="00454C14" w:rsidRPr="00FE5835" w:rsidRDefault="00A1237E" w:rsidP="00FE5835">
            <w:pPr>
              <w:jc w:val="both"/>
            </w:pPr>
            <w:r w:rsidRPr="00FE5835">
              <w:t>1.4</w:t>
            </w:r>
            <w:r w:rsidR="00454C14" w:rsidRPr="00FE5835">
              <w:t>.2</w:t>
            </w:r>
          </w:p>
          <w:p w:rsidR="00304788" w:rsidRDefault="00304788" w:rsidP="00FE5835">
            <w:pPr>
              <w:jc w:val="both"/>
            </w:pPr>
          </w:p>
          <w:p w:rsidR="00FE5835" w:rsidRPr="00FE5835" w:rsidRDefault="00FE5835" w:rsidP="00FE5835">
            <w:pPr>
              <w:jc w:val="both"/>
              <w:rPr>
                <w:sz w:val="20"/>
                <w:szCs w:val="20"/>
              </w:rPr>
            </w:pPr>
          </w:p>
          <w:p w:rsidR="00454C14" w:rsidRPr="00FE5835" w:rsidRDefault="0084240A" w:rsidP="00FE5835">
            <w:pPr>
              <w:jc w:val="both"/>
            </w:pPr>
            <w:r w:rsidRPr="00FE5835">
              <w:t>1.4.3</w:t>
            </w:r>
          </w:p>
          <w:p w:rsidR="00317286" w:rsidRPr="00FE5835" w:rsidRDefault="00317286" w:rsidP="00FE5835">
            <w:pPr>
              <w:jc w:val="both"/>
              <w:rPr>
                <w:sz w:val="20"/>
                <w:szCs w:val="20"/>
              </w:rPr>
            </w:pPr>
          </w:p>
          <w:p w:rsidR="0020182B" w:rsidRPr="00FE5835" w:rsidRDefault="0020182B" w:rsidP="00FE5835">
            <w:pPr>
              <w:jc w:val="both"/>
            </w:pPr>
          </w:p>
          <w:p w:rsidR="0020182B" w:rsidRPr="00FE5835" w:rsidRDefault="0020182B" w:rsidP="00FE5835">
            <w:pPr>
              <w:jc w:val="both"/>
              <w:rPr>
                <w:sz w:val="20"/>
                <w:szCs w:val="20"/>
              </w:rPr>
            </w:pPr>
          </w:p>
          <w:p w:rsidR="00317286" w:rsidRPr="00FE5835" w:rsidRDefault="00317286" w:rsidP="00FE5835">
            <w:pPr>
              <w:jc w:val="both"/>
            </w:pPr>
          </w:p>
          <w:p w:rsidR="0084240A" w:rsidRPr="00FE5835" w:rsidRDefault="0084240A" w:rsidP="00FE5835">
            <w:pPr>
              <w:jc w:val="both"/>
              <w:rPr>
                <w:sz w:val="20"/>
                <w:szCs w:val="20"/>
              </w:rPr>
            </w:pPr>
          </w:p>
          <w:p w:rsidR="0084240A" w:rsidRPr="00FE5835" w:rsidRDefault="0084240A" w:rsidP="00FE5835">
            <w:pPr>
              <w:jc w:val="both"/>
            </w:pPr>
          </w:p>
          <w:p w:rsidR="00FB5B64" w:rsidRPr="00FE5835" w:rsidRDefault="00FB5B64" w:rsidP="00FE5835">
            <w:pPr>
              <w:jc w:val="both"/>
              <w:rPr>
                <w:sz w:val="20"/>
                <w:szCs w:val="20"/>
              </w:rPr>
            </w:pPr>
          </w:p>
          <w:p w:rsidR="00FB5B64" w:rsidRPr="00FE5835" w:rsidRDefault="00FB5B64" w:rsidP="00FE5835">
            <w:pPr>
              <w:jc w:val="both"/>
            </w:pPr>
          </w:p>
          <w:p w:rsidR="002B7C53" w:rsidRPr="00FE5835" w:rsidRDefault="002B7C53" w:rsidP="00FE5835">
            <w:pPr>
              <w:jc w:val="both"/>
              <w:rPr>
                <w:sz w:val="20"/>
                <w:szCs w:val="20"/>
              </w:rPr>
            </w:pPr>
          </w:p>
          <w:p w:rsidR="00454C14" w:rsidRPr="00FE5835" w:rsidRDefault="00A1237E" w:rsidP="00FE5835">
            <w:pPr>
              <w:jc w:val="both"/>
            </w:pPr>
            <w:r w:rsidRPr="00FE5835">
              <w:t>1.4</w:t>
            </w:r>
            <w:r w:rsidR="00454C14" w:rsidRPr="00FE5835">
              <w:t>.</w:t>
            </w:r>
            <w:r w:rsidR="0084240A" w:rsidRPr="00FE5835">
              <w:t>4</w:t>
            </w:r>
          </w:p>
          <w:p w:rsidR="00B1395A" w:rsidRPr="00FE5835" w:rsidRDefault="00B1395A" w:rsidP="00FE5835">
            <w:pPr>
              <w:jc w:val="both"/>
            </w:pPr>
          </w:p>
          <w:p w:rsidR="00981E90" w:rsidRPr="00FE5835" w:rsidRDefault="00981E90" w:rsidP="00FE5835">
            <w:pPr>
              <w:jc w:val="both"/>
              <w:rPr>
                <w:sz w:val="20"/>
                <w:szCs w:val="20"/>
              </w:rPr>
            </w:pPr>
          </w:p>
          <w:p w:rsidR="00A94FF6" w:rsidRPr="00FE5835" w:rsidRDefault="00A1237E" w:rsidP="00FE5835">
            <w:pPr>
              <w:jc w:val="both"/>
            </w:pPr>
            <w:r w:rsidRPr="00FE5835">
              <w:t>1.4</w:t>
            </w:r>
            <w:r w:rsidR="00A94FF6" w:rsidRPr="00FE5835">
              <w:t>.</w:t>
            </w:r>
            <w:r w:rsidR="0084240A" w:rsidRPr="00FE5835">
              <w:t>5</w:t>
            </w:r>
          </w:p>
          <w:p w:rsidR="00B1395A" w:rsidRPr="00FE5835" w:rsidRDefault="00B1395A" w:rsidP="00FE5835">
            <w:pPr>
              <w:jc w:val="both"/>
            </w:pPr>
          </w:p>
        </w:tc>
        <w:tc>
          <w:tcPr>
            <w:tcW w:w="7371" w:type="dxa"/>
          </w:tcPr>
          <w:p w:rsidR="00D3489F" w:rsidRPr="00FE5835" w:rsidRDefault="00474662" w:rsidP="00FE5835">
            <w:pPr>
              <w:tabs>
                <w:tab w:val="left" w:pos="1410"/>
              </w:tabs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>Benoem de</w:t>
            </w:r>
            <w:r w:rsidR="00FE5835">
              <w:rPr>
                <w:color w:val="000000"/>
              </w:rPr>
              <w:t>el</w:t>
            </w:r>
            <w:r w:rsidR="00740B7C" w:rsidRPr="00FE5835">
              <w:rPr>
                <w:color w:val="000000"/>
              </w:rPr>
              <w:t xml:space="preserve"> </w:t>
            </w:r>
            <w:r w:rsidR="001C3B47" w:rsidRPr="00FE5835">
              <w:rPr>
                <w:b/>
                <w:color w:val="000000"/>
              </w:rPr>
              <w:t xml:space="preserve">B </w:t>
            </w:r>
            <w:r w:rsidRPr="00FE5835">
              <w:rPr>
                <w:color w:val="000000"/>
              </w:rPr>
              <w:t>en</w:t>
            </w:r>
            <w:r w:rsidR="006A29B2" w:rsidRPr="00FE5835">
              <w:rPr>
                <w:b/>
                <w:color w:val="000000"/>
              </w:rPr>
              <w:t xml:space="preserve"> C</w:t>
            </w:r>
            <w:r w:rsidR="00D45B05" w:rsidRPr="00FE5835">
              <w:rPr>
                <w:b/>
                <w:color w:val="000000"/>
              </w:rPr>
              <w:t xml:space="preserve"> </w:t>
            </w:r>
            <w:r w:rsidRPr="00FE5835">
              <w:rPr>
                <w:color w:val="000000"/>
              </w:rPr>
              <w:t>onderskeidelik</w:t>
            </w:r>
            <w:r w:rsidR="00D41B2F" w:rsidRPr="00FE5835">
              <w:rPr>
                <w:color w:val="000000"/>
              </w:rPr>
              <w:t xml:space="preserve">. </w:t>
            </w:r>
            <w:r w:rsidR="00D3489F" w:rsidRPr="00FE5835">
              <w:rPr>
                <w:color w:val="000000"/>
              </w:rPr>
              <w:t xml:space="preserve"> </w:t>
            </w:r>
          </w:p>
          <w:p w:rsidR="00D3489F" w:rsidRPr="00FE5835" w:rsidRDefault="00D3489F" w:rsidP="00FE5835">
            <w:pPr>
              <w:tabs>
                <w:tab w:val="left" w:pos="141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B66ABA" w:rsidRPr="00FE5835" w:rsidRDefault="00474662" w:rsidP="00FE5835">
            <w:pPr>
              <w:tabs>
                <w:tab w:val="left" w:pos="1410"/>
              </w:tabs>
              <w:jc w:val="both"/>
              <w:rPr>
                <w:bCs w:val="0"/>
                <w:color w:val="000000"/>
              </w:rPr>
            </w:pPr>
            <w:r w:rsidRPr="00FE5835">
              <w:rPr>
                <w:bCs w:val="0"/>
                <w:color w:val="000000"/>
              </w:rPr>
              <w:t>Noem die tipe tande</w:t>
            </w:r>
            <w:r w:rsidR="00B66ABA" w:rsidRPr="00FE5835">
              <w:rPr>
                <w:bCs w:val="0"/>
                <w:color w:val="000000"/>
              </w:rPr>
              <w:t xml:space="preserve"> </w:t>
            </w:r>
            <w:r w:rsidR="00F37DD1" w:rsidRPr="00FE5835">
              <w:rPr>
                <w:bCs w:val="0"/>
                <w:color w:val="000000"/>
              </w:rPr>
              <w:t>wat gro</w:t>
            </w:r>
            <w:r w:rsidRPr="00FE5835">
              <w:rPr>
                <w:bCs w:val="0"/>
                <w:color w:val="000000"/>
              </w:rPr>
              <w:t xml:space="preserve">ter </w:t>
            </w:r>
            <w:r w:rsidR="00B66ABA" w:rsidRPr="00FE5835">
              <w:rPr>
                <w:bCs w:val="0"/>
                <w:color w:val="000000"/>
              </w:rPr>
              <w:t xml:space="preserve">in genus </w:t>
            </w:r>
            <w:r w:rsidR="00B66ABA" w:rsidRPr="00FE5835">
              <w:rPr>
                <w:b/>
                <w:bCs w:val="0"/>
                <w:color w:val="000000"/>
              </w:rPr>
              <w:t>III</w:t>
            </w:r>
            <w:r w:rsidR="00A018F5" w:rsidRPr="00FE5835">
              <w:rPr>
                <w:bCs w:val="0"/>
                <w:color w:val="000000"/>
              </w:rPr>
              <w:t xml:space="preserve"> </w:t>
            </w:r>
            <w:r w:rsidR="00FE5835" w:rsidRPr="00FE5835">
              <w:rPr>
                <w:bCs w:val="0"/>
                <w:color w:val="000000"/>
              </w:rPr>
              <w:t xml:space="preserve">is </w:t>
            </w:r>
            <w:r w:rsidR="00F37DD1" w:rsidRPr="00FE5835">
              <w:rPr>
                <w:bCs w:val="0"/>
                <w:color w:val="000000"/>
              </w:rPr>
              <w:t>in</w:t>
            </w:r>
            <w:r w:rsidR="00A018F5" w:rsidRPr="00FE5835">
              <w:rPr>
                <w:bCs w:val="0"/>
                <w:color w:val="000000"/>
              </w:rPr>
              <w:t xml:space="preserve"> </w:t>
            </w:r>
            <w:r w:rsidR="00FE5835">
              <w:rPr>
                <w:bCs w:val="0"/>
                <w:color w:val="000000"/>
              </w:rPr>
              <w:t xml:space="preserve">vergelyking met dié van </w:t>
            </w:r>
            <w:r w:rsidR="00A018F5" w:rsidRPr="00FE5835">
              <w:rPr>
                <w:bCs w:val="0"/>
                <w:color w:val="000000"/>
              </w:rPr>
              <w:t xml:space="preserve">genera </w:t>
            </w:r>
            <w:r w:rsidR="00237CBB" w:rsidRPr="00FE5835">
              <w:rPr>
                <w:b/>
                <w:bCs w:val="0"/>
                <w:color w:val="000000"/>
              </w:rPr>
              <w:t>I</w:t>
            </w:r>
            <w:r w:rsidR="00237CBB" w:rsidRPr="00FE5835">
              <w:rPr>
                <w:bCs w:val="0"/>
                <w:color w:val="000000"/>
              </w:rPr>
              <w:t xml:space="preserve"> </w:t>
            </w:r>
            <w:r w:rsidR="00211B71" w:rsidRPr="00FE5835">
              <w:rPr>
                <w:bCs w:val="0"/>
                <w:color w:val="000000"/>
              </w:rPr>
              <w:t>en</w:t>
            </w:r>
            <w:r w:rsidR="00A018F5" w:rsidRPr="00FE5835">
              <w:rPr>
                <w:bCs w:val="0"/>
                <w:color w:val="000000"/>
              </w:rPr>
              <w:t xml:space="preserve"> </w:t>
            </w:r>
            <w:r w:rsidR="00237CBB" w:rsidRPr="00FE5835">
              <w:rPr>
                <w:b/>
                <w:bCs w:val="0"/>
                <w:color w:val="000000"/>
              </w:rPr>
              <w:t>II</w:t>
            </w:r>
            <w:r w:rsidR="00237CBB" w:rsidRPr="00FE5835">
              <w:rPr>
                <w:bCs w:val="0"/>
                <w:color w:val="000000"/>
              </w:rPr>
              <w:t>.</w:t>
            </w:r>
          </w:p>
          <w:p w:rsidR="00D45B05" w:rsidRPr="00FE5835" w:rsidRDefault="00D45B05" w:rsidP="00FE5835">
            <w:pPr>
              <w:tabs>
                <w:tab w:val="left" w:pos="141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3489F" w:rsidRPr="00FE5835" w:rsidRDefault="00F37DD1" w:rsidP="00FE5835">
            <w:pPr>
              <w:tabs>
                <w:tab w:val="left" w:pos="1410"/>
              </w:tabs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>Gee slegs die NOMMER</w:t>
            </w:r>
            <w:r w:rsidR="00FE5835">
              <w:rPr>
                <w:color w:val="000000"/>
              </w:rPr>
              <w:t>(</w:t>
            </w:r>
            <w:r w:rsidRPr="00FE5835">
              <w:rPr>
                <w:color w:val="000000"/>
              </w:rPr>
              <w:t>S</w:t>
            </w:r>
            <w:r w:rsidR="00FE5835">
              <w:rPr>
                <w:color w:val="000000"/>
              </w:rPr>
              <w:t>)</w:t>
            </w:r>
            <w:r w:rsidR="00D3489F" w:rsidRPr="00FE5835">
              <w:rPr>
                <w:color w:val="000000"/>
              </w:rPr>
              <w:t xml:space="preserve"> </w:t>
            </w:r>
            <w:r w:rsidR="00FE5835" w:rsidRPr="00291F12">
              <w:rPr>
                <w:color w:val="000000"/>
                <w:lang w:val="en-GB"/>
              </w:rPr>
              <w:t>(</w:t>
            </w:r>
            <w:r w:rsidR="00FE5835" w:rsidRPr="00291F12">
              <w:rPr>
                <w:b/>
                <w:color w:val="000000"/>
                <w:lang w:val="en-GB"/>
              </w:rPr>
              <w:t>I</w:t>
            </w:r>
            <w:r w:rsidR="00FE5835" w:rsidRPr="00291F12">
              <w:rPr>
                <w:color w:val="000000"/>
                <w:lang w:val="en-GB"/>
              </w:rPr>
              <w:t xml:space="preserve">, </w:t>
            </w:r>
            <w:r w:rsidR="00FE5835" w:rsidRPr="00291F12">
              <w:rPr>
                <w:b/>
                <w:color w:val="000000"/>
                <w:lang w:val="en-GB"/>
              </w:rPr>
              <w:t>II</w:t>
            </w:r>
            <w:r w:rsidR="00FE5835" w:rsidRPr="00291F12">
              <w:rPr>
                <w:color w:val="000000"/>
                <w:lang w:val="en-GB"/>
              </w:rPr>
              <w:t xml:space="preserve"> o</w:t>
            </w:r>
            <w:r w:rsidR="00FE5835">
              <w:rPr>
                <w:color w:val="000000"/>
                <w:lang w:val="en-GB"/>
              </w:rPr>
              <w:t>f</w:t>
            </w:r>
            <w:r w:rsidR="00FE5835" w:rsidRPr="00291F12">
              <w:rPr>
                <w:color w:val="000000"/>
                <w:lang w:val="en-GB"/>
              </w:rPr>
              <w:t xml:space="preserve"> </w:t>
            </w:r>
            <w:r w:rsidR="00FE5835" w:rsidRPr="00291F12">
              <w:rPr>
                <w:b/>
                <w:color w:val="000000"/>
                <w:lang w:val="en-GB"/>
              </w:rPr>
              <w:t>III</w:t>
            </w:r>
            <w:r w:rsidR="00FE5835" w:rsidRPr="00291F12">
              <w:rPr>
                <w:color w:val="000000"/>
                <w:lang w:val="en-GB"/>
              </w:rPr>
              <w:t xml:space="preserve">) </w:t>
            </w:r>
            <w:r w:rsidRPr="00FE5835">
              <w:rPr>
                <w:color w:val="000000"/>
              </w:rPr>
              <w:t>van die skedel</w:t>
            </w:r>
            <w:r w:rsidR="00FE5835">
              <w:rPr>
                <w:color w:val="000000"/>
              </w:rPr>
              <w:t>(</w:t>
            </w:r>
            <w:r w:rsidRPr="00FE5835">
              <w:rPr>
                <w:color w:val="000000"/>
              </w:rPr>
              <w:t>s</w:t>
            </w:r>
            <w:r w:rsidR="00FE5835">
              <w:rPr>
                <w:color w:val="000000"/>
              </w:rPr>
              <w:t>)</w:t>
            </w:r>
            <w:r w:rsidRPr="00FE5835">
              <w:rPr>
                <w:color w:val="000000"/>
              </w:rPr>
              <w:t xml:space="preserve"> wat</w:t>
            </w:r>
            <w:r w:rsidR="00D3489F" w:rsidRPr="00FE5835">
              <w:rPr>
                <w:color w:val="000000"/>
              </w:rPr>
              <w:t>:</w:t>
            </w:r>
          </w:p>
          <w:p w:rsidR="00D3489F" w:rsidRPr="00FE5835" w:rsidRDefault="00D3489F" w:rsidP="00FE5835">
            <w:pPr>
              <w:tabs>
                <w:tab w:val="left" w:pos="141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3489F" w:rsidRPr="00FE5835" w:rsidRDefault="00FE5835" w:rsidP="00FE5835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Heel waarskynlik</w:t>
            </w:r>
            <w:r w:rsidR="00F37DD1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</w:t>
            </w:r>
            <w:r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aan </w:t>
            </w:r>
            <w:r w:rsidR="00A629F2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'n</w:t>
            </w:r>
            <w:r w:rsidR="00F37DD1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bipedale primaat</w:t>
            </w:r>
            <w:r w:rsidR="00D3489F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</w:t>
            </w:r>
            <w:r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behoort</w:t>
            </w:r>
          </w:p>
          <w:p w:rsidR="00A94FF6" w:rsidRPr="00FE5835" w:rsidRDefault="00A94FF6" w:rsidP="00FE5835">
            <w:pPr>
              <w:pStyle w:val="ListParagraph"/>
              <w:tabs>
                <w:tab w:val="left" w:pos="1410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af-ZA"/>
              </w:rPr>
            </w:pPr>
          </w:p>
          <w:p w:rsidR="00D3489F" w:rsidRPr="00FE5835" w:rsidRDefault="00F37DD1" w:rsidP="00FE5835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</w:pPr>
            <w:r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Die grootste brein het</w:t>
            </w:r>
          </w:p>
          <w:p w:rsidR="0020182B" w:rsidRPr="00FE5835" w:rsidRDefault="0020182B" w:rsidP="00FE5835">
            <w:pPr>
              <w:pStyle w:val="ListParagraph"/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af-ZA"/>
              </w:rPr>
            </w:pPr>
          </w:p>
          <w:p w:rsidR="0020182B" w:rsidRPr="00FE5835" w:rsidRDefault="00D15B42" w:rsidP="00FE5835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Aan</w:t>
            </w:r>
            <w:r w:rsidR="00F37DD1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</w:t>
            </w:r>
            <w:r w:rsidR="00A629F2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'n</w:t>
            </w:r>
            <w:r w:rsidR="00F37DD1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C-vormige werwelkolom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verbind is</w:t>
            </w:r>
          </w:p>
          <w:p w:rsidR="00FB5B64" w:rsidRPr="00FE5835" w:rsidRDefault="00FB5B64" w:rsidP="00FE5835">
            <w:pPr>
              <w:pStyle w:val="ListParagraph"/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af-ZA"/>
              </w:rPr>
            </w:pPr>
          </w:p>
          <w:p w:rsidR="00FB5B64" w:rsidRPr="00FE5835" w:rsidRDefault="00D15B42" w:rsidP="00FE5835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>Mees</w:t>
            </w:r>
            <w:r w:rsidR="00F37DD1" w:rsidRPr="00FE5835">
              <w:rPr>
                <w:rFonts w:ascii="Arial" w:hAnsi="Arial" w:cs="Arial"/>
                <w:color w:val="000000"/>
                <w:sz w:val="24"/>
                <w:szCs w:val="24"/>
                <w:lang w:val="af-ZA"/>
              </w:rPr>
              <w:t xml:space="preserve"> prognaties is</w:t>
            </w:r>
          </w:p>
          <w:p w:rsidR="002B7C53" w:rsidRPr="00FE5835" w:rsidRDefault="002B7C53" w:rsidP="00FE5835">
            <w:pPr>
              <w:tabs>
                <w:tab w:val="left" w:pos="141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6A29B2" w:rsidRPr="00FE5835" w:rsidRDefault="00F37DD1" w:rsidP="00FE5835">
            <w:pPr>
              <w:jc w:val="both"/>
            </w:pPr>
            <w:r w:rsidRPr="00FE5835">
              <w:rPr>
                <w:color w:val="000000"/>
              </w:rPr>
              <w:t>Gee slegs die LETTER van die struktuur wat prominent</w:t>
            </w:r>
            <w:r w:rsidR="00FE5835">
              <w:rPr>
                <w:color w:val="000000"/>
              </w:rPr>
              <w:t>er</w:t>
            </w:r>
            <w:r w:rsidRPr="00FE5835">
              <w:rPr>
                <w:color w:val="000000"/>
              </w:rPr>
              <w:t xml:space="preserve"> in</w:t>
            </w:r>
            <w:r w:rsidR="00D53C5A" w:rsidRPr="00FE5835">
              <w:t xml:space="preserve"> organism</w:t>
            </w:r>
            <w:r w:rsidRPr="00FE5835">
              <w:t>e</w:t>
            </w:r>
            <w:r w:rsidR="00D53C5A" w:rsidRPr="00FE5835">
              <w:t xml:space="preserve"> </w:t>
            </w:r>
            <w:r w:rsidR="00D53C5A" w:rsidRPr="00FE5835">
              <w:rPr>
                <w:b/>
              </w:rPr>
              <w:t>II</w:t>
            </w:r>
            <w:r w:rsidR="002B0BE5" w:rsidRPr="00FE5835">
              <w:rPr>
                <w:b/>
              </w:rPr>
              <w:t>I</w:t>
            </w:r>
            <w:r w:rsidR="00823CBA" w:rsidRPr="00FE5835">
              <w:rPr>
                <w:b/>
              </w:rPr>
              <w:t xml:space="preserve"> </w:t>
            </w:r>
            <w:r w:rsidRPr="00FE5835">
              <w:t>as in organisme</w:t>
            </w:r>
            <w:r w:rsidR="00823CBA" w:rsidRPr="00FE5835">
              <w:t xml:space="preserve"> </w:t>
            </w:r>
            <w:r w:rsidR="00823CBA" w:rsidRPr="00FE5835">
              <w:rPr>
                <w:b/>
              </w:rPr>
              <w:t xml:space="preserve">I </w:t>
            </w:r>
            <w:r w:rsidRPr="00FE5835">
              <w:t>en</w:t>
            </w:r>
            <w:r w:rsidR="00823CBA" w:rsidRPr="00FE5835">
              <w:t xml:space="preserve"> </w:t>
            </w:r>
            <w:r w:rsidR="00823CBA" w:rsidRPr="00FE5835">
              <w:rPr>
                <w:b/>
              </w:rPr>
              <w:t>II</w:t>
            </w:r>
            <w:r w:rsidR="00FE5835">
              <w:rPr>
                <w:b/>
              </w:rPr>
              <w:t xml:space="preserve"> </w:t>
            </w:r>
            <w:r w:rsidR="00FE5835" w:rsidRPr="004358D1">
              <w:t>is</w:t>
            </w:r>
            <w:r w:rsidR="009A0DA5" w:rsidRPr="004358D1">
              <w:t>.</w:t>
            </w:r>
          </w:p>
          <w:p w:rsidR="006A29B2" w:rsidRPr="00FE5835" w:rsidRDefault="006A29B2" w:rsidP="00FE583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94FF6" w:rsidRPr="00FE5835" w:rsidRDefault="00F37DD1" w:rsidP="004358D1">
            <w:pPr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 xml:space="preserve">Gee die korrekte volgorde van </w:t>
            </w:r>
            <w:r w:rsidR="00FE5835">
              <w:rPr>
                <w:color w:val="000000"/>
              </w:rPr>
              <w:t xml:space="preserve">die </w:t>
            </w:r>
            <w:r w:rsidRPr="00FE5835">
              <w:rPr>
                <w:color w:val="000000"/>
              </w:rPr>
              <w:t>organismes</w:t>
            </w:r>
            <w:r w:rsidR="00A94FF6" w:rsidRPr="00FE5835">
              <w:rPr>
                <w:color w:val="000000"/>
              </w:rPr>
              <w:t xml:space="preserve"> (</w:t>
            </w:r>
            <w:r w:rsidR="00F82E44" w:rsidRPr="00FE5835">
              <w:rPr>
                <w:b/>
                <w:color w:val="000000"/>
              </w:rPr>
              <w:t>I</w:t>
            </w:r>
            <w:r w:rsidR="00B1395A" w:rsidRPr="000A69D6">
              <w:rPr>
                <w:color w:val="000000"/>
              </w:rPr>
              <w:t>,</w:t>
            </w:r>
            <w:r w:rsidR="00B1395A" w:rsidRPr="00FE5835">
              <w:rPr>
                <w:b/>
                <w:color w:val="000000"/>
              </w:rPr>
              <w:t xml:space="preserve"> </w:t>
            </w:r>
            <w:r w:rsidR="00F82E44" w:rsidRPr="00FE5835">
              <w:rPr>
                <w:b/>
                <w:color w:val="000000"/>
              </w:rPr>
              <w:t>II</w:t>
            </w:r>
            <w:r w:rsidR="00A94FF6" w:rsidRPr="00FE5835">
              <w:rPr>
                <w:b/>
                <w:color w:val="000000"/>
              </w:rPr>
              <w:t xml:space="preserve"> </w:t>
            </w:r>
            <w:r w:rsidRPr="00FE5835">
              <w:rPr>
                <w:color w:val="000000"/>
              </w:rPr>
              <w:t>en</w:t>
            </w:r>
            <w:r w:rsidR="00A94FF6" w:rsidRPr="00FE5835">
              <w:rPr>
                <w:b/>
                <w:color w:val="000000"/>
              </w:rPr>
              <w:t xml:space="preserve"> </w:t>
            </w:r>
            <w:r w:rsidR="00F82E44" w:rsidRPr="00FE5835">
              <w:rPr>
                <w:b/>
                <w:color w:val="000000"/>
              </w:rPr>
              <w:t>III</w:t>
            </w:r>
            <w:r w:rsidR="00A94FF6" w:rsidRPr="00FE5835">
              <w:rPr>
                <w:color w:val="000000"/>
              </w:rPr>
              <w:t xml:space="preserve">), </w:t>
            </w:r>
            <w:r w:rsidRPr="00FE5835">
              <w:rPr>
                <w:color w:val="000000"/>
              </w:rPr>
              <w:t xml:space="preserve">van </w:t>
            </w:r>
            <w:r w:rsidR="00FE5835">
              <w:rPr>
                <w:color w:val="000000"/>
              </w:rPr>
              <w:t>die</w:t>
            </w:r>
            <w:r w:rsidRPr="00FE5835">
              <w:rPr>
                <w:color w:val="000000"/>
              </w:rPr>
              <w:t xml:space="preserve"> primitief</w:t>
            </w:r>
            <w:r w:rsidR="00FE5835">
              <w:rPr>
                <w:color w:val="000000"/>
              </w:rPr>
              <w:t>ste</w:t>
            </w:r>
            <w:r w:rsidRPr="00FE5835">
              <w:rPr>
                <w:color w:val="000000"/>
              </w:rPr>
              <w:t xml:space="preserve"> tot </w:t>
            </w:r>
            <w:r w:rsidR="00D15B42">
              <w:rPr>
                <w:color w:val="000000"/>
              </w:rPr>
              <w:t xml:space="preserve">die </w:t>
            </w:r>
            <w:r w:rsidRPr="00FE5835">
              <w:rPr>
                <w:color w:val="000000"/>
              </w:rPr>
              <w:t xml:space="preserve">mees </w:t>
            </w:r>
            <w:r w:rsidR="004358D1">
              <w:rPr>
                <w:color w:val="000000"/>
              </w:rPr>
              <w:t>ontwikkelde</w:t>
            </w:r>
            <w:r w:rsidRPr="00FE5835">
              <w:rPr>
                <w:color w:val="000000"/>
              </w:rPr>
              <w:t xml:space="preserve">. </w:t>
            </w:r>
          </w:p>
        </w:tc>
        <w:tc>
          <w:tcPr>
            <w:tcW w:w="236" w:type="dxa"/>
          </w:tcPr>
          <w:p w:rsidR="00454C14" w:rsidRPr="00FE5835" w:rsidRDefault="00454C14" w:rsidP="00FE5835">
            <w:pPr>
              <w:jc w:val="both"/>
            </w:pPr>
          </w:p>
        </w:tc>
        <w:tc>
          <w:tcPr>
            <w:tcW w:w="898" w:type="dxa"/>
          </w:tcPr>
          <w:p w:rsidR="00454C14" w:rsidRPr="00FE5835" w:rsidRDefault="00454C1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</w:t>
            </w:r>
            <w:r w:rsidR="001C3B47" w:rsidRPr="00FE5835">
              <w:rPr>
                <w:bCs w:val="0"/>
              </w:rPr>
              <w:t>2</w:t>
            </w:r>
            <w:r w:rsidRPr="00FE5835">
              <w:rPr>
                <w:bCs w:val="0"/>
              </w:rPr>
              <w:t>)</w:t>
            </w:r>
          </w:p>
          <w:p w:rsidR="00304788" w:rsidRDefault="00304788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FE5835" w:rsidRPr="00FE5835" w:rsidRDefault="00FE5835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454C14" w:rsidRPr="00FE5835" w:rsidRDefault="007C5C02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454C14" w:rsidRDefault="00454C14" w:rsidP="00FE5835">
            <w:pPr>
              <w:jc w:val="both"/>
              <w:rPr>
                <w:bCs w:val="0"/>
              </w:rPr>
            </w:pPr>
          </w:p>
          <w:p w:rsidR="00FE5835" w:rsidRDefault="00FE5835" w:rsidP="00FE5835">
            <w:pPr>
              <w:jc w:val="both"/>
              <w:rPr>
                <w:bCs w:val="0"/>
              </w:rPr>
            </w:pPr>
          </w:p>
          <w:p w:rsidR="00FE5835" w:rsidRPr="00FE5835" w:rsidRDefault="00FE5835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D45B05" w:rsidRPr="00FE5835" w:rsidRDefault="00D45B05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(2)</w:t>
            </w:r>
          </w:p>
          <w:p w:rsidR="00D45B05" w:rsidRPr="00FE5835" w:rsidRDefault="00D45B05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D45B05" w:rsidRPr="00FE5835" w:rsidRDefault="00D45B05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D45B05" w:rsidRPr="00FE5835" w:rsidRDefault="00D45B05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D45B05" w:rsidRPr="00FE5835" w:rsidRDefault="00D45B05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D53C5A" w:rsidRPr="00FE5835" w:rsidRDefault="00D53C5A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981E90" w:rsidRPr="00FE5835" w:rsidRDefault="00B45073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B45073" w:rsidRPr="00FE5835" w:rsidRDefault="00B45073" w:rsidP="00FE5835">
            <w:pPr>
              <w:jc w:val="both"/>
              <w:rPr>
                <w:bCs w:val="0"/>
              </w:rPr>
            </w:pPr>
          </w:p>
          <w:p w:rsidR="00B45073" w:rsidRPr="00FE5835" w:rsidRDefault="00B45073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3A0629" w:rsidRPr="00FE5835" w:rsidRDefault="003A0629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</w:t>
            </w:r>
            <w:r w:rsidR="00833DE8" w:rsidRPr="00FE5835">
              <w:rPr>
                <w:bCs w:val="0"/>
              </w:rPr>
              <w:t>1</w:t>
            </w:r>
            <w:r w:rsidRPr="00FE5835">
              <w:rPr>
                <w:bCs w:val="0"/>
              </w:rPr>
              <w:t>)</w:t>
            </w:r>
          </w:p>
          <w:p w:rsidR="00D45B05" w:rsidRPr="00FE5835" w:rsidRDefault="00D45B05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20182B" w:rsidRPr="00FE5835" w:rsidRDefault="0020182B" w:rsidP="00FE5835">
            <w:pPr>
              <w:jc w:val="both"/>
              <w:rPr>
                <w:bCs w:val="0"/>
                <w:szCs w:val="20"/>
              </w:rPr>
            </w:pPr>
          </w:p>
          <w:p w:rsidR="002A191C" w:rsidRPr="00FE5835" w:rsidRDefault="00F82E4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</w:t>
            </w:r>
            <w:r w:rsidR="00C75A96" w:rsidRPr="00FE5835">
              <w:rPr>
                <w:bCs w:val="0"/>
              </w:rPr>
              <w:t>2</w:t>
            </w:r>
            <w:r w:rsidRPr="00FE5835">
              <w:rPr>
                <w:bCs w:val="0"/>
              </w:rPr>
              <w:t>)</w:t>
            </w:r>
          </w:p>
          <w:p w:rsidR="00454C14" w:rsidRPr="00FE5835" w:rsidRDefault="00454C14" w:rsidP="00FE5835">
            <w:pPr>
              <w:jc w:val="both"/>
              <w:rPr>
                <w:bCs w:val="0"/>
              </w:rPr>
            </w:pPr>
            <w:r w:rsidRPr="00FE5835">
              <w:rPr>
                <w:b/>
                <w:bCs w:val="0"/>
              </w:rPr>
              <w:t>(</w:t>
            </w:r>
            <w:r w:rsidR="00740B7C" w:rsidRPr="00FE5835">
              <w:rPr>
                <w:b/>
                <w:bCs w:val="0"/>
              </w:rPr>
              <w:t>11</w:t>
            </w:r>
            <w:r w:rsidRPr="00FE5835">
              <w:rPr>
                <w:b/>
                <w:bCs w:val="0"/>
              </w:rPr>
              <w:t>)</w:t>
            </w:r>
          </w:p>
        </w:tc>
      </w:tr>
    </w:tbl>
    <w:p w:rsidR="00FE5835" w:rsidRDefault="00FE5835">
      <w:r>
        <w:br w:type="page"/>
      </w:r>
    </w:p>
    <w:p w:rsidR="002A191C" w:rsidRPr="00FE5835" w:rsidRDefault="002A191C" w:rsidP="00FE5835">
      <w:pPr>
        <w:jc w:val="both"/>
      </w:pPr>
    </w:p>
    <w:p w:rsidR="00EB4E49" w:rsidRPr="00FE5835" w:rsidRDefault="00EB4E49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3"/>
        <w:gridCol w:w="457"/>
        <w:gridCol w:w="680"/>
      </w:tblGrid>
      <w:tr w:rsidR="00D92E9C" w:rsidRPr="00FE5835" w:rsidTr="001D2EE6">
        <w:trPr>
          <w:trHeight w:val="612"/>
        </w:trPr>
        <w:tc>
          <w:tcPr>
            <w:tcW w:w="958" w:type="dxa"/>
          </w:tcPr>
          <w:p w:rsidR="00D92E9C" w:rsidRPr="00FE5835" w:rsidRDefault="00D92E9C" w:rsidP="00FE5835">
            <w:pPr>
              <w:jc w:val="both"/>
            </w:pPr>
            <w:r w:rsidRPr="00FE5835">
              <w:t>1.5</w:t>
            </w:r>
          </w:p>
        </w:tc>
        <w:tc>
          <w:tcPr>
            <w:tcW w:w="8503" w:type="dxa"/>
          </w:tcPr>
          <w:p w:rsidR="00FE5835" w:rsidRDefault="008E3DBA" w:rsidP="00FE5835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FE5835">
              <w:t>Hemofilie</w:t>
            </w:r>
            <w:r w:rsidR="000E0B81" w:rsidRPr="00FE5835">
              <w:t xml:space="preserve"> </w:t>
            </w:r>
            <w:r w:rsidRPr="00FE5835">
              <w:t xml:space="preserve">is </w:t>
            </w:r>
            <w:r w:rsidR="00A629F2">
              <w:t>'n</w:t>
            </w:r>
            <w:r w:rsidRPr="00FE5835">
              <w:t xml:space="preserve"> genetiese afwyking</w:t>
            </w:r>
            <w:r w:rsidR="00711349" w:rsidRPr="00FE5835">
              <w:t xml:space="preserve"> </w:t>
            </w:r>
            <w:r w:rsidRPr="00FE5835">
              <w:t>wat tot abnormale bloed</w:t>
            </w:r>
            <w:r w:rsidR="00FE5835">
              <w:t>stolling</w:t>
            </w:r>
            <w:r w:rsidR="000A69D6">
              <w:t xml:space="preserve"> lei</w:t>
            </w:r>
            <w:r w:rsidRPr="00FE5835">
              <w:t xml:space="preserve">. Dit word veroorsaak deur </w:t>
            </w:r>
            <w:r w:rsidR="00A629F2">
              <w:t>'n</w:t>
            </w:r>
            <w:r w:rsidRPr="00FE5835">
              <w:t xml:space="preserve"> resessiewe alleel wat op die </w:t>
            </w:r>
            <w:r w:rsidR="000E0B81" w:rsidRPr="00FE5835">
              <w:rPr>
                <w:b/>
              </w:rPr>
              <w:t>X</w:t>
            </w:r>
            <w:r w:rsidR="000E0B81" w:rsidRPr="00FE5835">
              <w:t>-</w:t>
            </w:r>
            <w:r w:rsidR="001D2EE6" w:rsidRPr="00FE5835">
              <w:t>c</w:t>
            </w:r>
            <w:r w:rsidR="008C3E96" w:rsidRPr="00FE5835">
              <w:t>hromoso</w:t>
            </w:r>
            <w:r w:rsidRPr="00FE5835">
              <w:t>om voorkom.</w:t>
            </w:r>
            <w:r w:rsidR="00711349" w:rsidRPr="00FE5835">
              <w:t xml:space="preserve"> </w:t>
            </w:r>
            <w:r w:rsidRPr="00FE5835">
              <w:t>Die alleel vir normale stolling is</w:t>
            </w:r>
            <w:r w:rsidR="00BF2C40" w:rsidRPr="00FE5835">
              <w:t xml:space="preserve"> </w:t>
            </w:r>
            <w:r w:rsidR="00BF2C40" w:rsidRPr="00FE5835">
              <w:rPr>
                <w:b/>
              </w:rPr>
              <w:t>X</w:t>
            </w:r>
            <w:r w:rsidR="00BF2C40" w:rsidRPr="00FE5835">
              <w:rPr>
                <w:b/>
                <w:vertAlign w:val="superscript"/>
              </w:rPr>
              <w:t>H</w:t>
            </w:r>
            <w:r w:rsidR="00BF2C40" w:rsidRPr="00FE5835">
              <w:rPr>
                <w:vertAlign w:val="superscript"/>
              </w:rPr>
              <w:t xml:space="preserve"> </w:t>
            </w:r>
            <w:r w:rsidRPr="00FE5835">
              <w:t>en die alleel vir</w:t>
            </w:r>
            <w:r w:rsidR="00BF2C40" w:rsidRPr="00FE5835">
              <w:t xml:space="preserve"> </w:t>
            </w:r>
            <w:r w:rsidRPr="00FE5835">
              <w:t>hemofilie</w:t>
            </w:r>
            <w:r w:rsidR="00D81F8A" w:rsidRPr="00FE5835">
              <w:t xml:space="preserve"> is </w:t>
            </w:r>
            <w:r w:rsidR="00D81F8A" w:rsidRPr="00FE5835">
              <w:rPr>
                <w:b/>
              </w:rPr>
              <w:t>X</w:t>
            </w:r>
            <w:r w:rsidR="00D81F8A" w:rsidRPr="00FE5835">
              <w:rPr>
                <w:b/>
                <w:vertAlign w:val="superscript"/>
              </w:rPr>
              <w:t>h</w:t>
            </w:r>
            <w:r w:rsidR="00BF2C40" w:rsidRPr="00FE5835">
              <w:t xml:space="preserve">. </w:t>
            </w:r>
            <w:r w:rsidR="00D81F8A" w:rsidRPr="00FE5835">
              <w:t xml:space="preserve"> </w:t>
            </w:r>
          </w:p>
          <w:p w:rsidR="00FE5835" w:rsidRDefault="00FE5835" w:rsidP="00FE5835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</w:p>
          <w:p w:rsidR="000E0B81" w:rsidRPr="00FE5835" w:rsidRDefault="008E3DBA" w:rsidP="00FE5835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FE5835">
              <w:t>Die</w:t>
            </w:r>
            <w:r w:rsidR="006035A5" w:rsidRPr="00FE5835">
              <w:t xml:space="preserve"> diagram </w:t>
            </w:r>
            <w:r w:rsidRPr="00FE5835">
              <w:t xml:space="preserve">hieronder toon die oorerwing van hemofilie in </w:t>
            </w:r>
            <w:r w:rsidR="00A629F2">
              <w:t>'n</w:t>
            </w:r>
            <w:r w:rsidRPr="00FE5835">
              <w:t xml:space="preserve"> familie</w:t>
            </w:r>
            <w:r w:rsidR="006035A5" w:rsidRPr="00FE5835">
              <w:t>.</w:t>
            </w:r>
            <w:r w:rsidR="000F21A6" w:rsidRPr="00FE5835">
              <w:t xml:space="preserve"> </w:t>
            </w:r>
          </w:p>
        </w:tc>
        <w:tc>
          <w:tcPr>
            <w:tcW w:w="457" w:type="dxa"/>
          </w:tcPr>
          <w:p w:rsidR="00D92E9C" w:rsidRPr="00FE5835" w:rsidRDefault="00D92E9C" w:rsidP="00FE5835">
            <w:pPr>
              <w:jc w:val="both"/>
            </w:pPr>
          </w:p>
        </w:tc>
        <w:tc>
          <w:tcPr>
            <w:tcW w:w="680" w:type="dxa"/>
          </w:tcPr>
          <w:p w:rsidR="00D92E9C" w:rsidRPr="00FE5835" w:rsidRDefault="00D92E9C" w:rsidP="00FE5835">
            <w:pPr>
              <w:jc w:val="both"/>
            </w:pPr>
          </w:p>
          <w:p w:rsidR="00D92E9C" w:rsidRPr="00FE5835" w:rsidRDefault="00D92E9C" w:rsidP="00FE5835">
            <w:pPr>
              <w:jc w:val="both"/>
            </w:pPr>
          </w:p>
        </w:tc>
      </w:tr>
    </w:tbl>
    <w:p w:rsidR="00FE5835" w:rsidRPr="00291F12" w:rsidRDefault="00FE5835" w:rsidP="00FE5835">
      <w:pPr>
        <w:rPr>
          <w:lang w:val="en-GB" w:eastAsia="en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E5835" w:rsidRPr="00291F12" w:rsidTr="00565C18">
        <w:trPr>
          <w:trHeight w:val="6693"/>
        </w:trPr>
        <w:tc>
          <w:tcPr>
            <w:tcW w:w="959" w:type="dxa"/>
            <w:shd w:val="clear" w:color="auto" w:fill="auto"/>
          </w:tcPr>
          <w:p w:rsidR="00FE5835" w:rsidRPr="00291F12" w:rsidRDefault="00FE5835" w:rsidP="00565C18">
            <w:pPr>
              <w:rPr>
                <w:lang w:val="en-GB" w:eastAsia="en-ZA"/>
              </w:rPr>
            </w:pPr>
          </w:p>
        </w:tc>
        <w:tc>
          <w:tcPr>
            <w:tcW w:w="8505" w:type="dxa"/>
            <w:shd w:val="clear" w:color="auto" w:fill="auto"/>
          </w:tcPr>
          <w:p w:rsidR="00FE5835" w:rsidRPr="00291F12" w:rsidRDefault="00FE5835" w:rsidP="00565C18">
            <w:pPr>
              <w:tabs>
                <w:tab w:val="right" w:pos="8289"/>
              </w:tabs>
              <w:jc w:val="both"/>
              <w:rPr>
                <w:lang w:val="en-GB" w:eastAsia="en-ZA"/>
              </w:rPr>
            </w:pPr>
            <w:r w:rsidRPr="00291F12">
              <w:rPr>
                <w:b/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3274624" behindDoc="0" locked="0" layoutInCell="1" allowOverlap="1" wp14:anchorId="548DA077" wp14:editId="5851DB6E">
                      <wp:simplePos x="0" y="0"/>
                      <wp:positionH relativeFrom="column">
                        <wp:posOffset>328906</wp:posOffset>
                      </wp:positionH>
                      <wp:positionV relativeFrom="paragraph">
                        <wp:posOffset>39729</wp:posOffset>
                      </wp:positionV>
                      <wp:extent cx="4763396" cy="4133850"/>
                      <wp:effectExtent l="0" t="0" r="0" b="1905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3396" cy="4133850"/>
                                <a:chOff x="0" y="0"/>
                                <a:chExt cx="4763396" cy="413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7638"/>
                                  <a:ext cx="4149305" cy="2467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396815" y="2536166"/>
                                  <a:ext cx="4366581" cy="1504950"/>
                                  <a:chOff x="0" y="0"/>
                                  <a:chExt cx="4366581" cy="15049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3" name="Picture 2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9575" cy="150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39" name="Text Box 239"/>
                                <wps:cNvSpPr txBox="1"/>
                                <wps:spPr>
                                  <a:xfrm>
                                    <a:off x="466515" y="258793"/>
                                    <a:ext cx="1431925" cy="638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E5835" w:rsidRDefault="00FE5835" w:rsidP="00FE5835">
                                      <w:r>
                                        <w:t>Vroulike individu met normale bloedstolling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Text Box 240"/>
                                <wps:cNvSpPr txBox="1"/>
                                <wps:spPr>
                                  <a:xfrm>
                                    <a:off x="454501" y="1002821"/>
                                    <a:ext cx="1866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5835" w:rsidRDefault="00FE5835" w:rsidP="00FE5835">
                                      <w:r>
                                        <w:t xml:space="preserve">Vroulike hemofilie-lyer </w:t>
                                      </w:r>
                                    </w:p>
                                    <w:p w:rsidR="00FE5835" w:rsidRDefault="00FE5835" w:rsidP="00FE5835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Text Box 245"/>
                                <wps:cNvSpPr txBox="1"/>
                                <wps:spPr>
                                  <a:xfrm>
                                    <a:off x="2518577" y="276045"/>
                                    <a:ext cx="1431925" cy="638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5835" w:rsidRDefault="00FE5835" w:rsidP="00FE5835">
                                      <w:r>
                                        <w:t>Manlike individu met normale bloedstolling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Text Box 246"/>
                                <wps:cNvSpPr txBox="1"/>
                                <wps:spPr>
                                  <a:xfrm>
                                    <a:off x="2528256" y="998327"/>
                                    <a:ext cx="183832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5835" w:rsidRDefault="00FE5835" w:rsidP="00FE5835">
                                      <w:r>
                                        <w:t xml:space="preserve">Manlike hemofilie-lyer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7" name="Rectangle 247"/>
                              <wps:cNvSpPr/>
                              <wps:spPr>
                                <a:xfrm>
                                  <a:off x="310551" y="0"/>
                                  <a:ext cx="4400550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5" o:spid="_x0000_s1059" style="position:absolute;left:0;text-align:left;margin-left:25.9pt;margin-top:3.15pt;width:375.05pt;height:325.5pt;z-index:253274624;mso-width-relative:margin" coordsize="47633,41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">
                      <v:shape id="Picture 19" o:spid="_x0000_s1060" type="#_x0000_t75" style="position:absolute;top:776;width:41493;height:2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IKqXDAAAA2wAAAA8AAABkcnMvZG93bnJldi54bWxET0trAjEQvhf8D2GEXopmLbbo1igiSLVb&#10;Cj4OHofNdLO4mSxJquu/N4VCb/PxPWe26GwjLuRD7VjBaJiBIC6drrlScDysBxMQISJrbByTghsF&#10;WMx7DzPMtbvyji77WIkUwiFHBSbGNpcylIYshqFriRP37bzFmKCvpPZ4TeG2kc9Z9iot1pwaDLa0&#10;MlSe9z9WgX9Zma+P8XuxPI2bz6I4u+nT1in12O+WbyAidfFf/Ofe6DR/Cr+/p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gqpcMAAADbAAAADwAAAAAAAAAAAAAAAACf&#10;AgAAZHJzL2Rvd25yZXYueG1sUEsFBgAAAAAEAAQA9wAAAI8DAAAAAA==&#10;">
                        <v:imagedata r:id="rId26" o:title=""/>
                        <v:path arrowok="t"/>
                      </v:shape>
                      <v:group id="Group 20" o:spid="_x0000_s1061" style="position:absolute;left:3968;top:25361;width:43665;height:15050" coordsize="43665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Picture 233" o:spid="_x0000_s1062" type="#_x0000_t75" style="position:absolute;width:42195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7bzFAAAA3AAAAA8AAABkcnMvZG93bnJldi54bWxEj0FrwkAUhO8F/8PyhN7qRoUi0VVEkLYn&#10;q42it0f2mUSzb+PuNqb/visUehxm5htmtuhMLVpyvrKsYDhIQBDnVldcKMi+1i8TED4ga6wtk4If&#10;8rCY955mmGp75y21u1CICGGfooIyhCaV0uclGfQD2xBH72ydwRClK6R2eI9wU8tRkrxKgxXHhRIb&#10;WpWUX3ffRsHEVJf2uMlu7nY4bT7eaJ+dPtdKPfe75RREoC78h//a71rBaDyGx5l4BO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G+28xQAAANwAAAAPAAAAAAAAAAAAAAAA&#10;AJ8CAABkcnMvZG93bnJldi54bWxQSwUGAAAAAAQABAD3AAAAkQMAAAAA&#10;">
                          <v:imagedata r:id="rId27" o:title=""/>
                          <v:path arrowok="t"/>
                        </v:shape>
                        <v:shape id="Text Box 239" o:spid="_x0000_s1063" type="#_x0000_t202" style="position:absolute;left:4665;top:2587;width:14319;height: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        <v:textbox>
                            <w:txbxContent>
                              <w:p w:rsidR="00FE5835" w:rsidRDefault="00FE5835" w:rsidP="00FE5835">
                                <w:r>
                                  <w:t>Vroulike individu met normale bloedstolling</w:t>
                                </w:r>
                              </w:p>
                            </w:txbxContent>
                          </v:textbox>
                        </v:shape>
                        <v:shape id="Text Box 240" o:spid="_x0000_s1064" type="#_x0000_t202" style="position:absolute;left:4545;top:10028;width:1866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        <v:textbox>
                            <w:txbxContent>
                              <w:p w:rsidR="00FE5835" w:rsidRDefault="00FE5835" w:rsidP="00FE5835">
                                <w:r>
                                  <w:t xml:space="preserve">Vroulike hemofilie-lyer </w:t>
                                </w:r>
                              </w:p>
                              <w:p w:rsidR="00FE5835" w:rsidRDefault="00FE5835" w:rsidP="00FE5835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245" o:spid="_x0000_s1065" type="#_x0000_t202" style="position:absolute;left:25185;top:2760;width:14320;height: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        <v:textbox>
                            <w:txbxContent>
                              <w:p w:rsidR="00FE5835" w:rsidRDefault="00FE5835" w:rsidP="00FE5835">
                                <w:r>
                                  <w:t>Manlike individu met normale bloedstolling</w:t>
                                </w:r>
                              </w:p>
                            </w:txbxContent>
                          </v:textbox>
                        </v:shape>
                        <v:shape id="Text Box 246" o:spid="_x0000_s1066" type="#_x0000_t202" style="position:absolute;left:25282;top:9983;width:1838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      <v:textbox>
                            <w:txbxContent>
                              <w:p w:rsidR="00FE5835" w:rsidRDefault="00FE5835" w:rsidP="00FE5835">
                                <w:r>
                                  <w:t xml:space="preserve">Manlike hemofilie-lyer 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47" o:spid="_x0000_s1067" style="position:absolute;left:3105;width:44006;height:41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EBsYA&#10;AADcAAAADwAAAGRycy9kb3ducmV2LnhtbESPQWvCQBSE74L/YXmCN91UxZbUVYptxZZekvbi7Zl9&#10;ZkOzb0N2G+O/7wqCx2FmvmFWm97WoqPWV44VPEwTEMSF0xWXCn6+3ydPIHxA1lg7JgUX8rBZDwcr&#10;TLU7c0ZdHkoRIexTVGBCaFIpfWHIop+6hjh6J9daDFG2pdQtniPc1nKWJEtpseK4YLChraHiN/+z&#10;Ck7Ncf51yA5Jfvz43L7ttJGvnVFqPOpfnkEE6sM9fGvvtYLZ4hG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JEBsYAAADcAAAADwAAAAAAAAAAAAAAAACYAgAAZHJz&#10;L2Rvd25yZXYueG1sUEsFBgAAAAAEAAQA9QAAAIsD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251" w:type="dxa"/>
            <w:shd w:val="clear" w:color="auto" w:fill="auto"/>
          </w:tcPr>
          <w:p w:rsidR="00FE5835" w:rsidRPr="00291F12" w:rsidRDefault="00FE5835" w:rsidP="00565C18">
            <w:pPr>
              <w:rPr>
                <w:lang w:val="en-GB" w:eastAsia="en-ZA"/>
              </w:rPr>
            </w:pPr>
          </w:p>
        </w:tc>
        <w:tc>
          <w:tcPr>
            <w:tcW w:w="883" w:type="dxa"/>
            <w:shd w:val="clear" w:color="auto" w:fill="auto"/>
          </w:tcPr>
          <w:p w:rsidR="00FE5835" w:rsidRPr="00291F12" w:rsidRDefault="00FE5835" w:rsidP="00565C18">
            <w:pPr>
              <w:rPr>
                <w:lang w:val="en-GB" w:eastAsia="en-ZA"/>
              </w:rPr>
            </w:pPr>
          </w:p>
        </w:tc>
      </w:tr>
    </w:tbl>
    <w:p w:rsidR="001630B1" w:rsidRPr="00FE5835" w:rsidRDefault="001630B1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0"/>
        <w:gridCol w:w="1129"/>
        <w:gridCol w:w="510"/>
        <w:gridCol w:w="6878"/>
        <w:gridCol w:w="236"/>
        <w:gridCol w:w="895"/>
      </w:tblGrid>
      <w:tr w:rsidR="006035A5" w:rsidRPr="00FE5835" w:rsidTr="00D2583B">
        <w:tc>
          <w:tcPr>
            <w:tcW w:w="950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1.5.1</w:t>
            </w:r>
          </w:p>
        </w:tc>
        <w:tc>
          <w:tcPr>
            <w:tcW w:w="7388" w:type="dxa"/>
            <w:gridSpan w:val="2"/>
          </w:tcPr>
          <w:p w:rsidR="006035A5" w:rsidRPr="00FE5835" w:rsidRDefault="00FE5835" w:rsidP="00FE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Gee die</w:t>
            </w:r>
            <w:r w:rsidR="008E3DBA" w:rsidRPr="00FE5835">
              <w:rPr>
                <w:color w:val="000000"/>
              </w:rPr>
              <w:t xml:space="preserve"> persentasie </w:t>
            </w:r>
            <w:r w:rsidR="00F22856" w:rsidRPr="00FE5835">
              <w:rPr>
                <w:color w:val="000000"/>
              </w:rPr>
              <w:t>mans</w:t>
            </w:r>
            <w:r w:rsidR="008E3DBA" w:rsidRPr="00FE58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met</w:t>
            </w:r>
            <w:r w:rsidRPr="00FE5835">
              <w:rPr>
                <w:color w:val="000000"/>
              </w:rPr>
              <w:t xml:space="preserve"> hemofilie </w:t>
            </w:r>
            <w:r w:rsidR="008E3DBA" w:rsidRPr="00FE5835">
              <w:rPr>
                <w:color w:val="000000"/>
              </w:rPr>
              <w:t>in hierdie familie</w:t>
            </w:r>
            <w:r>
              <w:rPr>
                <w:color w:val="000000"/>
              </w:rPr>
              <w:t>.</w:t>
            </w:r>
          </w:p>
        </w:tc>
        <w:tc>
          <w:tcPr>
            <w:tcW w:w="236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(1)</w:t>
            </w: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0E0B81" w:rsidRPr="00FE5835" w:rsidTr="00D2583B">
        <w:tc>
          <w:tcPr>
            <w:tcW w:w="950" w:type="dxa"/>
          </w:tcPr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1.5.2</w:t>
            </w:r>
          </w:p>
        </w:tc>
        <w:tc>
          <w:tcPr>
            <w:tcW w:w="7388" w:type="dxa"/>
            <w:gridSpan w:val="2"/>
          </w:tcPr>
          <w:p w:rsidR="000E0B81" w:rsidRPr="00FE5835" w:rsidRDefault="008E3DBA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 xml:space="preserve">Gee die fenotipe </w:t>
            </w:r>
            <w:r w:rsidR="00285B89" w:rsidRPr="00FE5835">
              <w:t>vir</w:t>
            </w:r>
            <w:r w:rsidRPr="00FE5835">
              <w:t xml:space="preserve"> individu</w:t>
            </w:r>
            <w:r w:rsidR="000E0B81" w:rsidRPr="00FE5835">
              <w:t xml:space="preserve"> </w:t>
            </w:r>
            <w:r w:rsidR="000E0B81" w:rsidRPr="00FE5835">
              <w:rPr>
                <w:b/>
              </w:rPr>
              <w:t>A</w:t>
            </w:r>
            <w:r w:rsidR="00DD18CB" w:rsidRPr="00FE5835">
              <w:t>.</w:t>
            </w:r>
          </w:p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</w:t>
            </w:r>
            <w:r w:rsidR="002F2EC9" w:rsidRPr="00FE5835">
              <w:t>1</w:t>
            </w:r>
            <w:r w:rsidRPr="00FE5835">
              <w:t>)</w:t>
            </w:r>
          </w:p>
        </w:tc>
      </w:tr>
      <w:tr w:rsidR="006035A5" w:rsidRPr="00FE5835" w:rsidTr="00D2583B">
        <w:tc>
          <w:tcPr>
            <w:tcW w:w="950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1.5.</w:t>
            </w:r>
            <w:r w:rsidR="002B4ACC" w:rsidRPr="00FE5835">
              <w:t>3</w:t>
            </w:r>
          </w:p>
        </w:tc>
        <w:tc>
          <w:tcPr>
            <w:tcW w:w="7388" w:type="dxa"/>
            <w:gridSpan w:val="2"/>
          </w:tcPr>
          <w:p w:rsidR="006035A5" w:rsidRPr="00FE5835" w:rsidRDefault="008E3DBA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Gee die genotipe vir individu</w:t>
            </w:r>
            <w:r w:rsidR="006035A5" w:rsidRPr="00FE5835">
              <w:t>:</w:t>
            </w:r>
            <w:r w:rsidR="000E0B81" w:rsidRPr="00FE5835">
              <w:t xml:space="preserve"> </w:t>
            </w:r>
          </w:p>
        </w:tc>
        <w:tc>
          <w:tcPr>
            <w:tcW w:w="236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035A5" w:rsidRPr="00FE5835" w:rsidTr="00D2583B">
        <w:tc>
          <w:tcPr>
            <w:tcW w:w="950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510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(a)</w:t>
            </w: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(b)</w:t>
            </w:r>
          </w:p>
        </w:tc>
        <w:tc>
          <w:tcPr>
            <w:tcW w:w="6878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0E0B81" w:rsidRPr="00FE5835" w:rsidRDefault="00DD18CB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rPr>
                <w:b/>
              </w:rPr>
              <w:t>B</w:t>
            </w:r>
          </w:p>
          <w:p w:rsidR="00DD18CB" w:rsidRPr="00FE5835" w:rsidRDefault="00DD18CB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</w:p>
          <w:p w:rsidR="000E0B81" w:rsidRPr="00FE5835" w:rsidRDefault="00DD18CB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FE5835">
              <w:rPr>
                <w:b/>
              </w:rPr>
              <w:t>C</w:t>
            </w:r>
          </w:p>
        </w:tc>
        <w:tc>
          <w:tcPr>
            <w:tcW w:w="236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0E0B81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(1)</w:t>
            </w: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35A5" w:rsidRPr="00FE5835" w:rsidRDefault="006035A5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</w:t>
            </w:r>
            <w:r w:rsidR="0057329A" w:rsidRPr="00FE5835">
              <w:t>2</w:t>
            </w:r>
            <w:r w:rsidRPr="00FE5835">
              <w:t>)</w:t>
            </w:r>
          </w:p>
          <w:p w:rsidR="006035A5" w:rsidRPr="00FE5835" w:rsidRDefault="000E0B8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FE5835">
              <w:rPr>
                <w:b/>
              </w:rPr>
              <w:t>(</w:t>
            </w:r>
            <w:r w:rsidR="00DD18CB" w:rsidRPr="00FE5835">
              <w:rPr>
                <w:b/>
              </w:rPr>
              <w:t>5</w:t>
            </w:r>
            <w:r w:rsidRPr="00FE5835">
              <w:rPr>
                <w:b/>
              </w:rPr>
              <w:t>)</w:t>
            </w:r>
          </w:p>
        </w:tc>
      </w:tr>
    </w:tbl>
    <w:p w:rsidR="00D92E9C" w:rsidRPr="00FE5835" w:rsidRDefault="00D92E9C" w:rsidP="00FE5835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7319" w:rsidRPr="00FE5835" w:rsidTr="007D7319">
        <w:tc>
          <w:tcPr>
            <w:tcW w:w="959" w:type="dxa"/>
            <w:shd w:val="clear" w:color="auto" w:fill="auto"/>
          </w:tcPr>
          <w:p w:rsidR="007D7319" w:rsidRPr="00FE5835" w:rsidRDefault="007D7319" w:rsidP="00FE5835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7D7319" w:rsidRPr="00FE5835" w:rsidRDefault="00285B89" w:rsidP="00D15B42">
            <w:pPr>
              <w:tabs>
                <w:tab w:val="right" w:pos="8289"/>
              </w:tabs>
              <w:jc w:val="right"/>
            </w:pPr>
            <w:r w:rsidRPr="00FE5835">
              <w:rPr>
                <w:b/>
              </w:rPr>
              <w:t>TOTAAL AFDELING</w:t>
            </w:r>
            <w:r w:rsidR="007D7319" w:rsidRPr="00FE5835">
              <w:rPr>
                <w:b/>
              </w:rPr>
              <w:t xml:space="preserve"> A:</w:t>
            </w:r>
          </w:p>
        </w:tc>
        <w:tc>
          <w:tcPr>
            <w:tcW w:w="251" w:type="dxa"/>
            <w:shd w:val="clear" w:color="auto" w:fill="auto"/>
          </w:tcPr>
          <w:p w:rsidR="007D7319" w:rsidRPr="00FE5835" w:rsidRDefault="007D7319" w:rsidP="00FE5835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7D7319" w:rsidRPr="00FE5835" w:rsidRDefault="007D7319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50</w:t>
            </w:r>
          </w:p>
        </w:tc>
      </w:tr>
    </w:tbl>
    <w:p w:rsidR="00270E42" w:rsidRPr="00FE5835" w:rsidRDefault="00270E42" w:rsidP="00FE5835">
      <w:pPr>
        <w:jc w:val="both"/>
      </w:pPr>
    </w:p>
    <w:p w:rsidR="00373AD7" w:rsidRPr="00FE5835" w:rsidRDefault="00373AD7" w:rsidP="00FE5835">
      <w:pPr>
        <w:jc w:val="both"/>
      </w:pPr>
    </w:p>
    <w:p w:rsidR="00373AD7" w:rsidRPr="00FE5835" w:rsidRDefault="00373AD7" w:rsidP="00FE5835">
      <w:pPr>
        <w:jc w:val="both"/>
      </w:pPr>
    </w:p>
    <w:p w:rsidR="00BC5D75" w:rsidRPr="00FE5835" w:rsidRDefault="00BC5D75" w:rsidP="00FE5835">
      <w:pPr>
        <w:jc w:val="both"/>
      </w:pPr>
    </w:p>
    <w:p w:rsidR="00FE5835" w:rsidRDefault="00FE5835">
      <w:r>
        <w:br w:type="page"/>
      </w:r>
    </w:p>
    <w:p w:rsidR="00F73C6A" w:rsidRDefault="00F73C6A" w:rsidP="00FE5835">
      <w:pPr>
        <w:jc w:val="both"/>
      </w:pPr>
    </w:p>
    <w:p w:rsidR="00FE5835" w:rsidRPr="00FE5835" w:rsidRDefault="00FE5835" w:rsidP="00FE5835">
      <w:pPr>
        <w:jc w:val="both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7319" w:rsidRPr="00FE5835" w:rsidTr="00B37075">
        <w:tc>
          <w:tcPr>
            <w:tcW w:w="9464" w:type="dxa"/>
          </w:tcPr>
          <w:p w:rsidR="0077586C" w:rsidRPr="00FE5835" w:rsidRDefault="00F22856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AFDELING</w:t>
            </w:r>
            <w:r w:rsidR="0077586C" w:rsidRPr="00FE5835">
              <w:rPr>
                <w:b/>
              </w:rPr>
              <w:t xml:space="preserve"> B</w:t>
            </w:r>
          </w:p>
          <w:p w:rsidR="007D7319" w:rsidRPr="00FE5835" w:rsidRDefault="007D7319" w:rsidP="00FE5835">
            <w:pPr>
              <w:jc w:val="both"/>
              <w:rPr>
                <w:sz w:val="16"/>
                <w:szCs w:val="16"/>
              </w:rPr>
            </w:pPr>
          </w:p>
          <w:p w:rsidR="007D7319" w:rsidRPr="00FE5835" w:rsidRDefault="00F22856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VRAAG</w:t>
            </w:r>
            <w:r w:rsidR="007D7319" w:rsidRPr="00FE5835">
              <w:rPr>
                <w:b/>
              </w:rPr>
              <w:t xml:space="preserve"> 2</w:t>
            </w:r>
          </w:p>
        </w:tc>
        <w:tc>
          <w:tcPr>
            <w:tcW w:w="254" w:type="dxa"/>
          </w:tcPr>
          <w:p w:rsidR="007D7319" w:rsidRPr="00FE5835" w:rsidRDefault="007D7319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80" w:type="dxa"/>
          </w:tcPr>
          <w:p w:rsidR="007D7319" w:rsidRPr="00FE5835" w:rsidRDefault="007D7319" w:rsidP="00FE5835">
            <w:pPr>
              <w:jc w:val="both"/>
              <w:rPr>
                <w:b/>
                <w:bCs w:val="0"/>
              </w:rPr>
            </w:pPr>
          </w:p>
        </w:tc>
      </w:tr>
    </w:tbl>
    <w:p w:rsidR="000124C9" w:rsidRPr="00FE5835" w:rsidRDefault="000124C9" w:rsidP="00FE5835">
      <w:pPr>
        <w:jc w:val="both"/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8502"/>
        <w:gridCol w:w="254"/>
        <w:gridCol w:w="883"/>
      </w:tblGrid>
      <w:tr w:rsidR="007D7319" w:rsidRPr="00FE5835" w:rsidTr="00B37075">
        <w:tc>
          <w:tcPr>
            <w:tcW w:w="959" w:type="dxa"/>
          </w:tcPr>
          <w:p w:rsidR="007D7319" w:rsidRPr="00FE5835" w:rsidRDefault="005A0B92" w:rsidP="00FE5835">
            <w:pPr>
              <w:jc w:val="both"/>
            </w:pPr>
            <w:r w:rsidRPr="00FE5835"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4294967295" distB="4294967295" distL="114299" distR="114299" simplePos="0" relativeHeight="251606528" behindDoc="1" locked="0" layoutInCell="0" allowOverlap="1" wp14:anchorId="761AE2CB" wp14:editId="007B6AFA">
                      <wp:simplePos x="0" y="0"/>
                      <wp:positionH relativeFrom="page">
                        <wp:posOffset>-1</wp:posOffset>
                      </wp:positionH>
                      <wp:positionV relativeFrom="page">
                        <wp:posOffset>10692764</wp:posOffset>
                      </wp:positionV>
                      <wp:extent cx="0" cy="0"/>
                      <wp:effectExtent l="0" t="0" r="0" b="0"/>
                      <wp:wrapNone/>
                      <wp:docPr id="506" name="Freeform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h 1"/>
                                  <a:gd name="T1" fmla="*/ 0 h 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06" o:spid="_x0000_s1026" style="position:absolute;margin-left:0;margin-top:841.95pt;width:0;height:0;z-index:-251709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" o:allowincell="f" path="m,l,e" filled="f" strokeweight=".1pt">
                      <v:path arrowok="t" o:connecttype="custom" o:connectlocs="0,0;0,0" o:connectangles="0,0"/>
                      <w10:wrap anchorx="page" anchory="page"/>
                    </v:shape>
                  </w:pict>
                </mc:Fallback>
              </mc:AlternateContent>
            </w:r>
            <w:r w:rsidR="007D7319" w:rsidRPr="00FE5835">
              <w:t>2.1</w:t>
            </w:r>
          </w:p>
        </w:tc>
        <w:tc>
          <w:tcPr>
            <w:tcW w:w="8502" w:type="dxa"/>
          </w:tcPr>
          <w:p w:rsidR="00F72AAE" w:rsidRPr="00FE5835" w:rsidRDefault="00F22856" w:rsidP="00D15B42">
            <w:pPr>
              <w:jc w:val="both"/>
            </w:pPr>
            <w:r w:rsidRPr="00FE5835">
              <w:t xml:space="preserve">Die diagram hieronder verteenwoordig </w:t>
            </w:r>
            <w:r w:rsidR="00A629F2">
              <w:t>'n</w:t>
            </w:r>
            <w:r w:rsidRPr="00FE5835">
              <w:t xml:space="preserve"> enkelstring</w:t>
            </w:r>
            <w:r w:rsidR="00D15B42">
              <w:t>-</w:t>
            </w:r>
            <w:r w:rsidR="00FE5835" w:rsidRPr="00FE5835">
              <w:t>nukleïensuur</w:t>
            </w:r>
            <w:r w:rsidR="002367D6" w:rsidRPr="00FE5835">
              <w:t xml:space="preserve"> </w:t>
            </w:r>
            <w:r w:rsidRPr="00FE5835">
              <w:t xml:space="preserve">wat in die selkern </w:t>
            </w:r>
            <w:r w:rsidR="00FE5835">
              <w:t>voorkom</w:t>
            </w:r>
            <w:r w:rsidRPr="00FE5835">
              <w:t xml:space="preserve">. </w:t>
            </w:r>
          </w:p>
        </w:tc>
        <w:tc>
          <w:tcPr>
            <w:tcW w:w="254" w:type="dxa"/>
          </w:tcPr>
          <w:p w:rsidR="007D7319" w:rsidRPr="00FE5835" w:rsidRDefault="007D7319" w:rsidP="00FE5835">
            <w:pPr>
              <w:jc w:val="both"/>
            </w:pPr>
          </w:p>
        </w:tc>
        <w:tc>
          <w:tcPr>
            <w:tcW w:w="883" w:type="dxa"/>
          </w:tcPr>
          <w:p w:rsidR="007D7319" w:rsidRPr="00FE5835" w:rsidRDefault="007D7319" w:rsidP="00FE5835">
            <w:pPr>
              <w:jc w:val="both"/>
            </w:pPr>
          </w:p>
        </w:tc>
      </w:tr>
    </w:tbl>
    <w:p w:rsidR="004358D1" w:rsidRPr="00291F12" w:rsidRDefault="004358D1" w:rsidP="004358D1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358D1" w:rsidRPr="00291F12" w:rsidTr="00A46A29">
        <w:tc>
          <w:tcPr>
            <w:tcW w:w="959" w:type="dxa"/>
            <w:shd w:val="clear" w:color="auto" w:fill="auto"/>
          </w:tcPr>
          <w:p w:rsidR="004358D1" w:rsidRPr="00291F12" w:rsidRDefault="004358D1" w:rsidP="00A46A29"/>
        </w:tc>
        <w:tc>
          <w:tcPr>
            <w:tcW w:w="8505" w:type="dxa"/>
            <w:shd w:val="clear" w:color="auto" w:fill="auto"/>
          </w:tcPr>
          <w:p w:rsidR="004358D1" w:rsidRPr="00291F12" w:rsidRDefault="004358D1" w:rsidP="00A46A29">
            <w:pPr>
              <w:tabs>
                <w:tab w:val="right" w:pos="8289"/>
              </w:tabs>
              <w:jc w:val="center"/>
            </w:pPr>
            <w:r w:rsidRPr="00291F12">
              <w:object w:dxaOrig="7799" w:dyaOrig="1755">
                <v:shape id="_x0000_i1028" type="#_x0000_t75" style="width:389.9pt;height:87.7pt" o:ole="" o:bordertopcolor="this" o:borderleftcolor="this" o:borderbottomcolor="this" o:borderrightcolor="this">
                  <v:imagedata r:id="rId28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8" DrawAspect="Content" ObjectID="_1558241119" r:id="rId29"/>
              </w:object>
            </w:r>
          </w:p>
        </w:tc>
        <w:tc>
          <w:tcPr>
            <w:tcW w:w="251" w:type="dxa"/>
            <w:shd w:val="clear" w:color="auto" w:fill="auto"/>
          </w:tcPr>
          <w:p w:rsidR="004358D1" w:rsidRPr="00291F12" w:rsidRDefault="004358D1" w:rsidP="00A46A29"/>
        </w:tc>
        <w:tc>
          <w:tcPr>
            <w:tcW w:w="883" w:type="dxa"/>
            <w:shd w:val="clear" w:color="auto" w:fill="auto"/>
          </w:tcPr>
          <w:p w:rsidR="004358D1" w:rsidRPr="00291F12" w:rsidRDefault="004358D1" w:rsidP="00A46A29"/>
        </w:tc>
      </w:tr>
    </w:tbl>
    <w:p w:rsidR="004358D1" w:rsidRDefault="004358D1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0"/>
        <w:gridCol w:w="1129"/>
        <w:gridCol w:w="510"/>
        <w:gridCol w:w="6878"/>
        <w:gridCol w:w="236"/>
        <w:gridCol w:w="895"/>
      </w:tblGrid>
      <w:tr w:rsidR="002367D6" w:rsidRPr="00FE5835" w:rsidTr="00E76D25">
        <w:tc>
          <w:tcPr>
            <w:tcW w:w="950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2.1.1</w:t>
            </w:r>
          </w:p>
        </w:tc>
        <w:tc>
          <w:tcPr>
            <w:tcW w:w="7388" w:type="dxa"/>
            <w:gridSpan w:val="2"/>
          </w:tcPr>
          <w:p w:rsidR="002367D6" w:rsidRPr="00FE5835" w:rsidRDefault="00FE5835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>
              <w:t>Identifiseer</w:t>
            </w:r>
            <w:r w:rsidR="00F22856" w:rsidRPr="00FE5835">
              <w:t xml:space="preserve"> die molekuul wat in die diagram verteenwoordig word</w:t>
            </w:r>
            <w:r w:rsidR="002367D6" w:rsidRPr="00FE5835">
              <w:t>.</w:t>
            </w:r>
          </w:p>
        </w:tc>
        <w:tc>
          <w:tcPr>
            <w:tcW w:w="236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(1)</w:t>
            </w:r>
          </w:p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367D6" w:rsidRPr="00FE5835" w:rsidTr="00E76D25">
        <w:tc>
          <w:tcPr>
            <w:tcW w:w="950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2.1.2</w:t>
            </w:r>
          </w:p>
        </w:tc>
        <w:tc>
          <w:tcPr>
            <w:tcW w:w="7388" w:type="dxa"/>
            <w:gridSpan w:val="2"/>
          </w:tcPr>
          <w:p w:rsidR="002367D6" w:rsidRPr="00FE5835" w:rsidRDefault="00F2285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Identifiseer</w:t>
            </w:r>
            <w:r w:rsidR="00B7263B" w:rsidRPr="00FE5835">
              <w:t>:</w:t>
            </w:r>
          </w:p>
        </w:tc>
        <w:tc>
          <w:tcPr>
            <w:tcW w:w="236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91963" w:rsidRPr="00FE5835" w:rsidTr="00E76D25">
        <w:tc>
          <w:tcPr>
            <w:tcW w:w="950" w:type="dxa"/>
          </w:tcPr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510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(a)</w:t>
            </w: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(b)</w:t>
            </w:r>
          </w:p>
        </w:tc>
        <w:tc>
          <w:tcPr>
            <w:tcW w:w="6878" w:type="dxa"/>
          </w:tcPr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2367D6" w:rsidRPr="00FE5835" w:rsidRDefault="00F2285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>Deel</w:t>
            </w:r>
            <w:r w:rsidR="002F3D26" w:rsidRPr="00FE5835">
              <w:t xml:space="preserve"> </w:t>
            </w:r>
            <w:r w:rsidR="002F3D26" w:rsidRPr="00FE5835">
              <w:rPr>
                <w:b/>
              </w:rPr>
              <w:t>X</w:t>
            </w:r>
          </w:p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ind w:left="720"/>
              <w:jc w:val="both"/>
            </w:pPr>
          </w:p>
          <w:p w:rsidR="002367D6" w:rsidRPr="00FE5835" w:rsidRDefault="00F2285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FE5835">
              <w:t>Suiker</w:t>
            </w:r>
            <w:r w:rsidR="002367D6" w:rsidRPr="00FE5835">
              <w:t xml:space="preserve"> </w:t>
            </w:r>
            <w:r w:rsidR="002F3D26" w:rsidRPr="00FE5835">
              <w:rPr>
                <w:b/>
              </w:rPr>
              <w:t>Y</w:t>
            </w: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2367D6" w:rsidRPr="00FE5835" w:rsidRDefault="0071156D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(1)</w:t>
            </w:r>
          </w:p>
          <w:p w:rsidR="002367D6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</w:t>
            </w:r>
            <w:r w:rsidR="0071156D" w:rsidRPr="00FE5835">
              <w:t>1</w:t>
            </w:r>
            <w:r w:rsidRPr="00FE5835">
              <w:t>)</w:t>
            </w: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D25852" w:rsidRPr="00FE5835" w:rsidTr="00C56A2C">
        <w:tc>
          <w:tcPr>
            <w:tcW w:w="950" w:type="dxa"/>
          </w:tcPr>
          <w:p w:rsidR="00D25852" w:rsidRPr="00FE5835" w:rsidRDefault="00D25852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D25852" w:rsidRPr="00FE5835" w:rsidRDefault="00D25852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2.1.</w:t>
            </w:r>
            <w:r w:rsidR="002367D6" w:rsidRPr="00FE5835">
              <w:t>3</w:t>
            </w:r>
          </w:p>
          <w:p w:rsidR="00D25852" w:rsidRPr="00FE5835" w:rsidRDefault="00D25852" w:rsidP="00FE5835">
            <w:pPr>
              <w:jc w:val="both"/>
            </w:pPr>
          </w:p>
        </w:tc>
        <w:tc>
          <w:tcPr>
            <w:tcW w:w="7388" w:type="dxa"/>
            <w:gridSpan w:val="2"/>
          </w:tcPr>
          <w:p w:rsidR="00C142A3" w:rsidRPr="00FE5835" w:rsidRDefault="00F22856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FE5835">
              <w:t xml:space="preserve">Beskryf die </w:t>
            </w:r>
            <w:r w:rsidRPr="004358D1">
              <w:t>proses van</w:t>
            </w:r>
            <w:r w:rsidRPr="00FE5835">
              <w:rPr>
                <w:i/>
              </w:rPr>
              <w:t xml:space="preserve"> transkripsie</w:t>
            </w:r>
            <w:r w:rsidR="00C34484" w:rsidRPr="00FE5835">
              <w:t>.</w:t>
            </w:r>
            <w:r w:rsidR="002367D6" w:rsidRPr="00FE5835">
              <w:t xml:space="preserve"> </w:t>
            </w:r>
          </w:p>
          <w:p w:rsidR="00691963" w:rsidRPr="00FE5835" w:rsidRDefault="00691963" w:rsidP="00FE5835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D25852" w:rsidRPr="00FE5835" w:rsidRDefault="00D25852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91963" w:rsidRPr="00FE5835" w:rsidRDefault="002367D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(</w:t>
            </w:r>
            <w:r w:rsidR="00F2663D" w:rsidRPr="00FE5835">
              <w:t>5</w:t>
            </w:r>
            <w:r w:rsidRPr="00FE5835">
              <w:t>)</w:t>
            </w:r>
          </w:p>
          <w:p w:rsidR="005D50B5" w:rsidRPr="00FE5835" w:rsidRDefault="00691963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FE5835">
              <w:rPr>
                <w:b/>
              </w:rPr>
              <w:t>(</w:t>
            </w:r>
            <w:r w:rsidR="00F2663D" w:rsidRPr="00FE5835">
              <w:rPr>
                <w:b/>
              </w:rPr>
              <w:t>8</w:t>
            </w:r>
            <w:r w:rsidRPr="00FE5835">
              <w:rPr>
                <w:b/>
              </w:rPr>
              <w:t>)</w:t>
            </w:r>
          </w:p>
        </w:tc>
      </w:tr>
    </w:tbl>
    <w:p w:rsidR="009360E4" w:rsidRPr="00FE5835" w:rsidRDefault="009360E4" w:rsidP="00FE5835">
      <w:pPr>
        <w:jc w:val="both"/>
      </w:pPr>
    </w:p>
    <w:tbl>
      <w:tblPr>
        <w:tblW w:w="1060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11"/>
        <w:gridCol w:w="236"/>
        <w:gridCol w:w="899"/>
      </w:tblGrid>
      <w:tr w:rsidR="00825775" w:rsidRPr="00FE5835" w:rsidTr="00FE5835">
        <w:trPr>
          <w:trHeight w:val="248"/>
        </w:trPr>
        <w:tc>
          <w:tcPr>
            <w:tcW w:w="959" w:type="dxa"/>
            <w:hideMark/>
          </w:tcPr>
          <w:p w:rsidR="00825775" w:rsidRPr="00FE5835" w:rsidRDefault="00825775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2.</w:t>
            </w:r>
            <w:r w:rsidR="007F22CC" w:rsidRPr="00FE5835">
              <w:rPr>
                <w:bCs w:val="0"/>
              </w:rPr>
              <w:t>2</w:t>
            </w:r>
          </w:p>
        </w:tc>
        <w:tc>
          <w:tcPr>
            <w:tcW w:w="8511" w:type="dxa"/>
            <w:hideMark/>
          </w:tcPr>
          <w:p w:rsidR="00825775" w:rsidRPr="00FE5835" w:rsidRDefault="00F22856" w:rsidP="00FE58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FE5835">
              <w:rPr>
                <w:bCs w:val="0"/>
              </w:rPr>
              <w:t>Mutasies het genetiese variasie tot gevolg</w:t>
            </w:r>
            <w:r w:rsidR="00825775" w:rsidRPr="00FE5835">
              <w:rPr>
                <w:bCs w:val="0"/>
              </w:rPr>
              <w:t xml:space="preserve">. </w:t>
            </w:r>
          </w:p>
        </w:tc>
        <w:tc>
          <w:tcPr>
            <w:tcW w:w="236" w:type="dxa"/>
          </w:tcPr>
          <w:p w:rsidR="00825775" w:rsidRPr="00FE5835" w:rsidRDefault="00825775" w:rsidP="00FE5835">
            <w:pPr>
              <w:jc w:val="both"/>
              <w:rPr>
                <w:bCs w:val="0"/>
              </w:rPr>
            </w:pPr>
          </w:p>
        </w:tc>
        <w:tc>
          <w:tcPr>
            <w:tcW w:w="899" w:type="dxa"/>
          </w:tcPr>
          <w:p w:rsidR="00825775" w:rsidRPr="00FE5835" w:rsidRDefault="00825775" w:rsidP="00FE5835">
            <w:pPr>
              <w:jc w:val="both"/>
              <w:rPr>
                <w:b/>
              </w:rPr>
            </w:pPr>
          </w:p>
        </w:tc>
      </w:tr>
    </w:tbl>
    <w:p w:rsidR="009360E4" w:rsidRPr="00FE5835" w:rsidRDefault="009360E4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7F22CC" w:rsidRPr="00FE5835" w:rsidTr="007F22CC">
        <w:trPr>
          <w:trHeight w:val="333"/>
        </w:trPr>
        <w:tc>
          <w:tcPr>
            <w:tcW w:w="959" w:type="dxa"/>
          </w:tcPr>
          <w:p w:rsidR="007F22CC" w:rsidRPr="00FE5835" w:rsidRDefault="007F22CC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7F22CC" w:rsidRPr="00FE5835" w:rsidRDefault="007F22CC" w:rsidP="00FE5835">
            <w:pPr>
              <w:jc w:val="both"/>
            </w:pPr>
            <w:r w:rsidRPr="00FE5835">
              <w:t>2.2.1</w:t>
            </w:r>
          </w:p>
          <w:p w:rsidR="007F22CC" w:rsidRPr="00FE5835" w:rsidRDefault="007F22CC" w:rsidP="00FE5835">
            <w:pPr>
              <w:jc w:val="both"/>
            </w:pPr>
          </w:p>
          <w:p w:rsidR="007F22CC" w:rsidRPr="00FE5835" w:rsidRDefault="007F22CC" w:rsidP="00FE5835">
            <w:pPr>
              <w:jc w:val="both"/>
            </w:pPr>
            <w:r w:rsidRPr="00FE5835">
              <w:t>2.2.2</w:t>
            </w:r>
          </w:p>
        </w:tc>
        <w:tc>
          <w:tcPr>
            <w:tcW w:w="7371" w:type="dxa"/>
          </w:tcPr>
          <w:p w:rsidR="007F22CC" w:rsidRPr="00FE5835" w:rsidRDefault="00F22856" w:rsidP="00FE5835">
            <w:pPr>
              <w:tabs>
                <w:tab w:val="left" w:pos="3436"/>
                <w:tab w:val="right" w:pos="7155"/>
              </w:tabs>
              <w:jc w:val="both"/>
              <w:rPr>
                <w:color w:val="000000" w:themeColor="text1"/>
              </w:rPr>
            </w:pPr>
            <w:r w:rsidRPr="00FE5835">
              <w:rPr>
                <w:bCs w:val="0"/>
              </w:rPr>
              <w:t>Gee DRIE ander bronne van genetiese variasie in</w:t>
            </w:r>
            <w:r w:rsidR="001030EA" w:rsidRPr="00FE5835">
              <w:rPr>
                <w:bCs w:val="0"/>
              </w:rPr>
              <w:t xml:space="preserve"> </w:t>
            </w:r>
            <w:r w:rsidR="00A629F2"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spesie</w:t>
            </w:r>
            <w:r w:rsidR="007F22CC" w:rsidRPr="00FE5835">
              <w:rPr>
                <w:bCs w:val="0"/>
              </w:rPr>
              <w:t>.</w:t>
            </w:r>
          </w:p>
          <w:p w:rsidR="007F22CC" w:rsidRPr="00FE5835" w:rsidRDefault="007F22CC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7F22CC" w:rsidRPr="00FE5835" w:rsidRDefault="001030EA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Onderskei tussen</w:t>
            </w:r>
            <w:r w:rsidR="007F22CC" w:rsidRPr="00FE5835">
              <w:t xml:space="preserve"> </w:t>
            </w:r>
            <w:r w:rsidRPr="00FE5835">
              <w:rPr>
                <w:i/>
              </w:rPr>
              <w:t xml:space="preserve">kontinue </w:t>
            </w:r>
            <w:r w:rsidR="00FE5835" w:rsidRPr="00FE5835">
              <w:rPr>
                <w:i/>
              </w:rPr>
              <w:t>variasie</w:t>
            </w:r>
            <w:r w:rsidR="00FE5835" w:rsidRPr="00FE5835">
              <w:t xml:space="preserve"> </w:t>
            </w:r>
            <w:r w:rsidRPr="00FE5835">
              <w:t>en</w:t>
            </w:r>
            <w:r w:rsidR="007F22CC" w:rsidRPr="00FE5835">
              <w:t xml:space="preserve"> </w:t>
            </w:r>
            <w:r w:rsidR="007F22CC" w:rsidRPr="00FE5835">
              <w:rPr>
                <w:i/>
              </w:rPr>
              <w:t>dis</w:t>
            </w:r>
            <w:r w:rsidRPr="00FE5835">
              <w:rPr>
                <w:i/>
              </w:rPr>
              <w:t>k</w:t>
            </w:r>
            <w:r w:rsidR="007F22CC" w:rsidRPr="00FE5835">
              <w:rPr>
                <w:i/>
              </w:rPr>
              <w:t>ontinu</w:t>
            </w:r>
            <w:r w:rsidRPr="00FE5835">
              <w:rPr>
                <w:i/>
              </w:rPr>
              <w:t>e</w:t>
            </w:r>
            <w:r w:rsidR="007F22CC" w:rsidRPr="00FE5835">
              <w:rPr>
                <w:i/>
              </w:rPr>
              <w:t xml:space="preserve"> </w:t>
            </w:r>
            <w:r w:rsidRPr="00FE5835">
              <w:rPr>
                <w:i/>
              </w:rPr>
              <w:t>variasie</w:t>
            </w:r>
            <w:r w:rsidR="007F22CC" w:rsidRPr="00FE5835">
              <w:t xml:space="preserve">. </w:t>
            </w:r>
          </w:p>
        </w:tc>
        <w:tc>
          <w:tcPr>
            <w:tcW w:w="236" w:type="dxa"/>
          </w:tcPr>
          <w:p w:rsidR="007F22CC" w:rsidRPr="00FE5835" w:rsidRDefault="007F22CC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7F22CC" w:rsidRPr="00FE5835" w:rsidRDefault="007F22CC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(3)</w:t>
            </w:r>
          </w:p>
          <w:p w:rsidR="007F22CC" w:rsidRPr="00FE5835" w:rsidRDefault="007F22CC" w:rsidP="00FE5835">
            <w:pPr>
              <w:jc w:val="both"/>
              <w:rPr>
                <w:bCs w:val="0"/>
              </w:rPr>
            </w:pPr>
          </w:p>
          <w:p w:rsidR="007F22CC" w:rsidRPr="00FE5835" w:rsidRDefault="007F22CC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(2)</w:t>
            </w:r>
          </w:p>
          <w:p w:rsidR="007F22CC" w:rsidRPr="00FE5835" w:rsidRDefault="007F22CC" w:rsidP="00FE5835">
            <w:pPr>
              <w:jc w:val="both"/>
              <w:rPr>
                <w:bCs w:val="0"/>
              </w:rPr>
            </w:pPr>
            <w:r w:rsidRPr="00FE5835">
              <w:rPr>
                <w:b/>
              </w:rPr>
              <w:t>(5)</w:t>
            </w:r>
          </w:p>
        </w:tc>
      </w:tr>
    </w:tbl>
    <w:p w:rsidR="007F22CC" w:rsidRPr="00FE5835" w:rsidRDefault="007F22CC" w:rsidP="00FE5835">
      <w:pPr>
        <w:jc w:val="both"/>
      </w:pPr>
    </w:p>
    <w:p w:rsidR="009360E4" w:rsidRPr="00FE5835" w:rsidRDefault="009360E4" w:rsidP="00FE5835">
      <w:pPr>
        <w:jc w:val="both"/>
      </w:pPr>
    </w:p>
    <w:p w:rsidR="00FE5835" w:rsidRDefault="00FE5835">
      <w:r>
        <w:br w:type="page"/>
      </w:r>
    </w:p>
    <w:p w:rsidR="009360E4" w:rsidRPr="00FE5835" w:rsidRDefault="009360E4" w:rsidP="00FE5835">
      <w:pPr>
        <w:jc w:val="both"/>
      </w:pPr>
    </w:p>
    <w:p w:rsidR="00CC1F19" w:rsidRPr="00FE5835" w:rsidRDefault="00CC1F19" w:rsidP="00FE5835">
      <w:pPr>
        <w:jc w:val="both"/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959"/>
        <w:gridCol w:w="8505"/>
        <w:gridCol w:w="283"/>
        <w:gridCol w:w="945"/>
      </w:tblGrid>
      <w:tr w:rsidR="00E96A91" w:rsidRPr="00FE5835" w:rsidTr="005836C5"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2.</w:t>
            </w:r>
            <w:r w:rsidR="007F22CC" w:rsidRPr="00FE5835">
              <w:rPr>
                <w:bCs w:val="0"/>
              </w:rPr>
              <w:t>3</w:t>
            </w:r>
          </w:p>
        </w:tc>
        <w:tc>
          <w:tcPr>
            <w:tcW w:w="8505" w:type="dxa"/>
          </w:tcPr>
          <w:p w:rsidR="00E96A91" w:rsidRPr="00FE5835" w:rsidRDefault="00A629F2" w:rsidP="00FE5835">
            <w:pPr>
              <w:jc w:val="both"/>
              <w:rPr>
                <w:bCs w:val="0"/>
                <w:color w:val="231F20"/>
              </w:rPr>
            </w:pPr>
            <w:r>
              <w:rPr>
                <w:bCs w:val="0"/>
                <w:color w:val="231F20"/>
              </w:rPr>
              <w:t>'n</w:t>
            </w:r>
            <w:r w:rsidR="001030EA" w:rsidRPr="00FE5835">
              <w:rPr>
                <w:bCs w:val="0"/>
                <w:color w:val="231F20"/>
              </w:rPr>
              <w:t xml:space="preserve"> Bakteriespesie</w:t>
            </w:r>
            <w:r w:rsidR="00E96A91" w:rsidRPr="00FE5835">
              <w:rPr>
                <w:bCs w:val="0"/>
                <w:color w:val="231F20"/>
              </w:rPr>
              <w:t xml:space="preserve"> </w:t>
            </w:r>
            <w:r w:rsidR="001030EA" w:rsidRPr="00FE5835">
              <w:rPr>
                <w:bCs w:val="0"/>
                <w:color w:val="231F20"/>
              </w:rPr>
              <w:t>be</w:t>
            </w:r>
            <w:r w:rsidR="00D15B42">
              <w:rPr>
                <w:bCs w:val="0"/>
                <w:color w:val="231F20"/>
              </w:rPr>
              <w:t>va</w:t>
            </w:r>
            <w:r w:rsidR="001030EA" w:rsidRPr="00FE5835">
              <w:rPr>
                <w:bCs w:val="0"/>
                <w:color w:val="231F20"/>
              </w:rPr>
              <w:t xml:space="preserve">t </w:t>
            </w:r>
            <w:r>
              <w:rPr>
                <w:bCs w:val="0"/>
                <w:color w:val="231F20"/>
              </w:rPr>
              <w:t>'n</w:t>
            </w:r>
            <w:r w:rsidR="001030EA" w:rsidRPr="00FE5835">
              <w:rPr>
                <w:bCs w:val="0"/>
                <w:color w:val="231F20"/>
              </w:rPr>
              <w:t xml:space="preserve"> tipe proteïen</w:t>
            </w:r>
            <w:r w:rsidR="00E96A91" w:rsidRPr="00FE5835">
              <w:rPr>
                <w:bCs w:val="0"/>
                <w:color w:val="231F20"/>
              </w:rPr>
              <w:t xml:space="preserve">, </w:t>
            </w:r>
            <w:r w:rsidR="001030EA" w:rsidRPr="00FE5835">
              <w:rPr>
                <w:bCs w:val="0"/>
                <w:color w:val="231F20"/>
              </w:rPr>
              <w:t xml:space="preserve">genoem </w:t>
            </w:r>
            <w:r w:rsidR="00FE5835" w:rsidRPr="00FE5835">
              <w:rPr>
                <w:bCs w:val="0"/>
                <w:color w:val="231F20"/>
              </w:rPr>
              <w:t>proteïen</w:t>
            </w:r>
            <w:r w:rsidR="001030EA" w:rsidRPr="00FE5835">
              <w:rPr>
                <w:bCs w:val="0"/>
                <w:color w:val="231F20"/>
              </w:rPr>
              <w:t xml:space="preserve"> </w:t>
            </w:r>
            <w:r w:rsidR="00E96A91" w:rsidRPr="00FE5835">
              <w:rPr>
                <w:b/>
                <w:bCs w:val="0"/>
                <w:color w:val="231F20"/>
              </w:rPr>
              <w:t>1</w:t>
            </w:r>
            <w:r w:rsidR="00E96A91" w:rsidRPr="00FE5835">
              <w:rPr>
                <w:bCs w:val="0"/>
                <w:color w:val="231F20"/>
              </w:rPr>
              <w:t xml:space="preserve">. </w:t>
            </w:r>
            <w:r>
              <w:rPr>
                <w:bCs w:val="0"/>
                <w:color w:val="231F20"/>
              </w:rPr>
              <w:t>'n</w:t>
            </w:r>
            <w:r w:rsidR="001030EA" w:rsidRPr="00FE5835">
              <w:rPr>
                <w:bCs w:val="0"/>
                <w:color w:val="231F20"/>
              </w:rPr>
              <w:t xml:space="preserve"> Mutasie het plaasgevind wat </w:t>
            </w:r>
            <w:r>
              <w:rPr>
                <w:bCs w:val="0"/>
                <w:color w:val="231F20"/>
              </w:rPr>
              <w:t>'n</w:t>
            </w:r>
            <w:r w:rsidR="001030EA" w:rsidRPr="00FE5835">
              <w:rPr>
                <w:bCs w:val="0"/>
                <w:color w:val="231F20"/>
              </w:rPr>
              <w:t xml:space="preserve"> tweede </w:t>
            </w:r>
            <w:r w:rsidR="008516C7" w:rsidRPr="00FE5835">
              <w:rPr>
                <w:bCs w:val="0"/>
                <w:color w:val="231F20"/>
              </w:rPr>
              <w:t xml:space="preserve">tipe </w:t>
            </w:r>
            <w:r w:rsidR="001030EA" w:rsidRPr="00FE5835">
              <w:rPr>
                <w:bCs w:val="0"/>
                <w:color w:val="231F20"/>
              </w:rPr>
              <w:t xml:space="preserve">proteïen, genoem proteïen </w:t>
            </w:r>
            <w:r w:rsidR="001030EA" w:rsidRPr="00FE5835">
              <w:rPr>
                <w:b/>
                <w:bCs w:val="0"/>
                <w:color w:val="231F20"/>
              </w:rPr>
              <w:t>2</w:t>
            </w:r>
            <w:r w:rsidR="008516C7" w:rsidRPr="00FE5835">
              <w:rPr>
                <w:bCs w:val="0"/>
                <w:color w:val="231F20"/>
              </w:rPr>
              <w:t xml:space="preserve">, in </w:t>
            </w:r>
            <w:r w:rsidR="00B7263B" w:rsidRPr="00FE5835">
              <w:rPr>
                <w:bCs w:val="0"/>
                <w:color w:val="231F20"/>
              </w:rPr>
              <w:t>die plek</w:t>
            </w:r>
            <w:r w:rsidR="008516C7" w:rsidRPr="00FE5835">
              <w:rPr>
                <w:bCs w:val="0"/>
                <w:color w:val="231F20"/>
              </w:rPr>
              <w:t xml:space="preserve"> van proteïen </w:t>
            </w:r>
            <w:r w:rsidR="008516C7" w:rsidRPr="00FE5835">
              <w:rPr>
                <w:b/>
                <w:bCs w:val="0"/>
                <w:color w:val="231F20"/>
              </w:rPr>
              <w:t>1</w:t>
            </w:r>
            <w:r w:rsidR="008516C7" w:rsidRPr="00FE5835">
              <w:rPr>
                <w:bCs w:val="0"/>
                <w:color w:val="231F20"/>
              </w:rPr>
              <w:t xml:space="preserve"> tot gevolg gehad het.</w:t>
            </w:r>
          </w:p>
          <w:p w:rsidR="00E96A91" w:rsidRPr="00FE5835" w:rsidRDefault="00E96A91" w:rsidP="00FE5835">
            <w:pPr>
              <w:jc w:val="both"/>
              <w:rPr>
                <w:bCs w:val="0"/>
                <w:color w:val="231F20"/>
                <w:sz w:val="16"/>
                <w:szCs w:val="16"/>
              </w:rPr>
            </w:pPr>
          </w:p>
          <w:p w:rsidR="00E96A91" w:rsidRPr="00FE5835" w:rsidRDefault="008516C7" w:rsidP="00FE5835">
            <w:pPr>
              <w:jc w:val="both"/>
              <w:rPr>
                <w:bCs w:val="0"/>
                <w:color w:val="231F20"/>
              </w:rPr>
            </w:pPr>
            <w:r w:rsidRPr="00FE5835">
              <w:rPr>
                <w:bCs w:val="0"/>
                <w:color w:val="231F20"/>
              </w:rPr>
              <w:t xml:space="preserve">Wetenskaplikes het die aminosuurvolgorde van elke proteïen </w:t>
            </w:r>
            <w:r w:rsidR="00D15B42">
              <w:rPr>
                <w:bCs w:val="0"/>
                <w:color w:val="231F20"/>
              </w:rPr>
              <w:t>bepaal</w:t>
            </w:r>
            <w:r w:rsidR="00E96A91" w:rsidRPr="00FE5835">
              <w:rPr>
                <w:bCs w:val="0"/>
                <w:color w:val="231F20"/>
              </w:rPr>
              <w:t xml:space="preserve">. </w:t>
            </w:r>
            <w:r w:rsidRPr="00FE5835">
              <w:rPr>
                <w:bCs w:val="0"/>
                <w:color w:val="231F20"/>
              </w:rPr>
              <w:t xml:space="preserve">Hulle het toe die aminosuurvolgorde gebruik om die </w:t>
            </w:r>
            <w:r w:rsidR="00D15B42">
              <w:rPr>
                <w:bCs w:val="0"/>
                <w:color w:val="231F20"/>
              </w:rPr>
              <w:t>DNS/</w:t>
            </w:r>
            <w:r w:rsidRPr="00FE5835">
              <w:rPr>
                <w:bCs w:val="0"/>
                <w:color w:val="231F20"/>
              </w:rPr>
              <w:t>DNA</w:t>
            </w:r>
            <w:r w:rsidR="00D15B42">
              <w:rPr>
                <w:bCs w:val="0"/>
                <w:color w:val="231F20"/>
              </w:rPr>
              <w:t>-</w:t>
            </w:r>
            <w:r w:rsidRPr="00FE5835">
              <w:rPr>
                <w:bCs w:val="0"/>
                <w:color w:val="231F20"/>
              </w:rPr>
              <w:t>basisvolgorde</w:t>
            </w:r>
            <w:r w:rsidR="00D15B42">
              <w:rPr>
                <w:bCs w:val="0"/>
                <w:color w:val="231F20"/>
              </w:rPr>
              <w:t>s te vind</w:t>
            </w:r>
            <w:r w:rsidR="00E96A91" w:rsidRPr="00FE5835">
              <w:rPr>
                <w:bCs w:val="0"/>
                <w:color w:val="231F20"/>
              </w:rPr>
              <w:t xml:space="preserve"> </w:t>
            </w:r>
            <w:r w:rsidRPr="00FE5835">
              <w:rPr>
                <w:bCs w:val="0"/>
                <w:color w:val="231F20"/>
              </w:rPr>
              <w:t xml:space="preserve">wat vir gedeeltes </w:t>
            </w:r>
            <w:r w:rsidR="004358D1">
              <w:rPr>
                <w:bCs w:val="0"/>
                <w:color w:val="231F20"/>
              </w:rPr>
              <w:t>van</w:t>
            </w:r>
            <w:r w:rsidRPr="00FE5835">
              <w:rPr>
                <w:bCs w:val="0"/>
                <w:color w:val="231F20"/>
              </w:rPr>
              <w:t xml:space="preserve"> hierdie proteïene </w:t>
            </w:r>
            <w:r w:rsidR="003833F9">
              <w:rPr>
                <w:bCs w:val="0"/>
                <w:color w:val="231F20"/>
              </w:rPr>
              <w:t>ge</w:t>
            </w:r>
            <w:r w:rsidRPr="00FE5835">
              <w:rPr>
                <w:bCs w:val="0"/>
                <w:color w:val="231F20"/>
              </w:rPr>
              <w:t>kodeer</w:t>
            </w:r>
            <w:r w:rsidR="003833F9">
              <w:rPr>
                <w:bCs w:val="0"/>
                <w:color w:val="231F20"/>
              </w:rPr>
              <w:t xml:space="preserve"> het</w:t>
            </w:r>
            <w:r w:rsidR="00D15B42">
              <w:rPr>
                <w:bCs w:val="0"/>
                <w:color w:val="231F20"/>
              </w:rPr>
              <w:t>.</w:t>
            </w:r>
            <w:r w:rsidR="00E96A91" w:rsidRPr="00FE5835">
              <w:rPr>
                <w:b/>
                <w:bCs w:val="0"/>
                <w:color w:val="231F20"/>
              </w:rPr>
              <w:t xml:space="preserve"> </w:t>
            </w:r>
          </w:p>
          <w:p w:rsidR="00E96A91" w:rsidRPr="00FE5835" w:rsidRDefault="00E96A91" w:rsidP="00FE5835">
            <w:pPr>
              <w:jc w:val="both"/>
              <w:rPr>
                <w:b/>
                <w:bCs w:val="0"/>
                <w:color w:val="231F20"/>
                <w:sz w:val="16"/>
                <w:szCs w:val="16"/>
              </w:rPr>
            </w:pPr>
          </w:p>
          <w:p w:rsidR="00E96A91" w:rsidRPr="00FE5835" w:rsidRDefault="008516C7" w:rsidP="00D15B42">
            <w:pPr>
              <w:jc w:val="both"/>
              <w:rPr>
                <w:bCs w:val="0"/>
                <w:iCs/>
                <w:color w:val="000000"/>
              </w:rPr>
            </w:pPr>
            <w:r w:rsidRPr="00FE5835">
              <w:rPr>
                <w:bCs w:val="0"/>
                <w:color w:val="231F20"/>
              </w:rPr>
              <w:t>Die resultate word in die tabel</w:t>
            </w:r>
            <w:r w:rsidR="00D15B42">
              <w:rPr>
                <w:bCs w:val="0"/>
                <w:color w:val="231F20"/>
              </w:rPr>
              <w:t>le</w:t>
            </w:r>
            <w:r w:rsidRPr="00FE5835">
              <w:rPr>
                <w:bCs w:val="0"/>
                <w:color w:val="231F20"/>
              </w:rPr>
              <w:t xml:space="preserve"> hieronder getoon</w:t>
            </w:r>
            <w:r w:rsidR="00E96A91" w:rsidRPr="00FE5835">
              <w:rPr>
                <w:bCs w:val="0"/>
                <w:color w:val="231F20"/>
              </w:rPr>
              <w:t>.</w:t>
            </w:r>
          </w:p>
        </w:tc>
        <w:tc>
          <w:tcPr>
            <w:tcW w:w="283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</w:tc>
        <w:tc>
          <w:tcPr>
            <w:tcW w:w="945" w:type="dxa"/>
          </w:tcPr>
          <w:p w:rsidR="00E96A91" w:rsidRPr="00FE5835" w:rsidRDefault="00E96A91" w:rsidP="00FE5835">
            <w:pPr>
              <w:jc w:val="both"/>
              <w:rPr>
                <w:b/>
              </w:rPr>
            </w:pPr>
          </w:p>
        </w:tc>
      </w:tr>
    </w:tbl>
    <w:p w:rsidR="00E96A91" w:rsidRPr="003833F9" w:rsidRDefault="00E96A91" w:rsidP="00FE5835">
      <w:pPr>
        <w:jc w:val="both"/>
      </w:pPr>
    </w:p>
    <w:p w:rsidR="000401A1" w:rsidRPr="003833F9" w:rsidRDefault="000401A1" w:rsidP="000401A1">
      <w:pPr>
        <w:rPr>
          <w:lang w:val="en-GB"/>
        </w:rPr>
      </w:pP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1311"/>
        <w:gridCol w:w="1311"/>
        <w:gridCol w:w="1311"/>
        <w:gridCol w:w="1312"/>
      </w:tblGrid>
      <w:tr w:rsidR="000401A1" w:rsidRPr="003833F9" w:rsidTr="000401A1">
        <w:tc>
          <w:tcPr>
            <w:tcW w:w="8931" w:type="dxa"/>
            <w:gridSpan w:val="5"/>
          </w:tcPr>
          <w:p w:rsidR="000401A1" w:rsidRPr="003833F9" w:rsidRDefault="000401A1" w:rsidP="00565C18">
            <w:pPr>
              <w:jc w:val="center"/>
              <w:rPr>
                <w:b/>
                <w:lang w:val="en-GB"/>
              </w:rPr>
            </w:pPr>
            <w:r w:rsidRPr="003833F9">
              <w:rPr>
                <w:b/>
              </w:rPr>
              <w:t>GEDEELTE VAN PROTEÏEN 1</w:t>
            </w:r>
          </w:p>
        </w:tc>
      </w:tr>
      <w:tr w:rsidR="000401A1" w:rsidRPr="003833F9" w:rsidTr="00D15B42">
        <w:tc>
          <w:tcPr>
            <w:tcW w:w="3686" w:type="dxa"/>
          </w:tcPr>
          <w:p w:rsidR="000401A1" w:rsidRPr="003833F9" w:rsidRDefault="000401A1" w:rsidP="003833F9">
            <w:pPr>
              <w:jc w:val="both"/>
              <w:rPr>
                <w:b/>
                <w:lang w:val="en-GB"/>
              </w:rPr>
            </w:pPr>
            <w:r w:rsidRPr="003833F9">
              <w:rPr>
                <w:b/>
              </w:rPr>
              <w:t>AMINOSUURVOLGORDE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0401A1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Lisien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0401A1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Serien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0401A1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Prolien</w:t>
            </w:r>
          </w:p>
        </w:tc>
        <w:tc>
          <w:tcPr>
            <w:tcW w:w="1312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t>Sisteïen</w:t>
            </w:r>
          </w:p>
        </w:tc>
      </w:tr>
      <w:tr w:rsidR="000401A1" w:rsidRPr="003833F9" w:rsidTr="00D15B42">
        <w:tc>
          <w:tcPr>
            <w:tcW w:w="3686" w:type="dxa"/>
          </w:tcPr>
          <w:p w:rsidR="000401A1" w:rsidRPr="003833F9" w:rsidRDefault="00D15B42" w:rsidP="003833F9">
            <w:pPr>
              <w:rPr>
                <w:b/>
                <w:lang w:val="en-GB"/>
              </w:rPr>
            </w:pPr>
            <w:r w:rsidRPr="003833F9">
              <w:rPr>
                <w:b/>
              </w:rPr>
              <w:t>DNS/</w:t>
            </w:r>
            <w:r w:rsidR="000401A1" w:rsidRPr="003833F9">
              <w:rPr>
                <w:b/>
              </w:rPr>
              <w:t>DNA-BASIS</w:t>
            </w:r>
            <w:r w:rsidRPr="003833F9">
              <w:rPr>
                <w:b/>
              </w:rPr>
              <w:t>V</w:t>
            </w:r>
            <w:r w:rsidR="000401A1" w:rsidRPr="003833F9">
              <w:rPr>
                <w:b/>
              </w:rPr>
              <w:t>OLGORDE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TTT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TCA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GGT</w:t>
            </w:r>
          </w:p>
        </w:tc>
        <w:tc>
          <w:tcPr>
            <w:tcW w:w="1312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ACG</w:t>
            </w:r>
          </w:p>
        </w:tc>
      </w:tr>
    </w:tbl>
    <w:p w:rsidR="000401A1" w:rsidRPr="003833F9" w:rsidRDefault="000401A1" w:rsidP="000401A1">
      <w:pPr>
        <w:rPr>
          <w:lang w:val="en-GB"/>
        </w:rPr>
      </w:pP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11"/>
        <w:gridCol w:w="1311"/>
        <w:gridCol w:w="1311"/>
        <w:gridCol w:w="1312"/>
      </w:tblGrid>
      <w:tr w:rsidR="000401A1" w:rsidRPr="003833F9" w:rsidTr="000401A1">
        <w:tc>
          <w:tcPr>
            <w:tcW w:w="8931" w:type="dxa"/>
            <w:gridSpan w:val="5"/>
          </w:tcPr>
          <w:p w:rsidR="000401A1" w:rsidRPr="003833F9" w:rsidRDefault="000401A1" w:rsidP="00565C18">
            <w:pPr>
              <w:tabs>
                <w:tab w:val="left" w:pos="1591"/>
                <w:tab w:val="center" w:pos="2943"/>
              </w:tabs>
              <w:jc w:val="center"/>
              <w:rPr>
                <w:b/>
                <w:lang w:val="en-GB"/>
              </w:rPr>
            </w:pPr>
            <w:r w:rsidRPr="003833F9">
              <w:rPr>
                <w:b/>
              </w:rPr>
              <w:t>GEDEELTE VAN PROTEÏEN 2</w:t>
            </w:r>
          </w:p>
        </w:tc>
      </w:tr>
      <w:tr w:rsidR="000401A1" w:rsidRPr="003833F9" w:rsidTr="00D15B42">
        <w:tc>
          <w:tcPr>
            <w:tcW w:w="3686" w:type="dxa"/>
          </w:tcPr>
          <w:p w:rsidR="000401A1" w:rsidRPr="003833F9" w:rsidRDefault="000401A1" w:rsidP="003833F9">
            <w:pPr>
              <w:jc w:val="both"/>
              <w:rPr>
                <w:b/>
                <w:lang w:val="en-GB"/>
              </w:rPr>
            </w:pPr>
            <w:r w:rsidRPr="003833F9">
              <w:rPr>
                <w:b/>
              </w:rPr>
              <w:t>AMINOSUURVOLGORDE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Lisien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Serien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Prolien</w:t>
            </w:r>
          </w:p>
        </w:tc>
        <w:tc>
          <w:tcPr>
            <w:tcW w:w="1312" w:type="dxa"/>
            <w:vAlign w:val="center"/>
          </w:tcPr>
          <w:p w:rsidR="000401A1" w:rsidRPr="003833F9" w:rsidRDefault="000401A1" w:rsidP="000401A1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Triptofaan</w:t>
            </w:r>
          </w:p>
        </w:tc>
      </w:tr>
      <w:tr w:rsidR="000401A1" w:rsidRPr="003833F9" w:rsidTr="00D15B42">
        <w:tc>
          <w:tcPr>
            <w:tcW w:w="3686" w:type="dxa"/>
          </w:tcPr>
          <w:p w:rsidR="000401A1" w:rsidRPr="003833F9" w:rsidRDefault="00D15B42" w:rsidP="003833F9">
            <w:pPr>
              <w:rPr>
                <w:b/>
                <w:lang w:val="en-GB"/>
              </w:rPr>
            </w:pPr>
            <w:r w:rsidRPr="003833F9">
              <w:rPr>
                <w:b/>
              </w:rPr>
              <w:t>DNS/DNA-BASISVOLGORDE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TTT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TCA</w:t>
            </w:r>
          </w:p>
        </w:tc>
        <w:tc>
          <w:tcPr>
            <w:tcW w:w="1311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GGT</w:t>
            </w:r>
          </w:p>
        </w:tc>
        <w:tc>
          <w:tcPr>
            <w:tcW w:w="1312" w:type="dxa"/>
            <w:vAlign w:val="center"/>
          </w:tcPr>
          <w:p w:rsidR="000401A1" w:rsidRPr="003833F9" w:rsidRDefault="000401A1" w:rsidP="00565C18">
            <w:pPr>
              <w:jc w:val="center"/>
              <w:rPr>
                <w:lang w:val="en-GB"/>
              </w:rPr>
            </w:pPr>
            <w:r w:rsidRPr="003833F9">
              <w:rPr>
                <w:lang w:val="en-GB"/>
              </w:rPr>
              <w:t>ACC</w:t>
            </w:r>
          </w:p>
        </w:tc>
      </w:tr>
    </w:tbl>
    <w:p w:rsidR="00E96A91" w:rsidRPr="003833F9" w:rsidRDefault="00E96A91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96A91" w:rsidRPr="003833F9" w:rsidTr="005836C5">
        <w:trPr>
          <w:trHeight w:val="333"/>
        </w:trPr>
        <w:tc>
          <w:tcPr>
            <w:tcW w:w="959" w:type="dxa"/>
          </w:tcPr>
          <w:p w:rsidR="00E96A91" w:rsidRPr="003833F9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3833F9" w:rsidRDefault="00E96A91" w:rsidP="00FE5835">
            <w:pPr>
              <w:jc w:val="both"/>
              <w:rPr>
                <w:b/>
                <w:bCs w:val="0"/>
              </w:rPr>
            </w:pPr>
            <w:r w:rsidRPr="003833F9">
              <w:t>2.</w:t>
            </w:r>
            <w:r w:rsidR="007F22CC" w:rsidRPr="003833F9">
              <w:t>3</w:t>
            </w:r>
            <w:r w:rsidRPr="003833F9">
              <w:t>.1</w:t>
            </w:r>
          </w:p>
        </w:tc>
        <w:tc>
          <w:tcPr>
            <w:tcW w:w="7371" w:type="dxa"/>
            <w:gridSpan w:val="2"/>
            <w:hideMark/>
          </w:tcPr>
          <w:p w:rsidR="00E96A91" w:rsidRPr="003833F9" w:rsidRDefault="00302DA7" w:rsidP="00FE5835">
            <w:pPr>
              <w:tabs>
                <w:tab w:val="left" w:pos="3436"/>
                <w:tab w:val="right" w:pos="7155"/>
              </w:tabs>
              <w:jc w:val="both"/>
            </w:pPr>
            <w:r w:rsidRPr="003833F9">
              <w:t>Gee die</w:t>
            </w:r>
            <w:r w:rsidR="00E96A91" w:rsidRPr="003833F9">
              <w:t>:</w:t>
            </w:r>
          </w:p>
        </w:tc>
        <w:tc>
          <w:tcPr>
            <w:tcW w:w="236" w:type="dxa"/>
          </w:tcPr>
          <w:p w:rsidR="00E96A91" w:rsidRPr="003833F9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3833F9" w:rsidRDefault="00E96A91" w:rsidP="00FE5835">
            <w:pPr>
              <w:jc w:val="both"/>
              <w:rPr>
                <w:b/>
                <w:bCs w:val="0"/>
              </w:rPr>
            </w:pPr>
          </w:p>
          <w:p w:rsidR="00E96A91" w:rsidRPr="003833F9" w:rsidRDefault="00E96A91" w:rsidP="00FE5835">
            <w:pPr>
              <w:jc w:val="both"/>
              <w:rPr>
                <w:b/>
                <w:bCs w:val="0"/>
              </w:rPr>
            </w:pPr>
          </w:p>
        </w:tc>
      </w:tr>
      <w:tr w:rsidR="00E96A91" w:rsidRPr="00FE5835" w:rsidTr="005836C5"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(a)</w:t>
            </w: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(b)</w:t>
            </w: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(c)</w:t>
            </w:r>
          </w:p>
        </w:tc>
        <w:tc>
          <w:tcPr>
            <w:tcW w:w="6804" w:type="dxa"/>
          </w:tcPr>
          <w:p w:rsidR="00E96A91" w:rsidRPr="00FE5835" w:rsidRDefault="00D15B42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DNS/</w:t>
            </w:r>
            <w:r w:rsidR="00E96A91" w:rsidRPr="00FE5835">
              <w:rPr>
                <w:bCs w:val="0"/>
              </w:rPr>
              <w:t>DNA</w:t>
            </w:r>
            <w:r w:rsidR="00A629F2">
              <w:rPr>
                <w:bCs w:val="0"/>
              </w:rPr>
              <w:t>-</w:t>
            </w:r>
            <w:r w:rsidR="00302DA7" w:rsidRPr="00FE5835">
              <w:rPr>
                <w:bCs w:val="0"/>
              </w:rPr>
              <w:t xml:space="preserve">drietal vir die derde aminosuur van links in die volgorde vir </w:t>
            </w:r>
            <w:r w:rsidR="000401A1" w:rsidRPr="00FE5835">
              <w:rPr>
                <w:bCs w:val="0"/>
              </w:rPr>
              <w:t>proteïen</w:t>
            </w:r>
            <w:r w:rsidR="00E96A91" w:rsidRPr="00FE5835">
              <w:rPr>
                <w:bCs w:val="0"/>
              </w:rPr>
              <w:t xml:space="preserve"> </w:t>
            </w:r>
            <w:r w:rsidR="00E96A91" w:rsidRPr="00FE5835">
              <w:rPr>
                <w:b/>
                <w:bCs w:val="0"/>
              </w:rPr>
              <w:t>2</w:t>
            </w:r>
          </w:p>
          <w:p w:rsidR="00E96A91" w:rsidRPr="00FE5835" w:rsidRDefault="00E96A91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</w:p>
          <w:p w:rsidR="00E96A91" w:rsidRPr="00FE5835" w:rsidRDefault="00302DA7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Kodon vir lisien</w:t>
            </w:r>
          </w:p>
          <w:p w:rsidR="00E96A91" w:rsidRPr="00FE5835" w:rsidRDefault="00E96A91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</w:p>
          <w:p w:rsidR="00E96A91" w:rsidRPr="00FE5835" w:rsidRDefault="00302DA7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Antikodon vir serien</w:t>
            </w:r>
            <w:r w:rsidR="00E96A91" w:rsidRPr="00FE5835">
              <w:rPr>
                <w:bCs w:val="0"/>
              </w:rPr>
              <w:t xml:space="preserve"> </w:t>
            </w: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(1)</w:t>
            </w:r>
          </w:p>
        </w:tc>
      </w:tr>
    </w:tbl>
    <w:p w:rsidR="00E96A91" w:rsidRPr="00FE5835" w:rsidRDefault="00E96A91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96A91" w:rsidRPr="00FE5835" w:rsidTr="005836C5">
        <w:trPr>
          <w:trHeight w:val="333"/>
        </w:trPr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FE5835" w:rsidRDefault="007F22CC" w:rsidP="00FE5835">
            <w:pPr>
              <w:jc w:val="both"/>
              <w:rPr>
                <w:b/>
                <w:bCs w:val="0"/>
              </w:rPr>
            </w:pPr>
            <w:r w:rsidRPr="00FE5835">
              <w:t>2.3</w:t>
            </w:r>
            <w:r w:rsidR="00E96A91" w:rsidRPr="00FE5835">
              <w:t>.2</w:t>
            </w:r>
          </w:p>
        </w:tc>
        <w:tc>
          <w:tcPr>
            <w:tcW w:w="7371" w:type="dxa"/>
            <w:gridSpan w:val="2"/>
            <w:hideMark/>
          </w:tcPr>
          <w:p w:rsidR="00167C25" w:rsidRPr="00FE5835" w:rsidRDefault="00302DA7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Proteïe</w:t>
            </w:r>
            <w:r w:rsidR="00167C25" w:rsidRPr="00FE5835">
              <w:t xml:space="preserve">n </w:t>
            </w:r>
            <w:r w:rsidR="00167C25" w:rsidRPr="00FE5835">
              <w:rPr>
                <w:b/>
              </w:rPr>
              <w:t>1</w:t>
            </w:r>
            <w:r w:rsidR="00167C25" w:rsidRPr="00FE5835">
              <w:t xml:space="preserve"> </w:t>
            </w:r>
            <w:r w:rsidRPr="00FE5835">
              <w:t>bestaan uit</w:t>
            </w:r>
            <w:r w:rsidR="00167C25" w:rsidRPr="00FE5835">
              <w:t xml:space="preserve"> 66 amino</w:t>
            </w:r>
            <w:r w:rsidRPr="00FE5835">
              <w:t>sure</w:t>
            </w:r>
            <w:r w:rsidR="00167C25" w:rsidRPr="00FE5835">
              <w:t>.</w:t>
            </w:r>
          </w:p>
          <w:p w:rsidR="0013441D" w:rsidRPr="00FE5835" w:rsidRDefault="0013441D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E96A91" w:rsidRPr="00FE5835" w:rsidRDefault="00302DA7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Hoeveel van </w:t>
            </w:r>
            <w:r w:rsidRPr="00D15B42">
              <w:rPr>
                <w:caps/>
              </w:rPr>
              <w:t>elk</w:t>
            </w:r>
            <w:r w:rsidRPr="00FE5835">
              <w:t xml:space="preserve"> van die volgende</w:t>
            </w:r>
            <w:r w:rsidR="00E96A91" w:rsidRPr="00FE5835">
              <w:t xml:space="preserve"> is </w:t>
            </w:r>
            <w:r w:rsidRPr="00FE5835">
              <w:t>by die vorming van hierdie proteïen</w:t>
            </w:r>
            <w:r w:rsidR="003833F9" w:rsidRPr="00FE5835">
              <w:t xml:space="preserve"> betrokke</w:t>
            </w:r>
            <w:r w:rsidRPr="00FE5835">
              <w:t>?</w:t>
            </w:r>
          </w:p>
          <w:p w:rsidR="00E96A91" w:rsidRPr="00FE5835" w:rsidRDefault="00E96A91" w:rsidP="00FE5835">
            <w:pPr>
              <w:tabs>
                <w:tab w:val="left" w:pos="3436"/>
                <w:tab w:val="righ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</w:tr>
      <w:tr w:rsidR="00E96A91" w:rsidRPr="00FE5835" w:rsidTr="005836C5"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(a)</w:t>
            </w:r>
          </w:p>
          <w:p w:rsidR="00E96A91" w:rsidRPr="00FE5835" w:rsidRDefault="00E96A91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(b)</w:t>
            </w:r>
          </w:p>
          <w:p w:rsidR="00E96A91" w:rsidRPr="00FE5835" w:rsidRDefault="00E96A91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(c)</w:t>
            </w:r>
          </w:p>
        </w:tc>
        <w:tc>
          <w:tcPr>
            <w:tcW w:w="6804" w:type="dxa"/>
          </w:tcPr>
          <w:p w:rsidR="00E96A91" w:rsidRPr="00FE5835" w:rsidRDefault="00E96A91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Gene</w:t>
            </w:r>
          </w:p>
          <w:p w:rsidR="00E96A91" w:rsidRPr="00FE5835" w:rsidRDefault="00E96A91" w:rsidP="00FE5835">
            <w:pPr>
              <w:tabs>
                <w:tab w:val="right" w:pos="6588"/>
              </w:tabs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D15B42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RNS/</w:t>
            </w:r>
            <w:r w:rsidR="00167C25" w:rsidRPr="00FE5835">
              <w:rPr>
                <w:bCs w:val="0"/>
              </w:rPr>
              <w:t>RNA</w:t>
            </w:r>
            <w:r w:rsidR="00A629F2">
              <w:rPr>
                <w:bCs w:val="0"/>
              </w:rPr>
              <w:t>-n</w:t>
            </w:r>
            <w:r w:rsidR="00E96A91" w:rsidRPr="00FE5835">
              <w:rPr>
                <w:bCs w:val="0"/>
              </w:rPr>
              <w:t>u</w:t>
            </w:r>
            <w:r w:rsidR="00302DA7" w:rsidRPr="00FE5835">
              <w:rPr>
                <w:bCs w:val="0"/>
              </w:rPr>
              <w:t>k</w:t>
            </w:r>
            <w:r w:rsidR="00E96A91" w:rsidRPr="00FE5835">
              <w:rPr>
                <w:bCs w:val="0"/>
              </w:rPr>
              <w:t>leoti</w:t>
            </w:r>
            <w:r w:rsidR="00302DA7" w:rsidRPr="00FE5835">
              <w:rPr>
                <w:bCs w:val="0"/>
              </w:rPr>
              <w:t>ede</w:t>
            </w:r>
            <w:r w:rsidR="00E96A91" w:rsidRPr="00FE5835">
              <w:rPr>
                <w:bCs w:val="0"/>
              </w:rPr>
              <w:t xml:space="preserve"> </w:t>
            </w:r>
          </w:p>
          <w:p w:rsidR="00E96A91" w:rsidRPr="00FE5835" w:rsidRDefault="00E96A91" w:rsidP="00FE5835">
            <w:pPr>
              <w:tabs>
                <w:tab w:val="right" w:pos="6588"/>
              </w:tabs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302DA7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Kodons</w:t>
            </w:r>
            <w:r w:rsidR="00E96A91" w:rsidRPr="00FE5835">
              <w:rPr>
                <w:bCs w:val="0"/>
              </w:rPr>
              <w:t xml:space="preserve"> </w:t>
            </w: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96A91" w:rsidRPr="00FE5835" w:rsidRDefault="00E96A91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96A91" w:rsidRPr="00FE5835" w:rsidRDefault="00E96A91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(1)</w:t>
            </w:r>
          </w:p>
        </w:tc>
      </w:tr>
    </w:tbl>
    <w:p w:rsidR="00E96A91" w:rsidRPr="00FE5835" w:rsidRDefault="00E96A91" w:rsidP="00FE5835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96A91" w:rsidRPr="00FE5835" w:rsidTr="005836C5">
        <w:trPr>
          <w:trHeight w:val="333"/>
        </w:trPr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FE5835" w:rsidRDefault="007F22CC" w:rsidP="00FE5835">
            <w:pPr>
              <w:jc w:val="both"/>
            </w:pPr>
            <w:r w:rsidRPr="00FE5835">
              <w:t>2.3.</w:t>
            </w:r>
            <w:r w:rsidR="00E96A91" w:rsidRPr="00FE5835">
              <w:t>3</w:t>
            </w:r>
          </w:p>
          <w:p w:rsidR="00E96A91" w:rsidRPr="00FE5835" w:rsidRDefault="00E96A91" w:rsidP="00FE5835">
            <w:pPr>
              <w:jc w:val="both"/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</w:tc>
        <w:tc>
          <w:tcPr>
            <w:tcW w:w="7371" w:type="dxa"/>
            <w:hideMark/>
          </w:tcPr>
          <w:p w:rsidR="00E96A91" w:rsidRPr="00FE5835" w:rsidRDefault="00A629F2" w:rsidP="00FE5835">
            <w:pPr>
              <w:tabs>
                <w:tab w:val="left" w:pos="3436"/>
                <w:tab w:val="right" w:pos="7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Beskryf</w:t>
            </w:r>
            <w:r w:rsidR="00302DA7" w:rsidRPr="00FE5835">
              <w:rPr>
                <w:color w:val="000000" w:themeColor="text1"/>
              </w:rPr>
              <w:t xml:space="preserve"> hoe die mutasie </w:t>
            </w:r>
            <w:r>
              <w:rPr>
                <w:color w:val="000000" w:themeColor="text1"/>
              </w:rPr>
              <w:t>'n</w:t>
            </w:r>
            <w:r w:rsidR="00302DA7" w:rsidRPr="00FE5835">
              <w:rPr>
                <w:color w:val="000000" w:themeColor="text1"/>
              </w:rPr>
              <w:t xml:space="preserve"> verandering in die struktuur van die proteïen veroorsaak het.</w:t>
            </w:r>
          </w:p>
          <w:p w:rsidR="00E96A91" w:rsidRPr="00FE5835" w:rsidRDefault="00E96A91" w:rsidP="00FE5835">
            <w:pPr>
              <w:tabs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</w:t>
            </w:r>
            <w:r w:rsidR="00167C25" w:rsidRPr="00FE5835">
              <w:rPr>
                <w:bCs w:val="0"/>
              </w:rPr>
              <w:t>4</w:t>
            </w:r>
            <w:r w:rsidRPr="00FE5835">
              <w:rPr>
                <w:bCs w:val="0"/>
              </w:rPr>
              <w:t>)</w:t>
            </w: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(10)</w:t>
            </w:r>
          </w:p>
        </w:tc>
      </w:tr>
    </w:tbl>
    <w:p w:rsidR="00E96A91" w:rsidRPr="00FE5835" w:rsidRDefault="00E96A91" w:rsidP="00FE5835">
      <w:pPr>
        <w:jc w:val="both"/>
        <w:rPr>
          <w:sz w:val="20"/>
          <w:szCs w:val="20"/>
        </w:rPr>
      </w:pPr>
    </w:p>
    <w:p w:rsidR="0013441D" w:rsidRPr="00FE5835" w:rsidRDefault="0013441D" w:rsidP="00FE5835">
      <w:pPr>
        <w:jc w:val="both"/>
      </w:pPr>
    </w:p>
    <w:p w:rsidR="00A629F2" w:rsidRDefault="00A629F2">
      <w:r>
        <w:br w:type="page"/>
      </w:r>
    </w:p>
    <w:p w:rsidR="00E07D11" w:rsidRPr="007E08A9" w:rsidRDefault="00E07D11" w:rsidP="00FE5835">
      <w:pPr>
        <w:jc w:val="both"/>
        <w:rPr>
          <w:sz w:val="16"/>
          <w:szCs w:val="16"/>
        </w:rPr>
      </w:pPr>
    </w:p>
    <w:p w:rsidR="00A629F2" w:rsidRPr="007E08A9" w:rsidRDefault="00A629F2" w:rsidP="00FE5835">
      <w:pPr>
        <w:jc w:val="both"/>
        <w:rPr>
          <w:sz w:val="16"/>
          <w:szCs w:val="16"/>
        </w:rPr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959"/>
        <w:gridCol w:w="8505"/>
        <w:gridCol w:w="283"/>
        <w:gridCol w:w="945"/>
      </w:tblGrid>
      <w:tr w:rsidR="00E07D11" w:rsidRPr="007E08A9" w:rsidTr="00E07D11">
        <w:tc>
          <w:tcPr>
            <w:tcW w:w="959" w:type="dxa"/>
          </w:tcPr>
          <w:p w:rsidR="00E07D11" w:rsidRPr="007E08A9" w:rsidRDefault="00E07D11" w:rsidP="00FE5835">
            <w:pPr>
              <w:jc w:val="both"/>
              <w:rPr>
                <w:bCs w:val="0"/>
              </w:rPr>
            </w:pPr>
            <w:r w:rsidRPr="007E08A9">
              <w:rPr>
                <w:bCs w:val="0"/>
              </w:rPr>
              <w:t>2.4</w:t>
            </w:r>
          </w:p>
        </w:tc>
        <w:tc>
          <w:tcPr>
            <w:tcW w:w="8505" w:type="dxa"/>
          </w:tcPr>
          <w:p w:rsidR="00E07D11" w:rsidRPr="007E08A9" w:rsidRDefault="00021DE2" w:rsidP="00A629F2">
            <w:pPr>
              <w:jc w:val="both"/>
              <w:rPr>
                <w:bCs w:val="0"/>
                <w:iCs/>
              </w:rPr>
            </w:pPr>
            <w:r w:rsidRPr="007E08A9">
              <w:rPr>
                <w:bCs w:val="0"/>
                <w:iCs/>
              </w:rPr>
              <w:t xml:space="preserve">Bestudeer die uittreksel en die inligting </w:t>
            </w:r>
            <w:r w:rsidR="00A629F2" w:rsidRPr="007E08A9">
              <w:rPr>
                <w:bCs w:val="0"/>
                <w:iCs/>
              </w:rPr>
              <w:t>hieronder</w:t>
            </w:r>
            <w:r w:rsidR="0075725F" w:rsidRPr="007E08A9">
              <w:rPr>
                <w:bCs w:val="0"/>
                <w:iCs/>
              </w:rPr>
              <w:t>.</w:t>
            </w:r>
          </w:p>
        </w:tc>
        <w:tc>
          <w:tcPr>
            <w:tcW w:w="283" w:type="dxa"/>
          </w:tcPr>
          <w:p w:rsidR="00E07D11" w:rsidRPr="007E08A9" w:rsidRDefault="00E07D11" w:rsidP="00FE5835">
            <w:pPr>
              <w:jc w:val="both"/>
              <w:rPr>
                <w:bCs w:val="0"/>
              </w:rPr>
            </w:pPr>
          </w:p>
        </w:tc>
        <w:tc>
          <w:tcPr>
            <w:tcW w:w="945" w:type="dxa"/>
          </w:tcPr>
          <w:p w:rsidR="00E07D11" w:rsidRPr="007E08A9" w:rsidRDefault="00E07D11" w:rsidP="00FE5835">
            <w:pPr>
              <w:jc w:val="both"/>
              <w:rPr>
                <w:b/>
              </w:rPr>
            </w:pPr>
          </w:p>
        </w:tc>
      </w:tr>
    </w:tbl>
    <w:p w:rsidR="00E07D11" w:rsidRPr="007E08A9" w:rsidRDefault="00E07D11" w:rsidP="00FE5835">
      <w:pPr>
        <w:jc w:val="both"/>
        <w:rPr>
          <w:sz w:val="16"/>
          <w:szCs w:val="16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  <w:gridCol w:w="425"/>
        <w:gridCol w:w="567"/>
      </w:tblGrid>
      <w:tr w:rsidR="00A629F2" w:rsidRPr="007E08A9" w:rsidTr="004358D1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A629F2" w:rsidRPr="007E08A9" w:rsidRDefault="00A629F2" w:rsidP="00FE58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29F2" w:rsidRPr="007E08A9" w:rsidRDefault="00A629F2" w:rsidP="004358D1">
            <w:pPr>
              <w:tabs>
                <w:tab w:val="right" w:pos="8397"/>
              </w:tabs>
              <w:ind w:right="34"/>
              <w:jc w:val="both"/>
              <w:rPr>
                <w:sz w:val="20"/>
                <w:szCs w:val="20"/>
              </w:rPr>
            </w:pPr>
            <w:r w:rsidRPr="007E08A9">
              <w:rPr>
                <w:shd w:val="clear" w:color="auto" w:fill="FFFFFF"/>
              </w:rPr>
              <w:t xml:space="preserve">'n </w:t>
            </w:r>
            <w:r w:rsidRPr="007E08A9">
              <w:rPr>
                <w:caps/>
                <w:shd w:val="clear" w:color="auto" w:fill="FFFFFF"/>
              </w:rPr>
              <w:t>k</w:t>
            </w:r>
            <w:r w:rsidRPr="007E08A9">
              <w:rPr>
                <w:shd w:val="clear" w:color="auto" w:fill="FFFFFF"/>
              </w:rPr>
              <w:t>lawerplantspesie (</w:t>
            </w:r>
            <w:r w:rsidRPr="007E08A9">
              <w:rPr>
                <w:i/>
                <w:shd w:val="clear" w:color="auto" w:fill="FFFFFF"/>
              </w:rPr>
              <w:t>Trifolium repens)</w:t>
            </w:r>
            <w:r w:rsidRPr="007E08A9">
              <w:rPr>
                <w:shd w:val="clear" w:color="auto" w:fill="FFFFFF"/>
              </w:rPr>
              <w:t xml:space="preserve"> het 'n mutasie ontwikkel wat die gifstof, sianied, in die plantselle laat vorm het</w:t>
            </w:r>
            <w:r w:rsidRPr="007E08A9">
              <w:rPr>
                <w:rStyle w:val="apple-converted-space"/>
                <w:shd w:val="clear" w:color="auto" w:fill="FFFFFF"/>
              </w:rPr>
              <w:t>.</w:t>
            </w:r>
            <w:r w:rsidRPr="007E08A9">
              <w:rPr>
                <w:shd w:val="clear" w:color="auto" w:fill="FFFFFF"/>
              </w:rPr>
              <w:t xml:space="preserve"> Dit gee die klawer</w:t>
            </w:r>
            <w:r w:rsidR="007E08A9">
              <w:rPr>
                <w:shd w:val="clear" w:color="auto" w:fill="FFFFFF"/>
              </w:rPr>
              <w:t xml:space="preserve"> </w:t>
            </w:r>
            <w:r w:rsidR="007E08A9" w:rsidRPr="007E08A9">
              <w:rPr>
                <w:shd w:val="clear" w:color="auto" w:fill="FFFFFF"/>
              </w:rPr>
              <w:t>'n bitter smaa</w:t>
            </w:r>
            <w:r w:rsidR="007E08A9">
              <w:rPr>
                <w:shd w:val="clear" w:color="auto" w:fill="FFFFFF"/>
              </w:rPr>
              <w:t>k</w:t>
            </w:r>
            <w:r w:rsidRPr="007E08A9">
              <w:rPr>
                <w:shd w:val="clear" w:color="auto" w:fill="FFFFFF"/>
              </w:rPr>
              <w:t xml:space="preserve"> vir die herbivore wat daarop voed. In 'n kouer klimaat</w:t>
            </w:r>
            <w:r w:rsidR="007E08A9">
              <w:rPr>
                <w:shd w:val="clear" w:color="auto" w:fill="FFFFFF"/>
              </w:rPr>
              <w:t xml:space="preserve"> het 'n</w:t>
            </w:r>
            <w:r w:rsidRPr="007E08A9">
              <w:rPr>
                <w:shd w:val="clear" w:color="auto" w:fill="FFFFFF"/>
              </w:rPr>
              <w:t xml:space="preserve"> </w:t>
            </w:r>
            <w:r w:rsidR="007E08A9">
              <w:rPr>
                <w:shd w:val="clear" w:color="auto" w:fill="FFFFFF"/>
              </w:rPr>
              <w:t>paar</w:t>
            </w:r>
            <w:r w:rsidRPr="007E08A9">
              <w:rPr>
                <w:shd w:val="clear" w:color="auto" w:fill="FFFFFF"/>
              </w:rPr>
              <w:t xml:space="preserve"> selle</w:t>
            </w:r>
            <w:r w:rsidR="007E08A9">
              <w:rPr>
                <w:shd w:val="clear" w:color="auto" w:fill="FFFFFF"/>
              </w:rPr>
              <w:t xml:space="preserve"> egter gebars</w:t>
            </w:r>
            <w:r w:rsidRPr="007E08A9">
              <w:rPr>
                <w:shd w:val="clear" w:color="auto" w:fill="FFFFFF"/>
              </w:rPr>
              <w:t xml:space="preserve"> wat die sianied in die plantweefsel vry</w:t>
            </w:r>
            <w:r w:rsidR="007E08A9">
              <w:rPr>
                <w:shd w:val="clear" w:color="auto" w:fill="FFFFFF"/>
              </w:rPr>
              <w:t>ge</w:t>
            </w:r>
            <w:r w:rsidRPr="007E08A9">
              <w:rPr>
                <w:shd w:val="clear" w:color="auto" w:fill="FFFFFF"/>
              </w:rPr>
              <w:t xml:space="preserve">stel </w:t>
            </w:r>
            <w:r w:rsidR="007E08A9">
              <w:rPr>
                <w:shd w:val="clear" w:color="auto" w:fill="FFFFFF"/>
              </w:rPr>
              <w:t xml:space="preserve">het </w:t>
            </w:r>
            <w:r w:rsidRPr="007E08A9">
              <w:rPr>
                <w:shd w:val="clear" w:color="auto" w:fill="FFFFFF"/>
              </w:rPr>
              <w:t xml:space="preserve">en </w:t>
            </w:r>
            <w:r w:rsidR="007E08A9">
              <w:rPr>
                <w:shd w:val="clear" w:color="auto" w:fill="FFFFFF"/>
              </w:rPr>
              <w:t>gevolglik</w:t>
            </w:r>
            <w:r w:rsidRPr="007E08A9">
              <w:rPr>
                <w:shd w:val="clear" w:color="auto" w:fill="FFFFFF"/>
              </w:rPr>
              <w:t xml:space="preserve"> die plante laat vrek</w:t>
            </w:r>
            <w:r w:rsidR="007E08A9">
              <w:rPr>
                <w:shd w:val="clear" w:color="auto" w:fill="FFFFFF"/>
              </w:rPr>
              <w:t xml:space="preserve"> het</w:t>
            </w:r>
            <w:r w:rsidRPr="007E08A9">
              <w:rPr>
                <w:shd w:val="clear" w:color="auto" w:fill="FFFFFF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A629F2" w:rsidRPr="007E08A9" w:rsidRDefault="00A629F2" w:rsidP="00FE58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629F2" w:rsidRPr="007E08A9" w:rsidRDefault="00A629F2" w:rsidP="00FE5835">
            <w:pPr>
              <w:jc w:val="both"/>
              <w:rPr>
                <w:sz w:val="16"/>
                <w:szCs w:val="16"/>
              </w:rPr>
            </w:pPr>
          </w:p>
        </w:tc>
      </w:tr>
    </w:tbl>
    <w:p w:rsidR="00E96A91" w:rsidRPr="007E08A9" w:rsidRDefault="00E96A91" w:rsidP="00FE5835">
      <w:pPr>
        <w:jc w:val="both"/>
        <w:rPr>
          <w:sz w:val="16"/>
          <w:szCs w:val="16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8646"/>
        <w:gridCol w:w="248"/>
        <w:gridCol w:w="818"/>
      </w:tblGrid>
      <w:tr w:rsidR="00E96A91" w:rsidRPr="007E08A9" w:rsidTr="005836C5">
        <w:tc>
          <w:tcPr>
            <w:tcW w:w="886" w:type="dxa"/>
            <w:shd w:val="clear" w:color="auto" w:fill="auto"/>
          </w:tcPr>
          <w:p w:rsidR="00E96A91" w:rsidRPr="007E08A9" w:rsidRDefault="00E96A91" w:rsidP="00FE5835">
            <w:pPr>
              <w:ind w:right="-360"/>
              <w:jc w:val="both"/>
            </w:pPr>
          </w:p>
        </w:tc>
        <w:tc>
          <w:tcPr>
            <w:tcW w:w="8646" w:type="dxa"/>
            <w:shd w:val="clear" w:color="auto" w:fill="auto"/>
          </w:tcPr>
          <w:p w:rsidR="00E96A91" w:rsidRPr="007E08A9" w:rsidRDefault="00483400" w:rsidP="00FE5835">
            <w:pPr>
              <w:jc w:val="both"/>
              <w:rPr>
                <w:shd w:val="clear" w:color="auto" w:fill="FFFFFF"/>
              </w:rPr>
            </w:pPr>
            <w:r w:rsidRPr="007E08A9">
              <w:rPr>
                <w:shd w:val="clear" w:color="auto" w:fill="FFFFFF"/>
              </w:rPr>
              <w:t xml:space="preserve">Wetenskaplikes het waargeneem dat daar meer klawerplante van hierdie spesie in warmer gebiede as in kouer </w:t>
            </w:r>
            <w:r w:rsidR="00B62247" w:rsidRPr="007E08A9">
              <w:rPr>
                <w:shd w:val="clear" w:color="auto" w:fill="FFFFFF"/>
              </w:rPr>
              <w:t>gebiede</w:t>
            </w:r>
            <w:r w:rsidR="007E08A9">
              <w:rPr>
                <w:shd w:val="clear" w:color="auto" w:fill="FFFFFF"/>
              </w:rPr>
              <w:t xml:space="preserve"> voorgekom het</w:t>
            </w:r>
            <w:r w:rsidR="00E96A91" w:rsidRPr="007E08A9">
              <w:rPr>
                <w:shd w:val="clear" w:color="auto" w:fill="FFFFFF"/>
              </w:rPr>
              <w:t xml:space="preserve">. </w:t>
            </w:r>
            <w:r w:rsidR="00B62247" w:rsidRPr="007E08A9">
              <w:rPr>
                <w:shd w:val="clear" w:color="auto" w:fill="FFFFFF"/>
              </w:rPr>
              <w:t xml:space="preserve">Hulle het </w:t>
            </w:r>
            <w:r w:rsidR="00A629F2" w:rsidRPr="007E08A9">
              <w:rPr>
                <w:shd w:val="clear" w:color="auto" w:fill="FFFFFF"/>
              </w:rPr>
              <w:t>'n</w:t>
            </w:r>
            <w:r w:rsidR="00B62247" w:rsidRPr="007E08A9">
              <w:rPr>
                <w:shd w:val="clear" w:color="auto" w:fill="FFFFFF"/>
              </w:rPr>
              <w:t xml:space="preserve"> hipotese geformuleer</w:t>
            </w:r>
            <w:r w:rsidR="00E96A91" w:rsidRPr="007E08A9">
              <w:rPr>
                <w:shd w:val="clear" w:color="auto" w:fill="FFFFFF"/>
              </w:rPr>
              <w:t xml:space="preserve"> </w:t>
            </w:r>
            <w:r w:rsidR="00B62247" w:rsidRPr="007E08A9">
              <w:rPr>
                <w:shd w:val="clear" w:color="auto" w:fill="FFFFFF"/>
              </w:rPr>
              <w:t>dat meer klawerplante by hoër temperature oorleef</w:t>
            </w:r>
            <w:r w:rsidR="00E96A91" w:rsidRPr="007E08A9">
              <w:rPr>
                <w:shd w:val="clear" w:color="auto" w:fill="FFFFFF"/>
              </w:rPr>
              <w:t xml:space="preserve">. </w:t>
            </w:r>
          </w:p>
          <w:p w:rsidR="00E96A91" w:rsidRPr="007E08A9" w:rsidRDefault="00E96A91" w:rsidP="00FE5835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E96A91" w:rsidRPr="007E08A9" w:rsidRDefault="00A629F2" w:rsidP="00FE5835">
            <w:pPr>
              <w:jc w:val="both"/>
              <w:rPr>
                <w:shd w:val="clear" w:color="auto" w:fill="FFFFFF"/>
              </w:rPr>
            </w:pPr>
            <w:r w:rsidRPr="007E08A9">
              <w:rPr>
                <w:bCs w:val="0"/>
              </w:rPr>
              <w:t xml:space="preserve">Hulle het die ondersoek </w:t>
            </w:r>
            <w:r w:rsidR="007E08A9">
              <w:rPr>
                <w:bCs w:val="0"/>
              </w:rPr>
              <w:t>oor</w:t>
            </w:r>
            <w:r w:rsidRPr="007E08A9">
              <w:rPr>
                <w:shd w:val="clear" w:color="auto" w:fill="FFFFFF"/>
              </w:rPr>
              <w:t xml:space="preserve"> </w:t>
            </w:r>
            <w:r w:rsidR="00B62247" w:rsidRPr="007E08A9">
              <w:rPr>
                <w:shd w:val="clear" w:color="auto" w:fill="FFFFFF"/>
              </w:rPr>
              <w:t xml:space="preserve">die oorlewing van klawerplante by verskillende temperature </w:t>
            </w:r>
            <w:r w:rsidR="007E08A9">
              <w:rPr>
                <w:shd w:val="clear" w:color="auto" w:fill="FFFFFF"/>
              </w:rPr>
              <w:t>soos volg gedoen</w:t>
            </w:r>
            <w:r w:rsidR="00B62247" w:rsidRPr="007E08A9">
              <w:rPr>
                <w:shd w:val="clear" w:color="auto" w:fill="FFFFFF"/>
              </w:rPr>
              <w:t>:</w:t>
            </w:r>
          </w:p>
          <w:p w:rsidR="00E96A91" w:rsidRPr="007E08A9" w:rsidRDefault="00E96A91" w:rsidP="00FE5835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277F48" w:rsidRPr="007E08A9" w:rsidRDefault="00A629F2" w:rsidP="00FE58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</w:pP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Hulle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het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9E2837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200</w:t>
            </w:r>
            <w:r w:rsidR="00277F48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klawerplante in 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'n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kweekhuis met temperatuur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beheer op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358D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5</w:t>
            </w:r>
            <w:r w:rsidR="004358D1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="003833F9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°</w:t>
            </w:r>
            <w:r w:rsidR="004358D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4358D1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en </w:t>
            </w:r>
            <w:r w:rsidR="006A1A76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200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klawerplante in 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'n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kweekhuis met temperatuurbeheer 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op</w:t>
            </w:r>
            <w:r w:rsidR="006A1A76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358D1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2</w:t>
            </w:r>
            <w:r w:rsidR="004358D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5</w:t>
            </w:r>
            <w:r w:rsidR="004358D1">
              <w:rPr>
                <w:shd w:val="clear" w:color="auto" w:fill="FFFFFF"/>
                <w:lang w:val="en-GB"/>
              </w:rPr>
              <w:t> </w:t>
            </w:r>
            <w:r w:rsidR="003833F9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°</w:t>
            </w:r>
            <w:r w:rsidR="004358D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4358D1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geplaas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815F2A" w:rsidRPr="007E08A9" w:rsidRDefault="00A629F2" w:rsidP="00FE58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</w:pP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Hulle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het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al die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ander veranderlikes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beheer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.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</w:p>
          <w:p w:rsidR="00E96A91" w:rsidRPr="007E08A9" w:rsidRDefault="00A629F2" w:rsidP="00FE58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</w:pP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Hulle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het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die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plante 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vir 'n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ruk lank laat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groei</w:t>
            </w:r>
            <w:r w:rsidR="009E2837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en die getal klawerplante wat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in elke kweekhuis 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oorleef het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, get</w:t>
            </w:r>
            <w:r w:rsidR="004358D1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e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l.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</w:p>
          <w:p w:rsidR="00E96A91" w:rsidRPr="007E08A9" w:rsidRDefault="00A629F2" w:rsidP="00FE58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</w:pP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Hulle 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het toe</w:t>
            </w:r>
            <w:r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d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ie persentasie klawerplante wat oorleef het</w:t>
            </w:r>
            <w:r w:rsid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>, bereken.</w:t>
            </w:r>
            <w:r w:rsidR="005B695D" w:rsidRPr="007E08A9">
              <w:rPr>
                <w:rFonts w:ascii="Arial" w:hAnsi="Arial" w:cs="Arial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</w:p>
          <w:p w:rsidR="00E96A91" w:rsidRPr="007E08A9" w:rsidRDefault="00E96A91" w:rsidP="00FE5835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af-ZA"/>
              </w:rPr>
            </w:pPr>
          </w:p>
          <w:p w:rsidR="00E96A91" w:rsidRPr="007E08A9" w:rsidRDefault="00D24128" w:rsidP="007E08A9">
            <w:pPr>
              <w:jc w:val="both"/>
              <w:rPr>
                <w:shd w:val="clear" w:color="auto" w:fill="FFFFFF"/>
              </w:rPr>
            </w:pPr>
            <w:r w:rsidRPr="007E08A9">
              <w:rPr>
                <w:shd w:val="clear" w:color="auto" w:fill="FFFFFF"/>
              </w:rPr>
              <w:t xml:space="preserve">Die resultate </w:t>
            </w:r>
            <w:r w:rsidR="00A629F2" w:rsidRPr="007E08A9">
              <w:rPr>
                <w:shd w:val="clear" w:color="auto" w:fill="FFFFFF"/>
              </w:rPr>
              <w:t xml:space="preserve">van die ondersoek </w:t>
            </w:r>
            <w:r w:rsidRPr="007E08A9">
              <w:rPr>
                <w:shd w:val="clear" w:color="auto" w:fill="FFFFFF"/>
              </w:rPr>
              <w:t>word</w:t>
            </w:r>
            <w:r w:rsidR="003833F9">
              <w:rPr>
                <w:shd w:val="clear" w:color="auto" w:fill="FFFFFF"/>
              </w:rPr>
              <w:t xml:space="preserve"> in die tabel</w:t>
            </w:r>
            <w:r w:rsidRPr="007E08A9">
              <w:rPr>
                <w:shd w:val="clear" w:color="auto" w:fill="FFFFFF"/>
              </w:rPr>
              <w:t xml:space="preserve"> hieronder </w:t>
            </w:r>
            <w:r w:rsidR="007E08A9">
              <w:rPr>
                <w:shd w:val="clear" w:color="auto" w:fill="FFFFFF"/>
              </w:rPr>
              <w:t>getoon</w:t>
            </w:r>
            <w:r w:rsidR="00A629F2" w:rsidRPr="007E08A9">
              <w:rPr>
                <w:shd w:val="clear" w:color="auto" w:fill="FFFFFF"/>
              </w:rPr>
              <w:t>.</w:t>
            </w:r>
          </w:p>
        </w:tc>
        <w:tc>
          <w:tcPr>
            <w:tcW w:w="248" w:type="dxa"/>
            <w:shd w:val="clear" w:color="auto" w:fill="auto"/>
          </w:tcPr>
          <w:p w:rsidR="00E96A91" w:rsidRPr="007E08A9" w:rsidRDefault="00E96A91" w:rsidP="00FE5835">
            <w:pPr>
              <w:ind w:right="-360"/>
              <w:jc w:val="both"/>
            </w:pPr>
          </w:p>
        </w:tc>
        <w:tc>
          <w:tcPr>
            <w:tcW w:w="818" w:type="dxa"/>
            <w:shd w:val="clear" w:color="auto" w:fill="auto"/>
          </w:tcPr>
          <w:p w:rsidR="00E96A91" w:rsidRPr="007E08A9" w:rsidRDefault="00E96A91" w:rsidP="00FE5835">
            <w:pPr>
              <w:ind w:right="-360"/>
              <w:jc w:val="both"/>
            </w:pPr>
          </w:p>
        </w:tc>
      </w:tr>
    </w:tbl>
    <w:p w:rsidR="001839BC" w:rsidRPr="007E08A9" w:rsidRDefault="001839BC" w:rsidP="00FE5835">
      <w:pPr>
        <w:ind w:right="-360"/>
        <w:jc w:val="both"/>
        <w:rPr>
          <w:sz w:val="16"/>
          <w:szCs w:val="16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6379"/>
        <w:gridCol w:w="283"/>
        <w:gridCol w:w="709"/>
      </w:tblGrid>
      <w:tr w:rsidR="007E08A9" w:rsidRPr="007E08A9" w:rsidTr="00A629F2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A629F2" w:rsidRPr="007E08A9" w:rsidRDefault="00A629F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29F2" w:rsidRPr="007E08A9" w:rsidRDefault="00A629F2" w:rsidP="00A629F2">
            <w:pPr>
              <w:ind w:right="34"/>
              <w:jc w:val="center"/>
              <w:rPr>
                <w:lang w:val="en-GB"/>
              </w:rPr>
            </w:pPr>
            <w:r w:rsidRPr="007E08A9">
              <w:rPr>
                <w:b/>
                <w:lang w:val="en-GB"/>
              </w:rPr>
              <w:t>TEMPERATUUR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29F2" w:rsidRPr="007E08A9" w:rsidRDefault="00A629F2" w:rsidP="00A629F2">
            <w:pPr>
              <w:tabs>
                <w:tab w:val="right" w:pos="7155"/>
              </w:tabs>
              <w:ind w:right="34"/>
              <w:jc w:val="center"/>
              <w:rPr>
                <w:lang w:val="en-GB"/>
              </w:rPr>
            </w:pPr>
            <w:r w:rsidRPr="007E08A9">
              <w:rPr>
                <w:b/>
                <w:shd w:val="clear" w:color="auto" w:fill="FFFFFF"/>
              </w:rPr>
              <w:t>PERSENTASIE OORLEWING VAN KLAWERPLANTE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A629F2" w:rsidRPr="007E08A9" w:rsidRDefault="00A629F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A629F2" w:rsidRPr="007E08A9" w:rsidRDefault="00A629F2" w:rsidP="00565C18">
            <w:pPr>
              <w:ind w:right="-360"/>
              <w:jc w:val="both"/>
              <w:rPr>
                <w:lang w:val="en-GB"/>
              </w:rPr>
            </w:pPr>
          </w:p>
        </w:tc>
      </w:tr>
      <w:tr w:rsidR="00E42F02" w:rsidRPr="007E08A9" w:rsidTr="00A629F2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42F02" w:rsidRPr="00291F12" w:rsidRDefault="00E42F02" w:rsidP="00287E04">
            <w:pPr>
              <w:ind w:right="34"/>
              <w:jc w:val="center"/>
            </w:pPr>
            <w:r w:rsidRPr="00987B32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°</w:t>
            </w:r>
            <w:r w:rsidRPr="00987B32">
              <w:rPr>
                <w:shd w:val="clear" w:color="auto" w:fill="FFFFFF"/>
              </w:rPr>
              <w:t>C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tabs>
                <w:tab w:val="left" w:pos="3436"/>
                <w:tab w:val="right" w:pos="7155"/>
              </w:tabs>
              <w:ind w:right="-360"/>
              <w:jc w:val="center"/>
              <w:rPr>
                <w:lang w:val="en-GB"/>
              </w:rPr>
            </w:pPr>
            <w:r w:rsidRPr="007E08A9">
              <w:rPr>
                <w:lang w:val="en-GB"/>
              </w:rPr>
              <w:t>13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</w:tr>
      <w:tr w:rsidR="00E42F02" w:rsidRPr="007E08A9" w:rsidTr="00A629F2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2F02" w:rsidRPr="00291F12" w:rsidRDefault="00E42F02" w:rsidP="00287E04">
            <w:pPr>
              <w:ind w:right="34"/>
              <w:jc w:val="center"/>
            </w:pPr>
            <w:r>
              <w:rPr>
                <w:shd w:val="clear" w:color="auto" w:fill="FFFFFF"/>
              </w:rPr>
              <w:t>25 °</w:t>
            </w:r>
            <w:r w:rsidRPr="00987B32">
              <w:rPr>
                <w:shd w:val="clear" w:color="auto" w:fill="FFFFFF"/>
              </w:rPr>
              <w:t>C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tabs>
                <w:tab w:val="left" w:pos="3436"/>
                <w:tab w:val="right" w:pos="7155"/>
              </w:tabs>
              <w:ind w:right="-360"/>
              <w:jc w:val="center"/>
              <w:rPr>
                <w:lang w:val="en-GB"/>
              </w:rPr>
            </w:pPr>
            <w:r w:rsidRPr="007E08A9">
              <w:rPr>
                <w:lang w:val="en-GB"/>
              </w:rPr>
              <w:t>72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E42F02" w:rsidRPr="007E08A9" w:rsidRDefault="00E42F02" w:rsidP="00565C18">
            <w:pPr>
              <w:ind w:right="-360"/>
              <w:jc w:val="both"/>
              <w:rPr>
                <w:lang w:val="en-GB"/>
              </w:rPr>
            </w:pPr>
          </w:p>
        </w:tc>
      </w:tr>
    </w:tbl>
    <w:p w:rsidR="00A629F2" w:rsidRPr="007E08A9" w:rsidRDefault="00A629F2" w:rsidP="00A629F2">
      <w:pPr>
        <w:rPr>
          <w:sz w:val="16"/>
          <w:szCs w:val="16"/>
          <w:lang w:val="en-GB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96A91" w:rsidRPr="00FE5835" w:rsidTr="005836C5">
        <w:trPr>
          <w:trHeight w:val="333"/>
        </w:trPr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  <w:p w:rsidR="00E96A91" w:rsidRPr="007E08A9" w:rsidRDefault="00E96A91" w:rsidP="00FE5835">
            <w:pPr>
              <w:jc w:val="both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t>2.4.1</w:t>
            </w:r>
          </w:p>
        </w:tc>
        <w:tc>
          <w:tcPr>
            <w:tcW w:w="7371" w:type="dxa"/>
            <w:gridSpan w:val="2"/>
            <w:hideMark/>
          </w:tcPr>
          <w:p w:rsidR="00E96A91" w:rsidRPr="00FE5835" w:rsidRDefault="00A629F2" w:rsidP="00FE5835">
            <w:pPr>
              <w:tabs>
                <w:tab w:val="left" w:pos="3436"/>
                <w:tab w:val="right" w:pos="7155"/>
              </w:tabs>
              <w:jc w:val="both"/>
            </w:pPr>
            <w:r>
              <w:t>Noem die</w:t>
            </w:r>
            <w:r w:rsidR="00E96A91" w:rsidRPr="00FE5835">
              <w:t>:</w:t>
            </w: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  <w:p w:rsidR="00E96A91" w:rsidRPr="007E08A9" w:rsidRDefault="00E96A91" w:rsidP="00FE5835">
            <w:pPr>
              <w:jc w:val="both"/>
              <w:rPr>
                <w:b/>
                <w:bCs w:val="0"/>
                <w:sz w:val="16"/>
                <w:szCs w:val="16"/>
              </w:rPr>
            </w:pPr>
          </w:p>
        </w:tc>
      </w:tr>
      <w:tr w:rsidR="00E96A91" w:rsidRPr="00FE5835" w:rsidTr="005836C5"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(a)</w:t>
            </w:r>
          </w:p>
          <w:p w:rsidR="00E96A91" w:rsidRPr="00A629F2" w:rsidRDefault="00E96A91" w:rsidP="00FE5835">
            <w:pPr>
              <w:jc w:val="both"/>
              <w:rPr>
                <w:bCs w:val="0"/>
                <w:sz w:val="18"/>
                <w:szCs w:val="18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(b)</w:t>
            </w:r>
          </w:p>
        </w:tc>
        <w:tc>
          <w:tcPr>
            <w:tcW w:w="6804" w:type="dxa"/>
          </w:tcPr>
          <w:p w:rsidR="00E96A91" w:rsidRPr="00FE5835" w:rsidRDefault="0042454E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Onafhanklike veranderlike</w:t>
            </w:r>
          </w:p>
          <w:p w:rsidR="00E96A91" w:rsidRPr="00A629F2" w:rsidRDefault="00E96A91" w:rsidP="00FE5835">
            <w:pPr>
              <w:tabs>
                <w:tab w:val="right" w:pos="6588"/>
              </w:tabs>
              <w:jc w:val="both"/>
              <w:rPr>
                <w:bCs w:val="0"/>
                <w:sz w:val="18"/>
                <w:szCs w:val="18"/>
              </w:rPr>
            </w:pPr>
          </w:p>
          <w:p w:rsidR="00E96A91" w:rsidRPr="00FE5835" w:rsidRDefault="0042454E" w:rsidP="00FE5835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Afhanklike veranderlike</w:t>
            </w:r>
          </w:p>
          <w:p w:rsidR="00E96A91" w:rsidRPr="00A629F2" w:rsidRDefault="00E96A91" w:rsidP="00FE5835">
            <w:pPr>
              <w:tabs>
                <w:tab w:val="right" w:pos="6588"/>
              </w:tabs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96A91" w:rsidRPr="00A629F2" w:rsidRDefault="00E96A91" w:rsidP="00FE5835">
            <w:pPr>
              <w:jc w:val="both"/>
              <w:rPr>
                <w:bCs w:val="0"/>
                <w:sz w:val="18"/>
                <w:szCs w:val="18"/>
              </w:rPr>
            </w:pPr>
          </w:p>
          <w:p w:rsidR="00E96A91" w:rsidRPr="00FE5835" w:rsidRDefault="00E96A91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(1)</w:t>
            </w:r>
          </w:p>
        </w:tc>
      </w:tr>
      <w:tr w:rsidR="00E96A91" w:rsidRPr="00FE5835" w:rsidTr="005836C5">
        <w:tc>
          <w:tcPr>
            <w:tcW w:w="959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  <w:u w:val="single"/>
              </w:rPr>
            </w:pPr>
          </w:p>
        </w:tc>
        <w:tc>
          <w:tcPr>
            <w:tcW w:w="1134" w:type="dxa"/>
          </w:tcPr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  <w:r w:rsidRPr="00FE5835">
              <w:t>2.4.2</w:t>
            </w:r>
          </w:p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</w:p>
          <w:p w:rsidR="00E96A91" w:rsidRPr="00A629F2" w:rsidRDefault="00E96A91" w:rsidP="00FE5835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  <w:r w:rsidRPr="00FE5835">
              <w:t>2.4.3</w:t>
            </w:r>
          </w:p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</w:p>
          <w:p w:rsidR="00E96A91" w:rsidRPr="00A629F2" w:rsidRDefault="00E96A91" w:rsidP="00FE5835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  <w:r w:rsidRPr="00FE5835">
              <w:t>2.4.4</w:t>
            </w:r>
          </w:p>
          <w:p w:rsidR="00425C3F" w:rsidRPr="00A629F2" w:rsidRDefault="00425C3F" w:rsidP="00FE5835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jc w:val="both"/>
            </w:pPr>
            <w:r w:rsidRPr="00FE5835">
              <w:t>2.4.5</w:t>
            </w:r>
          </w:p>
          <w:p w:rsidR="00E96A91" w:rsidRPr="00FE5835" w:rsidRDefault="00E96A9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8C2850" w:rsidRPr="00FE5835" w:rsidRDefault="008C2850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CE0366" w:rsidRPr="00A629F2" w:rsidRDefault="00CE0366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2.4.6</w:t>
            </w:r>
          </w:p>
          <w:p w:rsidR="00E96A91" w:rsidRPr="00FE5835" w:rsidRDefault="00E96A91" w:rsidP="00FE5835">
            <w:pPr>
              <w:pStyle w:val="Header"/>
              <w:tabs>
                <w:tab w:val="left" w:pos="720"/>
              </w:tabs>
              <w:jc w:val="both"/>
            </w:pPr>
          </w:p>
        </w:tc>
        <w:tc>
          <w:tcPr>
            <w:tcW w:w="7371" w:type="dxa"/>
            <w:gridSpan w:val="2"/>
          </w:tcPr>
          <w:p w:rsidR="00E96A91" w:rsidRPr="00FE5835" w:rsidRDefault="0042454E" w:rsidP="00FE5835">
            <w:pPr>
              <w:jc w:val="both"/>
            </w:pPr>
            <w:r w:rsidRPr="00FE5835">
              <w:t xml:space="preserve">Noem TWEE maniere </w:t>
            </w:r>
            <w:r w:rsidR="00A629F2">
              <w:t>waarop</w:t>
            </w:r>
            <w:r w:rsidRPr="00FE5835">
              <w:t xml:space="preserve"> die wetenskaplikes die betroubaarheid van die ondersoek kon verbeter het</w:t>
            </w:r>
            <w:r w:rsidR="00E96A91" w:rsidRPr="00FE5835">
              <w:t>.</w:t>
            </w:r>
          </w:p>
          <w:p w:rsidR="00E96A91" w:rsidRPr="00A629F2" w:rsidRDefault="00E96A91" w:rsidP="00FE5835">
            <w:pPr>
              <w:jc w:val="both"/>
              <w:rPr>
                <w:sz w:val="18"/>
                <w:szCs w:val="18"/>
              </w:rPr>
            </w:pPr>
          </w:p>
          <w:p w:rsidR="00985EFF" w:rsidRPr="00FE5835" w:rsidRDefault="0042454E" w:rsidP="00FE5835">
            <w:pPr>
              <w:jc w:val="both"/>
            </w:pPr>
            <w:r w:rsidRPr="00FE5835">
              <w:t xml:space="preserve">Beskryf hoe </w:t>
            </w:r>
            <w:r w:rsidR="003873E0" w:rsidRPr="00FE5835">
              <w:t xml:space="preserve">die </w:t>
            </w:r>
            <w:r w:rsidRPr="00FE5835">
              <w:t>wetenskaplikes die persentasie oorlewing van die klawer</w:t>
            </w:r>
            <w:r w:rsidR="007E08A9">
              <w:t>plante</w:t>
            </w:r>
            <w:r w:rsidRPr="00FE5835">
              <w:t xml:space="preserve"> bereken het</w:t>
            </w:r>
            <w:r w:rsidR="00985EFF" w:rsidRPr="00FE5835">
              <w:t>.</w:t>
            </w:r>
          </w:p>
          <w:p w:rsidR="00E96A91" w:rsidRPr="00A629F2" w:rsidRDefault="00985EFF" w:rsidP="00FE5835">
            <w:pPr>
              <w:jc w:val="both"/>
              <w:rPr>
                <w:sz w:val="18"/>
                <w:szCs w:val="18"/>
              </w:rPr>
            </w:pPr>
            <w:r w:rsidRPr="00FE5835">
              <w:t xml:space="preserve"> </w:t>
            </w:r>
          </w:p>
          <w:p w:rsidR="00E96A91" w:rsidRPr="00FE5835" w:rsidRDefault="003873E0" w:rsidP="00FE5835">
            <w:pPr>
              <w:jc w:val="both"/>
            </w:pPr>
            <w:r w:rsidRPr="00FE5835">
              <w:t xml:space="preserve">Verduidelik of die hipotese aanvaar of verwerp </w:t>
            </w:r>
            <w:r w:rsidR="007E08A9">
              <w:t>sal</w:t>
            </w:r>
            <w:r w:rsidRPr="00FE5835">
              <w:t xml:space="preserve"> word</w:t>
            </w:r>
            <w:r w:rsidR="00E96A91" w:rsidRPr="00FE5835">
              <w:t>.</w:t>
            </w:r>
          </w:p>
          <w:p w:rsidR="00425C3F" w:rsidRPr="00A629F2" w:rsidRDefault="00425C3F" w:rsidP="00FE5835">
            <w:pPr>
              <w:jc w:val="both"/>
              <w:rPr>
                <w:sz w:val="18"/>
                <w:szCs w:val="18"/>
              </w:rPr>
            </w:pPr>
          </w:p>
          <w:p w:rsidR="00201551" w:rsidRPr="00FE5835" w:rsidRDefault="003873E0" w:rsidP="00FE5835">
            <w:pPr>
              <w:jc w:val="both"/>
            </w:pPr>
            <w:r w:rsidRPr="00FE5835">
              <w:t>Gebaseer op inligting in</w:t>
            </w:r>
            <w:r w:rsidR="00277E85" w:rsidRPr="00FE5835">
              <w:t xml:space="preserve"> </w:t>
            </w:r>
            <w:r w:rsidRPr="00FE5835">
              <w:t>die uittreksel</w:t>
            </w:r>
            <w:r w:rsidR="00201551" w:rsidRPr="00FE5835">
              <w:t xml:space="preserve">, </w:t>
            </w:r>
            <w:r w:rsidR="00277E85" w:rsidRPr="00FE5835">
              <w:t xml:space="preserve">behalwe </w:t>
            </w:r>
            <w:r w:rsidR="007E08A9">
              <w:t xml:space="preserve">vir </w:t>
            </w:r>
            <w:r w:rsidR="00277E85" w:rsidRPr="00FE5835">
              <w:t>temperatuur</w:t>
            </w:r>
            <w:r w:rsidR="00201551" w:rsidRPr="00FE5835">
              <w:t xml:space="preserve">, </w:t>
            </w:r>
            <w:r w:rsidR="00277E85" w:rsidRPr="00FE5835">
              <w:t xml:space="preserve">verduidelik </w:t>
            </w:r>
            <w:r w:rsidR="00277E85" w:rsidRPr="00A629F2">
              <w:rPr>
                <w:caps/>
              </w:rPr>
              <w:t>een</w:t>
            </w:r>
            <w:r w:rsidR="00277E85" w:rsidRPr="00FE5835">
              <w:t xml:space="preserve"> ander manier</w:t>
            </w:r>
            <w:r w:rsidR="00201551" w:rsidRPr="00FE5835">
              <w:t xml:space="preserve"> </w:t>
            </w:r>
            <w:r w:rsidR="00A629F2">
              <w:t>waarop</w:t>
            </w:r>
            <w:r w:rsidR="00277E85" w:rsidRPr="00FE5835">
              <w:t xml:space="preserve"> die oorlewings</w:t>
            </w:r>
            <w:r w:rsidR="007E08A9">
              <w:t>koers</w:t>
            </w:r>
            <w:r w:rsidR="00277E85" w:rsidRPr="00FE5835">
              <w:t xml:space="preserve"> van klawerplante verhoog is. </w:t>
            </w:r>
          </w:p>
          <w:p w:rsidR="00E96A91" w:rsidRPr="00A629F2" w:rsidRDefault="00E96A91" w:rsidP="00FE5835">
            <w:pPr>
              <w:jc w:val="both"/>
              <w:rPr>
                <w:sz w:val="18"/>
                <w:szCs w:val="18"/>
              </w:rPr>
            </w:pPr>
          </w:p>
          <w:p w:rsidR="00E07D11" w:rsidRPr="00FE5835" w:rsidRDefault="00A629F2" w:rsidP="00A629F2">
            <w:pPr>
              <w:jc w:val="both"/>
            </w:pPr>
            <w:r>
              <w:t>Verwys na</w:t>
            </w:r>
            <w:r w:rsidR="00277E85" w:rsidRPr="00FE5835">
              <w:t xml:space="preserve"> Darwin se teorie van natuurlike seleksie </w:t>
            </w:r>
            <w:r>
              <w:t>en</w:t>
            </w:r>
            <w:r w:rsidR="00277E85" w:rsidRPr="00FE5835">
              <w:t xml:space="preserve"> verduidelik</w:t>
            </w:r>
            <w:r w:rsidR="0075725F" w:rsidRPr="00FE5835">
              <w:t xml:space="preserve"> </w:t>
            </w:r>
            <w:r w:rsidR="00277E85" w:rsidRPr="00FE5835">
              <w:t xml:space="preserve">hoe die mutasie die oorlewing van </w:t>
            </w:r>
            <w:r w:rsidR="00C306E7" w:rsidRPr="00FE5835">
              <w:t>die klawer</w:t>
            </w:r>
            <w:r w:rsidR="00277E85" w:rsidRPr="00FE5835">
              <w:t>pante by laer temperature beïnvloed het</w:t>
            </w:r>
            <w:r w:rsidR="00F85658" w:rsidRPr="00FE5835">
              <w:t>.</w:t>
            </w:r>
            <w:r w:rsidR="00E07D11" w:rsidRPr="00FE5835">
              <w:t xml:space="preserve">  </w:t>
            </w:r>
          </w:p>
        </w:tc>
        <w:tc>
          <w:tcPr>
            <w:tcW w:w="236" w:type="dxa"/>
          </w:tcPr>
          <w:p w:rsidR="00E96A91" w:rsidRPr="00FE5835" w:rsidRDefault="00E96A91" w:rsidP="00FE5835">
            <w:pPr>
              <w:jc w:val="both"/>
              <w:rPr>
                <w:b/>
                <w:bCs w:val="0"/>
                <w:u w:val="single"/>
              </w:rPr>
            </w:pPr>
          </w:p>
        </w:tc>
        <w:tc>
          <w:tcPr>
            <w:tcW w:w="898" w:type="dxa"/>
          </w:tcPr>
          <w:p w:rsidR="00E96A91" w:rsidRPr="00FE5835" w:rsidRDefault="00E96A91" w:rsidP="00FE5835">
            <w:pPr>
              <w:jc w:val="both"/>
            </w:pPr>
          </w:p>
          <w:p w:rsidR="00E96A91" w:rsidRPr="00FE5835" w:rsidRDefault="00E96A91" w:rsidP="00FE5835">
            <w:pPr>
              <w:jc w:val="both"/>
            </w:pPr>
            <w:r w:rsidRPr="00FE5835">
              <w:t>(2)</w:t>
            </w:r>
          </w:p>
          <w:p w:rsidR="00E96A91" w:rsidRPr="00A629F2" w:rsidRDefault="00E96A91" w:rsidP="00FE5835">
            <w:pPr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jc w:val="both"/>
            </w:pPr>
          </w:p>
          <w:p w:rsidR="00E96A91" w:rsidRPr="00FE5835" w:rsidRDefault="00E96A91" w:rsidP="00FE5835">
            <w:pPr>
              <w:jc w:val="both"/>
            </w:pPr>
            <w:r w:rsidRPr="00FE5835">
              <w:t>(2)</w:t>
            </w:r>
          </w:p>
          <w:p w:rsidR="00E96A91" w:rsidRPr="00A629F2" w:rsidRDefault="00E96A91" w:rsidP="00FE5835">
            <w:pPr>
              <w:jc w:val="both"/>
              <w:rPr>
                <w:sz w:val="18"/>
                <w:szCs w:val="18"/>
              </w:rPr>
            </w:pPr>
          </w:p>
          <w:p w:rsidR="00E96A91" w:rsidRPr="00FE5835" w:rsidRDefault="00E96A91" w:rsidP="00FE5835">
            <w:pPr>
              <w:jc w:val="both"/>
            </w:pPr>
            <w:r w:rsidRPr="00FE5835">
              <w:t>(3)</w:t>
            </w:r>
          </w:p>
          <w:p w:rsidR="005836C5" w:rsidRPr="00A629F2" w:rsidRDefault="005836C5" w:rsidP="00FE5835">
            <w:pPr>
              <w:jc w:val="both"/>
              <w:rPr>
                <w:sz w:val="18"/>
                <w:szCs w:val="18"/>
              </w:rPr>
            </w:pPr>
          </w:p>
          <w:p w:rsidR="00425C3F" w:rsidRPr="00FE5835" w:rsidRDefault="00425C3F" w:rsidP="00FE5835">
            <w:pPr>
              <w:jc w:val="both"/>
              <w:rPr>
                <w:color w:val="000000"/>
              </w:rPr>
            </w:pPr>
          </w:p>
          <w:p w:rsidR="00425C3F" w:rsidRPr="00FE5835" w:rsidRDefault="00425C3F" w:rsidP="00FE5835">
            <w:pPr>
              <w:jc w:val="both"/>
              <w:rPr>
                <w:color w:val="000000"/>
              </w:rPr>
            </w:pPr>
          </w:p>
          <w:p w:rsidR="00E96A91" w:rsidRPr="00FE5835" w:rsidRDefault="00E96A91" w:rsidP="00FE5835">
            <w:pPr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>(2)</w:t>
            </w:r>
          </w:p>
          <w:p w:rsidR="00E96A91" w:rsidRPr="00A629F2" w:rsidRDefault="00E96A91" w:rsidP="00FE5835">
            <w:pPr>
              <w:jc w:val="both"/>
              <w:rPr>
                <w:bCs w:val="0"/>
                <w:color w:val="000000"/>
                <w:sz w:val="18"/>
                <w:szCs w:val="18"/>
              </w:rPr>
            </w:pPr>
          </w:p>
          <w:p w:rsidR="00B21C61" w:rsidRPr="00FE5835" w:rsidRDefault="00B21C61" w:rsidP="00FE5835">
            <w:pPr>
              <w:jc w:val="both"/>
              <w:rPr>
                <w:bCs w:val="0"/>
                <w:color w:val="000000"/>
              </w:rPr>
            </w:pPr>
          </w:p>
          <w:p w:rsidR="00F85658" w:rsidRPr="00FE5835" w:rsidRDefault="00F85658" w:rsidP="00FE5835">
            <w:pPr>
              <w:jc w:val="both"/>
              <w:rPr>
                <w:bCs w:val="0"/>
                <w:color w:val="000000"/>
              </w:rPr>
            </w:pPr>
          </w:p>
          <w:p w:rsidR="00E96A91" w:rsidRPr="00FE5835" w:rsidRDefault="00E96A91" w:rsidP="00FE5835">
            <w:pPr>
              <w:jc w:val="both"/>
              <w:rPr>
                <w:bCs w:val="0"/>
                <w:color w:val="000000"/>
              </w:rPr>
            </w:pPr>
            <w:r w:rsidRPr="00FE5835">
              <w:rPr>
                <w:bCs w:val="0"/>
                <w:color w:val="000000"/>
              </w:rPr>
              <w:t>(6)</w:t>
            </w:r>
          </w:p>
          <w:p w:rsidR="00E96A91" w:rsidRPr="00FE5835" w:rsidRDefault="00E96A91" w:rsidP="00FE5835">
            <w:pPr>
              <w:jc w:val="both"/>
              <w:rPr>
                <w:b/>
                <w:bCs w:val="0"/>
                <w:color w:val="000000"/>
              </w:rPr>
            </w:pPr>
            <w:r w:rsidRPr="00FE5835">
              <w:rPr>
                <w:b/>
                <w:bCs w:val="0"/>
                <w:color w:val="000000"/>
              </w:rPr>
              <w:t>(17)</w:t>
            </w:r>
          </w:p>
          <w:p w:rsidR="00E96A91" w:rsidRPr="00FE5835" w:rsidRDefault="00E96A91" w:rsidP="00FE5835">
            <w:pPr>
              <w:jc w:val="both"/>
              <w:rPr>
                <w:b/>
                <w:bCs w:val="0"/>
                <w:color w:val="000000"/>
              </w:rPr>
            </w:pPr>
            <w:r w:rsidRPr="00FE5835">
              <w:rPr>
                <w:b/>
                <w:bCs w:val="0"/>
                <w:color w:val="000000"/>
              </w:rPr>
              <w:t>[40]</w:t>
            </w:r>
          </w:p>
        </w:tc>
      </w:tr>
    </w:tbl>
    <w:p w:rsidR="00A629F2" w:rsidRDefault="00A629F2">
      <w:r>
        <w:br w:type="page"/>
      </w:r>
    </w:p>
    <w:p w:rsidR="00F85658" w:rsidRPr="00A629F2" w:rsidRDefault="00F85658" w:rsidP="00FE5835">
      <w:pPr>
        <w:jc w:val="both"/>
        <w:rPr>
          <w:sz w:val="22"/>
          <w:szCs w:val="22"/>
        </w:rPr>
      </w:pPr>
    </w:p>
    <w:p w:rsidR="00F85658" w:rsidRPr="00A629F2" w:rsidRDefault="00F85658" w:rsidP="00FE5835">
      <w:pPr>
        <w:jc w:val="both"/>
        <w:rPr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EA0064" w:rsidRPr="00FE5835" w:rsidTr="0070480A">
        <w:tc>
          <w:tcPr>
            <w:tcW w:w="9464" w:type="dxa"/>
            <w:shd w:val="clear" w:color="auto" w:fill="auto"/>
          </w:tcPr>
          <w:p w:rsidR="00EA0064" w:rsidRPr="00FE5835" w:rsidRDefault="00E81A98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VRAAG</w:t>
            </w:r>
            <w:r w:rsidR="00EA0064" w:rsidRPr="00FE5835">
              <w:rPr>
                <w:b/>
                <w:bCs w:val="0"/>
              </w:rPr>
              <w:t xml:space="preserve"> 3</w:t>
            </w:r>
          </w:p>
        </w:tc>
        <w:tc>
          <w:tcPr>
            <w:tcW w:w="254" w:type="dxa"/>
            <w:shd w:val="clear" w:color="auto" w:fill="auto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80" w:type="dxa"/>
            <w:shd w:val="clear" w:color="auto" w:fill="auto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</w:tr>
    </w:tbl>
    <w:p w:rsidR="00EA0064" w:rsidRPr="00A629F2" w:rsidRDefault="00EA0064" w:rsidP="00FE5835">
      <w:pPr>
        <w:jc w:val="both"/>
        <w:rPr>
          <w:sz w:val="22"/>
          <w:szCs w:val="22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FE5835" w:rsidTr="00D15B42">
        <w:trPr>
          <w:trHeight w:val="496"/>
        </w:trPr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3.1</w:t>
            </w:r>
          </w:p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FE5835" w:rsidRDefault="00394CFC" w:rsidP="00FE58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FE5835">
              <w:t xml:space="preserve">Die diagram hieronder toon </w:t>
            </w:r>
            <w:r w:rsidRPr="00FE5835">
              <w:rPr>
                <w:bCs w:val="0"/>
              </w:rPr>
              <w:t xml:space="preserve">die rangskikking van twee pare homoloë </w:t>
            </w:r>
            <w:r w:rsidR="00EA0064" w:rsidRPr="00FE5835">
              <w:rPr>
                <w:bCs w:val="0"/>
              </w:rPr>
              <w:t xml:space="preserve"> chromosome </w:t>
            </w:r>
            <w:r w:rsidRPr="00FE5835">
              <w:rPr>
                <w:bCs w:val="0"/>
              </w:rPr>
              <w:t xml:space="preserve">in </w:t>
            </w:r>
            <w:r w:rsidR="00A629F2"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sel wat meiose ondergaan</w:t>
            </w:r>
            <w:r w:rsidR="00EA0064" w:rsidRPr="00FE5835">
              <w:rPr>
                <w:bCs w:val="0"/>
              </w:rPr>
              <w:t>.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/>
              </w:rPr>
            </w:pPr>
          </w:p>
          <w:p w:rsidR="00EA0064" w:rsidRPr="00FE5835" w:rsidRDefault="00EA0064" w:rsidP="00FE5835">
            <w:pPr>
              <w:jc w:val="both"/>
              <w:rPr>
                <w:b/>
              </w:rPr>
            </w:pPr>
          </w:p>
        </w:tc>
      </w:tr>
    </w:tbl>
    <w:p w:rsidR="004358D1" w:rsidRPr="009A3E6E" w:rsidRDefault="004358D1" w:rsidP="004358D1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358D1" w:rsidRPr="00291F12" w:rsidTr="00A46A29">
        <w:tc>
          <w:tcPr>
            <w:tcW w:w="959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358D1" w:rsidRPr="00291F12" w:rsidRDefault="004358D1" w:rsidP="00A46A29">
            <w:pPr>
              <w:tabs>
                <w:tab w:val="right" w:pos="8289"/>
              </w:tabs>
              <w:jc w:val="center"/>
            </w:pPr>
            <w:r w:rsidRPr="00291F12">
              <w:object w:dxaOrig="5791" w:dyaOrig="2595">
                <v:shape id="_x0000_i1029" type="#_x0000_t75" style="width:310.3pt;height:138.95pt" o:ole="" o:bordertopcolor="this" o:borderleftcolor="this" o:borderbottomcolor="this" o:borderrightcolor="this">
                  <v:imagedata r:id="rId3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9" DrawAspect="Content" ObjectID="_1558241120" r:id="rId31"/>
              </w:object>
            </w:r>
          </w:p>
        </w:tc>
        <w:tc>
          <w:tcPr>
            <w:tcW w:w="251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</w:tr>
    </w:tbl>
    <w:p w:rsidR="004358D1" w:rsidRPr="00A629F2" w:rsidRDefault="004358D1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FE5835" w:rsidRDefault="00EA0064" w:rsidP="00FE5835">
            <w:pPr>
              <w:jc w:val="both"/>
            </w:pPr>
            <w:r w:rsidRPr="00FE5835">
              <w:t>3.1.1</w:t>
            </w:r>
          </w:p>
          <w:p w:rsidR="00EA0064" w:rsidRPr="00D15B42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0"/>
                <w:szCs w:val="22"/>
              </w:rPr>
            </w:pP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3.1.2</w:t>
            </w:r>
          </w:p>
        </w:tc>
        <w:tc>
          <w:tcPr>
            <w:tcW w:w="7371" w:type="dxa"/>
          </w:tcPr>
          <w:p w:rsidR="00EA0064" w:rsidRPr="00FE5835" w:rsidRDefault="00A629F2" w:rsidP="00FE5835">
            <w:pPr>
              <w:tabs>
                <w:tab w:val="left" w:pos="3436"/>
                <w:tab w:val="right" w:pos="7155"/>
              </w:tabs>
              <w:jc w:val="both"/>
            </w:pPr>
            <w:r>
              <w:t>Noem</w:t>
            </w:r>
            <w:r w:rsidR="00394CFC" w:rsidRPr="00FE5835">
              <w:t xml:space="preserve"> TWEE eienskappe van</w:t>
            </w:r>
            <w:r w:rsidR="00085FEB" w:rsidRPr="00FE5835">
              <w:t xml:space="preserve"> </w:t>
            </w:r>
            <w:r w:rsidR="00394CFC" w:rsidRPr="00FE5835">
              <w:rPr>
                <w:bCs w:val="0"/>
              </w:rPr>
              <w:t>homoloë chromosome</w:t>
            </w:r>
            <w:r w:rsidR="00EA0064" w:rsidRPr="00FE5835">
              <w:t>.</w:t>
            </w:r>
          </w:p>
          <w:p w:rsidR="00EA0064" w:rsidRPr="00D15B42" w:rsidRDefault="00EA0064" w:rsidP="00FE5835">
            <w:pPr>
              <w:tabs>
                <w:tab w:val="left" w:pos="3436"/>
                <w:tab w:val="right" w:pos="7155"/>
              </w:tabs>
              <w:jc w:val="both"/>
              <w:rPr>
                <w:sz w:val="20"/>
                <w:szCs w:val="22"/>
              </w:rPr>
            </w:pPr>
          </w:p>
          <w:p w:rsidR="00EA0064" w:rsidRPr="00FE5835" w:rsidRDefault="00394CFC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Identifiseer struktuur</w:t>
            </w:r>
            <w:r w:rsidR="00EA0064" w:rsidRPr="00FE5835">
              <w:t xml:space="preserve"> </w:t>
            </w:r>
            <w:r w:rsidR="00EA0064" w:rsidRPr="00FE5835">
              <w:rPr>
                <w:b/>
              </w:rPr>
              <w:t>A</w:t>
            </w:r>
            <w:r w:rsidR="00EA0064" w:rsidRPr="00A629F2">
              <w:t>.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>(2)</w:t>
            </w:r>
          </w:p>
          <w:p w:rsidR="00EA0064" w:rsidRPr="00D15B42" w:rsidRDefault="00EA0064" w:rsidP="00FE5835">
            <w:pPr>
              <w:jc w:val="both"/>
              <w:rPr>
                <w:color w:val="000000"/>
                <w:sz w:val="20"/>
                <w:szCs w:val="22"/>
              </w:rPr>
            </w:pPr>
          </w:p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FE5835">
              <w:rPr>
                <w:color w:val="000000"/>
              </w:rPr>
              <w:t>(1)</w:t>
            </w:r>
          </w:p>
        </w:tc>
      </w:tr>
    </w:tbl>
    <w:p w:rsidR="00EA0064" w:rsidRPr="00A629F2" w:rsidRDefault="00EA0064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A0064" w:rsidRPr="00FE5835" w:rsidTr="0070480A">
        <w:trPr>
          <w:trHeight w:val="333"/>
        </w:trPr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  <w:r w:rsidRPr="00FE5835">
              <w:t>3.1.3</w:t>
            </w:r>
          </w:p>
        </w:tc>
        <w:tc>
          <w:tcPr>
            <w:tcW w:w="7371" w:type="dxa"/>
            <w:gridSpan w:val="2"/>
            <w:hideMark/>
          </w:tcPr>
          <w:p w:rsidR="00EA0064" w:rsidRPr="00FE5835" w:rsidRDefault="00394CFC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Hoeveel van </w:t>
            </w:r>
            <w:r w:rsidR="00D15B42">
              <w:t xml:space="preserve">ELK van </w:t>
            </w:r>
            <w:r w:rsidRPr="00FE5835">
              <w:t>die volgende is in die diagram</w:t>
            </w:r>
            <w:r w:rsidR="00A629F2" w:rsidRPr="00FE5835">
              <w:t xml:space="preserve"> teenwoordig</w:t>
            </w:r>
            <w:r w:rsidR="00EA0064" w:rsidRPr="00FE5835">
              <w:t>?</w:t>
            </w:r>
          </w:p>
          <w:p w:rsidR="00EA0064" w:rsidRPr="00A629F2" w:rsidRDefault="00EA0064" w:rsidP="00FE5835">
            <w:pPr>
              <w:tabs>
                <w:tab w:val="left" w:pos="3436"/>
                <w:tab w:val="right" w:pos="7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  <w:p w:rsidR="00EA0064" w:rsidRPr="00A629F2" w:rsidRDefault="00EA0064" w:rsidP="00FE5835">
            <w:pPr>
              <w:jc w:val="both"/>
              <w:rPr>
                <w:b/>
                <w:bCs w:val="0"/>
                <w:sz w:val="22"/>
                <w:szCs w:val="22"/>
              </w:rPr>
            </w:pPr>
          </w:p>
        </w:tc>
      </w:tr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(a)</w:t>
            </w:r>
          </w:p>
          <w:p w:rsidR="00EA0064" w:rsidRPr="00D15B42" w:rsidRDefault="00EA0064" w:rsidP="00FE5835">
            <w:pPr>
              <w:jc w:val="both"/>
              <w:rPr>
                <w:bCs w:val="0"/>
                <w:sz w:val="20"/>
                <w:szCs w:val="22"/>
              </w:rPr>
            </w:pPr>
          </w:p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(b)</w:t>
            </w:r>
          </w:p>
        </w:tc>
        <w:tc>
          <w:tcPr>
            <w:tcW w:w="6804" w:type="dxa"/>
          </w:tcPr>
          <w:p w:rsidR="00EA0064" w:rsidRPr="00FE5835" w:rsidRDefault="00EA0064" w:rsidP="00FE5835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Chromati</w:t>
            </w:r>
            <w:r w:rsidR="00394CFC" w:rsidRPr="00FE5835">
              <w:rPr>
                <w:bCs w:val="0"/>
              </w:rPr>
              <w:t>e</w:t>
            </w:r>
            <w:r w:rsidRPr="00FE5835">
              <w:rPr>
                <w:bCs w:val="0"/>
              </w:rPr>
              <w:t>d</w:t>
            </w:r>
            <w:r w:rsidR="00394CFC" w:rsidRPr="00FE5835">
              <w:rPr>
                <w:bCs w:val="0"/>
              </w:rPr>
              <w:t>e</w:t>
            </w:r>
          </w:p>
          <w:p w:rsidR="00EA0064" w:rsidRPr="00D15B42" w:rsidRDefault="00EA0064" w:rsidP="00FE5835">
            <w:pPr>
              <w:tabs>
                <w:tab w:val="left" w:pos="3436"/>
                <w:tab w:val="right" w:pos="7155"/>
              </w:tabs>
              <w:jc w:val="both"/>
              <w:rPr>
                <w:bCs w:val="0"/>
                <w:sz w:val="20"/>
                <w:szCs w:val="22"/>
              </w:rPr>
            </w:pPr>
          </w:p>
          <w:p w:rsidR="00EA0064" w:rsidRPr="00FE5835" w:rsidRDefault="00394CFC" w:rsidP="00FE5835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S</w:t>
            </w:r>
            <w:r w:rsidR="00EA0064" w:rsidRPr="00FE5835">
              <w:rPr>
                <w:bCs w:val="0"/>
              </w:rPr>
              <w:t>entromere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A0064" w:rsidRPr="00D15B42" w:rsidRDefault="00EA0064" w:rsidP="00FE5835">
            <w:pPr>
              <w:jc w:val="both"/>
              <w:rPr>
                <w:bCs w:val="0"/>
                <w:sz w:val="20"/>
                <w:szCs w:val="22"/>
              </w:rPr>
            </w:pPr>
          </w:p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</w:tc>
      </w:tr>
    </w:tbl>
    <w:p w:rsidR="00EA0064" w:rsidRPr="00A629F2" w:rsidRDefault="00EA0064" w:rsidP="00FE5835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3.1.4</w:t>
            </w: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7371" w:type="dxa"/>
          </w:tcPr>
          <w:p w:rsidR="00EA0064" w:rsidRPr="00FE5835" w:rsidRDefault="00394CFC" w:rsidP="00A629F2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Teken </w:t>
            </w:r>
            <w:r w:rsidR="00A629F2">
              <w:t>'n</w:t>
            </w:r>
            <w:r w:rsidRPr="00FE5835">
              <w:t xml:space="preserve"> benoemde diagram </w:t>
            </w:r>
            <w:r w:rsidR="00A629F2">
              <w:t>en toon</w:t>
            </w:r>
            <w:r w:rsidRPr="00FE5835">
              <w:t xml:space="preserve"> EEN van die selle wat aan die einde van telofase </w:t>
            </w:r>
            <w:r w:rsidRPr="00FE5835">
              <w:rPr>
                <w:b/>
              </w:rPr>
              <w:t>I</w:t>
            </w:r>
            <w:r w:rsidRPr="00FE5835">
              <w:t xml:space="preserve"> gevorm </w:t>
            </w:r>
            <w:r w:rsidR="00D15B42">
              <w:t xml:space="preserve">sal </w:t>
            </w:r>
            <w:r w:rsidRPr="00FE5835">
              <w:t>word.</w:t>
            </w:r>
            <w:r w:rsidR="00EA0064" w:rsidRPr="00FE5835">
              <w:t xml:space="preserve"> 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color w:val="000000"/>
              </w:rPr>
            </w:pPr>
          </w:p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FE5835">
              <w:rPr>
                <w:color w:val="000000"/>
              </w:rPr>
              <w:t>(6)</w:t>
            </w:r>
          </w:p>
        </w:tc>
      </w:tr>
    </w:tbl>
    <w:p w:rsidR="00304788" w:rsidRPr="00A629F2" w:rsidRDefault="00304788" w:rsidP="00FE5835">
      <w:pPr>
        <w:jc w:val="both"/>
        <w:rPr>
          <w:sz w:val="20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B5589E" w:rsidRPr="00FE5835" w:rsidTr="00B20B48">
        <w:tc>
          <w:tcPr>
            <w:tcW w:w="959" w:type="dxa"/>
          </w:tcPr>
          <w:p w:rsidR="00B5589E" w:rsidRPr="00FE5835" w:rsidRDefault="00B5589E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  <w:p w:rsidR="00B5589E" w:rsidRPr="00FE5835" w:rsidRDefault="00B5589E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B5589E" w:rsidRPr="00FE5835" w:rsidRDefault="00B5589E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rPr>
                <w:color w:val="000000"/>
              </w:rPr>
              <w:t>3.1.5</w:t>
            </w:r>
          </w:p>
        </w:tc>
        <w:tc>
          <w:tcPr>
            <w:tcW w:w="7371" w:type="dxa"/>
          </w:tcPr>
          <w:p w:rsidR="00B5589E" w:rsidRPr="00FE5835" w:rsidRDefault="00394CFC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Die diagram hieronder </w:t>
            </w:r>
            <w:r w:rsidR="00A4696D" w:rsidRPr="00FE5835">
              <w:t xml:space="preserve">toon </w:t>
            </w:r>
            <w:r w:rsidR="00A4696D" w:rsidRPr="00FE5835">
              <w:rPr>
                <w:color w:val="000000"/>
              </w:rPr>
              <w:t>sommige van die allele tydens gameetvormin</w:t>
            </w:r>
            <w:r w:rsidR="00D24128" w:rsidRPr="00FE5835">
              <w:rPr>
                <w:color w:val="000000"/>
              </w:rPr>
              <w:t>g</w:t>
            </w:r>
            <w:r w:rsidR="00B5589E" w:rsidRPr="00FE5835">
              <w:rPr>
                <w:color w:val="000000"/>
              </w:rPr>
              <w:t>.</w:t>
            </w:r>
          </w:p>
        </w:tc>
        <w:tc>
          <w:tcPr>
            <w:tcW w:w="236" w:type="dxa"/>
          </w:tcPr>
          <w:p w:rsidR="00B5589E" w:rsidRPr="00FE5835" w:rsidRDefault="00B5589E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B5589E" w:rsidRPr="00FE5835" w:rsidRDefault="00B5589E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</w:tr>
    </w:tbl>
    <w:p w:rsidR="004358D1" w:rsidRPr="009A3E6E" w:rsidRDefault="004358D1" w:rsidP="004358D1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358D1" w:rsidRPr="00291F12" w:rsidTr="00A46A29">
        <w:tc>
          <w:tcPr>
            <w:tcW w:w="959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358D1" w:rsidRPr="00291F12" w:rsidRDefault="004358D1" w:rsidP="00A46A29">
            <w:pPr>
              <w:tabs>
                <w:tab w:val="right" w:pos="8289"/>
              </w:tabs>
              <w:jc w:val="center"/>
            </w:pPr>
            <w:r w:rsidRPr="00291F12">
              <w:object w:dxaOrig="5039" w:dyaOrig="2355">
                <v:shape id="_x0000_i1030" type="#_x0000_t75" style="width:306.25pt;height:142.5pt" o:ole="" o:bordertopcolor="this" o:borderleftcolor="this" o:borderbottomcolor="this" o:borderrightcolor="this">
                  <v:imagedata r:id="rId3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30" DrawAspect="Content" ObjectID="_1558241121" r:id="rId33"/>
              </w:object>
            </w:r>
          </w:p>
        </w:tc>
        <w:tc>
          <w:tcPr>
            <w:tcW w:w="251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4358D1" w:rsidRPr="00291F12" w:rsidRDefault="004358D1" w:rsidP="00A46A29">
            <w:pPr>
              <w:jc w:val="both"/>
            </w:pPr>
          </w:p>
        </w:tc>
      </w:tr>
    </w:tbl>
    <w:p w:rsidR="004358D1" w:rsidRPr="00A629F2" w:rsidRDefault="004358D1" w:rsidP="00FE5835">
      <w:pPr>
        <w:jc w:val="both"/>
        <w:rPr>
          <w:sz w:val="20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A0064" w:rsidRPr="00FE5835" w:rsidTr="0070480A">
        <w:trPr>
          <w:trHeight w:val="333"/>
        </w:trPr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7371" w:type="dxa"/>
            <w:gridSpan w:val="2"/>
            <w:hideMark/>
          </w:tcPr>
          <w:p w:rsidR="00EA0064" w:rsidRPr="00FE5835" w:rsidRDefault="00A4696D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Gee die genotipe van die</w:t>
            </w:r>
            <w:r w:rsidR="00EA0064" w:rsidRPr="00FE5835">
              <w:t>:</w:t>
            </w:r>
          </w:p>
          <w:p w:rsidR="00EA0064" w:rsidRPr="00D15B42" w:rsidRDefault="00EA0064" w:rsidP="00FE5835">
            <w:pPr>
              <w:tabs>
                <w:tab w:val="left" w:pos="3436"/>
                <w:tab w:val="right" w:pos="7155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  <w:p w:rsidR="00EA0064" w:rsidRPr="00D15B42" w:rsidRDefault="00EA0064" w:rsidP="00FE5835">
            <w:pPr>
              <w:jc w:val="both"/>
              <w:rPr>
                <w:b/>
                <w:bCs w:val="0"/>
                <w:sz w:val="20"/>
                <w:szCs w:val="22"/>
              </w:rPr>
            </w:pPr>
          </w:p>
        </w:tc>
      </w:tr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(a)</w:t>
            </w:r>
          </w:p>
          <w:p w:rsidR="00EA0064" w:rsidRPr="00D15B42" w:rsidRDefault="00EA0064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Cs w:val="0"/>
              </w:rPr>
              <w:t>(b)</w:t>
            </w:r>
          </w:p>
        </w:tc>
        <w:tc>
          <w:tcPr>
            <w:tcW w:w="6804" w:type="dxa"/>
          </w:tcPr>
          <w:p w:rsidR="00EA0064" w:rsidRPr="00FE5835" w:rsidRDefault="00A4696D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Individu verteenwoordig in die diagram</w:t>
            </w:r>
          </w:p>
          <w:p w:rsidR="00EA0064" w:rsidRPr="00D15B42" w:rsidRDefault="00EA0064" w:rsidP="00FE5835">
            <w:pPr>
              <w:tabs>
                <w:tab w:val="right" w:pos="6588"/>
              </w:tabs>
              <w:jc w:val="both"/>
              <w:rPr>
                <w:bCs w:val="0"/>
                <w:sz w:val="20"/>
                <w:szCs w:val="20"/>
              </w:rPr>
            </w:pPr>
          </w:p>
          <w:p w:rsidR="00EA0064" w:rsidRPr="00FE5835" w:rsidRDefault="00A4696D" w:rsidP="00D15B42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t>Moontlike gamete</w:t>
            </w:r>
            <w:r w:rsidR="00EA0064" w:rsidRPr="00FE5835">
              <w:t xml:space="preserve"> </w:t>
            </w:r>
            <w:r w:rsidRPr="00FE5835">
              <w:t xml:space="preserve">wat die gevolg </w:t>
            </w:r>
            <w:r w:rsidR="00D15B42">
              <w:t>kan</w:t>
            </w:r>
            <w:r w:rsidRPr="00FE5835">
              <w:t xml:space="preserve"> wees van die rangskikking van allele wat in die diagram verteenwoordig </w:t>
            </w:r>
            <w:r w:rsidR="00D15B42">
              <w:t>word</w:t>
            </w:r>
            <w:r w:rsidR="0013441D" w:rsidRPr="00FE5835">
              <w:t>.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(1)</w:t>
            </w:r>
          </w:p>
          <w:p w:rsidR="00EA0064" w:rsidRPr="00D15B42" w:rsidRDefault="00EA0064" w:rsidP="00FE5835">
            <w:pPr>
              <w:jc w:val="both"/>
              <w:rPr>
                <w:bCs w:val="0"/>
                <w:sz w:val="20"/>
                <w:szCs w:val="20"/>
              </w:rPr>
            </w:pPr>
          </w:p>
          <w:p w:rsidR="002D76D6" w:rsidRDefault="002D76D6" w:rsidP="00FE5835">
            <w:pPr>
              <w:jc w:val="both"/>
              <w:rPr>
                <w:bCs w:val="0"/>
              </w:rPr>
            </w:pPr>
          </w:p>
          <w:p w:rsidR="00D15B42" w:rsidRPr="00FE5835" w:rsidRDefault="00D15B42" w:rsidP="00FE5835">
            <w:pPr>
              <w:jc w:val="both"/>
              <w:rPr>
                <w:bCs w:val="0"/>
              </w:rPr>
            </w:pPr>
          </w:p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(2)</w:t>
            </w:r>
          </w:p>
          <w:p w:rsidR="00F33D7B" w:rsidRPr="00FE5835" w:rsidRDefault="00EA0064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(14)</w:t>
            </w:r>
          </w:p>
        </w:tc>
      </w:tr>
    </w:tbl>
    <w:p w:rsidR="00A629F2" w:rsidRDefault="00A629F2">
      <w:r>
        <w:br w:type="page"/>
      </w:r>
    </w:p>
    <w:p w:rsidR="00F85658" w:rsidRPr="00FE5835" w:rsidRDefault="00F85658" w:rsidP="00FE5835">
      <w:pPr>
        <w:jc w:val="both"/>
      </w:pPr>
    </w:p>
    <w:p w:rsidR="00FC2FF0" w:rsidRPr="00FE5835" w:rsidRDefault="00FC2FF0" w:rsidP="00FE5835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FE5835" w:rsidTr="0070480A">
        <w:trPr>
          <w:trHeight w:val="717"/>
        </w:trPr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3.2</w:t>
            </w:r>
          </w:p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FE5835" w:rsidRDefault="00A629F2" w:rsidP="00FE58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  <w:lang w:eastAsia="en-ZA"/>
              </w:rPr>
            </w:pPr>
            <w:r>
              <w:rPr>
                <w:bCs w:val="0"/>
                <w:lang w:eastAsia="en-ZA"/>
              </w:rPr>
              <w:t>'n</w:t>
            </w:r>
            <w:r w:rsidR="00A4696D" w:rsidRPr="00FE5835">
              <w:rPr>
                <w:bCs w:val="0"/>
                <w:lang w:eastAsia="en-ZA"/>
              </w:rPr>
              <w:t xml:space="preserve"> Man het bloedgroep</w:t>
            </w:r>
            <w:r w:rsidR="00EA0064" w:rsidRPr="00FE5835">
              <w:rPr>
                <w:bCs w:val="0"/>
                <w:lang w:eastAsia="en-ZA"/>
              </w:rPr>
              <w:t xml:space="preserve"> </w:t>
            </w:r>
            <w:r w:rsidR="00EA0064" w:rsidRPr="00FE5835">
              <w:rPr>
                <w:b/>
                <w:bCs w:val="0"/>
                <w:lang w:eastAsia="en-ZA"/>
              </w:rPr>
              <w:t>AB</w:t>
            </w:r>
            <w:r w:rsidR="00EA0064" w:rsidRPr="00FE5835">
              <w:rPr>
                <w:bCs w:val="0"/>
                <w:lang w:eastAsia="en-ZA"/>
              </w:rPr>
              <w:t xml:space="preserve"> </w:t>
            </w:r>
            <w:r w:rsidR="00A4696D" w:rsidRPr="00FE5835">
              <w:rPr>
                <w:bCs w:val="0"/>
                <w:lang w:eastAsia="en-ZA"/>
              </w:rPr>
              <w:t>en sy</w:t>
            </w:r>
            <w:r w:rsidR="00EA0064" w:rsidRPr="00FE5835">
              <w:rPr>
                <w:bCs w:val="0"/>
                <w:lang w:eastAsia="en-ZA"/>
              </w:rPr>
              <w:t xml:space="preserve"> s</w:t>
            </w:r>
            <w:r w:rsidR="00A4696D" w:rsidRPr="00FE5835">
              <w:rPr>
                <w:bCs w:val="0"/>
                <w:lang w:eastAsia="en-ZA"/>
              </w:rPr>
              <w:t>u</w:t>
            </w:r>
            <w:r w:rsidR="00EA0064" w:rsidRPr="00FE5835">
              <w:rPr>
                <w:bCs w:val="0"/>
                <w:lang w:eastAsia="en-ZA"/>
              </w:rPr>
              <w:t xml:space="preserve">ster </w:t>
            </w:r>
            <w:r w:rsidR="00A4696D" w:rsidRPr="00FE5835">
              <w:rPr>
                <w:bCs w:val="0"/>
                <w:lang w:eastAsia="en-ZA"/>
              </w:rPr>
              <w:t>het bloedgroep</w:t>
            </w:r>
            <w:r w:rsidR="00EA0064" w:rsidRPr="00FE5835">
              <w:rPr>
                <w:bCs w:val="0"/>
                <w:lang w:eastAsia="en-ZA"/>
              </w:rPr>
              <w:t xml:space="preserve"> </w:t>
            </w:r>
            <w:r w:rsidR="00EA0064" w:rsidRPr="00FE5835">
              <w:rPr>
                <w:b/>
                <w:bCs w:val="0"/>
                <w:lang w:eastAsia="en-ZA"/>
              </w:rPr>
              <w:t>O</w:t>
            </w:r>
            <w:r w:rsidR="00EA0064" w:rsidRPr="00FE5835">
              <w:rPr>
                <w:bCs w:val="0"/>
                <w:lang w:eastAsia="en-ZA"/>
              </w:rPr>
              <w:t>.</w:t>
            </w:r>
          </w:p>
          <w:p w:rsidR="002D76D6" w:rsidRPr="00FE5835" w:rsidRDefault="002D76D6" w:rsidP="00FE58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  <w:lang w:eastAsia="en-ZA"/>
              </w:rPr>
            </w:pPr>
          </w:p>
          <w:p w:rsidR="00EA0064" w:rsidRPr="00FE5835" w:rsidRDefault="00A4696D" w:rsidP="00FE58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FE5835">
              <w:rPr>
                <w:bCs w:val="0"/>
                <w:lang w:eastAsia="en-ZA"/>
              </w:rPr>
              <w:t xml:space="preserve">Bepaal die genotipes en fenotipes van hulle ouers deur </w:t>
            </w:r>
            <w:r w:rsidR="00A629F2">
              <w:rPr>
                <w:bCs w:val="0"/>
                <w:lang w:eastAsia="en-ZA"/>
              </w:rPr>
              <w:t>'n</w:t>
            </w:r>
            <w:r w:rsidRPr="00FE5835">
              <w:rPr>
                <w:bCs w:val="0"/>
                <w:lang w:eastAsia="en-ZA"/>
              </w:rPr>
              <w:t xml:space="preserve"> genetiese kruising te doen</w:t>
            </w:r>
            <w:r w:rsidR="00F85658" w:rsidRPr="00FE5835">
              <w:rPr>
                <w:bCs w:val="0"/>
                <w:lang w:eastAsia="en-ZA"/>
              </w:rPr>
              <w:t>.</w:t>
            </w:r>
            <w:r w:rsidR="00EA0064" w:rsidRPr="00FE5835">
              <w:rPr>
                <w:bCs w:val="0"/>
                <w:lang w:eastAsia="en-ZA"/>
              </w:rPr>
              <w:t xml:space="preserve"> </w:t>
            </w:r>
          </w:p>
          <w:p w:rsidR="00EA0064" w:rsidRPr="00FE5835" w:rsidRDefault="00EA0064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/>
              </w:rPr>
            </w:pPr>
          </w:p>
          <w:p w:rsidR="002D76D6" w:rsidRPr="00FE5835" w:rsidRDefault="002D76D6" w:rsidP="00FE5835">
            <w:pPr>
              <w:jc w:val="both"/>
              <w:rPr>
                <w:b/>
              </w:rPr>
            </w:pPr>
          </w:p>
          <w:p w:rsidR="007D30F3" w:rsidRPr="00FE5835" w:rsidRDefault="007D30F3" w:rsidP="00FE5835">
            <w:pPr>
              <w:jc w:val="both"/>
              <w:rPr>
                <w:b/>
              </w:rPr>
            </w:pPr>
          </w:p>
          <w:p w:rsidR="00EA0064" w:rsidRPr="00FE5835" w:rsidRDefault="00EA0064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(6)</w:t>
            </w:r>
          </w:p>
        </w:tc>
      </w:tr>
    </w:tbl>
    <w:p w:rsidR="00EA0064" w:rsidRPr="00FE5835" w:rsidRDefault="00EA0064" w:rsidP="00FE5835">
      <w:pPr>
        <w:jc w:val="both"/>
        <w:rPr>
          <w:color w:val="000000" w:themeColor="text1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316"/>
        <w:gridCol w:w="818"/>
      </w:tblGrid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</w:pPr>
            <w:r w:rsidRPr="00FE5835">
              <w:rPr>
                <w:color w:val="000000"/>
              </w:rPr>
              <w:t>3.3</w:t>
            </w:r>
          </w:p>
        </w:tc>
        <w:tc>
          <w:tcPr>
            <w:tcW w:w="8505" w:type="dxa"/>
          </w:tcPr>
          <w:p w:rsidR="00EA0064" w:rsidRPr="00FE5835" w:rsidRDefault="00A4696D" w:rsidP="00FE5835">
            <w:pPr>
              <w:tabs>
                <w:tab w:val="right" w:pos="8289"/>
              </w:tabs>
              <w:jc w:val="both"/>
              <w:rPr>
                <w:color w:val="000000"/>
              </w:rPr>
            </w:pPr>
            <w:r w:rsidRPr="00FE5835">
              <w:t xml:space="preserve">Die diagram hieronder toon </w:t>
            </w:r>
            <w:r w:rsidR="00A629F2">
              <w:t>'n</w:t>
            </w:r>
            <w:r w:rsidRPr="00FE5835">
              <w:t xml:space="preserve"> tegniek wat tydens vaderskaptoetse gebruik word</w:t>
            </w:r>
            <w:r w:rsidR="00EA0064" w:rsidRPr="00FE5835">
              <w:rPr>
                <w:color w:val="000000"/>
              </w:rPr>
              <w:t xml:space="preserve">. </w:t>
            </w:r>
          </w:p>
        </w:tc>
        <w:tc>
          <w:tcPr>
            <w:tcW w:w="316" w:type="dxa"/>
          </w:tcPr>
          <w:p w:rsidR="00EA0064" w:rsidRPr="00FE5835" w:rsidRDefault="00EA0064" w:rsidP="00FE5835">
            <w:pPr>
              <w:jc w:val="both"/>
            </w:pPr>
          </w:p>
        </w:tc>
        <w:tc>
          <w:tcPr>
            <w:tcW w:w="818" w:type="dxa"/>
          </w:tcPr>
          <w:p w:rsidR="00EA0064" w:rsidRPr="00FE5835" w:rsidRDefault="00EA0064" w:rsidP="00FE5835">
            <w:pPr>
              <w:jc w:val="both"/>
              <w:rPr>
                <w:color w:val="000000"/>
              </w:rPr>
            </w:pPr>
          </w:p>
        </w:tc>
      </w:tr>
    </w:tbl>
    <w:p w:rsidR="00A629F2" w:rsidRPr="00291F12" w:rsidRDefault="00A629F2" w:rsidP="00A629F2">
      <w:pPr>
        <w:jc w:val="both"/>
        <w:rPr>
          <w:color w:val="000000"/>
          <w:lang w:val="en-GB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629F2" w:rsidRPr="00291F12" w:rsidTr="00565C18">
        <w:tc>
          <w:tcPr>
            <w:tcW w:w="959" w:type="dxa"/>
            <w:shd w:val="clear" w:color="auto" w:fill="auto"/>
          </w:tcPr>
          <w:p w:rsidR="00A629F2" w:rsidRPr="00291F12" w:rsidRDefault="00A629F2" w:rsidP="00565C18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:rsidR="00A629F2" w:rsidRPr="00291F12" w:rsidRDefault="00A629F2" w:rsidP="00565C18">
            <w:pPr>
              <w:tabs>
                <w:tab w:val="right" w:pos="8289"/>
              </w:tabs>
              <w:jc w:val="center"/>
              <w:rPr>
                <w:color w:val="000000"/>
                <w:lang w:val="en-GB"/>
              </w:rPr>
            </w:pPr>
            <w:r w:rsidRPr="00291F12"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78B3B5F3" wp14:editId="21582BA2">
                      <wp:simplePos x="0" y="0"/>
                      <wp:positionH relativeFrom="column">
                        <wp:posOffset>512086</wp:posOffset>
                      </wp:positionH>
                      <wp:positionV relativeFrom="paragraph">
                        <wp:posOffset>127718</wp:posOffset>
                      </wp:positionV>
                      <wp:extent cx="4079019" cy="286247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019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29F2" w:rsidRPr="00102675" w:rsidRDefault="00A629F2" w:rsidP="00A629F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eder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Kind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Man 1          Man 2         Man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:rsidR="00A629F2" w:rsidRDefault="00A629F2" w:rsidP="00A629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5" type="#_x0000_t202" style="position:absolute;left:0;text-align:left;margin-left:40.3pt;margin-top:10.05pt;width:321.2pt;height:22.55pt;z-index:2532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" filled="f" stroked="f" strokeweight=".5pt">
                      <v:textbox>
                        <w:txbxContent>
                          <w:p w:rsidR="00A629F2" w:rsidRPr="00102675" w:rsidRDefault="00A629F2" w:rsidP="00A629F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>Mo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eder</w:t>
                            </w:r>
                            <w:proofErr w:type="gramStart"/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Kind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Ma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Ma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Ma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A629F2" w:rsidRDefault="00A629F2" w:rsidP="00A629F2"/>
                        </w:txbxContent>
                      </v:textbox>
                    </v:shape>
                  </w:pict>
                </mc:Fallback>
              </mc:AlternateContent>
            </w:r>
            <w:r w:rsidRPr="00291F12">
              <w:rPr>
                <w:lang w:val="en-GB"/>
              </w:rPr>
              <w:object w:dxaOrig="6540" w:dyaOrig="4395">
                <v:shape id="_x0000_i1031" type="#_x0000_t75" style="width:327.05pt;height:219.55pt" o:ole="" o:bordertopcolor="this" o:borderleftcolor="this" o:borderbottomcolor="this" o:borderrightcolor="this">
                  <v:imagedata r:id="rId34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31" DrawAspect="Content" ObjectID="_1558241122" r:id="rId35"/>
              </w:object>
            </w:r>
          </w:p>
        </w:tc>
        <w:tc>
          <w:tcPr>
            <w:tcW w:w="251" w:type="dxa"/>
            <w:shd w:val="clear" w:color="auto" w:fill="auto"/>
          </w:tcPr>
          <w:p w:rsidR="00A629F2" w:rsidRPr="00291F12" w:rsidRDefault="00A629F2" w:rsidP="00565C18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A629F2" w:rsidRPr="00291F12" w:rsidRDefault="00A629F2" w:rsidP="00565C18">
            <w:pPr>
              <w:jc w:val="both"/>
              <w:rPr>
                <w:color w:val="000000"/>
                <w:lang w:val="en-GB"/>
              </w:rPr>
            </w:pPr>
          </w:p>
        </w:tc>
      </w:tr>
    </w:tbl>
    <w:p w:rsidR="00EA0064" w:rsidRPr="00FE5835" w:rsidRDefault="00EA0064" w:rsidP="00FE5835">
      <w:pPr>
        <w:jc w:val="both"/>
        <w:rPr>
          <w:color w:val="000000"/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FE5835" w:rsidTr="0070480A"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FE5835" w:rsidRDefault="00EA0064" w:rsidP="00FE5835">
            <w:pPr>
              <w:jc w:val="both"/>
            </w:pPr>
            <w:r w:rsidRPr="00FE5835">
              <w:t>3.3.1</w:t>
            </w:r>
          </w:p>
          <w:p w:rsidR="007058E4" w:rsidRPr="00FE5835" w:rsidRDefault="007058E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3.3.2</w:t>
            </w:r>
          </w:p>
          <w:p w:rsidR="00D23ABB" w:rsidRPr="00FE5835" w:rsidRDefault="00D23ABB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3.3.3</w:t>
            </w: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FE5835">
              <w:t>3.3.4</w:t>
            </w: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FE5835" w:rsidRDefault="00EA006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7371" w:type="dxa"/>
          </w:tcPr>
          <w:p w:rsidR="00EA0064" w:rsidRPr="00FE5835" w:rsidRDefault="00A629F2" w:rsidP="00FE5835">
            <w:pPr>
              <w:tabs>
                <w:tab w:val="left" w:pos="3436"/>
                <w:tab w:val="right" w:pos="7155"/>
              </w:tabs>
              <w:jc w:val="both"/>
            </w:pPr>
            <w:r>
              <w:t>Identifiseer</w:t>
            </w:r>
            <w:r w:rsidR="009B67CB" w:rsidRPr="00FE5835">
              <w:t xml:space="preserve"> die tegniek wat hierbo getoon word</w:t>
            </w:r>
            <w:r w:rsidR="003758CC" w:rsidRPr="00FE5835">
              <w:t>.</w:t>
            </w:r>
            <w:r w:rsidR="00EA0064" w:rsidRPr="00FE5835">
              <w:t xml:space="preserve"> </w:t>
            </w:r>
          </w:p>
          <w:p w:rsidR="007058E4" w:rsidRPr="00FE5835" w:rsidRDefault="007058E4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FE5835" w:rsidRDefault="009B67CB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>Watter man is die biologiese vader van die kind</w:t>
            </w:r>
            <w:r w:rsidR="00EA0064" w:rsidRPr="00FE5835">
              <w:t>?</w:t>
            </w:r>
          </w:p>
          <w:p w:rsidR="00EA0064" w:rsidRPr="00FE5835" w:rsidRDefault="00EA0064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FE5835" w:rsidRDefault="009B67CB" w:rsidP="00FE5835">
            <w:pPr>
              <w:tabs>
                <w:tab w:val="left" w:pos="3436"/>
                <w:tab w:val="right" w:pos="7155"/>
              </w:tabs>
              <w:jc w:val="both"/>
            </w:pPr>
            <w:r w:rsidRPr="00FE5835">
              <w:t xml:space="preserve">Verduidelik jou antwoord </w:t>
            </w:r>
            <w:r w:rsidR="00A629F2">
              <w:t>op</w:t>
            </w:r>
            <w:r w:rsidRPr="00FE5835">
              <w:t xml:space="preserve"> VRAAG</w:t>
            </w:r>
            <w:r w:rsidR="00EA0064" w:rsidRPr="00FE5835">
              <w:t xml:space="preserve"> 3.3.</w:t>
            </w:r>
            <w:r w:rsidR="005B1D13" w:rsidRPr="00FE5835">
              <w:t>2</w:t>
            </w:r>
            <w:r w:rsidR="00EA0064" w:rsidRPr="00FE5835">
              <w:t>.</w:t>
            </w:r>
          </w:p>
          <w:p w:rsidR="00EA0064" w:rsidRPr="00FE5835" w:rsidRDefault="00EA0064" w:rsidP="00FE5835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FE5835" w:rsidRDefault="00D15B42" w:rsidP="00D15B42">
            <w:pPr>
              <w:tabs>
                <w:tab w:val="left" w:pos="3436"/>
                <w:tab w:val="right" w:pos="7155"/>
              </w:tabs>
              <w:jc w:val="both"/>
            </w:pPr>
            <w:r>
              <w:t>Noem</w:t>
            </w:r>
            <w:r w:rsidR="009B67CB" w:rsidRPr="00FE5835">
              <w:t xml:space="preserve"> TWEE ander gebruike v</w:t>
            </w:r>
            <w:r>
              <w:t>an</w:t>
            </w:r>
            <w:r w:rsidR="009B67CB" w:rsidRPr="00FE5835">
              <w:t xml:space="preserve"> hierdie tegniek</w:t>
            </w:r>
            <w:r w:rsidR="00EA0064" w:rsidRPr="00FE5835">
              <w:t>.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color w:val="000000"/>
              </w:rPr>
            </w:pPr>
            <w:r w:rsidRPr="00FE5835">
              <w:rPr>
                <w:color w:val="000000"/>
              </w:rPr>
              <w:t>(1)</w:t>
            </w:r>
          </w:p>
          <w:p w:rsidR="00D23ABB" w:rsidRPr="00FE5835" w:rsidRDefault="00D23ABB" w:rsidP="00FE5835">
            <w:pPr>
              <w:jc w:val="both"/>
              <w:rPr>
                <w:bCs w:val="0"/>
                <w:color w:val="000000"/>
              </w:rPr>
            </w:pPr>
          </w:p>
          <w:p w:rsidR="007058E4" w:rsidRPr="00FE5835" w:rsidRDefault="00D23ABB" w:rsidP="00FE5835">
            <w:pPr>
              <w:jc w:val="both"/>
              <w:rPr>
                <w:bCs w:val="0"/>
                <w:color w:val="000000"/>
              </w:rPr>
            </w:pPr>
            <w:r w:rsidRPr="00FE5835">
              <w:rPr>
                <w:bCs w:val="0"/>
                <w:color w:val="000000"/>
              </w:rPr>
              <w:t>(1)</w:t>
            </w:r>
          </w:p>
          <w:p w:rsidR="00D23ABB" w:rsidRPr="00FE5835" w:rsidRDefault="00D23ABB" w:rsidP="00FE5835">
            <w:pPr>
              <w:jc w:val="both"/>
              <w:rPr>
                <w:bCs w:val="0"/>
                <w:color w:val="000000"/>
              </w:rPr>
            </w:pPr>
          </w:p>
          <w:p w:rsidR="00EA0064" w:rsidRPr="00FE5835" w:rsidRDefault="00EA0064" w:rsidP="00FE5835">
            <w:pPr>
              <w:jc w:val="both"/>
              <w:rPr>
                <w:bCs w:val="0"/>
                <w:color w:val="000000"/>
              </w:rPr>
            </w:pPr>
            <w:r w:rsidRPr="00FE5835">
              <w:rPr>
                <w:bCs w:val="0"/>
                <w:color w:val="000000"/>
              </w:rPr>
              <w:t>(</w:t>
            </w:r>
            <w:r w:rsidR="00460300" w:rsidRPr="00FE5835">
              <w:rPr>
                <w:bCs w:val="0"/>
                <w:color w:val="000000"/>
              </w:rPr>
              <w:t>3</w:t>
            </w:r>
            <w:r w:rsidRPr="00FE5835">
              <w:rPr>
                <w:bCs w:val="0"/>
                <w:color w:val="000000"/>
              </w:rPr>
              <w:t>)</w:t>
            </w:r>
          </w:p>
          <w:p w:rsidR="00EA0064" w:rsidRPr="00FE5835" w:rsidRDefault="00EA0064" w:rsidP="00FE5835">
            <w:pPr>
              <w:jc w:val="both"/>
              <w:rPr>
                <w:bCs w:val="0"/>
                <w:color w:val="000000"/>
              </w:rPr>
            </w:pPr>
          </w:p>
          <w:p w:rsidR="00EA0064" w:rsidRPr="00FE5835" w:rsidRDefault="00EA0064" w:rsidP="00FE5835">
            <w:pPr>
              <w:jc w:val="both"/>
              <w:rPr>
                <w:bCs w:val="0"/>
                <w:color w:val="000000"/>
              </w:rPr>
            </w:pPr>
            <w:r w:rsidRPr="00FE5835">
              <w:rPr>
                <w:bCs w:val="0"/>
                <w:color w:val="000000"/>
              </w:rPr>
              <w:t>(2)</w:t>
            </w:r>
          </w:p>
          <w:p w:rsidR="00EA0064" w:rsidRPr="00FE5835" w:rsidRDefault="00EA0064" w:rsidP="00FE5835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FE5835">
              <w:rPr>
                <w:b/>
                <w:bCs w:val="0"/>
                <w:color w:val="000000"/>
              </w:rPr>
              <w:t>(7)</w:t>
            </w:r>
          </w:p>
        </w:tc>
      </w:tr>
    </w:tbl>
    <w:p w:rsidR="00EA0064" w:rsidRPr="00FE5835" w:rsidRDefault="00EA0064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2F6112" w:rsidRPr="00FE5835" w:rsidRDefault="002F6112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2F6112" w:rsidRPr="00FE5835" w:rsidRDefault="002F6112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2F6112" w:rsidRPr="00FE5835" w:rsidRDefault="002F6112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F85658" w:rsidRPr="00FE5835" w:rsidRDefault="00F85658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C40BF3" w:rsidRPr="00FE5835" w:rsidRDefault="00C40BF3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A629F2" w:rsidRDefault="00A629F2">
      <w:pPr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br w:type="page"/>
      </w:r>
    </w:p>
    <w:p w:rsidR="009B67CB" w:rsidRPr="00FE5835" w:rsidRDefault="009B67CB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FC2FF0" w:rsidRPr="00FE5835" w:rsidRDefault="00FC2FF0" w:rsidP="00FE5835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FE5835" w:rsidTr="0070480A">
        <w:trPr>
          <w:trHeight w:val="542"/>
        </w:trPr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  <w:r w:rsidRPr="00FE5835">
              <w:rPr>
                <w:bCs w:val="0"/>
              </w:rPr>
              <w:t>3.4</w:t>
            </w:r>
          </w:p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FE5835" w:rsidRDefault="00A629F2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B</w:t>
            </w:r>
            <w:r w:rsidR="009B67CB" w:rsidRPr="00FE5835">
              <w:rPr>
                <w:bCs w:val="0"/>
              </w:rPr>
              <w:t xml:space="preserve">oere gebruik </w:t>
            </w:r>
            <w:r>
              <w:rPr>
                <w:bCs w:val="0"/>
              </w:rPr>
              <w:t xml:space="preserve">insekdoders </w:t>
            </w:r>
            <w:r w:rsidR="009B67CB" w:rsidRPr="00FE5835">
              <w:rPr>
                <w:bCs w:val="0"/>
              </w:rPr>
              <w:t>om insekte dood te maak wat hulle oeste beskadig</w:t>
            </w:r>
            <w:r w:rsidR="005128B0" w:rsidRPr="00FE5835">
              <w:rPr>
                <w:bCs w:val="0"/>
              </w:rPr>
              <w:t xml:space="preserve">. </w:t>
            </w:r>
            <w:r w:rsidR="009B67CB" w:rsidRPr="00FE5835">
              <w:rPr>
                <w:bCs w:val="0"/>
              </w:rPr>
              <w:t xml:space="preserve">Op hierdie manier </w:t>
            </w:r>
            <w:r>
              <w:rPr>
                <w:bCs w:val="0"/>
              </w:rPr>
              <w:t>kan hulle</w:t>
            </w:r>
            <w:r w:rsidR="009B67CB" w:rsidRPr="00FE5835">
              <w:rPr>
                <w:bCs w:val="0"/>
              </w:rPr>
              <w:t xml:space="preserve"> hul oesopbrengs verbeter</w:t>
            </w:r>
            <w:r w:rsidR="00EA0064" w:rsidRPr="00FE5835">
              <w:rPr>
                <w:bCs w:val="0"/>
              </w:rPr>
              <w:t xml:space="preserve">. </w:t>
            </w:r>
          </w:p>
          <w:p w:rsidR="00EA0064" w:rsidRPr="00FE5835" w:rsidRDefault="00EA0064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  <w:p w:rsidR="00F85658" w:rsidRPr="00FE5835" w:rsidRDefault="00A629F2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 xml:space="preserve">Hulle </w:t>
            </w:r>
            <w:r w:rsidR="00D15B42">
              <w:rPr>
                <w:bCs w:val="0"/>
              </w:rPr>
              <w:t>het</w:t>
            </w:r>
            <w:r>
              <w:rPr>
                <w:bCs w:val="0"/>
              </w:rPr>
              <w:t xml:space="preserve"> 'n</w:t>
            </w:r>
            <w:r w:rsidR="009B67CB" w:rsidRPr="00FE5835">
              <w:rPr>
                <w:bCs w:val="0"/>
              </w:rPr>
              <w:t xml:space="preserve"> </w:t>
            </w:r>
            <w:r>
              <w:rPr>
                <w:bCs w:val="0"/>
              </w:rPr>
              <w:t>b</w:t>
            </w:r>
            <w:r w:rsidR="009B67CB" w:rsidRPr="00FE5835">
              <w:rPr>
                <w:bCs w:val="0"/>
              </w:rPr>
              <w:t xml:space="preserve">akterie </w:t>
            </w:r>
            <w:r w:rsidR="00D15B42">
              <w:rPr>
                <w:bCs w:val="0"/>
              </w:rPr>
              <w:t xml:space="preserve">gevind </w:t>
            </w:r>
            <w:r w:rsidR="009B67CB" w:rsidRPr="00FE5835">
              <w:rPr>
                <w:bCs w:val="0"/>
              </w:rPr>
              <w:t xml:space="preserve">wat </w:t>
            </w:r>
            <w:r>
              <w:rPr>
                <w:bCs w:val="0"/>
              </w:rPr>
              <w:t>'n</w:t>
            </w:r>
            <w:r w:rsidR="009B67CB" w:rsidRPr="00FE5835">
              <w:rPr>
                <w:bCs w:val="0"/>
              </w:rPr>
              <w:t xml:space="preserve"> geen bevat wat insekdoder</w:t>
            </w:r>
            <w:r w:rsidR="00D15B42">
              <w:rPr>
                <w:bCs w:val="0"/>
              </w:rPr>
              <w:t>s</w:t>
            </w:r>
            <w:r w:rsidR="009B67CB" w:rsidRPr="00FE5835">
              <w:rPr>
                <w:bCs w:val="0"/>
              </w:rPr>
              <w:t xml:space="preserve"> produseer</w:t>
            </w:r>
            <w:r w:rsidR="00EA0064" w:rsidRPr="00FE5835">
              <w:rPr>
                <w:bCs w:val="0"/>
              </w:rPr>
              <w:t>.</w:t>
            </w:r>
            <w:r>
              <w:rPr>
                <w:bCs w:val="0"/>
              </w:rPr>
              <w:t xml:space="preserve"> </w:t>
            </w:r>
            <w:r w:rsidR="009B67CB" w:rsidRPr="00FE5835">
              <w:rPr>
                <w:bCs w:val="0"/>
              </w:rPr>
              <w:t>Wetenskaplikes het die insekdoder</w:t>
            </w:r>
            <w:r w:rsidR="004358D1">
              <w:rPr>
                <w:bCs w:val="0"/>
              </w:rPr>
              <w:t>-</w:t>
            </w:r>
            <w:r w:rsidR="009B67CB" w:rsidRPr="00FE5835">
              <w:rPr>
                <w:bCs w:val="0"/>
              </w:rPr>
              <w:t>geen</w:t>
            </w:r>
            <w:r w:rsidR="00F85658" w:rsidRPr="00FE5835">
              <w:rPr>
                <w:bCs w:val="0"/>
              </w:rPr>
              <w:t xml:space="preserve"> </w:t>
            </w:r>
            <w:r w:rsidR="009B67CB" w:rsidRPr="00FE5835">
              <w:rPr>
                <w:bCs w:val="0"/>
              </w:rPr>
              <w:t>na</w:t>
            </w:r>
            <w:r w:rsidR="00F85658" w:rsidRPr="00FE5835">
              <w:rPr>
                <w:bCs w:val="0"/>
              </w:rPr>
              <w:t xml:space="preserve"> </w:t>
            </w:r>
            <w:r w:rsidR="009B67CB" w:rsidRPr="00FE5835">
              <w:rPr>
                <w:bCs w:val="0"/>
              </w:rPr>
              <w:t>koring</w:t>
            </w:r>
            <w:r w:rsidR="00F85658" w:rsidRPr="00FE5835">
              <w:rPr>
                <w:bCs w:val="0"/>
              </w:rPr>
              <w:t>plant</w:t>
            </w:r>
            <w:r w:rsidR="009B67CB" w:rsidRPr="00FE5835">
              <w:rPr>
                <w:bCs w:val="0"/>
              </w:rPr>
              <w:t>e</w:t>
            </w:r>
            <w:r w:rsidR="00F85658" w:rsidRPr="00FE5835">
              <w:rPr>
                <w:bCs w:val="0"/>
              </w:rPr>
              <w:t xml:space="preserve"> </w:t>
            </w:r>
            <w:r w:rsidRPr="00FE5835">
              <w:rPr>
                <w:bCs w:val="0"/>
              </w:rPr>
              <w:t xml:space="preserve">oorgedra </w:t>
            </w:r>
            <w:r w:rsidR="00480AE2" w:rsidRPr="00FE5835">
              <w:rPr>
                <w:bCs w:val="0"/>
              </w:rPr>
              <w:t>en wou die effektiwiteit van hierdie proses</w:t>
            </w:r>
            <w:r w:rsidR="00EA0064" w:rsidRPr="00FE5835">
              <w:rPr>
                <w:bCs w:val="0"/>
              </w:rPr>
              <w:t xml:space="preserve"> </w:t>
            </w:r>
            <w:r w:rsidR="00480AE2" w:rsidRPr="00FE5835">
              <w:rPr>
                <w:bCs w:val="0"/>
              </w:rPr>
              <w:t>om oesopbrengs te verbeter</w:t>
            </w:r>
            <w:r w:rsidR="00D15B42">
              <w:rPr>
                <w:bCs w:val="0"/>
              </w:rPr>
              <w:t>, ondersoek</w:t>
            </w:r>
            <w:r w:rsidR="003833F9">
              <w:rPr>
                <w:bCs w:val="0"/>
              </w:rPr>
              <w:t>.</w:t>
            </w:r>
            <w:r>
              <w:rPr>
                <w:bCs w:val="0"/>
              </w:rPr>
              <w:t xml:space="preserve"> </w:t>
            </w:r>
          </w:p>
          <w:p w:rsidR="00F85658" w:rsidRPr="00FE5835" w:rsidRDefault="00F85658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  <w:p w:rsidR="00EA0064" w:rsidRPr="00FE5835" w:rsidRDefault="00A629F2" w:rsidP="00FE5835">
            <w:pPr>
              <w:tabs>
                <w:tab w:val="center" w:pos="8113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 xml:space="preserve">Hieronder is van die </w:t>
            </w:r>
            <w:r w:rsidR="00480AE2" w:rsidRPr="00FE5835">
              <w:rPr>
                <w:bCs w:val="0"/>
              </w:rPr>
              <w:t>stappe wat hulle gevolg het</w:t>
            </w:r>
            <w:r>
              <w:rPr>
                <w:bCs w:val="0"/>
              </w:rPr>
              <w:t>.</w:t>
            </w:r>
          </w:p>
          <w:p w:rsidR="00EA0064" w:rsidRPr="00FE5835" w:rsidRDefault="00EA0064" w:rsidP="00FE5835">
            <w:pPr>
              <w:tabs>
                <w:tab w:val="center" w:pos="8113"/>
              </w:tabs>
              <w:ind w:firstLine="720"/>
              <w:jc w:val="both"/>
              <w:rPr>
                <w:bCs w:val="0"/>
                <w:vertAlign w:val="subscript"/>
              </w:rPr>
            </w:pPr>
          </w:p>
          <w:p w:rsidR="00EA0064" w:rsidRPr="00FE5835" w:rsidRDefault="00480AE2" w:rsidP="00FE5835">
            <w:pPr>
              <w:pStyle w:val="ListParagraph"/>
              <w:numPr>
                <w:ilvl w:val="0"/>
                <w:numId w:val="1"/>
              </w:numPr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>Koringplante met die insekdoder</w:t>
            </w:r>
            <w:r w:rsidR="004358D1">
              <w:rPr>
                <w:rFonts w:ascii="Arial" w:hAnsi="Arial" w:cs="Arial"/>
                <w:sz w:val="24"/>
                <w:szCs w:val="24"/>
                <w:lang w:val="af-ZA"/>
              </w:rPr>
              <w:t>-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>geen</w:t>
            </w:r>
            <w:r w:rsidR="00B57B78"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is in </w:t>
            </w:r>
            <w:r w:rsidR="00D15B42">
              <w:rPr>
                <w:rFonts w:ascii="Arial" w:hAnsi="Arial" w:cs="Arial"/>
                <w:sz w:val="24"/>
                <w:szCs w:val="24"/>
                <w:lang w:val="af-ZA"/>
              </w:rPr>
              <w:t>'n landery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 en in </w:t>
            </w:r>
            <w:r w:rsidR="00A629F2">
              <w:rPr>
                <w:rFonts w:ascii="Arial" w:hAnsi="Arial" w:cs="Arial"/>
                <w:sz w:val="24"/>
                <w:szCs w:val="24"/>
                <w:lang w:val="af-ZA"/>
              </w:rPr>
              <w:t>'n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 kweekhuis </w:t>
            </w:r>
            <w:r w:rsidR="00D15B42">
              <w:rPr>
                <w:rFonts w:ascii="Arial" w:hAnsi="Arial" w:cs="Arial"/>
                <w:sz w:val="24"/>
                <w:szCs w:val="24"/>
                <w:lang w:val="af-ZA"/>
              </w:rPr>
              <w:t>laat groei</w:t>
            </w:r>
            <w:r w:rsidR="003833F9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:rsidR="00480AE2" w:rsidRPr="00FE5835" w:rsidRDefault="00480AE2" w:rsidP="00FE5835">
            <w:pPr>
              <w:pStyle w:val="ListParagraph"/>
              <w:numPr>
                <w:ilvl w:val="0"/>
                <w:numId w:val="1"/>
              </w:numPr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>Koringplante sonder die insekdoder</w:t>
            </w:r>
            <w:r w:rsidR="004358D1">
              <w:rPr>
                <w:rFonts w:ascii="Arial" w:hAnsi="Arial" w:cs="Arial"/>
                <w:sz w:val="24"/>
                <w:szCs w:val="24"/>
                <w:lang w:val="af-ZA"/>
              </w:rPr>
              <w:t>-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geen is </w:t>
            </w:r>
            <w:r w:rsidR="00D15B42"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in </w:t>
            </w:r>
            <w:r w:rsidR="00D15B42">
              <w:rPr>
                <w:rFonts w:ascii="Arial" w:hAnsi="Arial" w:cs="Arial"/>
                <w:sz w:val="24"/>
                <w:szCs w:val="24"/>
                <w:lang w:val="af-ZA"/>
              </w:rPr>
              <w:t>'n landery</w:t>
            </w:r>
            <w:r w:rsidR="00D15B42"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en in </w:t>
            </w:r>
            <w:r w:rsidR="00A629F2">
              <w:rPr>
                <w:rFonts w:ascii="Arial" w:hAnsi="Arial" w:cs="Arial"/>
                <w:sz w:val="24"/>
                <w:szCs w:val="24"/>
                <w:lang w:val="af-ZA"/>
              </w:rPr>
              <w:t>'n</w:t>
            </w: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 xml:space="preserve"> kweekhuis </w:t>
            </w:r>
            <w:r w:rsidR="00D15B42">
              <w:rPr>
                <w:rFonts w:ascii="Arial" w:hAnsi="Arial" w:cs="Arial"/>
                <w:sz w:val="24"/>
                <w:szCs w:val="24"/>
                <w:lang w:val="af-ZA"/>
              </w:rPr>
              <w:t>laat groei</w:t>
            </w:r>
            <w:r w:rsidR="003833F9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:rsidR="00EA0064" w:rsidRPr="00FE5835" w:rsidRDefault="00480AE2" w:rsidP="00FE5835">
            <w:pPr>
              <w:pStyle w:val="ListParagraph"/>
              <w:numPr>
                <w:ilvl w:val="0"/>
                <w:numId w:val="1"/>
              </w:numPr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E5835">
              <w:rPr>
                <w:rFonts w:ascii="Arial" w:hAnsi="Arial" w:cs="Arial"/>
                <w:sz w:val="24"/>
                <w:szCs w:val="24"/>
                <w:lang w:val="af-ZA"/>
              </w:rPr>
              <w:t>Die oesopbrengs van die koringplante is gemeet</w:t>
            </w:r>
            <w:r w:rsidR="00EA0064" w:rsidRPr="00FE5835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:rsidR="008353E9" w:rsidRPr="00FE5835" w:rsidRDefault="008353E9" w:rsidP="00FE5835">
            <w:pPr>
              <w:pStyle w:val="ListParagraph"/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EA0064" w:rsidRPr="00FE5835" w:rsidRDefault="00480AE2" w:rsidP="00A629F2">
            <w:pPr>
              <w:tabs>
                <w:tab w:val="center" w:pos="8113"/>
              </w:tabs>
              <w:jc w:val="both"/>
            </w:pPr>
            <w:r w:rsidRPr="00FE5835">
              <w:t xml:space="preserve">Die resultate word in die grafiek hieronder </w:t>
            </w:r>
            <w:r w:rsidR="00A629F2">
              <w:t>getoon</w:t>
            </w:r>
            <w:r w:rsidR="00EA0064" w:rsidRPr="00FE5835">
              <w:t xml:space="preserve">. 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jc w:val="both"/>
              <w:rPr>
                <w:b/>
              </w:rPr>
            </w:pPr>
          </w:p>
        </w:tc>
      </w:tr>
    </w:tbl>
    <w:p w:rsidR="00A629F2" w:rsidRDefault="00A629F2" w:rsidP="00FE5835">
      <w:pPr>
        <w:jc w:val="both"/>
        <w:rPr>
          <w:bCs w:val="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  <w:gridCol w:w="284"/>
        <w:gridCol w:w="567"/>
      </w:tblGrid>
      <w:tr w:rsidR="00A629F2" w:rsidTr="00A629F2">
        <w:tc>
          <w:tcPr>
            <w:tcW w:w="959" w:type="dxa"/>
            <w:shd w:val="clear" w:color="auto" w:fill="auto"/>
          </w:tcPr>
          <w:p w:rsidR="00A629F2" w:rsidRDefault="00A629F2" w:rsidP="00FE5835">
            <w:pPr>
              <w:jc w:val="both"/>
              <w:rPr>
                <w:bCs w:val="0"/>
              </w:rPr>
            </w:pPr>
          </w:p>
        </w:tc>
        <w:tc>
          <w:tcPr>
            <w:tcW w:w="8788" w:type="dxa"/>
            <w:shd w:val="clear" w:color="auto" w:fill="auto"/>
          </w:tcPr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  <w:r w:rsidRPr="00FE5835">
              <w:rPr>
                <w:noProof/>
                <w:lang w:val="en-ZA" w:eastAsia="en-ZA"/>
              </w:rPr>
              <w:drawing>
                <wp:anchor distT="0" distB="0" distL="114300" distR="114300" simplePos="0" relativeHeight="253257216" behindDoc="0" locked="0" layoutInCell="1" allowOverlap="1" wp14:anchorId="72DF5CDE" wp14:editId="7DFAA66F">
                  <wp:simplePos x="0" y="0"/>
                  <wp:positionH relativeFrom="column">
                    <wp:posOffset>-15180</wp:posOffset>
                  </wp:positionH>
                  <wp:positionV relativeFrom="paragraph">
                    <wp:posOffset>53340</wp:posOffset>
                  </wp:positionV>
                  <wp:extent cx="5438775" cy="2609850"/>
                  <wp:effectExtent l="0" t="0" r="9525" b="19050"/>
                  <wp:wrapNone/>
                  <wp:docPr id="16" name="Chart 16" title="ppppp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A629F2" w:rsidRPr="00A629F2" w:rsidRDefault="00A629F2" w:rsidP="00A629F2">
            <w:pPr>
              <w:tabs>
                <w:tab w:val="right" w:pos="8289"/>
              </w:tabs>
              <w:jc w:val="both"/>
              <w:rPr>
                <w:bCs w:val="0"/>
                <w:sz w:val="8"/>
              </w:rPr>
            </w:pPr>
          </w:p>
          <w:p w:rsidR="00A629F2" w:rsidRPr="004358D1" w:rsidRDefault="00A629F2" w:rsidP="004358D1">
            <w:pPr>
              <w:tabs>
                <w:tab w:val="right" w:pos="8289"/>
              </w:tabs>
              <w:jc w:val="both"/>
              <w:rPr>
                <w:bCs w:val="0"/>
                <w:sz w:val="8"/>
              </w:rPr>
            </w:pPr>
          </w:p>
        </w:tc>
        <w:tc>
          <w:tcPr>
            <w:tcW w:w="284" w:type="dxa"/>
            <w:shd w:val="clear" w:color="auto" w:fill="auto"/>
          </w:tcPr>
          <w:p w:rsidR="00A629F2" w:rsidRDefault="00A629F2" w:rsidP="00FE5835">
            <w:pPr>
              <w:jc w:val="both"/>
              <w:rPr>
                <w:bCs w:val="0"/>
              </w:rPr>
            </w:pPr>
          </w:p>
        </w:tc>
        <w:tc>
          <w:tcPr>
            <w:tcW w:w="567" w:type="dxa"/>
            <w:shd w:val="clear" w:color="auto" w:fill="auto"/>
          </w:tcPr>
          <w:p w:rsidR="00A629F2" w:rsidRDefault="00A629F2" w:rsidP="00FE5835">
            <w:pPr>
              <w:jc w:val="both"/>
              <w:rPr>
                <w:bCs w:val="0"/>
              </w:rPr>
            </w:pPr>
          </w:p>
        </w:tc>
      </w:tr>
    </w:tbl>
    <w:p w:rsidR="00EA0064" w:rsidRPr="00FE5835" w:rsidRDefault="00EA0064" w:rsidP="00FE5835">
      <w:pPr>
        <w:jc w:val="both"/>
        <w:rPr>
          <w:bCs w:val="0"/>
          <w:sz w:val="20"/>
          <w:szCs w:val="20"/>
        </w:rPr>
      </w:pPr>
      <w:r w:rsidRPr="00FE5835">
        <w:rPr>
          <w:bCs w:val="0"/>
          <w:sz w:val="20"/>
          <w:szCs w:val="20"/>
        </w:rPr>
        <w:tab/>
      </w:r>
    </w:p>
    <w:tbl>
      <w:tblPr>
        <w:tblpPr w:leftFromText="180" w:rightFromText="180" w:vertAnchor="text" w:horzAnchor="margin" w:tblpY="98"/>
        <w:tblW w:w="10598" w:type="dxa"/>
        <w:tblLook w:val="01E0" w:firstRow="1" w:lastRow="1" w:firstColumn="1" w:lastColumn="1" w:noHBand="0" w:noVBand="0"/>
      </w:tblPr>
      <w:tblGrid>
        <w:gridCol w:w="959"/>
        <w:gridCol w:w="859"/>
        <w:gridCol w:w="7646"/>
        <w:gridCol w:w="236"/>
        <w:gridCol w:w="898"/>
      </w:tblGrid>
      <w:tr w:rsidR="00A629F2" w:rsidRPr="00FE5835" w:rsidTr="0070480A">
        <w:tc>
          <w:tcPr>
            <w:tcW w:w="959" w:type="dxa"/>
          </w:tcPr>
          <w:p w:rsidR="00A629F2" w:rsidRPr="00FE5835" w:rsidRDefault="00A629F2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59" w:type="dxa"/>
          </w:tcPr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3.4.1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3.4.2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3.4.3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3.4.4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FE5835">
            <w:pPr>
              <w:pStyle w:val="Header"/>
              <w:tabs>
                <w:tab w:val="left" w:pos="720"/>
              </w:tabs>
              <w:jc w:val="both"/>
            </w:pPr>
          </w:p>
        </w:tc>
        <w:tc>
          <w:tcPr>
            <w:tcW w:w="7646" w:type="dxa"/>
          </w:tcPr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Wat word die proses genoem waar</w:t>
            </w:r>
            <w:r w:rsidRPr="00FE5835">
              <w:rPr>
                <w:bCs w:val="0"/>
              </w:rPr>
              <w:t xml:space="preserve"> koringplante deur die </w:t>
            </w:r>
            <w:r w:rsidR="00D15B42">
              <w:rPr>
                <w:bCs w:val="0"/>
              </w:rPr>
              <w:t>inplaas</w:t>
            </w:r>
            <w:r w:rsidRPr="00FE5835">
              <w:rPr>
                <w:bCs w:val="0"/>
              </w:rPr>
              <w:t xml:space="preserve"> van gene verander</w:t>
            </w:r>
            <w:r>
              <w:rPr>
                <w:bCs w:val="0"/>
              </w:rPr>
              <w:t xml:space="preserve"> </w:t>
            </w:r>
            <w:r w:rsidR="00D15B42">
              <w:rPr>
                <w:bCs w:val="0"/>
              </w:rPr>
              <w:t>word</w:t>
            </w:r>
            <w:r>
              <w:rPr>
                <w:bCs w:val="0"/>
              </w:rPr>
              <w:t>?</w:t>
            </w:r>
            <w:r w:rsidRPr="00FE5835">
              <w:rPr>
                <w:bCs w:val="0"/>
              </w:rPr>
              <w:t xml:space="preserve"> </w:t>
            </w: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  <w:sz w:val="20"/>
                <w:szCs w:val="20"/>
              </w:rPr>
            </w:pP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Insekdoders is duur en dra tot die koste van produkte</w:t>
            </w:r>
            <w:r w:rsidR="00D15B42" w:rsidRPr="00FE5835">
              <w:rPr>
                <w:bCs w:val="0"/>
              </w:rPr>
              <w:t xml:space="preserve"> by</w:t>
            </w:r>
            <w:r w:rsidRPr="00FE5835">
              <w:rPr>
                <w:bCs w:val="0"/>
              </w:rPr>
              <w:t>.</w:t>
            </w: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A629F2" w:rsidRPr="00FE5835" w:rsidRDefault="00D15B4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Noem</w:t>
            </w:r>
            <w:r w:rsidR="00A629F2" w:rsidRPr="00FE5835">
              <w:rPr>
                <w:bCs w:val="0"/>
              </w:rPr>
              <w:t xml:space="preserve"> EEN ander nadeel van die gebruik van insekdoders.</w:t>
            </w: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Noem</w:t>
            </w:r>
            <w:r w:rsidRPr="00FE5835">
              <w:rPr>
                <w:bCs w:val="0"/>
              </w:rPr>
              <w:t xml:space="preserve"> TWEE maniere </w:t>
            </w:r>
            <w:r>
              <w:rPr>
                <w:bCs w:val="0"/>
              </w:rPr>
              <w:t>waarop</w:t>
            </w:r>
            <w:r w:rsidRPr="00FE5835">
              <w:rPr>
                <w:bCs w:val="0"/>
              </w:rPr>
              <w:t xml:space="preserve"> wetenskaplikes die geldigheid van hierdie ondersoek kon verbeter</w:t>
            </w:r>
            <w:r w:rsidR="00D15B42">
              <w:rPr>
                <w:bCs w:val="0"/>
              </w:rPr>
              <w:t xml:space="preserve"> het</w:t>
            </w:r>
            <w:r w:rsidRPr="00FE5835">
              <w:rPr>
                <w:bCs w:val="0"/>
              </w:rPr>
              <w:t>.</w:t>
            </w: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A629F2" w:rsidRPr="00FE5835" w:rsidRDefault="00A629F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Wat was die oesopbrengs, in arbitrêre eenhede, van koringplante sonder die insekdoder</w:t>
            </w:r>
            <w:r w:rsidR="004358D1">
              <w:rPr>
                <w:bCs w:val="0"/>
              </w:rPr>
              <w:t>-</w:t>
            </w:r>
            <w:r w:rsidRPr="00FE5835">
              <w:rPr>
                <w:bCs w:val="0"/>
              </w:rPr>
              <w:t xml:space="preserve">geen wat in </w:t>
            </w:r>
            <w:r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kweekhuis </w:t>
            </w:r>
            <w:r w:rsidR="00D15B42">
              <w:rPr>
                <w:bCs w:val="0"/>
              </w:rPr>
              <w:t>laat groei</w:t>
            </w:r>
            <w:r w:rsidRPr="00FE5835">
              <w:rPr>
                <w:bCs w:val="0"/>
              </w:rPr>
              <w:t xml:space="preserve"> is?</w:t>
            </w:r>
          </w:p>
          <w:p w:rsidR="00A629F2" w:rsidRPr="00FE5835" w:rsidRDefault="00A629F2" w:rsidP="00FE5835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</w:tc>
        <w:tc>
          <w:tcPr>
            <w:tcW w:w="236" w:type="dxa"/>
          </w:tcPr>
          <w:p w:rsidR="00A629F2" w:rsidRPr="00FE5835" w:rsidRDefault="00A629F2" w:rsidP="00FE5835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(1)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(1)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(2)</w:t>
            </w: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A629F2" w:rsidRPr="00FE5835" w:rsidRDefault="00A629F2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(1</w:t>
            </w:r>
            <w:r>
              <w:t>)</w:t>
            </w:r>
          </w:p>
        </w:tc>
      </w:tr>
    </w:tbl>
    <w:p w:rsidR="00A629F2" w:rsidRDefault="00A629F2"/>
    <w:p w:rsidR="00A629F2" w:rsidRDefault="00A629F2">
      <w:r>
        <w:br w:type="page"/>
      </w:r>
    </w:p>
    <w:p w:rsidR="00A629F2" w:rsidRDefault="00A629F2"/>
    <w:p w:rsidR="00A629F2" w:rsidRDefault="00A629F2"/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9"/>
        <w:gridCol w:w="7646"/>
        <w:gridCol w:w="236"/>
        <w:gridCol w:w="898"/>
      </w:tblGrid>
      <w:tr w:rsidR="00EA0064" w:rsidRPr="00FE5835" w:rsidTr="00A629F2">
        <w:tc>
          <w:tcPr>
            <w:tcW w:w="959" w:type="dxa"/>
          </w:tcPr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59" w:type="dxa"/>
            <w:hideMark/>
          </w:tcPr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3.4.5</w:t>
            </w: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</w:p>
          <w:p w:rsidR="00686035" w:rsidRPr="00FE5835" w:rsidRDefault="00686035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3.4.6</w:t>
            </w:r>
          </w:p>
          <w:p w:rsidR="005128B0" w:rsidRPr="00FE5835" w:rsidRDefault="005128B0" w:rsidP="00A629F2">
            <w:pPr>
              <w:pStyle w:val="Header"/>
              <w:tabs>
                <w:tab w:val="left" w:pos="720"/>
              </w:tabs>
              <w:jc w:val="both"/>
            </w:pPr>
          </w:p>
          <w:p w:rsidR="005128B0" w:rsidRDefault="005128B0" w:rsidP="00A629F2">
            <w:pPr>
              <w:pStyle w:val="Header"/>
              <w:tabs>
                <w:tab w:val="left" w:pos="720"/>
              </w:tabs>
              <w:jc w:val="both"/>
            </w:pPr>
          </w:p>
          <w:p w:rsidR="00D15B42" w:rsidRPr="00FE5835" w:rsidRDefault="00D15B4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3.4.7</w:t>
            </w: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3.4.8</w:t>
            </w:r>
          </w:p>
        </w:tc>
        <w:tc>
          <w:tcPr>
            <w:tcW w:w="7646" w:type="dxa"/>
            <w:hideMark/>
          </w:tcPr>
          <w:p w:rsidR="00EA0064" w:rsidRPr="00FE5835" w:rsidRDefault="00E673D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Bereken die verskil in opbrengs tussen die koring met die insekdoder</w:t>
            </w:r>
            <w:r w:rsidR="004358D1">
              <w:rPr>
                <w:bCs w:val="0"/>
              </w:rPr>
              <w:t>-</w:t>
            </w:r>
            <w:r w:rsidRPr="00FE5835">
              <w:rPr>
                <w:bCs w:val="0"/>
              </w:rPr>
              <w:t xml:space="preserve">geen en </w:t>
            </w:r>
            <w:r w:rsidR="00D15B42">
              <w:rPr>
                <w:bCs w:val="0"/>
              </w:rPr>
              <w:t xml:space="preserve">die </w:t>
            </w:r>
            <w:r w:rsidRPr="00FE5835">
              <w:rPr>
                <w:bCs w:val="0"/>
              </w:rPr>
              <w:t>koring sonder die insekdoder</w:t>
            </w:r>
            <w:r w:rsidR="004358D1">
              <w:rPr>
                <w:bCs w:val="0"/>
              </w:rPr>
              <w:t>-</w:t>
            </w:r>
            <w:r w:rsidRPr="00FE5835">
              <w:rPr>
                <w:bCs w:val="0"/>
              </w:rPr>
              <w:t xml:space="preserve">geen wat in </w:t>
            </w:r>
            <w:r w:rsidR="00D15B42"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</w:t>
            </w:r>
            <w:r w:rsidR="00D15B42">
              <w:rPr>
                <w:bCs w:val="0"/>
              </w:rPr>
              <w:t>landery laat groei</w:t>
            </w:r>
            <w:r w:rsidRPr="00FE5835">
              <w:rPr>
                <w:bCs w:val="0"/>
              </w:rPr>
              <w:t xml:space="preserve"> is</w:t>
            </w:r>
            <w:r w:rsidR="00EA0064" w:rsidRPr="00FE5835">
              <w:rPr>
                <w:bCs w:val="0"/>
              </w:rPr>
              <w:t xml:space="preserve">. </w:t>
            </w:r>
            <w:r w:rsidRPr="00FE5835">
              <w:rPr>
                <w:bCs w:val="0"/>
              </w:rPr>
              <w:t xml:space="preserve">Toon </w:t>
            </w:r>
            <w:r w:rsidRPr="00A629F2">
              <w:rPr>
                <w:bCs w:val="0"/>
                <w:caps/>
              </w:rPr>
              <w:t>alle</w:t>
            </w:r>
            <w:r w:rsidRPr="00FE5835">
              <w:rPr>
                <w:bCs w:val="0"/>
              </w:rPr>
              <w:t xml:space="preserve"> berekeninge</w:t>
            </w:r>
            <w:r w:rsidR="00EA0064" w:rsidRPr="00FE5835">
              <w:rPr>
                <w:bCs w:val="0"/>
              </w:rPr>
              <w:t>.</w:t>
            </w:r>
          </w:p>
          <w:p w:rsidR="006D798C" w:rsidRPr="00FE5835" w:rsidRDefault="006D798C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5128B0" w:rsidRPr="00FE5835" w:rsidRDefault="00E673D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>Beskryf die verskil in resultate</w:t>
            </w:r>
            <w:r w:rsidR="00EA0064" w:rsidRPr="00FE5835">
              <w:rPr>
                <w:bCs w:val="0"/>
              </w:rPr>
              <w:t xml:space="preserve"> </w:t>
            </w:r>
            <w:r w:rsidR="00A629F2">
              <w:rPr>
                <w:bCs w:val="0"/>
              </w:rPr>
              <w:t xml:space="preserve">vir </w:t>
            </w:r>
            <w:r w:rsidRPr="00FE5835">
              <w:rPr>
                <w:bCs w:val="0"/>
              </w:rPr>
              <w:t xml:space="preserve">die </w:t>
            </w:r>
            <w:r w:rsidR="00A629F2" w:rsidRPr="00FE5835">
              <w:rPr>
                <w:bCs w:val="0"/>
              </w:rPr>
              <w:t xml:space="preserve">koring </w:t>
            </w:r>
            <w:r w:rsidR="00A629F2">
              <w:rPr>
                <w:bCs w:val="0"/>
              </w:rPr>
              <w:t xml:space="preserve">met die </w:t>
            </w:r>
            <w:r w:rsidRPr="00FE5835">
              <w:rPr>
                <w:bCs w:val="0"/>
              </w:rPr>
              <w:t xml:space="preserve">insekdoder-geen </w:t>
            </w:r>
            <w:r w:rsidR="00A629F2">
              <w:rPr>
                <w:bCs w:val="0"/>
              </w:rPr>
              <w:t>wat</w:t>
            </w:r>
            <w:r w:rsidRPr="00FE5835">
              <w:rPr>
                <w:bCs w:val="0"/>
              </w:rPr>
              <w:t xml:space="preserve"> in </w:t>
            </w:r>
            <w:r w:rsidR="00A629F2"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kweekhuis </w:t>
            </w:r>
            <w:r w:rsidR="00D15B42">
              <w:rPr>
                <w:bCs w:val="0"/>
              </w:rPr>
              <w:t>laat groei</w:t>
            </w:r>
            <w:r w:rsidR="00A629F2">
              <w:rPr>
                <w:bCs w:val="0"/>
              </w:rPr>
              <w:t xml:space="preserve"> is </w:t>
            </w:r>
            <w:r w:rsidRPr="00FE5835">
              <w:rPr>
                <w:bCs w:val="0"/>
              </w:rPr>
              <w:t>en di</w:t>
            </w:r>
            <w:r w:rsidR="00A629F2">
              <w:rPr>
                <w:bCs w:val="0"/>
              </w:rPr>
              <w:t>e</w:t>
            </w:r>
            <w:r w:rsidRPr="00FE5835">
              <w:rPr>
                <w:bCs w:val="0"/>
              </w:rPr>
              <w:t xml:space="preserve"> </w:t>
            </w:r>
            <w:r w:rsidR="00A629F2">
              <w:rPr>
                <w:bCs w:val="0"/>
              </w:rPr>
              <w:t xml:space="preserve">koring wat </w:t>
            </w:r>
            <w:r w:rsidR="00D15B42" w:rsidRPr="00FE5835">
              <w:rPr>
                <w:bCs w:val="0"/>
              </w:rPr>
              <w:t xml:space="preserve">in </w:t>
            </w:r>
            <w:r w:rsidR="00D15B42">
              <w:rPr>
                <w:bCs w:val="0"/>
              </w:rPr>
              <w:t>'n</w:t>
            </w:r>
            <w:r w:rsidR="00D15B42" w:rsidRPr="00FE5835">
              <w:rPr>
                <w:bCs w:val="0"/>
              </w:rPr>
              <w:t xml:space="preserve"> </w:t>
            </w:r>
            <w:r w:rsidR="00D15B42">
              <w:rPr>
                <w:bCs w:val="0"/>
              </w:rPr>
              <w:t>landery laat groei</w:t>
            </w:r>
            <w:r w:rsidR="00D15B42" w:rsidRPr="00FE5835">
              <w:rPr>
                <w:bCs w:val="0"/>
              </w:rPr>
              <w:t xml:space="preserve"> is</w:t>
            </w:r>
            <w:r w:rsidR="00EA0064" w:rsidRPr="00FE5835">
              <w:rPr>
                <w:bCs w:val="0"/>
              </w:rPr>
              <w:t xml:space="preserve">. </w:t>
            </w:r>
          </w:p>
          <w:p w:rsidR="005128B0" w:rsidRPr="00FE5835" w:rsidRDefault="005128B0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EA0064" w:rsidRPr="00FE5835" w:rsidRDefault="00E673D2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 xml:space="preserve">Stel EEN moontlike rede voor vir die verskil </w:t>
            </w:r>
            <w:r w:rsidR="00D15B42">
              <w:rPr>
                <w:bCs w:val="0"/>
              </w:rPr>
              <w:t>beskryf</w:t>
            </w:r>
            <w:r w:rsidRPr="00FE5835">
              <w:rPr>
                <w:bCs w:val="0"/>
              </w:rPr>
              <w:t xml:space="preserve"> in VRAAG</w:t>
            </w:r>
            <w:r w:rsidR="00EA0064" w:rsidRPr="00FE5835">
              <w:rPr>
                <w:bCs w:val="0"/>
              </w:rPr>
              <w:t xml:space="preserve"> 3.4.6. </w:t>
            </w:r>
          </w:p>
          <w:p w:rsidR="00EA0064" w:rsidRPr="00FE5835" w:rsidRDefault="00EA0064" w:rsidP="00A629F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EA0064" w:rsidRPr="00FE5835" w:rsidRDefault="00E673D2" w:rsidP="00D15B42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FE5835">
              <w:rPr>
                <w:bCs w:val="0"/>
              </w:rPr>
              <w:t xml:space="preserve">Gee TWEE moontlike redes </w:t>
            </w:r>
            <w:r w:rsidR="00E81A98" w:rsidRPr="00FE5835">
              <w:rPr>
                <w:bCs w:val="0"/>
              </w:rPr>
              <w:t>waarom</w:t>
            </w:r>
            <w:r w:rsidRPr="00FE5835">
              <w:rPr>
                <w:bCs w:val="0"/>
              </w:rPr>
              <w:t xml:space="preserve"> boere teen die gebruik van </w:t>
            </w:r>
            <w:r w:rsidR="00E81A98" w:rsidRPr="00FE5835">
              <w:rPr>
                <w:bCs w:val="0"/>
              </w:rPr>
              <w:t>hierdie</w:t>
            </w:r>
            <w:r w:rsidRPr="00FE5835">
              <w:rPr>
                <w:bCs w:val="0"/>
              </w:rPr>
              <w:t xml:space="preserve"> insekdoder</w:t>
            </w:r>
            <w:r w:rsidR="00EA0064" w:rsidRPr="00FE5835">
              <w:rPr>
                <w:bCs w:val="0"/>
              </w:rPr>
              <w:t>-</w:t>
            </w:r>
            <w:r w:rsidRPr="00FE5835">
              <w:rPr>
                <w:bCs w:val="0"/>
              </w:rPr>
              <w:t>produserende</w:t>
            </w:r>
            <w:r w:rsidR="00EA0064" w:rsidRPr="00FE5835">
              <w:rPr>
                <w:bCs w:val="0"/>
              </w:rPr>
              <w:t xml:space="preserve"> plant</w:t>
            </w:r>
            <w:r w:rsidRPr="00FE5835">
              <w:rPr>
                <w:bCs w:val="0"/>
              </w:rPr>
              <w:t>e</w:t>
            </w:r>
            <w:r w:rsidR="00D15B42" w:rsidRPr="00FE5835">
              <w:rPr>
                <w:bCs w:val="0"/>
              </w:rPr>
              <w:t xml:space="preserve"> gekant kan wees</w:t>
            </w:r>
            <w:r w:rsidR="00EA0064" w:rsidRPr="00FE5835">
              <w:rPr>
                <w:bCs w:val="0"/>
              </w:rPr>
              <w:t xml:space="preserve">. </w:t>
            </w:r>
          </w:p>
        </w:tc>
        <w:tc>
          <w:tcPr>
            <w:tcW w:w="236" w:type="dxa"/>
          </w:tcPr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673D2" w:rsidRPr="00FE5835" w:rsidRDefault="00E673D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673D2" w:rsidRPr="00FE5835" w:rsidRDefault="00E673D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(2)</w:t>
            </w: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</w:p>
          <w:p w:rsidR="00C40BF3" w:rsidRDefault="00C40BF3" w:rsidP="00A629F2">
            <w:pPr>
              <w:pStyle w:val="Header"/>
              <w:tabs>
                <w:tab w:val="left" w:pos="720"/>
              </w:tabs>
              <w:jc w:val="both"/>
            </w:pPr>
          </w:p>
          <w:p w:rsidR="00D15B42" w:rsidRPr="00FE5835" w:rsidRDefault="00D15B4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5128B0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(2)</w:t>
            </w:r>
          </w:p>
          <w:p w:rsidR="005128B0" w:rsidRPr="00FE5835" w:rsidRDefault="005128B0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(2)</w:t>
            </w:r>
          </w:p>
          <w:p w:rsidR="002F6112" w:rsidRPr="00FE5835" w:rsidRDefault="002F6112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</w:pPr>
            <w:r w:rsidRPr="00FE5835">
              <w:t>(2)</w:t>
            </w:r>
          </w:p>
          <w:p w:rsidR="00A629F2" w:rsidRPr="00FE5835" w:rsidRDefault="00EA0064" w:rsidP="00A629F2">
            <w:pPr>
              <w:pStyle w:val="Header"/>
              <w:jc w:val="both"/>
              <w:rPr>
                <w:b/>
                <w:bCs w:val="0"/>
              </w:rPr>
            </w:pPr>
            <w:r w:rsidRPr="00FE5835">
              <w:rPr>
                <w:b/>
              </w:rPr>
              <w:t>(13)</w:t>
            </w:r>
            <w:r w:rsidR="00A629F2" w:rsidRPr="00FE5835">
              <w:rPr>
                <w:b/>
                <w:bCs w:val="0"/>
              </w:rPr>
              <w:t xml:space="preserve"> [40]</w:t>
            </w:r>
          </w:p>
          <w:p w:rsidR="00EA0064" w:rsidRPr="00FE5835" w:rsidRDefault="00EA0064" w:rsidP="00A629F2">
            <w:pPr>
              <w:pStyle w:val="Header"/>
              <w:tabs>
                <w:tab w:val="left" w:pos="720"/>
              </w:tabs>
              <w:jc w:val="both"/>
              <w:rPr>
                <w:b/>
              </w:rPr>
            </w:pPr>
          </w:p>
        </w:tc>
      </w:tr>
      <w:tr w:rsidR="00EA0064" w:rsidRPr="00FE5835" w:rsidTr="0070480A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EA0064" w:rsidRPr="00FE5835" w:rsidRDefault="00EA0064" w:rsidP="00FE5835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  <w:gridSpan w:val="2"/>
          </w:tcPr>
          <w:p w:rsidR="00EA0064" w:rsidRPr="00FE5835" w:rsidRDefault="00EA0064" w:rsidP="00A629F2">
            <w:pPr>
              <w:jc w:val="right"/>
              <w:rPr>
                <w:b/>
                <w:bCs w:val="0"/>
              </w:rPr>
            </w:pPr>
            <w:r w:rsidRPr="00FE5835">
              <w:rPr>
                <w:b/>
              </w:rPr>
              <w:t>TOTA</w:t>
            </w:r>
            <w:r w:rsidR="00E81A98" w:rsidRPr="00FE5835">
              <w:rPr>
                <w:b/>
              </w:rPr>
              <w:t>A</w:t>
            </w:r>
            <w:r w:rsidRPr="00FE5835">
              <w:rPr>
                <w:b/>
              </w:rPr>
              <w:t xml:space="preserve">L </w:t>
            </w:r>
            <w:r w:rsidR="00E81A98" w:rsidRPr="00FE5835">
              <w:rPr>
                <w:b/>
              </w:rPr>
              <w:t>AFDELING</w:t>
            </w:r>
            <w:r w:rsidRPr="00FE5835">
              <w:rPr>
                <w:b/>
              </w:rPr>
              <w:t xml:space="preserve"> B:</w:t>
            </w:r>
          </w:p>
        </w:tc>
        <w:tc>
          <w:tcPr>
            <w:tcW w:w="236" w:type="dxa"/>
          </w:tcPr>
          <w:p w:rsidR="00EA0064" w:rsidRPr="00FE5835" w:rsidRDefault="00EA0064" w:rsidP="00FE5835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FE5835" w:rsidRDefault="00EA0064" w:rsidP="00FE5835">
            <w:pPr>
              <w:pStyle w:val="Header"/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80</w:t>
            </w:r>
          </w:p>
        </w:tc>
      </w:tr>
    </w:tbl>
    <w:p w:rsidR="003F4F2A" w:rsidRPr="00FE5835" w:rsidRDefault="003F4F2A" w:rsidP="00FE5835">
      <w:pPr>
        <w:tabs>
          <w:tab w:val="right" w:pos="8289"/>
        </w:tabs>
        <w:jc w:val="both"/>
        <w:sectPr w:rsidR="003F4F2A" w:rsidRPr="00FE5835" w:rsidSect="00F73C6A">
          <w:footerReference w:type="default" r:id="rId37"/>
          <w:pgSz w:w="11907" w:h="16840" w:code="9"/>
          <w:pgMar w:top="720" w:right="1276" w:bottom="720" w:left="1077" w:header="720" w:footer="720" w:gutter="0"/>
          <w:cols w:space="720"/>
        </w:sectPr>
      </w:pPr>
    </w:p>
    <w:p w:rsidR="003F4F2A" w:rsidRPr="00FE5835" w:rsidRDefault="003F4F2A" w:rsidP="00FE5835">
      <w:pPr>
        <w:tabs>
          <w:tab w:val="right" w:pos="8289"/>
        </w:tabs>
        <w:jc w:val="both"/>
      </w:pPr>
    </w:p>
    <w:p w:rsidR="003F4F2A" w:rsidRPr="00FE5835" w:rsidRDefault="003F4F2A" w:rsidP="00FE5835">
      <w:pPr>
        <w:tabs>
          <w:tab w:val="right" w:pos="8289"/>
        </w:tabs>
        <w:jc w:val="both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C19A4" w:rsidRPr="00FE5835" w:rsidTr="009C19A4">
        <w:tc>
          <w:tcPr>
            <w:tcW w:w="9464" w:type="dxa"/>
            <w:shd w:val="clear" w:color="auto" w:fill="auto"/>
          </w:tcPr>
          <w:p w:rsidR="009C19A4" w:rsidRPr="00FE5835" w:rsidRDefault="00E81A98" w:rsidP="00FE5835">
            <w:pPr>
              <w:jc w:val="both"/>
              <w:rPr>
                <w:b/>
                <w:bCs w:val="0"/>
              </w:rPr>
            </w:pPr>
            <w:r w:rsidRPr="00FE5835">
              <w:rPr>
                <w:b/>
                <w:bCs w:val="0"/>
              </w:rPr>
              <w:t>AFDELING</w:t>
            </w:r>
            <w:r w:rsidR="009C19A4" w:rsidRPr="00FE5835">
              <w:rPr>
                <w:b/>
                <w:bCs w:val="0"/>
              </w:rPr>
              <w:t xml:space="preserve"> C</w:t>
            </w:r>
          </w:p>
          <w:p w:rsidR="009C19A4" w:rsidRPr="00FE5835" w:rsidRDefault="009C19A4" w:rsidP="00FE5835">
            <w:pPr>
              <w:jc w:val="both"/>
            </w:pPr>
          </w:p>
          <w:p w:rsidR="009C19A4" w:rsidRPr="00FE5835" w:rsidRDefault="00E81A98" w:rsidP="00FE5835">
            <w:pPr>
              <w:jc w:val="both"/>
              <w:rPr>
                <w:b/>
              </w:rPr>
            </w:pPr>
            <w:r w:rsidRPr="00FE5835">
              <w:rPr>
                <w:b/>
              </w:rPr>
              <w:t>VRAAG</w:t>
            </w:r>
            <w:r w:rsidR="009C19A4" w:rsidRPr="00FE5835">
              <w:rPr>
                <w:b/>
              </w:rPr>
              <w:t xml:space="preserve"> 4</w:t>
            </w:r>
          </w:p>
        </w:tc>
        <w:tc>
          <w:tcPr>
            <w:tcW w:w="254" w:type="dxa"/>
            <w:shd w:val="clear" w:color="auto" w:fill="auto"/>
          </w:tcPr>
          <w:p w:rsidR="009C19A4" w:rsidRPr="00FE5835" w:rsidRDefault="009C19A4" w:rsidP="00FE5835">
            <w:pPr>
              <w:jc w:val="both"/>
              <w:rPr>
                <w:b/>
                <w:bCs w:val="0"/>
              </w:rPr>
            </w:pPr>
          </w:p>
        </w:tc>
        <w:tc>
          <w:tcPr>
            <w:tcW w:w="880" w:type="dxa"/>
            <w:shd w:val="clear" w:color="auto" w:fill="auto"/>
          </w:tcPr>
          <w:p w:rsidR="009C19A4" w:rsidRPr="00FE5835" w:rsidRDefault="009C19A4" w:rsidP="00FE5835">
            <w:pPr>
              <w:jc w:val="both"/>
              <w:rPr>
                <w:b/>
                <w:bCs w:val="0"/>
              </w:rPr>
            </w:pPr>
          </w:p>
        </w:tc>
      </w:tr>
    </w:tbl>
    <w:p w:rsidR="009C19A4" w:rsidRPr="00FE5835" w:rsidRDefault="009C19A4" w:rsidP="00FE5835">
      <w:pPr>
        <w:jc w:val="both"/>
        <w:rPr>
          <w:b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64"/>
        <w:gridCol w:w="251"/>
        <w:gridCol w:w="883"/>
      </w:tblGrid>
      <w:tr w:rsidR="009C19A4" w:rsidRPr="00FE5835" w:rsidTr="009C19A4">
        <w:tc>
          <w:tcPr>
            <w:tcW w:w="9464" w:type="dxa"/>
            <w:shd w:val="clear" w:color="auto" w:fill="auto"/>
          </w:tcPr>
          <w:p w:rsidR="009C19A4" w:rsidRPr="00FE5835" w:rsidRDefault="00E81A98" w:rsidP="00FE5835">
            <w:pPr>
              <w:tabs>
                <w:tab w:val="right" w:pos="8289"/>
                <w:tab w:val="right" w:pos="9248"/>
              </w:tabs>
              <w:jc w:val="both"/>
            </w:pPr>
            <w:r w:rsidRPr="00FE5835">
              <w:t xml:space="preserve">Onderskei tussen </w:t>
            </w:r>
            <w:r w:rsidR="00A629F2">
              <w:t>'n</w:t>
            </w:r>
            <w:r w:rsidR="009C19A4" w:rsidRPr="00FE5835">
              <w:t xml:space="preserve"> </w:t>
            </w:r>
            <w:r w:rsidRPr="00FE5835">
              <w:rPr>
                <w:i/>
              </w:rPr>
              <w:t>bevolking</w:t>
            </w:r>
            <w:r w:rsidRPr="00FE5835">
              <w:t xml:space="preserve"> en </w:t>
            </w:r>
            <w:r w:rsidR="00A629F2">
              <w:t>'n</w:t>
            </w:r>
            <w:r w:rsidRPr="00FE5835">
              <w:t xml:space="preserve"> </w:t>
            </w:r>
            <w:r w:rsidRPr="00FE5835">
              <w:rPr>
                <w:i/>
              </w:rPr>
              <w:t>spesie</w:t>
            </w:r>
            <w:r w:rsidR="00BD2CB4" w:rsidRPr="00FE5835">
              <w:t xml:space="preserve">, </w:t>
            </w:r>
            <w:r w:rsidRPr="00FE5835">
              <w:t xml:space="preserve">beskryf spesiasie </w:t>
            </w:r>
            <w:r w:rsidR="00CC64AC" w:rsidRPr="00FE5835">
              <w:t>deur</w:t>
            </w:r>
            <w:r w:rsidRPr="00FE5835">
              <w:t xml:space="preserve"> geografiese isolasie</w:t>
            </w:r>
            <w:r w:rsidR="009C19A4" w:rsidRPr="00FE5835">
              <w:t xml:space="preserve"> </w:t>
            </w:r>
            <w:r w:rsidRPr="00FE5835">
              <w:t>en verduidelik hoe spesiasie en uitsterwing</w:t>
            </w:r>
            <w:r w:rsidR="009C19A4" w:rsidRPr="00FE5835">
              <w:t xml:space="preserve"> biodiversit</w:t>
            </w:r>
            <w:r w:rsidRPr="00FE5835">
              <w:t>eit beïnvloed</w:t>
            </w:r>
            <w:r w:rsidR="009C19A4" w:rsidRPr="00FE5835">
              <w:t>.</w:t>
            </w:r>
            <w:r w:rsidR="009C19A4" w:rsidRPr="00FE5835">
              <w:tab/>
            </w:r>
          </w:p>
          <w:p w:rsidR="009C19A4" w:rsidRPr="00FE5835" w:rsidRDefault="009C19A4" w:rsidP="00FE5835">
            <w:pPr>
              <w:tabs>
                <w:tab w:val="right" w:pos="8289"/>
                <w:tab w:val="right" w:pos="9248"/>
              </w:tabs>
              <w:jc w:val="both"/>
            </w:pPr>
            <w:r w:rsidRPr="00FE5835">
              <w:tab/>
            </w:r>
            <w:r w:rsidRPr="00FE5835">
              <w:tab/>
            </w:r>
            <w:r w:rsidR="00E81A98" w:rsidRPr="00FE5835">
              <w:t>Inhoud</w:t>
            </w:r>
            <w:r w:rsidRPr="00FE5835">
              <w:t>:</w:t>
            </w:r>
          </w:p>
          <w:p w:rsidR="009C19A4" w:rsidRPr="00FE5835" w:rsidRDefault="00E81A98" w:rsidP="00A629F2">
            <w:pPr>
              <w:tabs>
                <w:tab w:val="right" w:pos="8289"/>
              </w:tabs>
              <w:jc w:val="right"/>
              <w:rPr>
                <w:b/>
                <w:bCs w:val="0"/>
                <w:i/>
                <w:iCs/>
              </w:rPr>
            </w:pPr>
            <w:r w:rsidRPr="00FE5835">
              <w:t>Sintese</w:t>
            </w:r>
            <w:r w:rsidR="009C19A4" w:rsidRPr="00FE5835">
              <w:t>:</w:t>
            </w:r>
          </w:p>
        </w:tc>
        <w:tc>
          <w:tcPr>
            <w:tcW w:w="251" w:type="dxa"/>
            <w:shd w:val="clear" w:color="auto" w:fill="auto"/>
          </w:tcPr>
          <w:p w:rsidR="009C19A4" w:rsidRPr="00FE5835" w:rsidRDefault="009C19A4" w:rsidP="00FE5835">
            <w:pPr>
              <w:jc w:val="both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C19A4" w:rsidRPr="00FE5835" w:rsidRDefault="009C19A4" w:rsidP="00FE5835">
            <w:pPr>
              <w:jc w:val="both"/>
              <w:rPr>
                <w:b/>
              </w:rPr>
            </w:pPr>
          </w:p>
          <w:p w:rsidR="009C19A4" w:rsidRPr="00FE5835" w:rsidRDefault="009C19A4" w:rsidP="00FE5835">
            <w:pPr>
              <w:jc w:val="both"/>
              <w:rPr>
                <w:b/>
              </w:rPr>
            </w:pPr>
          </w:p>
          <w:p w:rsidR="009C19A4" w:rsidRPr="00FE5835" w:rsidRDefault="009C19A4" w:rsidP="00FE5835">
            <w:pPr>
              <w:jc w:val="both"/>
            </w:pPr>
            <w:r w:rsidRPr="00FE5835">
              <w:t>(17)</w:t>
            </w:r>
          </w:p>
          <w:p w:rsidR="009C19A4" w:rsidRPr="00FE5835" w:rsidRDefault="009C19A4" w:rsidP="00FE5835">
            <w:pPr>
              <w:jc w:val="both"/>
            </w:pPr>
            <w:r w:rsidRPr="00FE5835">
              <w:t>(3)</w:t>
            </w:r>
          </w:p>
          <w:p w:rsidR="009C19A4" w:rsidRPr="00FE5835" w:rsidRDefault="009C19A4" w:rsidP="00FE5835">
            <w:pPr>
              <w:keepNext/>
              <w:jc w:val="both"/>
              <w:outlineLvl w:val="7"/>
              <w:rPr>
                <w:b/>
              </w:rPr>
            </w:pPr>
            <w:r w:rsidRPr="00FE5835">
              <w:rPr>
                <w:b/>
              </w:rPr>
              <w:t>(20)</w:t>
            </w:r>
          </w:p>
        </w:tc>
      </w:tr>
    </w:tbl>
    <w:p w:rsidR="009C19A4" w:rsidRPr="00FE5835" w:rsidRDefault="009C19A4" w:rsidP="00FE5835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384"/>
        <w:gridCol w:w="8080"/>
        <w:gridCol w:w="236"/>
        <w:gridCol w:w="898"/>
      </w:tblGrid>
      <w:tr w:rsidR="009C19A4" w:rsidRPr="00FE5835" w:rsidTr="00D15B42">
        <w:tc>
          <w:tcPr>
            <w:tcW w:w="1384" w:type="dxa"/>
            <w:shd w:val="clear" w:color="auto" w:fill="auto"/>
          </w:tcPr>
          <w:p w:rsidR="009C19A4" w:rsidRPr="00FE5835" w:rsidRDefault="00D15B42" w:rsidP="00FE5835">
            <w:pPr>
              <w:keepNext/>
              <w:jc w:val="both"/>
              <w:outlineLvl w:val="7"/>
              <w:rPr>
                <w:b/>
              </w:rPr>
            </w:pPr>
            <w:r>
              <w:rPr>
                <w:b/>
                <w:bCs w:val="0"/>
              </w:rPr>
              <w:t>LET WEL</w:t>
            </w:r>
            <w:r w:rsidR="009C19A4" w:rsidRPr="00FE5835">
              <w:rPr>
                <w:b/>
                <w:bCs w:val="0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:rsidR="009C19A4" w:rsidRPr="00FE5835" w:rsidRDefault="00E81A98" w:rsidP="00FE5835">
            <w:pPr>
              <w:keepNext/>
              <w:tabs>
                <w:tab w:val="left" w:pos="3436"/>
                <w:tab w:val="right" w:pos="7155"/>
              </w:tabs>
              <w:jc w:val="both"/>
              <w:outlineLvl w:val="7"/>
            </w:pPr>
            <w:r w:rsidRPr="00FE5835">
              <w:rPr>
                <w:bCs w:val="0"/>
              </w:rPr>
              <w:t xml:space="preserve">GEEN punte sal toegeken word vir antwoorde in die vorm van </w:t>
            </w:r>
            <w:r w:rsidR="00A629F2">
              <w:rPr>
                <w:bCs w:val="0"/>
              </w:rPr>
              <w:t>'n</w:t>
            </w:r>
            <w:r w:rsidRPr="00FE5835">
              <w:rPr>
                <w:bCs w:val="0"/>
              </w:rPr>
              <w:t xml:space="preserve"> tabel</w:t>
            </w:r>
            <w:r w:rsidR="009C19A4" w:rsidRPr="00FE5835">
              <w:rPr>
                <w:bCs w:val="0"/>
              </w:rPr>
              <w:t xml:space="preserve">, </w:t>
            </w:r>
            <w:r w:rsidRPr="00FE5835">
              <w:rPr>
                <w:bCs w:val="0"/>
              </w:rPr>
              <w:t>vloeidiagramme of diagramme nie</w:t>
            </w:r>
            <w:r w:rsidR="009C19A4" w:rsidRPr="00FE5835">
              <w:rPr>
                <w:bCs w:val="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9C19A4" w:rsidRPr="00FE5835" w:rsidRDefault="009C19A4" w:rsidP="00FE5835">
            <w:pPr>
              <w:tabs>
                <w:tab w:val="center" w:pos="4153"/>
                <w:tab w:val="right" w:pos="8306"/>
              </w:tabs>
              <w:jc w:val="both"/>
              <w:rPr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:rsidR="009C19A4" w:rsidRPr="00FE5835" w:rsidRDefault="009C19A4" w:rsidP="00FE5835">
            <w:pPr>
              <w:tabs>
                <w:tab w:val="center" w:pos="4153"/>
                <w:tab w:val="right" w:pos="8306"/>
              </w:tabs>
              <w:jc w:val="both"/>
              <w:rPr>
                <w:color w:val="FF0000"/>
              </w:rPr>
            </w:pPr>
          </w:p>
        </w:tc>
      </w:tr>
    </w:tbl>
    <w:p w:rsidR="009C19A4" w:rsidRPr="00FE5835" w:rsidRDefault="009C19A4" w:rsidP="00FE5835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9C19A4" w:rsidRPr="00FE5835" w:rsidTr="009C19A4">
        <w:tc>
          <w:tcPr>
            <w:tcW w:w="959" w:type="dxa"/>
          </w:tcPr>
          <w:p w:rsidR="009C19A4" w:rsidRPr="00FE5835" w:rsidRDefault="009C19A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C19A4" w:rsidRPr="00FE5835" w:rsidRDefault="009C19A4" w:rsidP="00A629F2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right"/>
              <w:rPr>
                <w:bCs w:val="0"/>
              </w:rPr>
            </w:pPr>
            <w:r w:rsidRPr="00FE5835">
              <w:rPr>
                <w:b/>
              </w:rPr>
              <w:t>TOTA</w:t>
            </w:r>
            <w:r w:rsidR="00E81A98" w:rsidRPr="00FE5835">
              <w:rPr>
                <w:b/>
              </w:rPr>
              <w:t>A</w:t>
            </w:r>
            <w:r w:rsidRPr="00FE5835">
              <w:rPr>
                <w:b/>
              </w:rPr>
              <w:t xml:space="preserve">L </w:t>
            </w:r>
            <w:r w:rsidR="00E81A98" w:rsidRPr="00FE5835">
              <w:rPr>
                <w:b/>
              </w:rPr>
              <w:t>AFDELING</w:t>
            </w:r>
            <w:r w:rsidRPr="00FE5835">
              <w:rPr>
                <w:b/>
              </w:rPr>
              <w:t xml:space="preserve"> C:</w:t>
            </w:r>
          </w:p>
          <w:p w:rsidR="009C19A4" w:rsidRPr="00FE5835" w:rsidRDefault="003833F9" w:rsidP="00A629F2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right"/>
              <w:rPr>
                <w:b/>
              </w:rPr>
            </w:pPr>
            <w:r>
              <w:rPr>
                <w:b/>
              </w:rPr>
              <w:t>GROOT</w:t>
            </w:r>
            <w:r w:rsidR="009C19A4" w:rsidRPr="00FE5835">
              <w:rPr>
                <w:b/>
              </w:rPr>
              <w:t>TOTA</w:t>
            </w:r>
            <w:r w:rsidR="00E81A98" w:rsidRPr="00FE5835">
              <w:rPr>
                <w:b/>
              </w:rPr>
              <w:t>A</w:t>
            </w:r>
            <w:r w:rsidR="009C19A4" w:rsidRPr="00FE5835">
              <w:rPr>
                <w:b/>
              </w:rPr>
              <w:t>L:</w:t>
            </w:r>
          </w:p>
        </w:tc>
        <w:tc>
          <w:tcPr>
            <w:tcW w:w="236" w:type="dxa"/>
          </w:tcPr>
          <w:p w:rsidR="009C19A4" w:rsidRPr="00FE5835" w:rsidRDefault="009C19A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C19A4" w:rsidRPr="00FE5835" w:rsidRDefault="009C19A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  <w:r w:rsidRPr="00FE5835">
              <w:rPr>
                <w:b/>
              </w:rPr>
              <w:t>20</w:t>
            </w:r>
          </w:p>
          <w:p w:rsidR="009C19A4" w:rsidRPr="00FE5835" w:rsidRDefault="009C19A4" w:rsidP="00FE58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FE5835">
              <w:rPr>
                <w:b/>
              </w:rPr>
              <w:t>150</w:t>
            </w:r>
          </w:p>
        </w:tc>
      </w:tr>
    </w:tbl>
    <w:p w:rsidR="00D465FF" w:rsidRPr="00FE5835" w:rsidRDefault="00D465FF" w:rsidP="002F6CF1">
      <w:pPr>
        <w:tabs>
          <w:tab w:val="right" w:pos="8289"/>
        </w:tabs>
      </w:pPr>
    </w:p>
    <w:p w:rsidR="007054EC" w:rsidRPr="00FE5835" w:rsidRDefault="007054EC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5E7209" w:rsidRPr="00FE5835" w:rsidRDefault="005E7209" w:rsidP="002F6CF1">
      <w:pPr>
        <w:tabs>
          <w:tab w:val="right" w:pos="8289"/>
        </w:tabs>
      </w:pPr>
    </w:p>
    <w:p w:rsidR="00405626" w:rsidRPr="00FE5835" w:rsidRDefault="00405626" w:rsidP="002F6CF1">
      <w:pPr>
        <w:tabs>
          <w:tab w:val="right" w:pos="8289"/>
        </w:tabs>
      </w:pPr>
    </w:p>
    <w:sectPr w:rsidR="00405626" w:rsidRPr="00FE5835" w:rsidSect="003F4F2A">
      <w:footerReference w:type="default" r:id="rId38"/>
      <w:pgSz w:w="11907" w:h="16840" w:code="9"/>
      <w:pgMar w:top="720" w:right="1276" w:bottom="7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3B" w:rsidRDefault="00B7263B">
      <w:r>
        <w:separator/>
      </w:r>
    </w:p>
  </w:endnote>
  <w:endnote w:type="continuationSeparator" w:id="0">
    <w:p w:rsidR="00B7263B" w:rsidRDefault="00B7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Pr="006C1CC1" w:rsidRDefault="00B7263B">
    <w:pPr>
      <w:pStyle w:val="Footer"/>
      <w:rPr>
        <w:iCs/>
        <w:sz w:val="20"/>
        <w:lang w:val="en-US"/>
      </w:rPr>
    </w:pPr>
    <w:r w:rsidRPr="006C1CC1">
      <w:rPr>
        <w:iCs/>
        <w:sz w:val="20"/>
        <w:lang w:val="en-US"/>
      </w:rPr>
      <w:t xml:space="preserve">Copyright reserved  </w:t>
    </w:r>
    <w:r w:rsidRPr="006C1CC1">
      <w:rPr>
        <w:sz w:val="20"/>
        <w:lang w:val="en-US"/>
      </w:rPr>
      <w:t xml:space="preserve">    </w:t>
    </w:r>
    <w:r w:rsidRPr="006C1CC1">
      <w:rPr>
        <w:lang w:val="en-US"/>
      </w:rPr>
      <w:t xml:space="preserve">                      </w:t>
    </w:r>
    <w:r>
      <w:rPr>
        <w:lang w:val="en-US"/>
      </w:rPr>
      <w:t xml:space="preserve">    </w:t>
    </w:r>
    <w:r w:rsidRPr="001C35CD">
      <w:rPr>
        <w:sz w:val="20"/>
        <w:szCs w:val="20"/>
        <w:lang w:val="en-US"/>
      </w:rPr>
      <w:t>post internal mod 25/09</w:t>
    </w:r>
    <w:r>
      <w:rPr>
        <w:lang w:val="en-US"/>
      </w:rPr>
      <w:t xml:space="preserve">    </w:t>
    </w:r>
    <w:r w:rsidRPr="006C1CC1">
      <w:rPr>
        <w:lang w:val="en-US"/>
      </w:rPr>
      <w:t xml:space="preserve">                         </w:t>
    </w:r>
    <w:r w:rsidRPr="006C1CC1">
      <w:rPr>
        <w:sz w:val="20"/>
        <w:lang w:val="en-US"/>
      </w:rPr>
      <w:t xml:space="preserve">        </w:t>
    </w:r>
    <w:r>
      <w:rPr>
        <w:sz w:val="20"/>
        <w:lang w:val="en-US"/>
      </w:rPr>
      <w:t xml:space="preserve">     </w:t>
    </w:r>
    <w:r w:rsidRPr="006C1CC1">
      <w:rPr>
        <w:sz w:val="20"/>
        <w:lang w:val="en-US"/>
      </w:rPr>
      <w:t xml:space="preserve">    P</w:t>
    </w:r>
    <w:r w:rsidRPr="006C1CC1">
      <w:rPr>
        <w:iCs/>
        <w:sz w:val="20"/>
        <w:lang w:val="en-US"/>
      </w:rPr>
      <w:t>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Pr="00FE5835" w:rsidRDefault="00B7263B" w:rsidP="00222CEC">
    <w:pPr>
      <w:pStyle w:val="Footer"/>
      <w:tabs>
        <w:tab w:val="clear" w:pos="4153"/>
        <w:tab w:val="clear" w:pos="8306"/>
        <w:tab w:val="right" w:pos="9498"/>
      </w:tabs>
      <w:jc w:val="both"/>
      <w:rPr>
        <w:i/>
      </w:rPr>
    </w:pPr>
    <w:r w:rsidRPr="00FE5835">
      <w:rPr>
        <w:i/>
        <w:iCs/>
        <w:sz w:val="20"/>
        <w:lang w:val="en-US"/>
      </w:rPr>
      <w:t>Kopiereg voorbehou</w:t>
    </w:r>
    <w:r w:rsidR="00222CEC">
      <w:rPr>
        <w:i/>
        <w:iCs/>
        <w:sz w:val="20"/>
        <w:lang w:val="en-US"/>
      </w:rPr>
      <w:tab/>
    </w:r>
    <w:r w:rsidRPr="00FE5835">
      <w:rPr>
        <w:i/>
        <w:iCs/>
        <w:sz w:val="20"/>
        <w:lang w:val="en-US"/>
      </w:rPr>
      <w:t>Blaai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Pr="00FE5835" w:rsidRDefault="00B7263B" w:rsidP="00222CEC">
    <w:pPr>
      <w:pStyle w:val="Footer"/>
      <w:tabs>
        <w:tab w:val="clear" w:pos="4153"/>
        <w:tab w:val="clear" w:pos="8306"/>
        <w:tab w:val="right" w:pos="9498"/>
      </w:tabs>
      <w:rPr>
        <w:i/>
      </w:rPr>
    </w:pPr>
    <w:r w:rsidRPr="00FE5835">
      <w:rPr>
        <w:i/>
        <w:iCs/>
        <w:sz w:val="20"/>
        <w:lang w:val="en-US"/>
      </w:rPr>
      <w:t>Kopiereg voorbehou</w:t>
    </w:r>
    <w:r w:rsidR="00222CEC">
      <w:rPr>
        <w:i/>
        <w:iCs/>
        <w:sz w:val="20"/>
        <w:lang w:val="en-US"/>
      </w:rPr>
      <w:tab/>
    </w:r>
    <w:r w:rsidRPr="00FE5835">
      <w:rPr>
        <w:i/>
        <w:iCs/>
        <w:sz w:val="20"/>
        <w:lang w:val="en-US"/>
      </w:rPr>
      <w:t>Blaai om asseblief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Pr="00FE5835" w:rsidRDefault="00B7263B" w:rsidP="00F22D1B">
    <w:pPr>
      <w:pStyle w:val="Footer"/>
      <w:tabs>
        <w:tab w:val="clear" w:pos="8306"/>
        <w:tab w:val="right" w:pos="9639"/>
      </w:tabs>
      <w:rPr>
        <w:i/>
      </w:rPr>
    </w:pPr>
    <w:r w:rsidRPr="00FE5835">
      <w:rPr>
        <w:i/>
        <w:iCs/>
        <w:sz w:val="20"/>
        <w:lang w:val="en-US"/>
      </w:rPr>
      <w:t>Kopiereg voorbehou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3B" w:rsidRDefault="00B7263B">
      <w:r>
        <w:separator/>
      </w:r>
    </w:p>
  </w:footnote>
  <w:footnote w:type="continuationSeparator" w:id="0">
    <w:p w:rsidR="00B7263B" w:rsidRDefault="00B7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Default="00B726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63B" w:rsidRDefault="00B72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B" w:rsidRPr="00FE5835" w:rsidRDefault="00B7263B" w:rsidP="00222CEC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 w:rsidRPr="00FE5835">
      <w:rPr>
        <w:i/>
        <w:sz w:val="20"/>
      </w:rPr>
      <w:t>Lewenswetenskappe/V2</w:t>
    </w:r>
    <w:r w:rsidRPr="00FE5835">
      <w:rPr>
        <w:i/>
        <w:sz w:val="20"/>
      </w:rPr>
      <w:tab/>
    </w:r>
    <w:r w:rsidRPr="00FE5835">
      <w:rPr>
        <w:rStyle w:val="PageNumber"/>
        <w:i/>
        <w:sz w:val="20"/>
      </w:rPr>
      <w:fldChar w:fldCharType="begin"/>
    </w:r>
    <w:r w:rsidRPr="00FE5835">
      <w:rPr>
        <w:rStyle w:val="PageNumber"/>
        <w:i/>
        <w:sz w:val="20"/>
      </w:rPr>
      <w:instrText xml:space="preserve"> PAGE </w:instrText>
    </w:r>
    <w:r w:rsidRPr="00FE5835">
      <w:rPr>
        <w:rStyle w:val="PageNumber"/>
        <w:i/>
        <w:sz w:val="20"/>
      </w:rPr>
      <w:fldChar w:fldCharType="separate"/>
    </w:r>
    <w:r w:rsidR="00147996">
      <w:rPr>
        <w:rStyle w:val="PageNumber"/>
        <w:i/>
        <w:noProof/>
        <w:sz w:val="20"/>
      </w:rPr>
      <w:t>16</w:t>
    </w:r>
    <w:r w:rsidRPr="00FE5835">
      <w:rPr>
        <w:rStyle w:val="PageNumber"/>
        <w:i/>
        <w:sz w:val="20"/>
      </w:rPr>
      <w:fldChar w:fldCharType="end"/>
    </w:r>
    <w:r w:rsidRPr="00FE5835">
      <w:rPr>
        <w:i/>
        <w:sz w:val="20"/>
      </w:rPr>
      <w:tab/>
      <w:t>DBE/</w:t>
    </w:r>
    <w:r w:rsidR="00FE5835" w:rsidRPr="00FE5835">
      <w:rPr>
        <w:i/>
        <w:sz w:val="20"/>
      </w:rPr>
      <w:t>2</w:t>
    </w:r>
    <w:r w:rsidRPr="00FE5835">
      <w:rPr>
        <w:i/>
        <w:sz w:val="20"/>
      </w:rPr>
      <w:t>017</w:t>
    </w:r>
  </w:p>
  <w:p w:rsidR="00B7263B" w:rsidRPr="00BE7C48" w:rsidRDefault="00B7263B" w:rsidP="00FE5835">
    <w:pPr>
      <w:pStyle w:val="Header"/>
      <w:tabs>
        <w:tab w:val="clear" w:pos="4153"/>
        <w:tab w:val="clear" w:pos="8306"/>
        <w:tab w:val="center" w:pos="4820"/>
        <w:tab w:val="right" w:pos="10206"/>
      </w:tabs>
    </w:pPr>
    <w:r w:rsidRPr="00FE5835">
      <w:rPr>
        <w:i/>
        <w:sz w:val="20"/>
      </w:rPr>
      <w:tab/>
      <w:t>SSE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55B"/>
    <w:multiLevelType w:val="hybridMultilevel"/>
    <w:tmpl w:val="91340312"/>
    <w:lvl w:ilvl="0" w:tplc="547A2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8F0"/>
    <w:multiLevelType w:val="hybridMultilevel"/>
    <w:tmpl w:val="B54A59CA"/>
    <w:lvl w:ilvl="0" w:tplc="BD0E6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6F2D"/>
    <w:multiLevelType w:val="hybridMultilevel"/>
    <w:tmpl w:val="3FFE7572"/>
    <w:lvl w:ilvl="0" w:tplc="611283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367F"/>
    <w:multiLevelType w:val="hybridMultilevel"/>
    <w:tmpl w:val="B65C69B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9DB4289"/>
    <w:multiLevelType w:val="hybridMultilevel"/>
    <w:tmpl w:val="7E9CADFE"/>
    <w:lvl w:ilvl="0" w:tplc="D2464C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B1DBE"/>
    <w:multiLevelType w:val="hybridMultilevel"/>
    <w:tmpl w:val="1AAA741E"/>
    <w:lvl w:ilvl="0" w:tplc="8098D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85C4B"/>
    <w:multiLevelType w:val="hybridMultilevel"/>
    <w:tmpl w:val="C08C454E"/>
    <w:lvl w:ilvl="0" w:tplc="547A2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11C9"/>
    <w:multiLevelType w:val="hybridMultilevel"/>
    <w:tmpl w:val="12A21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65C8"/>
    <w:multiLevelType w:val="hybridMultilevel"/>
    <w:tmpl w:val="50285F7E"/>
    <w:lvl w:ilvl="0" w:tplc="2230F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57B87"/>
    <w:multiLevelType w:val="hybridMultilevel"/>
    <w:tmpl w:val="32F0A5CA"/>
    <w:lvl w:ilvl="0" w:tplc="586CB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6612E"/>
    <w:multiLevelType w:val="multilevel"/>
    <w:tmpl w:val="BE963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A5199"/>
    <w:multiLevelType w:val="hybridMultilevel"/>
    <w:tmpl w:val="46906B22"/>
    <w:lvl w:ilvl="0" w:tplc="C00654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6257">
      <o:colormru v:ext="edit" colors="#eaeaea,silver,#b2b2b2,#969696,gray,#777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E5"/>
    <w:rsid w:val="00001068"/>
    <w:rsid w:val="00001C6F"/>
    <w:rsid w:val="00002128"/>
    <w:rsid w:val="0000295F"/>
    <w:rsid w:val="00002AE6"/>
    <w:rsid w:val="000031F0"/>
    <w:rsid w:val="000036AF"/>
    <w:rsid w:val="0000500F"/>
    <w:rsid w:val="00005150"/>
    <w:rsid w:val="000052C2"/>
    <w:rsid w:val="00007432"/>
    <w:rsid w:val="00007B48"/>
    <w:rsid w:val="000105DA"/>
    <w:rsid w:val="00011806"/>
    <w:rsid w:val="000121E1"/>
    <w:rsid w:val="000124C9"/>
    <w:rsid w:val="00012A8E"/>
    <w:rsid w:val="0001306C"/>
    <w:rsid w:val="000130C0"/>
    <w:rsid w:val="00013131"/>
    <w:rsid w:val="0001356D"/>
    <w:rsid w:val="000139E5"/>
    <w:rsid w:val="00014558"/>
    <w:rsid w:val="00014E64"/>
    <w:rsid w:val="00015C84"/>
    <w:rsid w:val="00016CD3"/>
    <w:rsid w:val="00017AEA"/>
    <w:rsid w:val="0002059A"/>
    <w:rsid w:val="00020E3F"/>
    <w:rsid w:val="00021389"/>
    <w:rsid w:val="0002140E"/>
    <w:rsid w:val="00021509"/>
    <w:rsid w:val="00021CC9"/>
    <w:rsid w:val="00021DE2"/>
    <w:rsid w:val="00022787"/>
    <w:rsid w:val="00023E6E"/>
    <w:rsid w:val="00024E48"/>
    <w:rsid w:val="00024E96"/>
    <w:rsid w:val="0002622A"/>
    <w:rsid w:val="00026B65"/>
    <w:rsid w:val="000300B0"/>
    <w:rsid w:val="00031601"/>
    <w:rsid w:val="00031C20"/>
    <w:rsid w:val="00032A5C"/>
    <w:rsid w:val="00032F97"/>
    <w:rsid w:val="0003306E"/>
    <w:rsid w:val="000340C4"/>
    <w:rsid w:val="000345CC"/>
    <w:rsid w:val="00036738"/>
    <w:rsid w:val="00036C52"/>
    <w:rsid w:val="00037440"/>
    <w:rsid w:val="00037671"/>
    <w:rsid w:val="00037849"/>
    <w:rsid w:val="000401A1"/>
    <w:rsid w:val="000401BD"/>
    <w:rsid w:val="00043F25"/>
    <w:rsid w:val="000441AA"/>
    <w:rsid w:val="0004465D"/>
    <w:rsid w:val="00045123"/>
    <w:rsid w:val="000452E5"/>
    <w:rsid w:val="00045951"/>
    <w:rsid w:val="000469C0"/>
    <w:rsid w:val="00050AB7"/>
    <w:rsid w:val="00052422"/>
    <w:rsid w:val="000540F9"/>
    <w:rsid w:val="00055E3E"/>
    <w:rsid w:val="00056464"/>
    <w:rsid w:val="000572BB"/>
    <w:rsid w:val="0006022B"/>
    <w:rsid w:val="00060F9B"/>
    <w:rsid w:val="000622D7"/>
    <w:rsid w:val="00062600"/>
    <w:rsid w:val="00063AAB"/>
    <w:rsid w:val="00064432"/>
    <w:rsid w:val="00064B62"/>
    <w:rsid w:val="000653D2"/>
    <w:rsid w:val="00065EA9"/>
    <w:rsid w:val="000660D6"/>
    <w:rsid w:val="00067B4A"/>
    <w:rsid w:val="0007203C"/>
    <w:rsid w:val="0007390C"/>
    <w:rsid w:val="00073FCB"/>
    <w:rsid w:val="0007407C"/>
    <w:rsid w:val="00076B11"/>
    <w:rsid w:val="000775C7"/>
    <w:rsid w:val="00077B2A"/>
    <w:rsid w:val="00081C02"/>
    <w:rsid w:val="000831B6"/>
    <w:rsid w:val="000833DA"/>
    <w:rsid w:val="00084466"/>
    <w:rsid w:val="00084776"/>
    <w:rsid w:val="00085FEB"/>
    <w:rsid w:val="00086898"/>
    <w:rsid w:val="00086A01"/>
    <w:rsid w:val="000875BB"/>
    <w:rsid w:val="000878B2"/>
    <w:rsid w:val="00087DAB"/>
    <w:rsid w:val="00087F00"/>
    <w:rsid w:val="000901D8"/>
    <w:rsid w:val="000904C3"/>
    <w:rsid w:val="00090EB1"/>
    <w:rsid w:val="00092999"/>
    <w:rsid w:val="0009537F"/>
    <w:rsid w:val="00095E68"/>
    <w:rsid w:val="00096A18"/>
    <w:rsid w:val="000972C5"/>
    <w:rsid w:val="000A148C"/>
    <w:rsid w:val="000A170C"/>
    <w:rsid w:val="000A1DD1"/>
    <w:rsid w:val="000A2079"/>
    <w:rsid w:val="000A243C"/>
    <w:rsid w:val="000A28D5"/>
    <w:rsid w:val="000A41CB"/>
    <w:rsid w:val="000A423F"/>
    <w:rsid w:val="000A4CA4"/>
    <w:rsid w:val="000A5672"/>
    <w:rsid w:val="000A66C6"/>
    <w:rsid w:val="000A67DA"/>
    <w:rsid w:val="000A68F5"/>
    <w:rsid w:val="000A69D6"/>
    <w:rsid w:val="000A6FEB"/>
    <w:rsid w:val="000B1353"/>
    <w:rsid w:val="000B17AD"/>
    <w:rsid w:val="000B1D4C"/>
    <w:rsid w:val="000B20FF"/>
    <w:rsid w:val="000B257F"/>
    <w:rsid w:val="000B2C57"/>
    <w:rsid w:val="000B48DE"/>
    <w:rsid w:val="000B4BC0"/>
    <w:rsid w:val="000B6E79"/>
    <w:rsid w:val="000B721A"/>
    <w:rsid w:val="000B7B7A"/>
    <w:rsid w:val="000C032F"/>
    <w:rsid w:val="000C147B"/>
    <w:rsid w:val="000C4AB1"/>
    <w:rsid w:val="000C64BC"/>
    <w:rsid w:val="000C7768"/>
    <w:rsid w:val="000D0A58"/>
    <w:rsid w:val="000D2C2A"/>
    <w:rsid w:val="000D32F3"/>
    <w:rsid w:val="000D3381"/>
    <w:rsid w:val="000D4150"/>
    <w:rsid w:val="000D4A68"/>
    <w:rsid w:val="000D5A57"/>
    <w:rsid w:val="000D5FE6"/>
    <w:rsid w:val="000D7243"/>
    <w:rsid w:val="000D7A4E"/>
    <w:rsid w:val="000D7E67"/>
    <w:rsid w:val="000E0775"/>
    <w:rsid w:val="000E0B81"/>
    <w:rsid w:val="000E0C19"/>
    <w:rsid w:val="000E0D67"/>
    <w:rsid w:val="000E0FEF"/>
    <w:rsid w:val="000E3A37"/>
    <w:rsid w:val="000E4B05"/>
    <w:rsid w:val="000E6B07"/>
    <w:rsid w:val="000E7ECC"/>
    <w:rsid w:val="000F04EE"/>
    <w:rsid w:val="000F09D6"/>
    <w:rsid w:val="000F198C"/>
    <w:rsid w:val="000F21A6"/>
    <w:rsid w:val="000F232C"/>
    <w:rsid w:val="000F3E6E"/>
    <w:rsid w:val="000F4031"/>
    <w:rsid w:val="000F414C"/>
    <w:rsid w:val="000F6275"/>
    <w:rsid w:val="00100BFE"/>
    <w:rsid w:val="001016A4"/>
    <w:rsid w:val="00101D76"/>
    <w:rsid w:val="00102675"/>
    <w:rsid w:val="0010283D"/>
    <w:rsid w:val="001030EA"/>
    <w:rsid w:val="00103393"/>
    <w:rsid w:val="00103545"/>
    <w:rsid w:val="0010401D"/>
    <w:rsid w:val="00104FB1"/>
    <w:rsid w:val="001053A4"/>
    <w:rsid w:val="00106AD5"/>
    <w:rsid w:val="001077CE"/>
    <w:rsid w:val="00112632"/>
    <w:rsid w:val="00113000"/>
    <w:rsid w:val="00113158"/>
    <w:rsid w:val="00113C60"/>
    <w:rsid w:val="0011481B"/>
    <w:rsid w:val="00114F61"/>
    <w:rsid w:val="001151DB"/>
    <w:rsid w:val="0011628B"/>
    <w:rsid w:val="00116AD2"/>
    <w:rsid w:val="00117989"/>
    <w:rsid w:val="001213B9"/>
    <w:rsid w:val="00123409"/>
    <w:rsid w:val="00123437"/>
    <w:rsid w:val="00123515"/>
    <w:rsid w:val="001238A2"/>
    <w:rsid w:val="00123DAD"/>
    <w:rsid w:val="00124D0A"/>
    <w:rsid w:val="00124F04"/>
    <w:rsid w:val="001251BE"/>
    <w:rsid w:val="001255B7"/>
    <w:rsid w:val="00126226"/>
    <w:rsid w:val="001267B4"/>
    <w:rsid w:val="001267DA"/>
    <w:rsid w:val="00126AF0"/>
    <w:rsid w:val="00126E9F"/>
    <w:rsid w:val="001272D8"/>
    <w:rsid w:val="00127687"/>
    <w:rsid w:val="001313E7"/>
    <w:rsid w:val="001317E5"/>
    <w:rsid w:val="00131D46"/>
    <w:rsid w:val="001323BA"/>
    <w:rsid w:val="00132AC7"/>
    <w:rsid w:val="001332AC"/>
    <w:rsid w:val="00133CAE"/>
    <w:rsid w:val="00133D52"/>
    <w:rsid w:val="0013441D"/>
    <w:rsid w:val="00135158"/>
    <w:rsid w:val="00136ADD"/>
    <w:rsid w:val="001405BA"/>
    <w:rsid w:val="00140789"/>
    <w:rsid w:val="00140998"/>
    <w:rsid w:val="00140CCA"/>
    <w:rsid w:val="00143392"/>
    <w:rsid w:val="00144CFA"/>
    <w:rsid w:val="001451DB"/>
    <w:rsid w:val="00145D6E"/>
    <w:rsid w:val="00146E40"/>
    <w:rsid w:val="0014780C"/>
    <w:rsid w:val="00147996"/>
    <w:rsid w:val="00147F53"/>
    <w:rsid w:val="001505B7"/>
    <w:rsid w:val="00152ADE"/>
    <w:rsid w:val="001542F3"/>
    <w:rsid w:val="001550E4"/>
    <w:rsid w:val="00155A8D"/>
    <w:rsid w:val="00156710"/>
    <w:rsid w:val="00157592"/>
    <w:rsid w:val="00157A5C"/>
    <w:rsid w:val="001611B5"/>
    <w:rsid w:val="001630B1"/>
    <w:rsid w:val="001630FA"/>
    <w:rsid w:val="00163439"/>
    <w:rsid w:val="00164390"/>
    <w:rsid w:val="001648A3"/>
    <w:rsid w:val="00165365"/>
    <w:rsid w:val="001659DF"/>
    <w:rsid w:val="00165BE3"/>
    <w:rsid w:val="00166BC8"/>
    <w:rsid w:val="001677C2"/>
    <w:rsid w:val="00167C25"/>
    <w:rsid w:val="00170DB3"/>
    <w:rsid w:val="0017241E"/>
    <w:rsid w:val="001730E9"/>
    <w:rsid w:val="001734CA"/>
    <w:rsid w:val="00175D19"/>
    <w:rsid w:val="0017629D"/>
    <w:rsid w:val="00177373"/>
    <w:rsid w:val="00180C5B"/>
    <w:rsid w:val="0018165D"/>
    <w:rsid w:val="00181CA0"/>
    <w:rsid w:val="001820ED"/>
    <w:rsid w:val="00182DA3"/>
    <w:rsid w:val="0018324E"/>
    <w:rsid w:val="001839BC"/>
    <w:rsid w:val="00184CDB"/>
    <w:rsid w:val="00186345"/>
    <w:rsid w:val="001865E2"/>
    <w:rsid w:val="00187539"/>
    <w:rsid w:val="001877BD"/>
    <w:rsid w:val="001878DD"/>
    <w:rsid w:val="00187A6F"/>
    <w:rsid w:val="001901EA"/>
    <w:rsid w:val="00191C2F"/>
    <w:rsid w:val="00192179"/>
    <w:rsid w:val="00194A85"/>
    <w:rsid w:val="00194EBF"/>
    <w:rsid w:val="0019504C"/>
    <w:rsid w:val="001979B0"/>
    <w:rsid w:val="00197E9E"/>
    <w:rsid w:val="001A19E4"/>
    <w:rsid w:val="001A1DD6"/>
    <w:rsid w:val="001A3F5E"/>
    <w:rsid w:val="001A4871"/>
    <w:rsid w:val="001A4D08"/>
    <w:rsid w:val="001A6E16"/>
    <w:rsid w:val="001A79D1"/>
    <w:rsid w:val="001B016A"/>
    <w:rsid w:val="001B05CA"/>
    <w:rsid w:val="001B2294"/>
    <w:rsid w:val="001B2ED5"/>
    <w:rsid w:val="001B4130"/>
    <w:rsid w:val="001B41BC"/>
    <w:rsid w:val="001B4D12"/>
    <w:rsid w:val="001B71C5"/>
    <w:rsid w:val="001B738B"/>
    <w:rsid w:val="001B7A57"/>
    <w:rsid w:val="001B7C3F"/>
    <w:rsid w:val="001C2E36"/>
    <w:rsid w:val="001C35CD"/>
    <w:rsid w:val="001C3B47"/>
    <w:rsid w:val="001C5F34"/>
    <w:rsid w:val="001C601F"/>
    <w:rsid w:val="001C6165"/>
    <w:rsid w:val="001C6893"/>
    <w:rsid w:val="001C6DB7"/>
    <w:rsid w:val="001C71BD"/>
    <w:rsid w:val="001C7F07"/>
    <w:rsid w:val="001D098C"/>
    <w:rsid w:val="001D103C"/>
    <w:rsid w:val="001D1E9F"/>
    <w:rsid w:val="001D26E4"/>
    <w:rsid w:val="001D2EE6"/>
    <w:rsid w:val="001D3EDA"/>
    <w:rsid w:val="001D499D"/>
    <w:rsid w:val="001D6854"/>
    <w:rsid w:val="001D6934"/>
    <w:rsid w:val="001D70A4"/>
    <w:rsid w:val="001D7E34"/>
    <w:rsid w:val="001D7FB4"/>
    <w:rsid w:val="001E0087"/>
    <w:rsid w:val="001E1704"/>
    <w:rsid w:val="001E1C0A"/>
    <w:rsid w:val="001E1FF9"/>
    <w:rsid w:val="001E30C7"/>
    <w:rsid w:val="001E6880"/>
    <w:rsid w:val="001E6AB1"/>
    <w:rsid w:val="001E6FD2"/>
    <w:rsid w:val="001E7138"/>
    <w:rsid w:val="001E7E7A"/>
    <w:rsid w:val="001F07DD"/>
    <w:rsid w:val="001F21D5"/>
    <w:rsid w:val="001F2E9D"/>
    <w:rsid w:val="001F355E"/>
    <w:rsid w:val="001F5047"/>
    <w:rsid w:val="001F5E14"/>
    <w:rsid w:val="001F667F"/>
    <w:rsid w:val="001F741D"/>
    <w:rsid w:val="00201383"/>
    <w:rsid w:val="0020146D"/>
    <w:rsid w:val="00201551"/>
    <w:rsid w:val="0020182B"/>
    <w:rsid w:val="00201FA7"/>
    <w:rsid w:val="0020293F"/>
    <w:rsid w:val="00203169"/>
    <w:rsid w:val="002032DD"/>
    <w:rsid w:val="00204B3D"/>
    <w:rsid w:val="00205010"/>
    <w:rsid w:val="00205EA7"/>
    <w:rsid w:val="00206C8B"/>
    <w:rsid w:val="0021007F"/>
    <w:rsid w:val="00210379"/>
    <w:rsid w:val="00211A16"/>
    <w:rsid w:val="00211B71"/>
    <w:rsid w:val="00211E62"/>
    <w:rsid w:val="00212582"/>
    <w:rsid w:val="00213E17"/>
    <w:rsid w:val="00213FE9"/>
    <w:rsid w:val="00214008"/>
    <w:rsid w:val="0021451B"/>
    <w:rsid w:val="00216CEA"/>
    <w:rsid w:val="0021765D"/>
    <w:rsid w:val="00221B66"/>
    <w:rsid w:val="00222CEC"/>
    <w:rsid w:val="00222EEA"/>
    <w:rsid w:val="00223694"/>
    <w:rsid w:val="002245DB"/>
    <w:rsid w:val="00224AC7"/>
    <w:rsid w:val="00225948"/>
    <w:rsid w:val="00231047"/>
    <w:rsid w:val="00231085"/>
    <w:rsid w:val="00231361"/>
    <w:rsid w:val="00231510"/>
    <w:rsid w:val="00231BBF"/>
    <w:rsid w:val="0023222F"/>
    <w:rsid w:val="00232269"/>
    <w:rsid w:val="002323BB"/>
    <w:rsid w:val="00232D73"/>
    <w:rsid w:val="00232DAE"/>
    <w:rsid w:val="00233CD4"/>
    <w:rsid w:val="00234458"/>
    <w:rsid w:val="002346BF"/>
    <w:rsid w:val="00234CA9"/>
    <w:rsid w:val="00234F18"/>
    <w:rsid w:val="00235ABD"/>
    <w:rsid w:val="0023612C"/>
    <w:rsid w:val="002367D6"/>
    <w:rsid w:val="002367EC"/>
    <w:rsid w:val="00236813"/>
    <w:rsid w:val="00236F10"/>
    <w:rsid w:val="002370E4"/>
    <w:rsid w:val="00237804"/>
    <w:rsid w:val="00237CBB"/>
    <w:rsid w:val="00241C93"/>
    <w:rsid w:val="0024215F"/>
    <w:rsid w:val="00242641"/>
    <w:rsid w:val="002437CA"/>
    <w:rsid w:val="00243808"/>
    <w:rsid w:val="00244512"/>
    <w:rsid w:val="002446DD"/>
    <w:rsid w:val="002449FA"/>
    <w:rsid w:val="00244D25"/>
    <w:rsid w:val="00246E4D"/>
    <w:rsid w:val="00250056"/>
    <w:rsid w:val="00250E19"/>
    <w:rsid w:val="002523CE"/>
    <w:rsid w:val="00252766"/>
    <w:rsid w:val="0025545F"/>
    <w:rsid w:val="0025547E"/>
    <w:rsid w:val="002562B1"/>
    <w:rsid w:val="002603DD"/>
    <w:rsid w:val="00260624"/>
    <w:rsid w:val="00260932"/>
    <w:rsid w:val="00260B5B"/>
    <w:rsid w:val="002611D8"/>
    <w:rsid w:val="00262541"/>
    <w:rsid w:val="00262E07"/>
    <w:rsid w:val="00262F9D"/>
    <w:rsid w:val="002631D0"/>
    <w:rsid w:val="00264FFD"/>
    <w:rsid w:val="002652A9"/>
    <w:rsid w:val="002656C9"/>
    <w:rsid w:val="002664A5"/>
    <w:rsid w:val="0026781C"/>
    <w:rsid w:val="00270249"/>
    <w:rsid w:val="00270E42"/>
    <w:rsid w:val="00271A00"/>
    <w:rsid w:val="00272002"/>
    <w:rsid w:val="0027334F"/>
    <w:rsid w:val="00275E12"/>
    <w:rsid w:val="00277BF2"/>
    <w:rsid w:val="00277E85"/>
    <w:rsid w:val="00277F48"/>
    <w:rsid w:val="00280787"/>
    <w:rsid w:val="00280F39"/>
    <w:rsid w:val="00280F5B"/>
    <w:rsid w:val="00281559"/>
    <w:rsid w:val="002815C7"/>
    <w:rsid w:val="00281C37"/>
    <w:rsid w:val="0028367D"/>
    <w:rsid w:val="00283F1E"/>
    <w:rsid w:val="0028446E"/>
    <w:rsid w:val="0028586B"/>
    <w:rsid w:val="00285B89"/>
    <w:rsid w:val="00285C82"/>
    <w:rsid w:val="002862D4"/>
    <w:rsid w:val="002900D8"/>
    <w:rsid w:val="00290C69"/>
    <w:rsid w:val="00291643"/>
    <w:rsid w:val="00291C7D"/>
    <w:rsid w:val="002934AC"/>
    <w:rsid w:val="00294AB1"/>
    <w:rsid w:val="00295BD5"/>
    <w:rsid w:val="002969F5"/>
    <w:rsid w:val="00296E98"/>
    <w:rsid w:val="00297063"/>
    <w:rsid w:val="00297FEF"/>
    <w:rsid w:val="002A0136"/>
    <w:rsid w:val="002A0C77"/>
    <w:rsid w:val="002A110A"/>
    <w:rsid w:val="002A1638"/>
    <w:rsid w:val="002A191C"/>
    <w:rsid w:val="002A23A0"/>
    <w:rsid w:val="002A2C8E"/>
    <w:rsid w:val="002A3ABE"/>
    <w:rsid w:val="002A4019"/>
    <w:rsid w:val="002A4EFD"/>
    <w:rsid w:val="002A6127"/>
    <w:rsid w:val="002A61B6"/>
    <w:rsid w:val="002A79FB"/>
    <w:rsid w:val="002B0BE5"/>
    <w:rsid w:val="002B2806"/>
    <w:rsid w:val="002B29DB"/>
    <w:rsid w:val="002B32C4"/>
    <w:rsid w:val="002B4850"/>
    <w:rsid w:val="002B4ACC"/>
    <w:rsid w:val="002B4BBE"/>
    <w:rsid w:val="002B617C"/>
    <w:rsid w:val="002B7C53"/>
    <w:rsid w:val="002B7E83"/>
    <w:rsid w:val="002C00DB"/>
    <w:rsid w:val="002C09A4"/>
    <w:rsid w:val="002C0DBE"/>
    <w:rsid w:val="002C1CA7"/>
    <w:rsid w:val="002C1DDC"/>
    <w:rsid w:val="002C583C"/>
    <w:rsid w:val="002C5BAD"/>
    <w:rsid w:val="002C697B"/>
    <w:rsid w:val="002C6F24"/>
    <w:rsid w:val="002D2579"/>
    <w:rsid w:val="002D2C17"/>
    <w:rsid w:val="002D3462"/>
    <w:rsid w:val="002D3AAA"/>
    <w:rsid w:val="002D4ECF"/>
    <w:rsid w:val="002D621E"/>
    <w:rsid w:val="002D6EBA"/>
    <w:rsid w:val="002D76D6"/>
    <w:rsid w:val="002D773B"/>
    <w:rsid w:val="002E2DCC"/>
    <w:rsid w:val="002E384D"/>
    <w:rsid w:val="002E3B30"/>
    <w:rsid w:val="002E44F2"/>
    <w:rsid w:val="002E4A19"/>
    <w:rsid w:val="002E55F2"/>
    <w:rsid w:val="002E5848"/>
    <w:rsid w:val="002E697B"/>
    <w:rsid w:val="002E7055"/>
    <w:rsid w:val="002E7C32"/>
    <w:rsid w:val="002E7F64"/>
    <w:rsid w:val="002F0166"/>
    <w:rsid w:val="002F0729"/>
    <w:rsid w:val="002F27B6"/>
    <w:rsid w:val="002F2EC9"/>
    <w:rsid w:val="002F3D26"/>
    <w:rsid w:val="002F411A"/>
    <w:rsid w:val="002F4358"/>
    <w:rsid w:val="002F5C0C"/>
    <w:rsid w:val="002F5D83"/>
    <w:rsid w:val="002F6112"/>
    <w:rsid w:val="002F6CF1"/>
    <w:rsid w:val="002F7040"/>
    <w:rsid w:val="002F71A2"/>
    <w:rsid w:val="002F77F8"/>
    <w:rsid w:val="00302152"/>
    <w:rsid w:val="00302DA7"/>
    <w:rsid w:val="003034B7"/>
    <w:rsid w:val="003039D6"/>
    <w:rsid w:val="00304788"/>
    <w:rsid w:val="003047DE"/>
    <w:rsid w:val="0030575D"/>
    <w:rsid w:val="0030675E"/>
    <w:rsid w:val="00306E31"/>
    <w:rsid w:val="0030724A"/>
    <w:rsid w:val="003100CA"/>
    <w:rsid w:val="00310B97"/>
    <w:rsid w:val="00312F75"/>
    <w:rsid w:val="00314DF8"/>
    <w:rsid w:val="003158B9"/>
    <w:rsid w:val="00316697"/>
    <w:rsid w:val="00317286"/>
    <w:rsid w:val="00317A72"/>
    <w:rsid w:val="003203A5"/>
    <w:rsid w:val="00321613"/>
    <w:rsid w:val="00322936"/>
    <w:rsid w:val="00322CB6"/>
    <w:rsid w:val="00325FCD"/>
    <w:rsid w:val="00326DFD"/>
    <w:rsid w:val="00327E39"/>
    <w:rsid w:val="0033186B"/>
    <w:rsid w:val="00334197"/>
    <w:rsid w:val="0033548C"/>
    <w:rsid w:val="003358CD"/>
    <w:rsid w:val="00336383"/>
    <w:rsid w:val="003377DD"/>
    <w:rsid w:val="00337838"/>
    <w:rsid w:val="00337C3F"/>
    <w:rsid w:val="00340916"/>
    <w:rsid w:val="00340D67"/>
    <w:rsid w:val="003412E7"/>
    <w:rsid w:val="00343A65"/>
    <w:rsid w:val="00343F33"/>
    <w:rsid w:val="0034520A"/>
    <w:rsid w:val="003454B3"/>
    <w:rsid w:val="003455D7"/>
    <w:rsid w:val="0034678B"/>
    <w:rsid w:val="003467B2"/>
    <w:rsid w:val="00350D1F"/>
    <w:rsid w:val="00350EDE"/>
    <w:rsid w:val="00351056"/>
    <w:rsid w:val="0035121F"/>
    <w:rsid w:val="00351312"/>
    <w:rsid w:val="003515C6"/>
    <w:rsid w:val="0035186B"/>
    <w:rsid w:val="003522C3"/>
    <w:rsid w:val="00353D78"/>
    <w:rsid w:val="00354236"/>
    <w:rsid w:val="00354A3E"/>
    <w:rsid w:val="00354E35"/>
    <w:rsid w:val="00354F39"/>
    <w:rsid w:val="003555B1"/>
    <w:rsid w:val="00356086"/>
    <w:rsid w:val="00356AC0"/>
    <w:rsid w:val="00360B89"/>
    <w:rsid w:val="00360FF4"/>
    <w:rsid w:val="00361920"/>
    <w:rsid w:val="00361B8B"/>
    <w:rsid w:val="003627FB"/>
    <w:rsid w:val="00363907"/>
    <w:rsid w:val="00363F87"/>
    <w:rsid w:val="00364034"/>
    <w:rsid w:val="00364268"/>
    <w:rsid w:val="00364333"/>
    <w:rsid w:val="00364362"/>
    <w:rsid w:val="00366E06"/>
    <w:rsid w:val="00366E7E"/>
    <w:rsid w:val="0036715C"/>
    <w:rsid w:val="003675A0"/>
    <w:rsid w:val="00371276"/>
    <w:rsid w:val="00371B42"/>
    <w:rsid w:val="00372F80"/>
    <w:rsid w:val="00372F9A"/>
    <w:rsid w:val="003730DF"/>
    <w:rsid w:val="00373AD7"/>
    <w:rsid w:val="0037496C"/>
    <w:rsid w:val="003758CC"/>
    <w:rsid w:val="00375A1F"/>
    <w:rsid w:val="00375A92"/>
    <w:rsid w:val="003760AB"/>
    <w:rsid w:val="0037692D"/>
    <w:rsid w:val="00377D28"/>
    <w:rsid w:val="00380A7D"/>
    <w:rsid w:val="0038120F"/>
    <w:rsid w:val="003820C4"/>
    <w:rsid w:val="00383157"/>
    <w:rsid w:val="003833F9"/>
    <w:rsid w:val="00384373"/>
    <w:rsid w:val="00384718"/>
    <w:rsid w:val="00384808"/>
    <w:rsid w:val="00384E07"/>
    <w:rsid w:val="003858D2"/>
    <w:rsid w:val="003873E0"/>
    <w:rsid w:val="003873F4"/>
    <w:rsid w:val="003877DF"/>
    <w:rsid w:val="0039013D"/>
    <w:rsid w:val="00392B29"/>
    <w:rsid w:val="00393EB6"/>
    <w:rsid w:val="00394CFC"/>
    <w:rsid w:val="0039533F"/>
    <w:rsid w:val="0039561B"/>
    <w:rsid w:val="0039729B"/>
    <w:rsid w:val="003A028E"/>
    <w:rsid w:val="003A0629"/>
    <w:rsid w:val="003A29F8"/>
    <w:rsid w:val="003A46D8"/>
    <w:rsid w:val="003A4D73"/>
    <w:rsid w:val="003A50B0"/>
    <w:rsid w:val="003A511D"/>
    <w:rsid w:val="003A6A1C"/>
    <w:rsid w:val="003A73AA"/>
    <w:rsid w:val="003A743F"/>
    <w:rsid w:val="003B092A"/>
    <w:rsid w:val="003B1339"/>
    <w:rsid w:val="003B1E32"/>
    <w:rsid w:val="003B2044"/>
    <w:rsid w:val="003B2B19"/>
    <w:rsid w:val="003B3184"/>
    <w:rsid w:val="003B3679"/>
    <w:rsid w:val="003B4DA9"/>
    <w:rsid w:val="003B4FDF"/>
    <w:rsid w:val="003B56A5"/>
    <w:rsid w:val="003B657D"/>
    <w:rsid w:val="003B6C7C"/>
    <w:rsid w:val="003B790C"/>
    <w:rsid w:val="003B7CE0"/>
    <w:rsid w:val="003B7CFF"/>
    <w:rsid w:val="003C0F12"/>
    <w:rsid w:val="003C1982"/>
    <w:rsid w:val="003C19D0"/>
    <w:rsid w:val="003C2A0C"/>
    <w:rsid w:val="003C37E7"/>
    <w:rsid w:val="003C3983"/>
    <w:rsid w:val="003C50AB"/>
    <w:rsid w:val="003C6449"/>
    <w:rsid w:val="003C672C"/>
    <w:rsid w:val="003C7681"/>
    <w:rsid w:val="003C78FD"/>
    <w:rsid w:val="003D04C6"/>
    <w:rsid w:val="003D1A59"/>
    <w:rsid w:val="003D2CBE"/>
    <w:rsid w:val="003D42A9"/>
    <w:rsid w:val="003D462B"/>
    <w:rsid w:val="003D5423"/>
    <w:rsid w:val="003D5996"/>
    <w:rsid w:val="003D6BD6"/>
    <w:rsid w:val="003D7E2F"/>
    <w:rsid w:val="003E07E9"/>
    <w:rsid w:val="003E2A2C"/>
    <w:rsid w:val="003E2BC5"/>
    <w:rsid w:val="003E2E9B"/>
    <w:rsid w:val="003E3125"/>
    <w:rsid w:val="003E4766"/>
    <w:rsid w:val="003E6177"/>
    <w:rsid w:val="003E6DE0"/>
    <w:rsid w:val="003E747D"/>
    <w:rsid w:val="003E7AA5"/>
    <w:rsid w:val="003E7E62"/>
    <w:rsid w:val="003F09FE"/>
    <w:rsid w:val="003F2444"/>
    <w:rsid w:val="003F4F2A"/>
    <w:rsid w:val="003F52A8"/>
    <w:rsid w:val="003F5610"/>
    <w:rsid w:val="003F5BC3"/>
    <w:rsid w:val="003F6F57"/>
    <w:rsid w:val="003F76EA"/>
    <w:rsid w:val="004003C0"/>
    <w:rsid w:val="004007F2"/>
    <w:rsid w:val="00400A18"/>
    <w:rsid w:val="00400B21"/>
    <w:rsid w:val="00401274"/>
    <w:rsid w:val="00401A83"/>
    <w:rsid w:val="004030F5"/>
    <w:rsid w:val="0040313C"/>
    <w:rsid w:val="00404347"/>
    <w:rsid w:val="0040447B"/>
    <w:rsid w:val="004054BF"/>
    <w:rsid w:val="00405626"/>
    <w:rsid w:val="0041063F"/>
    <w:rsid w:val="00410F32"/>
    <w:rsid w:val="00410FA7"/>
    <w:rsid w:val="004113FC"/>
    <w:rsid w:val="0041140B"/>
    <w:rsid w:val="0041181A"/>
    <w:rsid w:val="00412C40"/>
    <w:rsid w:val="0041549B"/>
    <w:rsid w:val="0041583A"/>
    <w:rsid w:val="00415BE6"/>
    <w:rsid w:val="00420396"/>
    <w:rsid w:val="00421217"/>
    <w:rsid w:val="0042141F"/>
    <w:rsid w:val="004229D0"/>
    <w:rsid w:val="00422B99"/>
    <w:rsid w:val="0042454E"/>
    <w:rsid w:val="00424CEE"/>
    <w:rsid w:val="00424D5F"/>
    <w:rsid w:val="00425C3F"/>
    <w:rsid w:val="0042644C"/>
    <w:rsid w:val="00426711"/>
    <w:rsid w:val="004273A5"/>
    <w:rsid w:val="0043112B"/>
    <w:rsid w:val="0043226E"/>
    <w:rsid w:val="00433B64"/>
    <w:rsid w:val="00434080"/>
    <w:rsid w:val="004340F9"/>
    <w:rsid w:val="00434527"/>
    <w:rsid w:val="00434AA8"/>
    <w:rsid w:val="00434E05"/>
    <w:rsid w:val="004353AC"/>
    <w:rsid w:val="004358D1"/>
    <w:rsid w:val="00435B27"/>
    <w:rsid w:val="004366C4"/>
    <w:rsid w:val="00436B84"/>
    <w:rsid w:val="00437F15"/>
    <w:rsid w:val="00440489"/>
    <w:rsid w:val="004437DB"/>
    <w:rsid w:val="004438F0"/>
    <w:rsid w:val="00444568"/>
    <w:rsid w:val="004446DA"/>
    <w:rsid w:val="004452BE"/>
    <w:rsid w:val="004454D7"/>
    <w:rsid w:val="00445AA3"/>
    <w:rsid w:val="00445FE3"/>
    <w:rsid w:val="004466D1"/>
    <w:rsid w:val="004467EE"/>
    <w:rsid w:val="00446EF4"/>
    <w:rsid w:val="00446F93"/>
    <w:rsid w:val="00447005"/>
    <w:rsid w:val="00447EB3"/>
    <w:rsid w:val="0045269C"/>
    <w:rsid w:val="00452745"/>
    <w:rsid w:val="00452AE7"/>
    <w:rsid w:val="00452DD0"/>
    <w:rsid w:val="004530CA"/>
    <w:rsid w:val="0045326A"/>
    <w:rsid w:val="00453D0C"/>
    <w:rsid w:val="00454793"/>
    <w:rsid w:val="00454C14"/>
    <w:rsid w:val="004551C4"/>
    <w:rsid w:val="00455EE6"/>
    <w:rsid w:val="00455FD1"/>
    <w:rsid w:val="00460300"/>
    <w:rsid w:val="00460E15"/>
    <w:rsid w:val="0046389D"/>
    <w:rsid w:val="0046431B"/>
    <w:rsid w:val="004645D9"/>
    <w:rsid w:val="00464B6F"/>
    <w:rsid w:val="00464BBE"/>
    <w:rsid w:val="00465068"/>
    <w:rsid w:val="004651F3"/>
    <w:rsid w:val="004652D2"/>
    <w:rsid w:val="00467381"/>
    <w:rsid w:val="00470AA5"/>
    <w:rsid w:val="00470F9F"/>
    <w:rsid w:val="004713E3"/>
    <w:rsid w:val="00472C36"/>
    <w:rsid w:val="00473323"/>
    <w:rsid w:val="00474662"/>
    <w:rsid w:val="00474669"/>
    <w:rsid w:val="004748B0"/>
    <w:rsid w:val="00475428"/>
    <w:rsid w:val="004758C0"/>
    <w:rsid w:val="00475CA1"/>
    <w:rsid w:val="00476335"/>
    <w:rsid w:val="004767AC"/>
    <w:rsid w:val="00476BD3"/>
    <w:rsid w:val="004776E6"/>
    <w:rsid w:val="00477A4D"/>
    <w:rsid w:val="00477CC4"/>
    <w:rsid w:val="004802A0"/>
    <w:rsid w:val="00480A11"/>
    <w:rsid w:val="00480AE2"/>
    <w:rsid w:val="00483400"/>
    <w:rsid w:val="00483DA7"/>
    <w:rsid w:val="00483EB6"/>
    <w:rsid w:val="0048512E"/>
    <w:rsid w:val="00485D0D"/>
    <w:rsid w:val="00486B27"/>
    <w:rsid w:val="004912BF"/>
    <w:rsid w:val="00491837"/>
    <w:rsid w:val="00491A57"/>
    <w:rsid w:val="00491F56"/>
    <w:rsid w:val="004920CC"/>
    <w:rsid w:val="0049557D"/>
    <w:rsid w:val="00496B5D"/>
    <w:rsid w:val="00497D06"/>
    <w:rsid w:val="00497FA4"/>
    <w:rsid w:val="004A04B1"/>
    <w:rsid w:val="004A0776"/>
    <w:rsid w:val="004A36BB"/>
    <w:rsid w:val="004A3FDA"/>
    <w:rsid w:val="004A45AE"/>
    <w:rsid w:val="004A4BBF"/>
    <w:rsid w:val="004A4F5D"/>
    <w:rsid w:val="004A64E6"/>
    <w:rsid w:val="004A6874"/>
    <w:rsid w:val="004A6EEF"/>
    <w:rsid w:val="004A73EA"/>
    <w:rsid w:val="004B0286"/>
    <w:rsid w:val="004B0B10"/>
    <w:rsid w:val="004B3197"/>
    <w:rsid w:val="004B3413"/>
    <w:rsid w:val="004B4D50"/>
    <w:rsid w:val="004B6C16"/>
    <w:rsid w:val="004B76D4"/>
    <w:rsid w:val="004B7BA1"/>
    <w:rsid w:val="004B7D38"/>
    <w:rsid w:val="004B7E27"/>
    <w:rsid w:val="004C0B98"/>
    <w:rsid w:val="004C12B2"/>
    <w:rsid w:val="004C1721"/>
    <w:rsid w:val="004C2FFE"/>
    <w:rsid w:val="004C6305"/>
    <w:rsid w:val="004C6A33"/>
    <w:rsid w:val="004C709C"/>
    <w:rsid w:val="004C7CAA"/>
    <w:rsid w:val="004D05BE"/>
    <w:rsid w:val="004D0D8D"/>
    <w:rsid w:val="004D18C7"/>
    <w:rsid w:val="004D1C08"/>
    <w:rsid w:val="004D2140"/>
    <w:rsid w:val="004D26E0"/>
    <w:rsid w:val="004D36AA"/>
    <w:rsid w:val="004D3B13"/>
    <w:rsid w:val="004D6261"/>
    <w:rsid w:val="004D7C8F"/>
    <w:rsid w:val="004E0019"/>
    <w:rsid w:val="004E028C"/>
    <w:rsid w:val="004E04DF"/>
    <w:rsid w:val="004E0996"/>
    <w:rsid w:val="004E0B75"/>
    <w:rsid w:val="004E1314"/>
    <w:rsid w:val="004E158B"/>
    <w:rsid w:val="004E1C5F"/>
    <w:rsid w:val="004E2249"/>
    <w:rsid w:val="004E24EA"/>
    <w:rsid w:val="004E3CFF"/>
    <w:rsid w:val="004E63C0"/>
    <w:rsid w:val="004E75E0"/>
    <w:rsid w:val="004E78AB"/>
    <w:rsid w:val="004E7D40"/>
    <w:rsid w:val="004E7FE5"/>
    <w:rsid w:val="004F155B"/>
    <w:rsid w:val="004F377A"/>
    <w:rsid w:val="004F4365"/>
    <w:rsid w:val="004F46A9"/>
    <w:rsid w:val="004F4B51"/>
    <w:rsid w:val="004F4C42"/>
    <w:rsid w:val="004F52A4"/>
    <w:rsid w:val="004F60B6"/>
    <w:rsid w:val="004F710E"/>
    <w:rsid w:val="004F771B"/>
    <w:rsid w:val="00501F68"/>
    <w:rsid w:val="00502EDC"/>
    <w:rsid w:val="00502FFC"/>
    <w:rsid w:val="005033C2"/>
    <w:rsid w:val="00503553"/>
    <w:rsid w:val="005036BB"/>
    <w:rsid w:val="005042F3"/>
    <w:rsid w:val="00505216"/>
    <w:rsid w:val="00505251"/>
    <w:rsid w:val="005056FC"/>
    <w:rsid w:val="00505724"/>
    <w:rsid w:val="00507321"/>
    <w:rsid w:val="00507368"/>
    <w:rsid w:val="00507725"/>
    <w:rsid w:val="00507ADF"/>
    <w:rsid w:val="0051039B"/>
    <w:rsid w:val="005128B0"/>
    <w:rsid w:val="005145C9"/>
    <w:rsid w:val="005148C8"/>
    <w:rsid w:val="0051494F"/>
    <w:rsid w:val="0051744A"/>
    <w:rsid w:val="00517A05"/>
    <w:rsid w:val="00521AFD"/>
    <w:rsid w:val="0052297F"/>
    <w:rsid w:val="00523D0F"/>
    <w:rsid w:val="0052472A"/>
    <w:rsid w:val="00527A88"/>
    <w:rsid w:val="00530B46"/>
    <w:rsid w:val="00530B8E"/>
    <w:rsid w:val="00530E63"/>
    <w:rsid w:val="00533235"/>
    <w:rsid w:val="0053444C"/>
    <w:rsid w:val="005350FE"/>
    <w:rsid w:val="00535532"/>
    <w:rsid w:val="00535FAB"/>
    <w:rsid w:val="005363CA"/>
    <w:rsid w:val="0053648C"/>
    <w:rsid w:val="005375DC"/>
    <w:rsid w:val="00537658"/>
    <w:rsid w:val="0053794F"/>
    <w:rsid w:val="00537A51"/>
    <w:rsid w:val="005406B4"/>
    <w:rsid w:val="00540B0B"/>
    <w:rsid w:val="00540BC5"/>
    <w:rsid w:val="005417C5"/>
    <w:rsid w:val="00541FC1"/>
    <w:rsid w:val="0054280F"/>
    <w:rsid w:val="00542AEE"/>
    <w:rsid w:val="00543C59"/>
    <w:rsid w:val="005441EF"/>
    <w:rsid w:val="00544DFB"/>
    <w:rsid w:val="00544E86"/>
    <w:rsid w:val="00546C64"/>
    <w:rsid w:val="00550ECE"/>
    <w:rsid w:val="00552E35"/>
    <w:rsid w:val="0055346B"/>
    <w:rsid w:val="00554F85"/>
    <w:rsid w:val="00556EC2"/>
    <w:rsid w:val="005577F8"/>
    <w:rsid w:val="00560318"/>
    <w:rsid w:val="0056174A"/>
    <w:rsid w:val="00561A24"/>
    <w:rsid w:val="00561D0E"/>
    <w:rsid w:val="005620D9"/>
    <w:rsid w:val="005635E5"/>
    <w:rsid w:val="00563726"/>
    <w:rsid w:val="00563F4C"/>
    <w:rsid w:val="00565D7E"/>
    <w:rsid w:val="00566117"/>
    <w:rsid w:val="00566217"/>
    <w:rsid w:val="00566457"/>
    <w:rsid w:val="0057107B"/>
    <w:rsid w:val="005729DB"/>
    <w:rsid w:val="0057329A"/>
    <w:rsid w:val="0057363F"/>
    <w:rsid w:val="00573A23"/>
    <w:rsid w:val="00573BBA"/>
    <w:rsid w:val="00575DB8"/>
    <w:rsid w:val="00581692"/>
    <w:rsid w:val="005836C5"/>
    <w:rsid w:val="0058493C"/>
    <w:rsid w:val="00584BCE"/>
    <w:rsid w:val="005861B0"/>
    <w:rsid w:val="00587DEA"/>
    <w:rsid w:val="00587FC0"/>
    <w:rsid w:val="005908EF"/>
    <w:rsid w:val="00590AF7"/>
    <w:rsid w:val="00590B75"/>
    <w:rsid w:val="00591B10"/>
    <w:rsid w:val="00592D8F"/>
    <w:rsid w:val="00593446"/>
    <w:rsid w:val="0059476C"/>
    <w:rsid w:val="00594C88"/>
    <w:rsid w:val="0059582B"/>
    <w:rsid w:val="00596FB9"/>
    <w:rsid w:val="00597605"/>
    <w:rsid w:val="00597923"/>
    <w:rsid w:val="00597E9B"/>
    <w:rsid w:val="00597F0A"/>
    <w:rsid w:val="005A0B92"/>
    <w:rsid w:val="005A33E2"/>
    <w:rsid w:val="005A4DF7"/>
    <w:rsid w:val="005A54D0"/>
    <w:rsid w:val="005A5C52"/>
    <w:rsid w:val="005B0175"/>
    <w:rsid w:val="005B0D0D"/>
    <w:rsid w:val="005B0F4F"/>
    <w:rsid w:val="005B1D13"/>
    <w:rsid w:val="005B2929"/>
    <w:rsid w:val="005B3271"/>
    <w:rsid w:val="005B433F"/>
    <w:rsid w:val="005B4628"/>
    <w:rsid w:val="005B5E9E"/>
    <w:rsid w:val="005B6282"/>
    <w:rsid w:val="005B695D"/>
    <w:rsid w:val="005B6B5B"/>
    <w:rsid w:val="005B6B95"/>
    <w:rsid w:val="005C0AE1"/>
    <w:rsid w:val="005C1834"/>
    <w:rsid w:val="005C27D3"/>
    <w:rsid w:val="005C2BBA"/>
    <w:rsid w:val="005C3CCF"/>
    <w:rsid w:val="005C4C47"/>
    <w:rsid w:val="005C5746"/>
    <w:rsid w:val="005C5BA6"/>
    <w:rsid w:val="005C5E27"/>
    <w:rsid w:val="005D002B"/>
    <w:rsid w:val="005D0E6D"/>
    <w:rsid w:val="005D185D"/>
    <w:rsid w:val="005D1C81"/>
    <w:rsid w:val="005D1FBD"/>
    <w:rsid w:val="005D2F25"/>
    <w:rsid w:val="005D309F"/>
    <w:rsid w:val="005D45D6"/>
    <w:rsid w:val="005D50B5"/>
    <w:rsid w:val="005D543A"/>
    <w:rsid w:val="005D598D"/>
    <w:rsid w:val="005D7AD7"/>
    <w:rsid w:val="005E0139"/>
    <w:rsid w:val="005E0D8F"/>
    <w:rsid w:val="005E0E85"/>
    <w:rsid w:val="005E2FFF"/>
    <w:rsid w:val="005E3348"/>
    <w:rsid w:val="005E359A"/>
    <w:rsid w:val="005E3868"/>
    <w:rsid w:val="005E3902"/>
    <w:rsid w:val="005E3A62"/>
    <w:rsid w:val="005E3D11"/>
    <w:rsid w:val="005E438F"/>
    <w:rsid w:val="005E47A1"/>
    <w:rsid w:val="005E4D1A"/>
    <w:rsid w:val="005E7209"/>
    <w:rsid w:val="005E7E90"/>
    <w:rsid w:val="005E7ECF"/>
    <w:rsid w:val="005E7FAD"/>
    <w:rsid w:val="005F11FB"/>
    <w:rsid w:val="005F2C24"/>
    <w:rsid w:val="005F30F5"/>
    <w:rsid w:val="005F3B31"/>
    <w:rsid w:val="005F40DA"/>
    <w:rsid w:val="005F43E4"/>
    <w:rsid w:val="005F660E"/>
    <w:rsid w:val="005F6CCD"/>
    <w:rsid w:val="005F6CFF"/>
    <w:rsid w:val="005F7901"/>
    <w:rsid w:val="005F7A17"/>
    <w:rsid w:val="00601172"/>
    <w:rsid w:val="00601A70"/>
    <w:rsid w:val="006032C4"/>
    <w:rsid w:val="006035A5"/>
    <w:rsid w:val="00605651"/>
    <w:rsid w:val="00605E85"/>
    <w:rsid w:val="00606404"/>
    <w:rsid w:val="00606917"/>
    <w:rsid w:val="006073C6"/>
    <w:rsid w:val="006079EB"/>
    <w:rsid w:val="00610BEA"/>
    <w:rsid w:val="00612406"/>
    <w:rsid w:val="006158CF"/>
    <w:rsid w:val="00615EB5"/>
    <w:rsid w:val="006161E1"/>
    <w:rsid w:val="00620399"/>
    <w:rsid w:val="00620CB6"/>
    <w:rsid w:val="00620E85"/>
    <w:rsid w:val="00622955"/>
    <w:rsid w:val="00622A9F"/>
    <w:rsid w:val="00622B0D"/>
    <w:rsid w:val="00623C1A"/>
    <w:rsid w:val="00623F65"/>
    <w:rsid w:val="00624476"/>
    <w:rsid w:val="00624CAA"/>
    <w:rsid w:val="0062613F"/>
    <w:rsid w:val="00626FD3"/>
    <w:rsid w:val="0062733E"/>
    <w:rsid w:val="00630E31"/>
    <w:rsid w:val="00632986"/>
    <w:rsid w:val="00633F45"/>
    <w:rsid w:val="00634D3D"/>
    <w:rsid w:val="00635963"/>
    <w:rsid w:val="00635A21"/>
    <w:rsid w:val="00636714"/>
    <w:rsid w:val="006368C7"/>
    <w:rsid w:val="006372C0"/>
    <w:rsid w:val="00637657"/>
    <w:rsid w:val="006377DC"/>
    <w:rsid w:val="00640910"/>
    <w:rsid w:val="00640D55"/>
    <w:rsid w:val="00641EF2"/>
    <w:rsid w:val="0064245C"/>
    <w:rsid w:val="00643CEA"/>
    <w:rsid w:val="00644DF9"/>
    <w:rsid w:val="006450DB"/>
    <w:rsid w:val="006451FC"/>
    <w:rsid w:val="00645EA0"/>
    <w:rsid w:val="00646F82"/>
    <w:rsid w:val="006474A3"/>
    <w:rsid w:val="00650AD2"/>
    <w:rsid w:val="00650F7C"/>
    <w:rsid w:val="00651F1C"/>
    <w:rsid w:val="00653064"/>
    <w:rsid w:val="006535F8"/>
    <w:rsid w:val="0065550E"/>
    <w:rsid w:val="006566D0"/>
    <w:rsid w:val="00656C2C"/>
    <w:rsid w:val="00660C54"/>
    <w:rsid w:val="00661005"/>
    <w:rsid w:val="00661A9F"/>
    <w:rsid w:val="0066354F"/>
    <w:rsid w:val="00665BED"/>
    <w:rsid w:val="00666D47"/>
    <w:rsid w:val="0066755B"/>
    <w:rsid w:val="00667C7B"/>
    <w:rsid w:val="00670A24"/>
    <w:rsid w:val="00670AAF"/>
    <w:rsid w:val="0067153A"/>
    <w:rsid w:val="00672213"/>
    <w:rsid w:val="0067342E"/>
    <w:rsid w:val="006745D0"/>
    <w:rsid w:val="00675E9B"/>
    <w:rsid w:val="00676050"/>
    <w:rsid w:val="006768A7"/>
    <w:rsid w:val="00677309"/>
    <w:rsid w:val="00677E19"/>
    <w:rsid w:val="00681191"/>
    <w:rsid w:val="006816ED"/>
    <w:rsid w:val="00682C93"/>
    <w:rsid w:val="006837C1"/>
    <w:rsid w:val="00685778"/>
    <w:rsid w:val="00685F84"/>
    <w:rsid w:val="00686035"/>
    <w:rsid w:val="006905FC"/>
    <w:rsid w:val="00690BDE"/>
    <w:rsid w:val="00691963"/>
    <w:rsid w:val="006938AF"/>
    <w:rsid w:val="00694317"/>
    <w:rsid w:val="00694388"/>
    <w:rsid w:val="006950DF"/>
    <w:rsid w:val="006957AD"/>
    <w:rsid w:val="00695975"/>
    <w:rsid w:val="00696405"/>
    <w:rsid w:val="006976C0"/>
    <w:rsid w:val="00697778"/>
    <w:rsid w:val="006A043E"/>
    <w:rsid w:val="006A10EC"/>
    <w:rsid w:val="006A11FD"/>
    <w:rsid w:val="006A13FC"/>
    <w:rsid w:val="006A1417"/>
    <w:rsid w:val="006A15E8"/>
    <w:rsid w:val="006A17C9"/>
    <w:rsid w:val="006A1A76"/>
    <w:rsid w:val="006A29B2"/>
    <w:rsid w:val="006A35E7"/>
    <w:rsid w:val="006A37B7"/>
    <w:rsid w:val="006A40F9"/>
    <w:rsid w:val="006A566A"/>
    <w:rsid w:val="006A6B82"/>
    <w:rsid w:val="006A737A"/>
    <w:rsid w:val="006A7AA0"/>
    <w:rsid w:val="006B3306"/>
    <w:rsid w:val="006B3C0F"/>
    <w:rsid w:val="006B5BB1"/>
    <w:rsid w:val="006B64CB"/>
    <w:rsid w:val="006B72B6"/>
    <w:rsid w:val="006C03F3"/>
    <w:rsid w:val="006C110F"/>
    <w:rsid w:val="006C1377"/>
    <w:rsid w:val="006C1CC1"/>
    <w:rsid w:val="006C4496"/>
    <w:rsid w:val="006C4A05"/>
    <w:rsid w:val="006C5CFF"/>
    <w:rsid w:val="006C6C35"/>
    <w:rsid w:val="006C6EF5"/>
    <w:rsid w:val="006C71D6"/>
    <w:rsid w:val="006C7D89"/>
    <w:rsid w:val="006D1EC5"/>
    <w:rsid w:val="006D492A"/>
    <w:rsid w:val="006D57DE"/>
    <w:rsid w:val="006D6439"/>
    <w:rsid w:val="006D798C"/>
    <w:rsid w:val="006D7F35"/>
    <w:rsid w:val="006E0BEF"/>
    <w:rsid w:val="006E1407"/>
    <w:rsid w:val="006E1E3E"/>
    <w:rsid w:val="006E214B"/>
    <w:rsid w:val="006E284F"/>
    <w:rsid w:val="006E32C4"/>
    <w:rsid w:val="006E494A"/>
    <w:rsid w:val="006E4C16"/>
    <w:rsid w:val="006E6B18"/>
    <w:rsid w:val="006E6DE8"/>
    <w:rsid w:val="006E769B"/>
    <w:rsid w:val="006F0714"/>
    <w:rsid w:val="006F0A0A"/>
    <w:rsid w:val="006F11F9"/>
    <w:rsid w:val="006F1895"/>
    <w:rsid w:val="006F2644"/>
    <w:rsid w:val="006F30FA"/>
    <w:rsid w:val="006F3EC3"/>
    <w:rsid w:val="006F4D47"/>
    <w:rsid w:val="006F4F58"/>
    <w:rsid w:val="006F505C"/>
    <w:rsid w:val="006F6079"/>
    <w:rsid w:val="006F65F9"/>
    <w:rsid w:val="006F6C0A"/>
    <w:rsid w:val="006F7598"/>
    <w:rsid w:val="0070031F"/>
    <w:rsid w:val="00701317"/>
    <w:rsid w:val="007015D3"/>
    <w:rsid w:val="00701BE4"/>
    <w:rsid w:val="00701CE5"/>
    <w:rsid w:val="007028C2"/>
    <w:rsid w:val="00702EF6"/>
    <w:rsid w:val="00703ECE"/>
    <w:rsid w:val="00703FEC"/>
    <w:rsid w:val="0070480A"/>
    <w:rsid w:val="00704EBB"/>
    <w:rsid w:val="007053A2"/>
    <w:rsid w:val="007054EC"/>
    <w:rsid w:val="007058E4"/>
    <w:rsid w:val="007059C1"/>
    <w:rsid w:val="00705EBC"/>
    <w:rsid w:val="007063B3"/>
    <w:rsid w:val="00710C15"/>
    <w:rsid w:val="00710EBA"/>
    <w:rsid w:val="00711349"/>
    <w:rsid w:val="0071153D"/>
    <w:rsid w:val="0071156D"/>
    <w:rsid w:val="0071234C"/>
    <w:rsid w:val="007128E7"/>
    <w:rsid w:val="00713866"/>
    <w:rsid w:val="00714670"/>
    <w:rsid w:val="00715EE8"/>
    <w:rsid w:val="00716A38"/>
    <w:rsid w:val="00716D1E"/>
    <w:rsid w:val="007171E5"/>
    <w:rsid w:val="00721745"/>
    <w:rsid w:val="00721F3A"/>
    <w:rsid w:val="0072433E"/>
    <w:rsid w:val="0073056B"/>
    <w:rsid w:val="00730732"/>
    <w:rsid w:val="00730F69"/>
    <w:rsid w:val="007310E6"/>
    <w:rsid w:val="00731905"/>
    <w:rsid w:val="00732FED"/>
    <w:rsid w:val="00733745"/>
    <w:rsid w:val="007342E7"/>
    <w:rsid w:val="0073462D"/>
    <w:rsid w:val="0073588F"/>
    <w:rsid w:val="00735CEF"/>
    <w:rsid w:val="007377E6"/>
    <w:rsid w:val="00737B68"/>
    <w:rsid w:val="00740516"/>
    <w:rsid w:val="00740B7C"/>
    <w:rsid w:val="007424AA"/>
    <w:rsid w:val="007439AA"/>
    <w:rsid w:val="00744536"/>
    <w:rsid w:val="00744541"/>
    <w:rsid w:val="007448F2"/>
    <w:rsid w:val="007462E1"/>
    <w:rsid w:val="007464AF"/>
    <w:rsid w:val="00751973"/>
    <w:rsid w:val="0075200A"/>
    <w:rsid w:val="00752505"/>
    <w:rsid w:val="00754389"/>
    <w:rsid w:val="00754964"/>
    <w:rsid w:val="00755876"/>
    <w:rsid w:val="00755939"/>
    <w:rsid w:val="00755E08"/>
    <w:rsid w:val="00755F32"/>
    <w:rsid w:val="00756066"/>
    <w:rsid w:val="0075725F"/>
    <w:rsid w:val="007578CE"/>
    <w:rsid w:val="0076073E"/>
    <w:rsid w:val="00760FEA"/>
    <w:rsid w:val="00762F85"/>
    <w:rsid w:val="007630F8"/>
    <w:rsid w:val="007652C9"/>
    <w:rsid w:val="00767CE3"/>
    <w:rsid w:val="007716DD"/>
    <w:rsid w:val="007717CE"/>
    <w:rsid w:val="00771A59"/>
    <w:rsid w:val="007727F1"/>
    <w:rsid w:val="00772E22"/>
    <w:rsid w:val="007744E0"/>
    <w:rsid w:val="00774E93"/>
    <w:rsid w:val="00775696"/>
    <w:rsid w:val="0077586C"/>
    <w:rsid w:val="00776C5D"/>
    <w:rsid w:val="00777B20"/>
    <w:rsid w:val="00777FC9"/>
    <w:rsid w:val="00780ED7"/>
    <w:rsid w:val="00781277"/>
    <w:rsid w:val="00781602"/>
    <w:rsid w:val="00782C66"/>
    <w:rsid w:val="00783EA3"/>
    <w:rsid w:val="007842F6"/>
    <w:rsid w:val="0078622D"/>
    <w:rsid w:val="00787D49"/>
    <w:rsid w:val="007908A2"/>
    <w:rsid w:val="00790AF1"/>
    <w:rsid w:val="00790EB2"/>
    <w:rsid w:val="007915CF"/>
    <w:rsid w:val="007916A7"/>
    <w:rsid w:val="00792190"/>
    <w:rsid w:val="00792229"/>
    <w:rsid w:val="007923BB"/>
    <w:rsid w:val="0079241E"/>
    <w:rsid w:val="00792FC0"/>
    <w:rsid w:val="00794F0B"/>
    <w:rsid w:val="00797845"/>
    <w:rsid w:val="007978C7"/>
    <w:rsid w:val="00797A99"/>
    <w:rsid w:val="007A10FB"/>
    <w:rsid w:val="007A2C6A"/>
    <w:rsid w:val="007A3171"/>
    <w:rsid w:val="007A32B4"/>
    <w:rsid w:val="007A3585"/>
    <w:rsid w:val="007A40EA"/>
    <w:rsid w:val="007A4282"/>
    <w:rsid w:val="007A5AB8"/>
    <w:rsid w:val="007A6012"/>
    <w:rsid w:val="007A6052"/>
    <w:rsid w:val="007A769E"/>
    <w:rsid w:val="007A773C"/>
    <w:rsid w:val="007B0564"/>
    <w:rsid w:val="007B12A7"/>
    <w:rsid w:val="007B1AB3"/>
    <w:rsid w:val="007B2999"/>
    <w:rsid w:val="007B3213"/>
    <w:rsid w:val="007B3D53"/>
    <w:rsid w:val="007B58E7"/>
    <w:rsid w:val="007B7036"/>
    <w:rsid w:val="007C1203"/>
    <w:rsid w:val="007C1664"/>
    <w:rsid w:val="007C177D"/>
    <w:rsid w:val="007C24A4"/>
    <w:rsid w:val="007C24B7"/>
    <w:rsid w:val="007C3FEC"/>
    <w:rsid w:val="007C46A2"/>
    <w:rsid w:val="007C5C02"/>
    <w:rsid w:val="007C68E9"/>
    <w:rsid w:val="007C6F1D"/>
    <w:rsid w:val="007C7357"/>
    <w:rsid w:val="007C7CE3"/>
    <w:rsid w:val="007D0162"/>
    <w:rsid w:val="007D1156"/>
    <w:rsid w:val="007D14DD"/>
    <w:rsid w:val="007D1593"/>
    <w:rsid w:val="007D30F3"/>
    <w:rsid w:val="007D5335"/>
    <w:rsid w:val="007D6353"/>
    <w:rsid w:val="007D675F"/>
    <w:rsid w:val="007D6A72"/>
    <w:rsid w:val="007D704E"/>
    <w:rsid w:val="007D72DA"/>
    <w:rsid w:val="007D7319"/>
    <w:rsid w:val="007D7FB5"/>
    <w:rsid w:val="007E07E2"/>
    <w:rsid w:val="007E08A9"/>
    <w:rsid w:val="007E18DF"/>
    <w:rsid w:val="007E48BE"/>
    <w:rsid w:val="007E5740"/>
    <w:rsid w:val="007E5B2C"/>
    <w:rsid w:val="007E6C90"/>
    <w:rsid w:val="007E778E"/>
    <w:rsid w:val="007F1AD3"/>
    <w:rsid w:val="007F21E0"/>
    <w:rsid w:val="007F22CC"/>
    <w:rsid w:val="007F30DB"/>
    <w:rsid w:val="007F3B47"/>
    <w:rsid w:val="007F5E9C"/>
    <w:rsid w:val="007F61F8"/>
    <w:rsid w:val="007F7072"/>
    <w:rsid w:val="007F70C9"/>
    <w:rsid w:val="007F7F2E"/>
    <w:rsid w:val="008000B2"/>
    <w:rsid w:val="0080021E"/>
    <w:rsid w:val="00800385"/>
    <w:rsid w:val="00800681"/>
    <w:rsid w:val="00800772"/>
    <w:rsid w:val="008013D8"/>
    <w:rsid w:val="00801C6D"/>
    <w:rsid w:val="00802444"/>
    <w:rsid w:val="00802B66"/>
    <w:rsid w:val="008031B0"/>
    <w:rsid w:val="00803CA3"/>
    <w:rsid w:val="008060D6"/>
    <w:rsid w:val="00807DBF"/>
    <w:rsid w:val="008102D4"/>
    <w:rsid w:val="008114B6"/>
    <w:rsid w:val="008115A3"/>
    <w:rsid w:val="00811C0B"/>
    <w:rsid w:val="00811CED"/>
    <w:rsid w:val="008120F8"/>
    <w:rsid w:val="00813E6F"/>
    <w:rsid w:val="00814481"/>
    <w:rsid w:val="00815F2A"/>
    <w:rsid w:val="008166AA"/>
    <w:rsid w:val="00816837"/>
    <w:rsid w:val="00816846"/>
    <w:rsid w:val="008225D2"/>
    <w:rsid w:val="008233A7"/>
    <w:rsid w:val="00823B03"/>
    <w:rsid w:val="00823CBA"/>
    <w:rsid w:val="008241D4"/>
    <w:rsid w:val="008241E2"/>
    <w:rsid w:val="00825775"/>
    <w:rsid w:val="00825E17"/>
    <w:rsid w:val="0082655E"/>
    <w:rsid w:val="008265C8"/>
    <w:rsid w:val="0083165D"/>
    <w:rsid w:val="00831B3B"/>
    <w:rsid w:val="00833DE8"/>
    <w:rsid w:val="00834191"/>
    <w:rsid w:val="008344C0"/>
    <w:rsid w:val="008353E9"/>
    <w:rsid w:val="00837EE1"/>
    <w:rsid w:val="008423D5"/>
    <w:rsid w:val="0084240A"/>
    <w:rsid w:val="00842BE0"/>
    <w:rsid w:val="00842F06"/>
    <w:rsid w:val="00843980"/>
    <w:rsid w:val="008451DB"/>
    <w:rsid w:val="00845BD8"/>
    <w:rsid w:val="008475BB"/>
    <w:rsid w:val="008516C7"/>
    <w:rsid w:val="00851739"/>
    <w:rsid w:val="008535C8"/>
    <w:rsid w:val="00853CDA"/>
    <w:rsid w:val="00853E57"/>
    <w:rsid w:val="00854076"/>
    <w:rsid w:val="00854AE8"/>
    <w:rsid w:val="008551C4"/>
    <w:rsid w:val="008568C0"/>
    <w:rsid w:val="00856EEB"/>
    <w:rsid w:val="0086000E"/>
    <w:rsid w:val="00860736"/>
    <w:rsid w:val="00862461"/>
    <w:rsid w:val="00863B47"/>
    <w:rsid w:val="00863F6D"/>
    <w:rsid w:val="008646DF"/>
    <w:rsid w:val="00864730"/>
    <w:rsid w:val="00864CC9"/>
    <w:rsid w:val="00864EE1"/>
    <w:rsid w:val="00866D11"/>
    <w:rsid w:val="00867CFC"/>
    <w:rsid w:val="00867F79"/>
    <w:rsid w:val="00872071"/>
    <w:rsid w:val="0087231B"/>
    <w:rsid w:val="00872779"/>
    <w:rsid w:val="008734FD"/>
    <w:rsid w:val="008748DA"/>
    <w:rsid w:val="0087515E"/>
    <w:rsid w:val="0087612D"/>
    <w:rsid w:val="008765B9"/>
    <w:rsid w:val="00876C31"/>
    <w:rsid w:val="00880169"/>
    <w:rsid w:val="00881978"/>
    <w:rsid w:val="0088207E"/>
    <w:rsid w:val="00882A0C"/>
    <w:rsid w:val="00882DF7"/>
    <w:rsid w:val="00884A5F"/>
    <w:rsid w:val="00887BA0"/>
    <w:rsid w:val="00887CA4"/>
    <w:rsid w:val="0089081B"/>
    <w:rsid w:val="008908C1"/>
    <w:rsid w:val="00890A55"/>
    <w:rsid w:val="00891332"/>
    <w:rsid w:val="00892732"/>
    <w:rsid w:val="00892EE3"/>
    <w:rsid w:val="00893077"/>
    <w:rsid w:val="00893CC0"/>
    <w:rsid w:val="00893F65"/>
    <w:rsid w:val="0089476D"/>
    <w:rsid w:val="00895A8B"/>
    <w:rsid w:val="00895B71"/>
    <w:rsid w:val="008969F3"/>
    <w:rsid w:val="008977AC"/>
    <w:rsid w:val="008A16BE"/>
    <w:rsid w:val="008A1A22"/>
    <w:rsid w:val="008A1C29"/>
    <w:rsid w:val="008A205F"/>
    <w:rsid w:val="008A31DB"/>
    <w:rsid w:val="008A6BEF"/>
    <w:rsid w:val="008A73F5"/>
    <w:rsid w:val="008B025F"/>
    <w:rsid w:val="008B092B"/>
    <w:rsid w:val="008B12BE"/>
    <w:rsid w:val="008B172D"/>
    <w:rsid w:val="008B3FB5"/>
    <w:rsid w:val="008B5DFF"/>
    <w:rsid w:val="008B61F3"/>
    <w:rsid w:val="008B6C8B"/>
    <w:rsid w:val="008B6F0A"/>
    <w:rsid w:val="008B7876"/>
    <w:rsid w:val="008C023F"/>
    <w:rsid w:val="008C0625"/>
    <w:rsid w:val="008C0ECF"/>
    <w:rsid w:val="008C1593"/>
    <w:rsid w:val="008C193D"/>
    <w:rsid w:val="008C1F85"/>
    <w:rsid w:val="008C276D"/>
    <w:rsid w:val="008C2850"/>
    <w:rsid w:val="008C2871"/>
    <w:rsid w:val="008C3BF2"/>
    <w:rsid w:val="008C3E96"/>
    <w:rsid w:val="008C503F"/>
    <w:rsid w:val="008C60CD"/>
    <w:rsid w:val="008D0864"/>
    <w:rsid w:val="008D0FA6"/>
    <w:rsid w:val="008D1765"/>
    <w:rsid w:val="008D30CD"/>
    <w:rsid w:val="008D4BDF"/>
    <w:rsid w:val="008D6420"/>
    <w:rsid w:val="008D64D4"/>
    <w:rsid w:val="008D6DA8"/>
    <w:rsid w:val="008D7C97"/>
    <w:rsid w:val="008E2FF2"/>
    <w:rsid w:val="008E328C"/>
    <w:rsid w:val="008E3DBA"/>
    <w:rsid w:val="008E4008"/>
    <w:rsid w:val="008E5755"/>
    <w:rsid w:val="008E5D77"/>
    <w:rsid w:val="008E6148"/>
    <w:rsid w:val="008E6594"/>
    <w:rsid w:val="008E7561"/>
    <w:rsid w:val="008E7E48"/>
    <w:rsid w:val="008F0DE1"/>
    <w:rsid w:val="008F1B61"/>
    <w:rsid w:val="008F3900"/>
    <w:rsid w:val="008F3F56"/>
    <w:rsid w:val="008F46ED"/>
    <w:rsid w:val="008F64EB"/>
    <w:rsid w:val="008F69C8"/>
    <w:rsid w:val="008F7850"/>
    <w:rsid w:val="009007F8"/>
    <w:rsid w:val="009008F6"/>
    <w:rsid w:val="009019AB"/>
    <w:rsid w:val="00903875"/>
    <w:rsid w:val="00903E94"/>
    <w:rsid w:val="009052B7"/>
    <w:rsid w:val="00905DFF"/>
    <w:rsid w:val="00907965"/>
    <w:rsid w:val="0091135E"/>
    <w:rsid w:val="00913DB0"/>
    <w:rsid w:val="00914816"/>
    <w:rsid w:val="009151A7"/>
    <w:rsid w:val="00915252"/>
    <w:rsid w:val="00915BC8"/>
    <w:rsid w:val="00915F68"/>
    <w:rsid w:val="009160EB"/>
    <w:rsid w:val="00916E28"/>
    <w:rsid w:val="00916EC9"/>
    <w:rsid w:val="0091764A"/>
    <w:rsid w:val="00922DDB"/>
    <w:rsid w:val="0092369C"/>
    <w:rsid w:val="00923E79"/>
    <w:rsid w:val="009245FB"/>
    <w:rsid w:val="009251F8"/>
    <w:rsid w:val="00925F3B"/>
    <w:rsid w:val="00930B8C"/>
    <w:rsid w:val="0093127A"/>
    <w:rsid w:val="00931BE2"/>
    <w:rsid w:val="00932A58"/>
    <w:rsid w:val="00932B3E"/>
    <w:rsid w:val="00933BE8"/>
    <w:rsid w:val="00933CE4"/>
    <w:rsid w:val="0093440C"/>
    <w:rsid w:val="009345CF"/>
    <w:rsid w:val="00934BA3"/>
    <w:rsid w:val="00935B31"/>
    <w:rsid w:val="009360E4"/>
    <w:rsid w:val="009365C7"/>
    <w:rsid w:val="00936734"/>
    <w:rsid w:val="00937405"/>
    <w:rsid w:val="009378E8"/>
    <w:rsid w:val="00937AF2"/>
    <w:rsid w:val="00937BB4"/>
    <w:rsid w:val="00940378"/>
    <w:rsid w:val="00941A86"/>
    <w:rsid w:val="00942115"/>
    <w:rsid w:val="00943133"/>
    <w:rsid w:val="00943F20"/>
    <w:rsid w:val="00944659"/>
    <w:rsid w:val="009449C3"/>
    <w:rsid w:val="00945524"/>
    <w:rsid w:val="00945689"/>
    <w:rsid w:val="009460AC"/>
    <w:rsid w:val="009465DC"/>
    <w:rsid w:val="00946FD1"/>
    <w:rsid w:val="00947CED"/>
    <w:rsid w:val="00947D35"/>
    <w:rsid w:val="0095007E"/>
    <w:rsid w:val="0095144E"/>
    <w:rsid w:val="00951F8E"/>
    <w:rsid w:val="00952D83"/>
    <w:rsid w:val="00952E52"/>
    <w:rsid w:val="00955597"/>
    <w:rsid w:val="00955894"/>
    <w:rsid w:val="00955BB2"/>
    <w:rsid w:val="00956AAA"/>
    <w:rsid w:val="00957D13"/>
    <w:rsid w:val="00960809"/>
    <w:rsid w:val="00960844"/>
    <w:rsid w:val="00961268"/>
    <w:rsid w:val="009615E0"/>
    <w:rsid w:val="00961FEB"/>
    <w:rsid w:val="0096219E"/>
    <w:rsid w:val="00962289"/>
    <w:rsid w:val="00962716"/>
    <w:rsid w:val="00962CFE"/>
    <w:rsid w:val="00963797"/>
    <w:rsid w:val="00964F84"/>
    <w:rsid w:val="00967502"/>
    <w:rsid w:val="009706DC"/>
    <w:rsid w:val="00970F5A"/>
    <w:rsid w:val="0097190D"/>
    <w:rsid w:val="009728B7"/>
    <w:rsid w:val="009734C4"/>
    <w:rsid w:val="00973ADF"/>
    <w:rsid w:val="00973F2A"/>
    <w:rsid w:val="0097567D"/>
    <w:rsid w:val="00976110"/>
    <w:rsid w:val="00977467"/>
    <w:rsid w:val="00980039"/>
    <w:rsid w:val="00980423"/>
    <w:rsid w:val="00981E90"/>
    <w:rsid w:val="0098210F"/>
    <w:rsid w:val="009850BE"/>
    <w:rsid w:val="00985EFF"/>
    <w:rsid w:val="00991B5B"/>
    <w:rsid w:val="00992609"/>
    <w:rsid w:val="009929E8"/>
    <w:rsid w:val="00994484"/>
    <w:rsid w:val="00995105"/>
    <w:rsid w:val="00995C6D"/>
    <w:rsid w:val="009A053B"/>
    <w:rsid w:val="009A0562"/>
    <w:rsid w:val="009A0DA5"/>
    <w:rsid w:val="009A211B"/>
    <w:rsid w:val="009A2696"/>
    <w:rsid w:val="009A317A"/>
    <w:rsid w:val="009A33CD"/>
    <w:rsid w:val="009A745A"/>
    <w:rsid w:val="009B0A3A"/>
    <w:rsid w:val="009B1EFA"/>
    <w:rsid w:val="009B3A10"/>
    <w:rsid w:val="009B3EEB"/>
    <w:rsid w:val="009B67CB"/>
    <w:rsid w:val="009B6ABB"/>
    <w:rsid w:val="009C13E5"/>
    <w:rsid w:val="009C19A4"/>
    <w:rsid w:val="009C1A8C"/>
    <w:rsid w:val="009C4C11"/>
    <w:rsid w:val="009C562B"/>
    <w:rsid w:val="009C68E8"/>
    <w:rsid w:val="009C6A8F"/>
    <w:rsid w:val="009C6C6F"/>
    <w:rsid w:val="009D07D9"/>
    <w:rsid w:val="009D2094"/>
    <w:rsid w:val="009D2789"/>
    <w:rsid w:val="009D27FA"/>
    <w:rsid w:val="009D2843"/>
    <w:rsid w:val="009D3B7E"/>
    <w:rsid w:val="009D3C68"/>
    <w:rsid w:val="009D4519"/>
    <w:rsid w:val="009D4C1B"/>
    <w:rsid w:val="009D5454"/>
    <w:rsid w:val="009D59E5"/>
    <w:rsid w:val="009D5E9A"/>
    <w:rsid w:val="009D61AB"/>
    <w:rsid w:val="009D6F34"/>
    <w:rsid w:val="009E15D1"/>
    <w:rsid w:val="009E1F6D"/>
    <w:rsid w:val="009E2837"/>
    <w:rsid w:val="009E3104"/>
    <w:rsid w:val="009E54B7"/>
    <w:rsid w:val="009E5A52"/>
    <w:rsid w:val="009E66B3"/>
    <w:rsid w:val="009E703E"/>
    <w:rsid w:val="009E72A4"/>
    <w:rsid w:val="009E759D"/>
    <w:rsid w:val="009F09C9"/>
    <w:rsid w:val="009F1785"/>
    <w:rsid w:val="009F1806"/>
    <w:rsid w:val="009F2E7D"/>
    <w:rsid w:val="009F452B"/>
    <w:rsid w:val="009F45C9"/>
    <w:rsid w:val="009F500E"/>
    <w:rsid w:val="009F55DB"/>
    <w:rsid w:val="009F55E1"/>
    <w:rsid w:val="009F55F5"/>
    <w:rsid w:val="009F5924"/>
    <w:rsid w:val="009F5FE6"/>
    <w:rsid w:val="009F7235"/>
    <w:rsid w:val="00A0023D"/>
    <w:rsid w:val="00A00C5C"/>
    <w:rsid w:val="00A017A1"/>
    <w:rsid w:val="00A018F5"/>
    <w:rsid w:val="00A01EBC"/>
    <w:rsid w:val="00A03210"/>
    <w:rsid w:val="00A03700"/>
    <w:rsid w:val="00A03A9C"/>
    <w:rsid w:val="00A03F5A"/>
    <w:rsid w:val="00A0777B"/>
    <w:rsid w:val="00A1089F"/>
    <w:rsid w:val="00A11C89"/>
    <w:rsid w:val="00A11FDB"/>
    <w:rsid w:val="00A1237E"/>
    <w:rsid w:val="00A12B7E"/>
    <w:rsid w:val="00A13165"/>
    <w:rsid w:val="00A15570"/>
    <w:rsid w:val="00A15EB0"/>
    <w:rsid w:val="00A17434"/>
    <w:rsid w:val="00A17E6E"/>
    <w:rsid w:val="00A21BE6"/>
    <w:rsid w:val="00A23CB0"/>
    <w:rsid w:val="00A23FBD"/>
    <w:rsid w:val="00A241B9"/>
    <w:rsid w:val="00A245C7"/>
    <w:rsid w:val="00A24A9A"/>
    <w:rsid w:val="00A24B0C"/>
    <w:rsid w:val="00A2515A"/>
    <w:rsid w:val="00A255AF"/>
    <w:rsid w:val="00A26C9F"/>
    <w:rsid w:val="00A27606"/>
    <w:rsid w:val="00A30D8F"/>
    <w:rsid w:val="00A313DC"/>
    <w:rsid w:val="00A31530"/>
    <w:rsid w:val="00A3219E"/>
    <w:rsid w:val="00A328E7"/>
    <w:rsid w:val="00A37224"/>
    <w:rsid w:val="00A40351"/>
    <w:rsid w:val="00A40889"/>
    <w:rsid w:val="00A40942"/>
    <w:rsid w:val="00A4195D"/>
    <w:rsid w:val="00A42754"/>
    <w:rsid w:val="00A42D5D"/>
    <w:rsid w:val="00A431CE"/>
    <w:rsid w:val="00A44659"/>
    <w:rsid w:val="00A44A2B"/>
    <w:rsid w:val="00A44CB1"/>
    <w:rsid w:val="00A45604"/>
    <w:rsid w:val="00A45D83"/>
    <w:rsid w:val="00A4696D"/>
    <w:rsid w:val="00A469BB"/>
    <w:rsid w:val="00A469ED"/>
    <w:rsid w:val="00A47E88"/>
    <w:rsid w:val="00A509AB"/>
    <w:rsid w:val="00A51550"/>
    <w:rsid w:val="00A51E80"/>
    <w:rsid w:val="00A54B36"/>
    <w:rsid w:val="00A54DE3"/>
    <w:rsid w:val="00A57798"/>
    <w:rsid w:val="00A57812"/>
    <w:rsid w:val="00A601FB"/>
    <w:rsid w:val="00A6084B"/>
    <w:rsid w:val="00A61B27"/>
    <w:rsid w:val="00A61B87"/>
    <w:rsid w:val="00A61F9E"/>
    <w:rsid w:val="00A629F2"/>
    <w:rsid w:val="00A63582"/>
    <w:rsid w:val="00A63A1F"/>
    <w:rsid w:val="00A63DD9"/>
    <w:rsid w:val="00A63DF2"/>
    <w:rsid w:val="00A655B5"/>
    <w:rsid w:val="00A65A4D"/>
    <w:rsid w:val="00A65C92"/>
    <w:rsid w:val="00A65CCC"/>
    <w:rsid w:val="00A65D11"/>
    <w:rsid w:val="00A6705A"/>
    <w:rsid w:val="00A6757E"/>
    <w:rsid w:val="00A71D2B"/>
    <w:rsid w:val="00A71EC8"/>
    <w:rsid w:val="00A72056"/>
    <w:rsid w:val="00A732F1"/>
    <w:rsid w:val="00A7344D"/>
    <w:rsid w:val="00A74C25"/>
    <w:rsid w:val="00A75209"/>
    <w:rsid w:val="00A75E6C"/>
    <w:rsid w:val="00A80A42"/>
    <w:rsid w:val="00A816FE"/>
    <w:rsid w:val="00A82837"/>
    <w:rsid w:val="00A831C0"/>
    <w:rsid w:val="00A838A6"/>
    <w:rsid w:val="00A84620"/>
    <w:rsid w:val="00A847ED"/>
    <w:rsid w:val="00A84D4E"/>
    <w:rsid w:val="00A85008"/>
    <w:rsid w:val="00A8548E"/>
    <w:rsid w:val="00A87694"/>
    <w:rsid w:val="00A877B4"/>
    <w:rsid w:val="00A87B2A"/>
    <w:rsid w:val="00A9211A"/>
    <w:rsid w:val="00A92208"/>
    <w:rsid w:val="00A92D53"/>
    <w:rsid w:val="00A92E19"/>
    <w:rsid w:val="00A94BB2"/>
    <w:rsid w:val="00A94C07"/>
    <w:rsid w:val="00A94FF6"/>
    <w:rsid w:val="00A95DCF"/>
    <w:rsid w:val="00A96229"/>
    <w:rsid w:val="00A975A2"/>
    <w:rsid w:val="00AA05FD"/>
    <w:rsid w:val="00AA0E41"/>
    <w:rsid w:val="00AA3158"/>
    <w:rsid w:val="00AA408A"/>
    <w:rsid w:val="00AA4592"/>
    <w:rsid w:val="00AA48B4"/>
    <w:rsid w:val="00AA5C7B"/>
    <w:rsid w:val="00AA6824"/>
    <w:rsid w:val="00AA6AEC"/>
    <w:rsid w:val="00AA6C0A"/>
    <w:rsid w:val="00AA6EA9"/>
    <w:rsid w:val="00AA79DE"/>
    <w:rsid w:val="00AA7DEA"/>
    <w:rsid w:val="00AB04A1"/>
    <w:rsid w:val="00AB0B24"/>
    <w:rsid w:val="00AB1D8F"/>
    <w:rsid w:val="00AB23C2"/>
    <w:rsid w:val="00AB5168"/>
    <w:rsid w:val="00AB51F6"/>
    <w:rsid w:val="00AB73C1"/>
    <w:rsid w:val="00AC0E66"/>
    <w:rsid w:val="00AC1024"/>
    <w:rsid w:val="00AC197C"/>
    <w:rsid w:val="00AC2FB3"/>
    <w:rsid w:val="00AC343B"/>
    <w:rsid w:val="00AC5639"/>
    <w:rsid w:val="00AC69BB"/>
    <w:rsid w:val="00AD01E9"/>
    <w:rsid w:val="00AD1102"/>
    <w:rsid w:val="00AD1613"/>
    <w:rsid w:val="00AD235E"/>
    <w:rsid w:val="00AD3DEB"/>
    <w:rsid w:val="00AE07FD"/>
    <w:rsid w:val="00AE0D1E"/>
    <w:rsid w:val="00AE198F"/>
    <w:rsid w:val="00AE1C04"/>
    <w:rsid w:val="00AE1D8A"/>
    <w:rsid w:val="00AE341D"/>
    <w:rsid w:val="00AE344A"/>
    <w:rsid w:val="00AE40D2"/>
    <w:rsid w:val="00AE48FC"/>
    <w:rsid w:val="00AE4E49"/>
    <w:rsid w:val="00AE5BA8"/>
    <w:rsid w:val="00AE5DFE"/>
    <w:rsid w:val="00AE5FA1"/>
    <w:rsid w:val="00AE6536"/>
    <w:rsid w:val="00AF0B31"/>
    <w:rsid w:val="00AF104D"/>
    <w:rsid w:val="00AF17E8"/>
    <w:rsid w:val="00AF45B1"/>
    <w:rsid w:val="00AF4F93"/>
    <w:rsid w:val="00AF5524"/>
    <w:rsid w:val="00AF59FD"/>
    <w:rsid w:val="00AF6166"/>
    <w:rsid w:val="00AF7454"/>
    <w:rsid w:val="00B004F4"/>
    <w:rsid w:val="00B02F71"/>
    <w:rsid w:val="00B0301E"/>
    <w:rsid w:val="00B03307"/>
    <w:rsid w:val="00B0396E"/>
    <w:rsid w:val="00B03E94"/>
    <w:rsid w:val="00B046B3"/>
    <w:rsid w:val="00B051F3"/>
    <w:rsid w:val="00B05B4F"/>
    <w:rsid w:val="00B06541"/>
    <w:rsid w:val="00B0667F"/>
    <w:rsid w:val="00B06792"/>
    <w:rsid w:val="00B068F9"/>
    <w:rsid w:val="00B07A32"/>
    <w:rsid w:val="00B1111B"/>
    <w:rsid w:val="00B11EB9"/>
    <w:rsid w:val="00B12779"/>
    <w:rsid w:val="00B12E70"/>
    <w:rsid w:val="00B13524"/>
    <w:rsid w:val="00B1395A"/>
    <w:rsid w:val="00B13F80"/>
    <w:rsid w:val="00B15316"/>
    <w:rsid w:val="00B17E3D"/>
    <w:rsid w:val="00B207F8"/>
    <w:rsid w:val="00B20B48"/>
    <w:rsid w:val="00B211CD"/>
    <w:rsid w:val="00B2186D"/>
    <w:rsid w:val="00B21C61"/>
    <w:rsid w:val="00B22292"/>
    <w:rsid w:val="00B23444"/>
    <w:rsid w:val="00B23C63"/>
    <w:rsid w:val="00B247C9"/>
    <w:rsid w:val="00B24D98"/>
    <w:rsid w:val="00B25B26"/>
    <w:rsid w:val="00B2632E"/>
    <w:rsid w:val="00B271B7"/>
    <w:rsid w:val="00B275CF"/>
    <w:rsid w:val="00B275EE"/>
    <w:rsid w:val="00B27C33"/>
    <w:rsid w:val="00B30BA9"/>
    <w:rsid w:val="00B30C0F"/>
    <w:rsid w:val="00B32F9F"/>
    <w:rsid w:val="00B34A58"/>
    <w:rsid w:val="00B35664"/>
    <w:rsid w:val="00B37075"/>
    <w:rsid w:val="00B3719C"/>
    <w:rsid w:val="00B37C72"/>
    <w:rsid w:val="00B403CE"/>
    <w:rsid w:val="00B414C0"/>
    <w:rsid w:val="00B42C06"/>
    <w:rsid w:val="00B4339C"/>
    <w:rsid w:val="00B43C2F"/>
    <w:rsid w:val="00B45073"/>
    <w:rsid w:val="00B4555F"/>
    <w:rsid w:val="00B47402"/>
    <w:rsid w:val="00B47C68"/>
    <w:rsid w:val="00B47D26"/>
    <w:rsid w:val="00B505D7"/>
    <w:rsid w:val="00B5132B"/>
    <w:rsid w:val="00B516C4"/>
    <w:rsid w:val="00B52E30"/>
    <w:rsid w:val="00B53037"/>
    <w:rsid w:val="00B530CE"/>
    <w:rsid w:val="00B53777"/>
    <w:rsid w:val="00B53AA5"/>
    <w:rsid w:val="00B53F41"/>
    <w:rsid w:val="00B5432C"/>
    <w:rsid w:val="00B54D35"/>
    <w:rsid w:val="00B5589E"/>
    <w:rsid w:val="00B565DF"/>
    <w:rsid w:val="00B56AC2"/>
    <w:rsid w:val="00B56BA7"/>
    <w:rsid w:val="00B57448"/>
    <w:rsid w:val="00B575A6"/>
    <w:rsid w:val="00B57B78"/>
    <w:rsid w:val="00B57C74"/>
    <w:rsid w:val="00B60E21"/>
    <w:rsid w:val="00B60EF2"/>
    <w:rsid w:val="00B614C0"/>
    <w:rsid w:val="00B62247"/>
    <w:rsid w:val="00B6265D"/>
    <w:rsid w:val="00B62EC6"/>
    <w:rsid w:val="00B633F3"/>
    <w:rsid w:val="00B63DFD"/>
    <w:rsid w:val="00B644EC"/>
    <w:rsid w:val="00B6477C"/>
    <w:rsid w:val="00B64969"/>
    <w:rsid w:val="00B651DB"/>
    <w:rsid w:val="00B66ABA"/>
    <w:rsid w:val="00B7174D"/>
    <w:rsid w:val="00B72312"/>
    <w:rsid w:val="00B7263B"/>
    <w:rsid w:val="00B73381"/>
    <w:rsid w:val="00B735D0"/>
    <w:rsid w:val="00B73A44"/>
    <w:rsid w:val="00B74024"/>
    <w:rsid w:val="00B7550D"/>
    <w:rsid w:val="00B756BB"/>
    <w:rsid w:val="00B761A9"/>
    <w:rsid w:val="00B765C2"/>
    <w:rsid w:val="00B7718D"/>
    <w:rsid w:val="00B77301"/>
    <w:rsid w:val="00B80B84"/>
    <w:rsid w:val="00B811C7"/>
    <w:rsid w:val="00B81BE7"/>
    <w:rsid w:val="00B832EC"/>
    <w:rsid w:val="00B841E0"/>
    <w:rsid w:val="00B84614"/>
    <w:rsid w:val="00B8466E"/>
    <w:rsid w:val="00B857A6"/>
    <w:rsid w:val="00B86D84"/>
    <w:rsid w:val="00B87EB4"/>
    <w:rsid w:val="00B87F84"/>
    <w:rsid w:val="00B900F1"/>
    <w:rsid w:val="00B917AD"/>
    <w:rsid w:val="00B93798"/>
    <w:rsid w:val="00B940D5"/>
    <w:rsid w:val="00B95A23"/>
    <w:rsid w:val="00B96617"/>
    <w:rsid w:val="00B97785"/>
    <w:rsid w:val="00B977DE"/>
    <w:rsid w:val="00BA0C8F"/>
    <w:rsid w:val="00BA12C4"/>
    <w:rsid w:val="00BA393D"/>
    <w:rsid w:val="00BA3E59"/>
    <w:rsid w:val="00BA43CA"/>
    <w:rsid w:val="00BA51AA"/>
    <w:rsid w:val="00BA5440"/>
    <w:rsid w:val="00BA555F"/>
    <w:rsid w:val="00BA611A"/>
    <w:rsid w:val="00BA6C71"/>
    <w:rsid w:val="00BB012E"/>
    <w:rsid w:val="00BB1459"/>
    <w:rsid w:val="00BB1BCA"/>
    <w:rsid w:val="00BB2BC9"/>
    <w:rsid w:val="00BB300F"/>
    <w:rsid w:val="00BB313C"/>
    <w:rsid w:val="00BB3DC8"/>
    <w:rsid w:val="00BB44A8"/>
    <w:rsid w:val="00BB45F2"/>
    <w:rsid w:val="00BB49E2"/>
    <w:rsid w:val="00BB4D00"/>
    <w:rsid w:val="00BB5355"/>
    <w:rsid w:val="00BB65EF"/>
    <w:rsid w:val="00BB6C22"/>
    <w:rsid w:val="00BB6ED0"/>
    <w:rsid w:val="00BC0995"/>
    <w:rsid w:val="00BC0BE0"/>
    <w:rsid w:val="00BC3920"/>
    <w:rsid w:val="00BC4183"/>
    <w:rsid w:val="00BC4DA0"/>
    <w:rsid w:val="00BC579D"/>
    <w:rsid w:val="00BC5D75"/>
    <w:rsid w:val="00BC69E9"/>
    <w:rsid w:val="00BC7187"/>
    <w:rsid w:val="00BC7AB6"/>
    <w:rsid w:val="00BD0130"/>
    <w:rsid w:val="00BD0579"/>
    <w:rsid w:val="00BD073C"/>
    <w:rsid w:val="00BD1204"/>
    <w:rsid w:val="00BD26CF"/>
    <w:rsid w:val="00BD2CB4"/>
    <w:rsid w:val="00BD6900"/>
    <w:rsid w:val="00BD73DA"/>
    <w:rsid w:val="00BD7887"/>
    <w:rsid w:val="00BD79D2"/>
    <w:rsid w:val="00BD7C78"/>
    <w:rsid w:val="00BE1DC9"/>
    <w:rsid w:val="00BE3022"/>
    <w:rsid w:val="00BE4EF6"/>
    <w:rsid w:val="00BE50B6"/>
    <w:rsid w:val="00BE50EE"/>
    <w:rsid w:val="00BE51D6"/>
    <w:rsid w:val="00BE6E00"/>
    <w:rsid w:val="00BE70EE"/>
    <w:rsid w:val="00BE7C48"/>
    <w:rsid w:val="00BF2002"/>
    <w:rsid w:val="00BF2C40"/>
    <w:rsid w:val="00BF46FF"/>
    <w:rsid w:val="00BF6D40"/>
    <w:rsid w:val="00BF6E1C"/>
    <w:rsid w:val="00BF7526"/>
    <w:rsid w:val="00C00172"/>
    <w:rsid w:val="00C003CB"/>
    <w:rsid w:val="00C02429"/>
    <w:rsid w:val="00C034C8"/>
    <w:rsid w:val="00C0626E"/>
    <w:rsid w:val="00C1191E"/>
    <w:rsid w:val="00C1272B"/>
    <w:rsid w:val="00C12B40"/>
    <w:rsid w:val="00C13B23"/>
    <w:rsid w:val="00C142A3"/>
    <w:rsid w:val="00C143AA"/>
    <w:rsid w:val="00C146B4"/>
    <w:rsid w:val="00C14B53"/>
    <w:rsid w:val="00C15469"/>
    <w:rsid w:val="00C156B4"/>
    <w:rsid w:val="00C16002"/>
    <w:rsid w:val="00C166EA"/>
    <w:rsid w:val="00C17821"/>
    <w:rsid w:val="00C20E08"/>
    <w:rsid w:val="00C218F3"/>
    <w:rsid w:val="00C21992"/>
    <w:rsid w:val="00C225E7"/>
    <w:rsid w:val="00C247F9"/>
    <w:rsid w:val="00C24AE6"/>
    <w:rsid w:val="00C26D7D"/>
    <w:rsid w:val="00C276A4"/>
    <w:rsid w:val="00C306E7"/>
    <w:rsid w:val="00C315C8"/>
    <w:rsid w:val="00C3420F"/>
    <w:rsid w:val="00C34484"/>
    <w:rsid w:val="00C34B7A"/>
    <w:rsid w:val="00C357D8"/>
    <w:rsid w:val="00C35B82"/>
    <w:rsid w:val="00C362C6"/>
    <w:rsid w:val="00C40BF3"/>
    <w:rsid w:val="00C40FD6"/>
    <w:rsid w:val="00C415FE"/>
    <w:rsid w:val="00C41F33"/>
    <w:rsid w:val="00C4323A"/>
    <w:rsid w:val="00C4448B"/>
    <w:rsid w:val="00C4556E"/>
    <w:rsid w:val="00C45A2C"/>
    <w:rsid w:val="00C45B83"/>
    <w:rsid w:val="00C466C9"/>
    <w:rsid w:val="00C46FC5"/>
    <w:rsid w:val="00C47CFF"/>
    <w:rsid w:val="00C500E7"/>
    <w:rsid w:val="00C50463"/>
    <w:rsid w:val="00C5184F"/>
    <w:rsid w:val="00C51F75"/>
    <w:rsid w:val="00C5445C"/>
    <w:rsid w:val="00C54D83"/>
    <w:rsid w:val="00C54F3D"/>
    <w:rsid w:val="00C550FF"/>
    <w:rsid w:val="00C56A2C"/>
    <w:rsid w:val="00C6305F"/>
    <w:rsid w:val="00C638BF"/>
    <w:rsid w:val="00C63A3F"/>
    <w:rsid w:val="00C654BD"/>
    <w:rsid w:val="00C655EC"/>
    <w:rsid w:val="00C65858"/>
    <w:rsid w:val="00C700C5"/>
    <w:rsid w:val="00C707DF"/>
    <w:rsid w:val="00C71A2E"/>
    <w:rsid w:val="00C722E4"/>
    <w:rsid w:val="00C723CC"/>
    <w:rsid w:val="00C72551"/>
    <w:rsid w:val="00C72783"/>
    <w:rsid w:val="00C75898"/>
    <w:rsid w:val="00C75A96"/>
    <w:rsid w:val="00C77488"/>
    <w:rsid w:val="00C77AF6"/>
    <w:rsid w:val="00C8004F"/>
    <w:rsid w:val="00C8026D"/>
    <w:rsid w:val="00C8171B"/>
    <w:rsid w:val="00C82366"/>
    <w:rsid w:val="00C825D1"/>
    <w:rsid w:val="00C82679"/>
    <w:rsid w:val="00C826CC"/>
    <w:rsid w:val="00C829FA"/>
    <w:rsid w:val="00C82EF2"/>
    <w:rsid w:val="00C84A11"/>
    <w:rsid w:val="00C865A0"/>
    <w:rsid w:val="00C9123D"/>
    <w:rsid w:val="00C91503"/>
    <w:rsid w:val="00C93847"/>
    <w:rsid w:val="00C94824"/>
    <w:rsid w:val="00C95C3E"/>
    <w:rsid w:val="00C96902"/>
    <w:rsid w:val="00C97A2D"/>
    <w:rsid w:val="00CA0212"/>
    <w:rsid w:val="00CA2480"/>
    <w:rsid w:val="00CA27A8"/>
    <w:rsid w:val="00CA27BD"/>
    <w:rsid w:val="00CA3204"/>
    <w:rsid w:val="00CA3325"/>
    <w:rsid w:val="00CA4A82"/>
    <w:rsid w:val="00CA5810"/>
    <w:rsid w:val="00CA713A"/>
    <w:rsid w:val="00CA7296"/>
    <w:rsid w:val="00CB0509"/>
    <w:rsid w:val="00CB0F63"/>
    <w:rsid w:val="00CB2B59"/>
    <w:rsid w:val="00CB3715"/>
    <w:rsid w:val="00CB3F27"/>
    <w:rsid w:val="00CB4BDB"/>
    <w:rsid w:val="00CB52CD"/>
    <w:rsid w:val="00CB5B48"/>
    <w:rsid w:val="00CB6F59"/>
    <w:rsid w:val="00CB781C"/>
    <w:rsid w:val="00CB79E2"/>
    <w:rsid w:val="00CB7ABC"/>
    <w:rsid w:val="00CC0A9D"/>
    <w:rsid w:val="00CC1920"/>
    <w:rsid w:val="00CC1F11"/>
    <w:rsid w:val="00CC1F19"/>
    <w:rsid w:val="00CC21C7"/>
    <w:rsid w:val="00CC33E2"/>
    <w:rsid w:val="00CC4C38"/>
    <w:rsid w:val="00CC50FD"/>
    <w:rsid w:val="00CC5107"/>
    <w:rsid w:val="00CC55A4"/>
    <w:rsid w:val="00CC6389"/>
    <w:rsid w:val="00CC64AC"/>
    <w:rsid w:val="00CC7062"/>
    <w:rsid w:val="00CC73FB"/>
    <w:rsid w:val="00CC741E"/>
    <w:rsid w:val="00CD0618"/>
    <w:rsid w:val="00CD0FF8"/>
    <w:rsid w:val="00CD1CBB"/>
    <w:rsid w:val="00CD1F03"/>
    <w:rsid w:val="00CD2FC2"/>
    <w:rsid w:val="00CD3B59"/>
    <w:rsid w:val="00CD3F19"/>
    <w:rsid w:val="00CD4B99"/>
    <w:rsid w:val="00CD4FF3"/>
    <w:rsid w:val="00CD6FE3"/>
    <w:rsid w:val="00CD76D1"/>
    <w:rsid w:val="00CE00F1"/>
    <w:rsid w:val="00CE0366"/>
    <w:rsid w:val="00CE4053"/>
    <w:rsid w:val="00CE46FE"/>
    <w:rsid w:val="00CE49D6"/>
    <w:rsid w:val="00CE5EB2"/>
    <w:rsid w:val="00CE67C7"/>
    <w:rsid w:val="00CE6B93"/>
    <w:rsid w:val="00CE6DD5"/>
    <w:rsid w:val="00CE6F99"/>
    <w:rsid w:val="00CF0320"/>
    <w:rsid w:val="00CF17E1"/>
    <w:rsid w:val="00CF1D32"/>
    <w:rsid w:val="00CF2AE8"/>
    <w:rsid w:val="00CF2C95"/>
    <w:rsid w:val="00CF42C8"/>
    <w:rsid w:val="00CF44AF"/>
    <w:rsid w:val="00CF4579"/>
    <w:rsid w:val="00CF4779"/>
    <w:rsid w:val="00CF4B63"/>
    <w:rsid w:val="00CF5513"/>
    <w:rsid w:val="00CF6155"/>
    <w:rsid w:val="00CF6A60"/>
    <w:rsid w:val="00CF7132"/>
    <w:rsid w:val="00CF784A"/>
    <w:rsid w:val="00D00738"/>
    <w:rsid w:val="00D01E32"/>
    <w:rsid w:val="00D029F2"/>
    <w:rsid w:val="00D03723"/>
    <w:rsid w:val="00D040D5"/>
    <w:rsid w:val="00D0427E"/>
    <w:rsid w:val="00D04B65"/>
    <w:rsid w:val="00D04E07"/>
    <w:rsid w:val="00D05390"/>
    <w:rsid w:val="00D06D17"/>
    <w:rsid w:val="00D06FDC"/>
    <w:rsid w:val="00D07067"/>
    <w:rsid w:val="00D07172"/>
    <w:rsid w:val="00D1151A"/>
    <w:rsid w:val="00D1153A"/>
    <w:rsid w:val="00D12E28"/>
    <w:rsid w:val="00D13140"/>
    <w:rsid w:val="00D13753"/>
    <w:rsid w:val="00D15B42"/>
    <w:rsid w:val="00D15F03"/>
    <w:rsid w:val="00D16394"/>
    <w:rsid w:val="00D170A2"/>
    <w:rsid w:val="00D20996"/>
    <w:rsid w:val="00D20EA9"/>
    <w:rsid w:val="00D230DC"/>
    <w:rsid w:val="00D235F1"/>
    <w:rsid w:val="00D23ABB"/>
    <w:rsid w:val="00D24128"/>
    <w:rsid w:val="00D24BD3"/>
    <w:rsid w:val="00D24E12"/>
    <w:rsid w:val="00D24FB8"/>
    <w:rsid w:val="00D250E0"/>
    <w:rsid w:val="00D2583B"/>
    <w:rsid w:val="00D25852"/>
    <w:rsid w:val="00D266E6"/>
    <w:rsid w:val="00D3059D"/>
    <w:rsid w:val="00D31907"/>
    <w:rsid w:val="00D31A1E"/>
    <w:rsid w:val="00D32361"/>
    <w:rsid w:val="00D3281E"/>
    <w:rsid w:val="00D338AB"/>
    <w:rsid w:val="00D33B77"/>
    <w:rsid w:val="00D33D15"/>
    <w:rsid w:val="00D3489F"/>
    <w:rsid w:val="00D34BA5"/>
    <w:rsid w:val="00D35F7F"/>
    <w:rsid w:val="00D362DB"/>
    <w:rsid w:val="00D36A1E"/>
    <w:rsid w:val="00D36ADB"/>
    <w:rsid w:val="00D36BAF"/>
    <w:rsid w:val="00D372E3"/>
    <w:rsid w:val="00D37CE0"/>
    <w:rsid w:val="00D40300"/>
    <w:rsid w:val="00D41B2F"/>
    <w:rsid w:val="00D45B05"/>
    <w:rsid w:val="00D46120"/>
    <w:rsid w:val="00D465FF"/>
    <w:rsid w:val="00D47381"/>
    <w:rsid w:val="00D5176D"/>
    <w:rsid w:val="00D51B12"/>
    <w:rsid w:val="00D5209C"/>
    <w:rsid w:val="00D526CA"/>
    <w:rsid w:val="00D53C5A"/>
    <w:rsid w:val="00D57C35"/>
    <w:rsid w:val="00D6043E"/>
    <w:rsid w:val="00D6055E"/>
    <w:rsid w:val="00D62ACC"/>
    <w:rsid w:val="00D63EE0"/>
    <w:rsid w:val="00D65996"/>
    <w:rsid w:val="00D71E6E"/>
    <w:rsid w:val="00D73242"/>
    <w:rsid w:val="00D73D36"/>
    <w:rsid w:val="00D75DBF"/>
    <w:rsid w:val="00D76874"/>
    <w:rsid w:val="00D7693F"/>
    <w:rsid w:val="00D77F1F"/>
    <w:rsid w:val="00D8033E"/>
    <w:rsid w:val="00D81F8A"/>
    <w:rsid w:val="00D82CC3"/>
    <w:rsid w:val="00D831B4"/>
    <w:rsid w:val="00D83277"/>
    <w:rsid w:val="00D84E31"/>
    <w:rsid w:val="00D85AE6"/>
    <w:rsid w:val="00D8641A"/>
    <w:rsid w:val="00D9086E"/>
    <w:rsid w:val="00D908BE"/>
    <w:rsid w:val="00D918B1"/>
    <w:rsid w:val="00D925F7"/>
    <w:rsid w:val="00D92E9C"/>
    <w:rsid w:val="00D9327B"/>
    <w:rsid w:val="00D942E5"/>
    <w:rsid w:val="00D961DF"/>
    <w:rsid w:val="00D97538"/>
    <w:rsid w:val="00D977EA"/>
    <w:rsid w:val="00D97EF0"/>
    <w:rsid w:val="00DA12F0"/>
    <w:rsid w:val="00DA2823"/>
    <w:rsid w:val="00DA4619"/>
    <w:rsid w:val="00DA6516"/>
    <w:rsid w:val="00DA6A08"/>
    <w:rsid w:val="00DA6FA8"/>
    <w:rsid w:val="00DA73DB"/>
    <w:rsid w:val="00DA74F1"/>
    <w:rsid w:val="00DA7BC0"/>
    <w:rsid w:val="00DB0757"/>
    <w:rsid w:val="00DB0A5C"/>
    <w:rsid w:val="00DB0AAC"/>
    <w:rsid w:val="00DB14EA"/>
    <w:rsid w:val="00DB21CB"/>
    <w:rsid w:val="00DB2AFB"/>
    <w:rsid w:val="00DB328F"/>
    <w:rsid w:val="00DB3CA5"/>
    <w:rsid w:val="00DB4672"/>
    <w:rsid w:val="00DB4745"/>
    <w:rsid w:val="00DB4EE1"/>
    <w:rsid w:val="00DB4F81"/>
    <w:rsid w:val="00DB5B7A"/>
    <w:rsid w:val="00DB784F"/>
    <w:rsid w:val="00DC37F5"/>
    <w:rsid w:val="00DC7381"/>
    <w:rsid w:val="00DC76D9"/>
    <w:rsid w:val="00DC7A25"/>
    <w:rsid w:val="00DD08F2"/>
    <w:rsid w:val="00DD14A9"/>
    <w:rsid w:val="00DD18CB"/>
    <w:rsid w:val="00DD1FFF"/>
    <w:rsid w:val="00DD4D30"/>
    <w:rsid w:val="00DE01E5"/>
    <w:rsid w:val="00DE1017"/>
    <w:rsid w:val="00DE12D9"/>
    <w:rsid w:val="00DE21DA"/>
    <w:rsid w:val="00DE48ED"/>
    <w:rsid w:val="00DE4F4C"/>
    <w:rsid w:val="00DE5505"/>
    <w:rsid w:val="00DE5905"/>
    <w:rsid w:val="00DE631C"/>
    <w:rsid w:val="00DE7DA6"/>
    <w:rsid w:val="00DE7E4D"/>
    <w:rsid w:val="00DE7E98"/>
    <w:rsid w:val="00DE7F6D"/>
    <w:rsid w:val="00DF0021"/>
    <w:rsid w:val="00DF01D3"/>
    <w:rsid w:val="00DF07E0"/>
    <w:rsid w:val="00DF096D"/>
    <w:rsid w:val="00DF126A"/>
    <w:rsid w:val="00DF27E5"/>
    <w:rsid w:val="00DF33EA"/>
    <w:rsid w:val="00DF46D2"/>
    <w:rsid w:val="00DF5D10"/>
    <w:rsid w:val="00E00261"/>
    <w:rsid w:val="00E00350"/>
    <w:rsid w:val="00E00A4D"/>
    <w:rsid w:val="00E00F4A"/>
    <w:rsid w:val="00E03DCF"/>
    <w:rsid w:val="00E05A7D"/>
    <w:rsid w:val="00E05B9F"/>
    <w:rsid w:val="00E05BF7"/>
    <w:rsid w:val="00E06F8D"/>
    <w:rsid w:val="00E07D11"/>
    <w:rsid w:val="00E1059C"/>
    <w:rsid w:val="00E116C5"/>
    <w:rsid w:val="00E11B51"/>
    <w:rsid w:val="00E127BD"/>
    <w:rsid w:val="00E130B2"/>
    <w:rsid w:val="00E1417A"/>
    <w:rsid w:val="00E1545D"/>
    <w:rsid w:val="00E15DB6"/>
    <w:rsid w:val="00E16656"/>
    <w:rsid w:val="00E16A25"/>
    <w:rsid w:val="00E17DC6"/>
    <w:rsid w:val="00E20057"/>
    <w:rsid w:val="00E2045E"/>
    <w:rsid w:val="00E2045F"/>
    <w:rsid w:val="00E2069C"/>
    <w:rsid w:val="00E216E1"/>
    <w:rsid w:val="00E23181"/>
    <w:rsid w:val="00E2356C"/>
    <w:rsid w:val="00E239F6"/>
    <w:rsid w:val="00E26576"/>
    <w:rsid w:val="00E2725A"/>
    <w:rsid w:val="00E30AD8"/>
    <w:rsid w:val="00E30F48"/>
    <w:rsid w:val="00E311F0"/>
    <w:rsid w:val="00E3175C"/>
    <w:rsid w:val="00E3306A"/>
    <w:rsid w:val="00E33B6F"/>
    <w:rsid w:val="00E342A5"/>
    <w:rsid w:val="00E347C9"/>
    <w:rsid w:val="00E37C99"/>
    <w:rsid w:val="00E411A7"/>
    <w:rsid w:val="00E42173"/>
    <w:rsid w:val="00E42DD2"/>
    <w:rsid w:val="00E42F02"/>
    <w:rsid w:val="00E4356D"/>
    <w:rsid w:val="00E4396E"/>
    <w:rsid w:val="00E442F7"/>
    <w:rsid w:val="00E446D6"/>
    <w:rsid w:val="00E4472E"/>
    <w:rsid w:val="00E44D61"/>
    <w:rsid w:val="00E47101"/>
    <w:rsid w:val="00E47889"/>
    <w:rsid w:val="00E520BE"/>
    <w:rsid w:val="00E54ED0"/>
    <w:rsid w:val="00E55DEC"/>
    <w:rsid w:val="00E56084"/>
    <w:rsid w:val="00E56152"/>
    <w:rsid w:val="00E601E0"/>
    <w:rsid w:val="00E60591"/>
    <w:rsid w:val="00E60B02"/>
    <w:rsid w:val="00E6137A"/>
    <w:rsid w:val="00E6235E"/>
    <w:rsid w:val="00E6309A"/>
    <w:rsid w:val="00E6374E"/>
    <w:rsid w:val="00E63C91"/>
    <w:rsid w:val="00E63F8B"/>
    <w:rsid w:val="00E64689"/>
    <w:rsid w:val="00E65723"/>
    <w:rsid w:val="00E65A59"/>
    <w:rsid w:val="00E65C33"/>
    <w:rsid w:val="00E671AA"/>
    <w:rsid w:val="00E673D2"/>
    <w:rsid w:val="00E67751"/>
    <w:rsid w:val="00E70486"/>
    <w:rsid w:val="00E70DFE"/>
    <w:rsid w:val="00E720E2"/>
    <w:rsid w:val="00E72188"/>
    <w:rsid w:val="00E72AC8"/>
    <w:rsid w:val="00E73F07"/>
    <w:rsid w:val="00E742B9"/>
    <w:rsid w:val="00E75531"/>
    <w:rsid w:val="00E75638"/>
    <w:rsid w:val="00E75891"/>
    <w:rsid w:val="00E76870"/>
    <w:rsid w:val="00E76D25"/>
    <w:rsid w:val="00E76E59"/>
    <w:rsid w:val="00E800E1"/>
    <w:rsid w:val="00E80408"/>
    <w:rsid w:val="00E80428"/>
    <w:rsid w:val="00E80797"/>
    <w:rsid w:val="00E80E1D"/>
    <w:rsid w:val="00E81A98"/>
    <w:rsid w:val="00E81CF7"/>
    <w:rsid w:val="00E82849"/>
    <w:rsid w:val="00E82D5D"/>
    <w:rsid w:val="00E8412A"/>
    <w:rsid w:val="00E841C9"/>
    <w:rsid w:val="00E843E0"/>
    <w:rsid w:val="00E84DF4"/>
    <w:rsid w:val="00E86C22"/>
    <w:rsid w:val="00E86E8A"/>
    <w:rsid w:val="00E87A77"/>
    <w:rsid w:val="00E92767"/>
    <w:rsid w:val="00E94524"/>
    <w:rsid w:val="00E94FD5"/>
    <w:rsid w:val="00E961D7"/>
    <w:rsid w:val="00E96A91"/>
    <w:rsid w:val="00E96DF3"/>
    <w:rsid w:val="00E977E5"/>
    <w:rsid w:val="00EA0064"/>
    <w:rsid w:val="00EA06DF"/>
    <w:rsid w:val="00EA0EC8"/>
    <w:rsid w:val="00EA2273"/>
    <w:rsid w:val="00EA37E2"/>
    <w:rsid w:val="00EA3BBA"/>
    <w:rsid w:val="00EA43CD"/>
    <w:rsid w:val="00EA4AA0"/>
    <w:rsid w:val="00EA59F0"/>
    <w:rsid w:val="00EA5CC2"/>
    <w:rsid w:val="00EA7E2D"/>
    <w:rsid w:val="00EB043E"/>
    <w:rsid w:val="00EB4016"/>
    <w:rsid w:val="00EB4436"/>
    <w:rsid w:val="00EB4A83"/>
    <w:rsid w:val="00EB4E49"/>
    <w:rsid w:val="00EB518E"/>
    <w:rsid w:val="00EB5EFE"/>
    <w:rsid w:val="00EB6ACA"/>
    <w:rsid w:val="00EB6DA3"/>
    <w:rsid w:val="00EB730C"/>
    <w:rsid w:val="00EB738E"/>
    <w:rsid w:val="00EB776A"/>
    <w:rsid w:val="00EC09E1"/>
    <w:rsid w:val="00EC1F85"/>
    <w:rsid w:val="00EC2B47"/>
    <w:rsid w:val="00EC32D8"/>
    <w:rsid w:val="00EC5568"/>
    <w:rsid w:val="00EC6051"/>
    <w:rsid w:val="00EC6158"/>
    <w:rsid w:val="00ED0F4E"/>
    <w:rsid w:val="00ED11A0"/>
    <w:rsid w:val="00ED35C6"/>
    <w:rsid w:val="00ED3E9F"/>
    <w:rsid w:val="00ED58CF"/>
    <w:rsid w:val="00ED5967"/>
    <w:rsid w:val="00ED5E33"/>
    <w:rsid w:val="00ED61CD"/>
    <w:rsid w:val="00ED6C7A"/>
    <w:rsid w:val="00ED7987"/>
    <w:rsid w:val="00ED7CCF"/>
    <w:rsid w:val="00EE016C"/>
    <w:rsid w:val="00EE01B7"/>
    <w:rsid w:val="00EE085B"/>
    <w:rsid w:val="00EE16AC"/>
    <w:rsid w:val="00EE2136"/>
    <w:rsid w:val="00EE21F2"/>
    <w:rsid w:val="00EE2A9B"/>
    <w:rsid w:val="00EE339F"/>
    <w:rsid w:val="00EE37DC"/>
    <w:rsid w:val="00EE3D00"/>
    <w:rsid w:val="00EE3DE7"/>
    <w:rsid w:val="00EE4993"/>
    <w:rsid w:val="00EF04B5"/>
    <w:rsid w:val="00EF15E5"/>
    <w:rsid w:val="00EF2561"/>
    <w:rsid w:val="00EF2D36"/>
    <w:rsid w:val="00EF3241"/>
    <w:rsid w:val="00EF3577"/>
    <w:rsid w:val="00EF3FF5"/>
    <w:rsid w:val="00EF4222"/>
    <w:rsid w:val="00EF4520"/>
    <w:rsid w:val="00EF652F"/>
    <w:rsid w:val="00EF670C"/>
    <w:rsid w:val="00EF6A1D"/>
    <w:rsid w:val="00EF6FF9"/>
    <w:rsid w:val="00EF75F4"/>
    <w:rsid w:val="00EF7F65"/>
    <w:rsid w:val="00F021AC"/>
    <w:rsid w:val="00F03C3C"/>
    <w:rsid w:val="00F03F63"/>
    <w:rsid w:val="00F041F5"/>
    <w:rsid w:val="00F046B4"/>
    <w:rsid w:val="00F04D2C"/>
    <w:rsid w:val="00F051F3"/>
    <w:rsid w:val="00F05879"/>
    <w:rsid w:val="00F05ACE"/>
    <w:rsid w:val="00F05B09"/>
    <w:rsid w:val="00F06C4D"/>
    <w:rsid w:val="00F079FA"/>
    <w:rsid w:val="00F10B8F"/>
    <w:rsid w:val="00F115B2"/>
    <w:rsid w:val="00F116DF"/>
    <w:rsid w:val="00F12BAA"/>
    <w:rsid w:val="00F12C26"/>
    <w:rsid w:val="00F12CFA"/>
    <w:rsid w:val="00F13222"/>
    <w:rsid w:val="00F1348B"/>
    <w:rsid w:val="00F14155"/>
    <w:rsid w:val="00F15A17"/>
    <w:rsid w:val="00F16E5A"/>
    <w:rsid w:val="00F21FF9"/>
    <w:rsid w:val="00F22856"/>
    <w:rsid w:val="00F22D1B"/>
    <w:rsid w:val="00F23676"/>
    <w:rsid w:val="00F23BD6"/>
    <w:rsid w:val="00F261AA"/>
    <w:rsid w:val="00F2663D"/>
    <w:rsid w:val="00F268A6"/>
    <w:rsid w:val="00F26996"/>
    <w:rsid w:val="00F272BD"/>
    <w:rsid w:val="00F27418"/>
    <w:rsid w:val="00F27BAD"/>
    <w:rsid w:val="00F30D8F"/>
    <w:rsid w:val="00F31EE6"/>
    <w:rsid w:val="00F32871"/>
    <w:rsid w:val="00F33B07"/>
    <w:rsid w:val="00F33D7B"/>
    <w:rsid w:val="00F3455D"/>
    <w:rsid w:val="00F35ECD"/>
    <w:rsid w:val="00F363CD"/>
    <w:rsid w:val="00F36C33"/>
    <w:rsid w:val="00F36D89"/>
    <w:rsid w:val="00F37DD1"/>
    <w:rsid w:val="00F41361"/>
    <w:rsid w:val="00F4161E"/>
    <w:rsid w:val="00F42E23"/>
    <w:rsid w:val="00F43828"/>
    <w:rsid w:val="00F44441"/>
    <w:rsid w:val="00F4775A"/>
    <w:rsid w:val="00F50C37"/>
    <w:rsid w:val="00F51559"/>
    <w:rsid w:val="00F51E19"/>
    <w:rsid w:val="00F52FD8"/>
    <w:rsid w:val="00F54A88"/>
    <w:rsid w:val="00F54E0F"/>
    <w:rsid w:val="00F55639"/>
    <w:rsid w:val="00F563F0"/>
    <w:rsid w:val="00F56780"/>
    <w:rsid w:val="00F56C5E"/>
    <w:rsid w:val="00F56C96"/>
    <w:rsid w:val="00F5720B"/>
    <w:rsid w:val="00F5746D"/>
    <w:rsid w:val="00F6040D"/>
    <w:rsid w:val="00F6548A"/>
    <w:rsid w:val="00F67D0A"/>
    <w:rsid w:val="00F7148E"/>
    <w:rsid w:val="00F71AF7"/>
    <w:rsid w:val="00F72AAE"/>
    <w:rsid w:val="00F72EE4"/>
    <w:rsid w:val="00F730F9"/>
    <w:rsid w:val="00F73C6A"/>
    <w:rsid w:val="00F748B2"/>
    <w:rsid w:val="00F75AE5"/>
    <w:rsid w:val="00F774E5"/>
    <w:rsid w:val="00F77538"/>
    <w:rsid w:val="00F775DF"/>
    <w:rsid w:val="00F8086D"/>
    <w:rsid w:val="00F80B2F"/>
    <w:rsid w:val="00F81306"/>
    <w:rsid w:val="00F814F2"/>
    <w:rsid w:val="00F82B12"/>
    <w:rsid w:val="00F82E44"/>
    <w:rsid w:val="00F84078"/>
    <w:rsid w:val="00F846EF"/>
    <w:rsid w:val="00F854A4"/>
    <w:rsid w:val="00F854D0"/>
    <w:rsid w:val="00F85658"/>
    <w:rsid w:val="00F85DBB"/>
    <w:rsid w:val="00F85EFD"/>
    <w:rsid w:val="00F8751D"/>
    <w:rsid w:val="00F87D8B"/>
    <w:rsid w:val="00F90088"/>
    <w:rsid w:val="00F922B4"/>
    <w:rsid w:val="00F9412B"/>
    <w:rsid w:val="00F95544"/>
    <w:rsid w:val="00F95C6E"/>
    <w:rsid w:val="00F9682D"/>
    <w:rsid w:val="00F96D4A"/>
    <w:rsid w:val="00F97FF9"/>
    <w:rsid w:val="00FA0F26"/>
    <w:rsid w:val="00FA111D"/>
    <w:rsid w:val="00FA3FB3"/>
    <w:rsid w:val="00FA3FFA"/>
    <w:rsid w:val="00FA76EB"/>
    <w:rsid w:val="00FB2B10"/>
    <w:rsid w:val="00FB48E1"/>
    <w:rsid w:val="00FB5B64"/>
    <w:rsid w:val="00FB777F"/>
    <w:rsid w:val="00FB7B6E"/>
    <w:rsid w:val="00FC0BC8"/>
    <w:rsid w:val="00FC10A1"/>
    <w:rsid w:val="00FC1305"/>
    <w:rsid w:val="00FC1441"/>
    <w:rsid w:val="00FC1C42"/>
    <w:rsid w:val="00FC2176"/>
    <w:rsid w:val="00FC28A7"/>
    <w:rsid w:val="00FC2C40"/>
    <w:rsid w:val="00FC2FF0"/>
    <w:rsid w:val="00FC6F78"/>
    <w:rsid w:val="00FC774B"/>
    <w:rsid w:val="00FC7932"/>
    <w:rsid w:val="00FD12F5"/>
    <w:rsid w:val="00FD22D3"/>
    <w:rsid w:val="00FD3F53"/>
    <w:rsid w:val="00FD4B77"/>
    <w:rsid w:val="00FD5902"/>
    <w:rsid w:val="00FD6444"/>
    <w:rsid w:val="00FD64A9"/>
    <w:rsid w:val="00FD7297"/>
    <w:rsid w:val="00FD7980"/>
    <w:rsid w:val="00FE18CD"/>
    <w:rsid w:val="00FE1DF7"/>
    <w:rsid w:val="00FE1E9E"/>
    <w:rsid w:val="00FE28D5"/>
    <w:rsid w:val="00FE28F7"/>
    <w:rsid w:val="00FE4593"/>
    <w:rsid w:val="00FE5835"/>
    <w:rsid w:val="00FE6F67"/>
    <w:rsid w:val="00FE7365"/>
    <w:rsid w:val="00FE7C49"/>
    <w:rsid w:val="00FE7C8A"/>
    <w:rsid w:val="00FE7EB6"/>
    <w:rsid w:val="00FF13C2"/>
    <w:rsid w:val="00FF222D"/>
    <w:rsid w:val="00FF225B"/>
    <w:rsid w:val="00FF25FC"/>
    <w:rsid w:val="00FF2C39"/>
    <w:rsid w:val="00FF2D73"/>
    <w:rsid w:val="00FF4782"/>
    <w:rsid w:val="00FF62F5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o:colormru v:ext="edit" colors="#eaeaea,silver,#b2b2b2,#969696,gray,#777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5"/>
    <w:rPr>
      <w:rFonts w:ascii="Arial" w:hAnsi="Arial" w:cs="Arial"/>
      <w:bCs/>
      <w:lang w:val="af-ZA"/>
    </w:rPr>
  </w:style>
  <w:style w:type="paragraph" w:styleId="Heading1">
    <w:name w:val="heading 1"/>
    <w:basedOn w:val="Normal"/>
    <w:next w:val="Normal"/>
    <w:qFormat/>
    <w:rsid w:val="00454793"/>
    <w:pPr>
      <w:keepNext/>
      <w:outlineLvl w:val="0"/>
    </w:pPr>
    <w:rPr>
      <w:b/>
      <w:bCs w:val="0"/>
      <w:lang w:val="en-US"/>
    </w:rPr>
  </w:style>
  <w:style w:type="paragraph" w:styleId="Heading2">
    <w:name w:val="heading 2"/>
    <w:basedOn w:val="Normal"/>
    <w:next w:val="Normal"/>
    <w:qFormat/>
    <w:rsid w:val="00454793"/>
    <w:pPr>
      <w:keepNext/>
      <w:jc w:val="center"/>
      <w:outlineLvl w:val="1"/>
    </w:pPr>
    <w:rPr>
      <w:b/>
      <w:bCs w:val="0"/>
      <w:sz w:val="22"/>
      <w:lang w:val="en-US"/>
    </w:rPr>
  </w:style>
  <w:style w:type="paragraph" w:styleId="Heading3">
    <w:name w:val="heading 3"/>
    <w:basedOn w:val="Normal"/>
    <w:next w:val="Normal"/>
    <w:qFormat/>
    <w:rsid w:val="00454793"/>
    <w:pPr>
      <w:keepNext/>
      <w:outlineLvl w:val="2"/>
    </w:pPr>
    <w:rPr>
      <w:b/>
      <w:bCs w:val="0"/>
      <w:sz w:val="22"/>
      <w:lang w:val="en-US"/>
    </w:rPr>
  </w:style>
  <w:style w:type="paragraph" w:styleId="Heading4">
    <w:name w:val="heading 4"/>
    <w:basedOn w:val="Normal"/>
    <w:next w:val="Normal"/>
    <w:qFormat/>
    <w:rsid w:val="00454793"/>
    <w:pPr>
      <w:keepNext/>
      <w:ind w:left="5040"/>
      <w:jc w:val="center"/>
      <w:outlineLvl w:val="3"/>
    </w:pPr>
    <w:rPr>
      <w:b/>
      <w:bCs w:val="0"/>
      <w:lang w:val="en-US"/>
    </w:rPr>
  </w:style>
  <w:style w:type="paragraph" w:styleId="Heading5">
    <w:name w:val="heading 5"/>
    <w:basedOn w:val="Normal"/>
    <w:next w:val="Normal"/>
    <w:qFormat/>
    <w:rsid w:val="00454793"/>
    <w:pPr>
      <w:keepNext/>
      <w:jc w:val="center"/>
      <w:outlineLvl w:val="4"/>
    </w:pPr>
    <w:rPr>
      <w:b/>
      <w:bCs w:val="0"/>
      <w:lang w:val="en-US"/>
    </w:rPr>
  </w:style>
  <w:style w:type="paragraph" w:styleId="Heading6">
    <w:name w:val="heading 6"/>
    <w:basedOn w:val="Normal"/>
    <w:next w:val="Normal"/>
    <w:qFormat/>
    <w:rsid w:val="00454793"/>
    <w:pPr>
      <w:keepNext/>
      <w:ind w:left="5040" w:firstLine="720"/>
      <w:outlineLvl w:val="5"/>
    </w:pPr>
    <w:rPr>
      <w:b/>
      <w:bCs w:val="0"/>
      <w:lang w:val="en-US"/>
    </w:rPr>
  </w:style>
  <w:style w:type="paragraph" w:styleId="Heading7">
    <w:name w:val="heading 7"/>
    <w:basedOn w:val="Normal"/>
    <w:next w:val="Normal"/>
    <w:qFormat/>
    <w:rsid w:val="00454793"/>
    <w:pPr>
      <w:keepNext/>
      <w:jc w:val="right"/>
      <w:outlineLvl w:val="6"/>
    </w:pPr>
    <w:rPr>
      <w:b/>
      <w:bCs w:val="0"/>
      <w:sz w:val="22"/>
      <w:lang w:val="en-US"/>
    </w:rPr>
  </w:style>
  <w:style w:type="paragraph" w:styleId="Heading8">
    <w:name w:val="heading 8"/>
    <w:basedOn w:val="Normal"/>
    <w:next w:val="Normal"/>
    <w:qFormat/>
    <w:rsid w:val="00454793"/>
    <w:pPr>
      <w:keepNext/>
      <w:outlineLvl w:val="7"/>
    </w:pPr>
    <w:rPr>
      <w:b/>
      <w:bCs w:val="0"/>
      <w:i/>
      <w:iCs/>
      <w:lang w:val="en-US"/>
    </w:rPr>
  </w:style>
  <w:style w:type="paragraph" w:styleId="Heading9">
    <w:name w:val="heading 9"/>
    <w:basedOn w:val="Normal"/>
    <w:next w:val="Normal"/>
    <w:qFormat/>
    <w:rsid w:val="00454793"/>
    <w:pPr>
      <w:keepNext/>
      <w:jc w:val="center"/>
      <w:outlineLvl w:val="8"/>
    </w:pPr>
    <w:rPr>
      <w:b/>
      <w:bCs w:val="0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793"/>
    <w:rPr>
      <w:b/>
      <w:bCs w:val="0"/>
      <w:sz w:val="20"/>
      <w:lang w:val="en-US"/>
    </w:rPr>
  </w:style>
  <w:style w:type="paragraph" w:styleId="Header">
    <w:name w:val="header"/>
    <w:aliases w:val=" Char,Char"/>
    <w:basedOn w:val="Normal"/>
    <w:link w:val="HeaderChar"/>
    <w:uiPriority w:val="99"/>
    <w:rsid w:val="00454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47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793"/>
  </w:style>
  <w:style w:type="paragraph" w:styleId="BodyTextIndent">
    <w:name w:val="Body Text Indent"/>
    <w:basedOn w:val="Normal"/>
    <w:rsid w:val="00454793"/>
    <w:pPr>
      <w:ind w:left="720" w:hanging="720"/>
    </w:pPr>
    <w:rPr>
      <w:lang w:val="en-US"/>
    </w:rPr>
  </w:style>
  <w:style w:type="paragraph" w:styleId="BodyText2">
    <w:name w:val="Body Text 2"/>
    <w:basedOn w:val="Normal"/>
    <w:rsid w:val="00454793"/>
    <w:pPr>
      <w:jc w:val="center"/>
    </w:pPr>
    <w:rPr>
      <w:b/>
      <w:bCs w:val="0"/>
      <w:sz w:val="20"/>
      <w:lang w:val="en-US"/>
    </w:rPr>
  </w:style>
  <w:style w:type="paragraph" w:styleId="BodyText3">
    <w:name w:val="Body Text 3"/>
    <w:basedOn w:val="Normal"/>
    <w:rsid w:val="00454793"/>
    <w:rPr>
      <w:b/>
      <w:bCs w:val="0"/>
      <w:sz w:val="22"/>
      <w:lang w:val="en-US"/>
    </w:rPr>
  </w:style>
  <w:style w:type="paragraph" w:styleId="BodyTextIndent2">
    <w:name w:val="Body Text Indent 2"/>
    <w:basedOn w:val="Normal"/>
    <w:rsid w:val="00454793"/>
    <w:pPr>
      <w:ind w:left="720"/>
    </w:pPr>
    <w:rPr>
      <w:i/>
      <w:iCs/>
    </w:rPr>
  </w:style>
  <w:style w:type="paragraph" w:styleId="BodyTextIndent3">
    <w:name w:val="Body Text Indent 3"/>
    <w:basedOn w:val="Normal"/>
    <w:rsid w:val="00454793"/>
    <w:pPr>
      <w:ind w:firstLine="720"/>
    </w:pPr>
    <w:rPr>
      <w:b/>
      <w:bCs w:val="0"/>
      <w:i/>
      <w:iCs/>
      <w:sz w:val="22"/>
      <w:lang w:val="en-US"/>
    </w:rPr>
  </w:style>
  <w:style w:type="paragraph" w:styleId="BlockText">
    <w:name w:val="Block Text"/>
    <w:basedOn w:val="Normal"/>
    <w:rsid w:val="00454793"/>
    <w:pPr>
      <w:ind w:left="142" w:right="240"/>
    </w:pPr>
    <w:rPr>
      <w:bCs w:val="0"/>
      <w:i/>
      <w:iCs/>
    </w:rPr>
  </w:style>
  <w:style w:type="table" w:styleId="TableGrid">
    <w:name w:val="Table Grid"/>
    <w:basedOn w:val="TableNormal"/>
    <w:uiPriority w:val="59"/>
    <w:rsid w:val="00E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C2FFE"/>
    <w:pPr>
      <w:spacing w:before="100" w:beforeAutospacing="1" w:after="100" w:afterAutospacing="1"/>
    </w:pPr>
    <w:rPr>
      <w:rFonts w:ascii="Times New Roman" w:hAnsi="Times New Roman" w:cs="Times New Roman"/>
      <w:bCs w:val="0"/>
      <w:lang w:val="en-US"/>
    </w:rPr>
  </w:style>
  <w:style w:type="character" w:customStyle="1" w:styleId="HeaderChar">
    <w:name w:val="Header Char"/>
    <w:aliases w:val=" Char Char,Char Char"/>
    <w:link w:val="Header"/>
    <w:uiPriority w:val="99"/>
    <w:rsid w:val="00715EE8"/>
    <w:rPr>
      <w:rFonts w:ascii="Arial" w:hAnsi="Arial" w:cs="Arial"/>
      <w:bCs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9E54B7"/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rsid w:val="00D90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1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28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446E"/>
    <w:rPr>
      <w:rFonts w:ascii="Tahoma" w:hAnsi="Tahoma" w:cs="Tahoma"/>
      <w:bCs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FD22D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22D3"/>
  </w:style>
  <w:style w:type="character" w:customStyle="1" w:styleId="CommentTextChar">
    <w:name w:val="Comment Text Char"/>
    <w:basedOn w:val="DefaultParagraphFont"/>
    <w:link w:val="CommentText"/>
    <w:rsid w:val="00FD22D3"/>
    <w:rPr>
      <w:rFonts w:ascii="Arial" w:hAnsi="Arial" w:cs="Arial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22D3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22D3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31905"/>
    <w:rPr>
      <w:rFonts w:ascii="Arial" w:hAnsi="Arial" w:cs="Arial"/>
      <w:bCs/>
      <w:lang w:val="en-GB"/>
    </w:rPr>
  </w:style>
  <w:style w:type="character" w:customStyle="1" w:styleId="MediumGrid2Char">
    <w:name w:val="Medium Grid 2 Char"/>
    <w:link w:val="MediumGrid21"/>
    <w:uiPriority w:val="1"/>
    <w:locked/>
    <w:rsid w:val="00AA6C0A"/>
    <w:rPr>
      <w:rFonts w:ascii="Calibri" w:eastAsia="Calibri" w:hAnsi="Calibri"/>
      <w:sz w:val="22"/>
      <w:szCs w:val="22"/>
      <w:lang w:val="en-ZA" w:eastAsia="en-US" w:bidi="ar-SA"/>
    </w:rPr>
  </w:style>
  <w:style w:type="table" w:customStyle="1" w:styleId="MediumGrid21">
    <w:name w:val="Medium Grid 21"/>
    <w:basedOn w:val="TableNormal"/>
    <w:link w:val="MediumGrid2Char"/>
    <w:uiPriority w:val="1"/>
    <w:rsid w:val="00AA6C0A"/>
    <w:rPr>
      <w:rFonts w:ascii="Calibri" w:eastAsia="Calibri" w:hAnsi="Calibri"/>
      <w:sz w:val="22"/>
      <w:szCs w:val="22"/>
      <w:lang w:val="en-Z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QStyleTable">
    <w:name w:val="QStyleTable"/>
    <w:basedOn w:val="Normal"/>
    <w:rsid w:val="005148C8"/>
    <w:pPr>
      <w:tabs>
        <w:tab w:val="left" w:pos="9639"/>
      </w:tabs>
    </w:pPr>
    <w:rPr>
      <w:rFonts w:eastAsia="MS Mincho"/>
      <w:sz w:val="22"/>
      <w:szCs w:val="20"/>
    </w:rPr>
  </w:style>
  <w:style w:type="character" w:customStyle="1" w:styleId="apple-converted-space">
    <w:name w:val="apple-converted-space"/>
    <w:basedOn w:val="DefaultParagraphFont"/>
    <w:rsid w:val="004A6EEF"/>
  </w:style>
  <w:style w:type="character" w:styleId="Emphasis">
    <w:name w:val="Emphasis"/>
    <w:basedOn w:val="DefaultParagraphFont"/>
    <w:uiPriority w:val="20"/>
    <w:qFormat/>
    <w:rsid w:val="001351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334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9615E0"/>
    <w:rPr>
      <w:rFonts w:ascii="Arial" w:hAnsi="Arial" w:cs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5"/>
    <w:rPr>
      <w:rFonts w:ascii="Arial" w:hAnsi="Arial" w:cs="Arial"/>
      <w:bCs/>
      <w:lang w:val="af-ZA"/>
    </w:rPr>
  </w:style>
  <w:style w:type="paragraph" w:styleId="Heading1">
    <w:name w:val="heading 1"/>
    <w:basedOn w:val="Normal"/>
    <w:next w:val="Normal"/>
    <w:qFormat/>
    <w:rsid w:val="00454793"/>
    <w:pPr>
      <w:keepNext/>
      <w:outlineLvl w:val="0"/>
    </w:pPr>
    <w:rPr>
      <w:b/>
      <w:bCs w:val="0"/>
      <w:lang w:val="en-US"/>
    </w:rPr>
  </w:style>
  <w:style w:type="paragraph" w:styleId="Heading2">
    <w:name w:val="heading 2"/>
    <w:basedOn w:val="Normal"/>
    <w:next w:val="Normal"/>
    <w:qFormat/>
    <w:rsid w:val="00454793"/>
    <w:pPr>
      <w:keepNext/>
      <w:jc w:val="center"/>
      <w:outlineLvl w:val="1"/>
    </w:pPr>
    <w:rPr>
      <w:b/>
      <w:bCs w:val="0"/>
      <w:sz w:val="22"/>
      <w:lang w:val="en-US"/>
    </w:rPr>
  </w:style>
  <w:style w:type="paragraph" w:styleId="Heading3">
    <w:name w:val="heading 3"/>
    <w:basedOn w:val="Normal"/>
    <w:next w:val="Normal"/>
    <w:qFormat/>
    <w:rsid w:val="00454793"/>
    <w:pPr>
      <w:keepNext/>
      <w:outlineLvl w:val="2"/>
    </w:pPr>
    <w:rPr>
      <w:b/>
      <w:bCs w:val="0"/>
      <w:sz w:val="22"/>
      <w:lang w:val="en-US"/>
    </w:rPr>
  </w:style>
  <w:style w:type="paragraph" w:styleId="Heading4">
    <w:name w:val="heading 4"/>
    <w:basedOn w:val="Normal"/>
    <w:next w:val="Normal"/>
    <w:qFormat/>
    <w:rsid w:val="00454793"/>
    <w:pPr>
      <w:keepNext/>
      <w:ind w:left="5040"/>
      <w:jc w:val="center"/>
      <w:outlineLvl w:val="3"/>
    </w:pPr>
    <w:rPr>
      <w:b/>
      <w:bCs w:val="0"/>
      <w:lang w:val="en-US"/>
    </w:rPr>
  </w:style>
  <w:style w:type="paragraph" w:styleId="Heading5">
    <w:name w:val="heading 5"/>
    <w:basedOn w:val="Normal"/>
    <w:next w:val="Normal"/>
    <w:qFormat/>
    <w:rsid w:val="00454793"/>
    <w:pPr>
      <w:keepNext/>
      <w:jc w:val="center"/>
      <w:outlineLvl w:val="4"/>
    </w:pPr>
    <w:rPr>
      <w:b/>
      <w:bCs w:val="0"/>
      <w:lang w:val="en-US"/>
    </w:rPr>
  </w:style>
  <w:style w:type="paragraph" w:styleId="Heading6">
    <w:name w:val="heading 6"/>
    <w:basedOn w:val="Normal"/>
    <w:next w:val="Normal"/>
    <w:qFormat/>
    <w:rsid w:val="00454793"/>
    <w:pPr>
      <w:keepNext/>
      <w:ind w:left="5040" w:firstLine="720"/>
      <w:outlineLvl w:val="5"/>
    </w:pPr>
    <w:rPr>
      <w:b/>
      <w:bCs w:val="0"/>
      <w:lang w:val="en-US"/>
    </w:rPr>
  </w:style>
  <w:style w:type="paragraph" w:styleId="Heading7">
    <w:name w:val="heading 7"/>
    <w:basedOn w:val="Normal"/>
    <w:next w:val="Normal"/>
    <w:qFormat/>
    <w:rsid w:val="00454793"/>
    <w:pPr>
      <w:keepNext/>
      <w:jc w:val="right"/>
      <w:outlineLvl w:val="6"/>
    </w:pPr>
    <w:rPr>
      <w:b/>
      <w:bCs w:val="0"/>
      <w:sz w:val="22"/>
      <w:lang w:val="en-US"/>
    </w:rPr>
  </w:style>
  <w:style w:type="paragraph" w:styleId="Heading8">
    <w:name w:val="heading 8"/>
    <w:basedOn w:val="Normal"/>
    <w:next w:val="Normal"/>
    <w:qFormat/>
    <w:rsid w:val="00454793"/>
    <w:pPr>
      <w:keepNext/>
      <w:outlineLvl w:val="7"/>
    </w:pPr>
    <w:rPr>
      <w:b/>
      <w:bCs w:val="0"/>
      <w:i/>
      <w:iCs/>
      <w:lang w:val="en-US"/>
    </w:rPr>
  </w:style>
  <w:style w:type="paragraph" w:styleId="Heading9">
    <w:name w:val="heading 9"/>
    <w:basedOn w:val="Normal"/>
    <w:next w:val="Normal"/>
    <w:qFormat/>
    <w:rsid w:val="00454793"/>
    <w:pPr>
      <w:keepNext/>
      <w:jc w:val="center"/>
      <w:outlineLvl w:val="8"/>
    </w:pPr>
    <w:rPr>
      <w:b/>
      <w:bCs w:val="0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793"/>
    <w:rPr>
      <w:b/>
      <w:bCs w:val="0"/>
      <w:sz w:val="20"/>
      <w:lang w:val="en-US"/>
    </w:rPr>
  </w:style>
  <w:style w:type="paragraph" w:styleId="Header">
    <w:name w:val="header"/>
    <w:aliases w:val=" Char,Char"/>
    <w:basedOn w:val="Normal"/>
    <w:link w:val="HeaderChar"/>
    <w:uiPriority w:val="99"/>
    <w:rsid w:val="00454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47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793"/>
  </w:style>
  <w:style w:type="paragraph" w:styleId="BodyTextIndent">
    <w:name w:val="Body Text Indent"/>
    <w:basedOn w:val="Normal"/>
    <w:rsid w:val="00454793"/>
    <w:pPr>
      <w:ind w:left="720" w:hanging="720"/>
    </w:pPr>
    <w:rPr>
      <w:lang w:val="en-US"/>
    </w:rPr>
  </w:style>
  <w:style w:type="paragraph" w:styleId="BodyText2">
    <w:name w:val="Body Text 2"/>
    <w:basedOn w:val="Normal"/>
    <w:rsid w:val="00454793"/>
    <w:pPr>
      <w:jc w:val="center"/>
    </w:pPr>
    <w:rPr>
      <w:b/>
      <w:bCs w:val="0"/>
      <w:sz w:val="20"/>
      <w:lang w:val="en-US"/>
    </w:rPr>
  </w:style>
  <w:style w:type="paragraph" w:styleId="BodyText3">
    <w:name w:val="Body Text 3"/>
    <w:basedOn w:val="Normal"/>
    <w:rsid w:val="00454793"/>
    <w:rPr>
      <w:b/>
      <w:bCs w:val="0"/>
      <w:sz w:val="22"/>
      <w:lang w:val="en-US"/>
    </w:rPr>
  </w:style>
  <w:style w:type="paragraph" w:styleId="BodyTextIndent2">
    <w:name w:val="Body Text Indent 2"/>
    <w:basedOn w:val="Normal"/>
    <w:rsid w:val="00454793"/>
    <w:pPr>
      <w:ind w:left="720"/>
    </w:pPr>
    <w:rPr>
      <w:i/>
      <w:iCs/>
    </w:rPr>
  </w:style>
  <w:style w:type="paragraph" w:styleId="BodyTextIndent3">
    <w:name w:val="Body Text Indent 3"/>
    <w:basedOn w:val="Normal"/>
    <w:rsid w:val="00454793"/>
    <w:pPr>
      <w:ind w:firstLine="720"/>
    </w:pPr>
    <w:rPr>
      <w:b/>
      <w:bCs w:val="0"/>
      <w:i/>
      <w:iCs/>
      <w:sz w:val="22"/>
      <w:lang w:val="en-US"/>
    </w:rPr>
  </w:style>
  <w:style w:type="paragraph" w:styleId="BlockText">
    <w:name w:val="Block Text"/>
    <w:basedOn w:val="Normal"/>
    <w:rsid w:val="00454793"/>
    <w:pPr>
      <w:ind w:left="142" w:right="240"/>
    </w:pPr>
    <w:rPr>
      <w:bCs w:val="0"/>
      <w:i/>
      <w:iCs/>
    </w:rPr>
  </w:style>
  <w:style w:type="table" w:styleId="TableGrid">
    <w:name w:val="Table Grid"/>
    <w:basedOn w:val="TableNormal"/>
    <w:uiPriority w:val="59"/>
    <w:rsid w:val="00E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C2FFE"/>
    <w:pPr>
      <w:spacing w:before="100" w:beforeAutospacing="1" w:after="100" w:afterAutospacing="1"/>
    </w:pPr>
    <w:rPr>
      <w:rFonts w:ascii="Times New Roman" w:hAnsi="Times New Roman" w:cs="Times New Roman"/>
      <w:bCs w:val="0"/>
      <w:lang w:val="en-US"/>
    </w:rPr>
  </w:style>
  <w:style w:type="character" w:customStyle="1" w:styleId="HeaderChar">
    <w:name w:val="Header Char"/>
    <w:aliases w:val=" Char Char,Char Char"/>
    <w:link w:val="Header"/>
    <w:uiPriority w:val="99"/>
    <w:rsid w:val="00715EE8"/>
    <w:rPr>
      <w:rFonts w:ascii="Arial" w:hAnsi="Arial" w:cs="Arial"/>
      <w:bCs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9E54B7"/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rsid w:val="00D90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1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28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446E"/>
    <w:rPr>
      <w:rFonts w:ascii="Tahoma" w:hAnsi="Tahoma" w:cs="Tahoma"/>
      <w:bCs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FD22D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22D3"/>
  </w:style>
  <w:style w:type="character" w:customStyle="1" w:styleId="CommentTextChar">
    <w:name w:val="Comment Text Char"/>
    <w:basedOn w:val="DefaultParagraphFont"/>
    <w:link w:val="CommentText"/>
    <w:rsid w:val="00FD22D3"/>
    <w:rPr>
      <w:rFonts w:ascii="Arial" w:hAnsi="Arial" w:cs="Arial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22D3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22D3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31905"/>
    <w:rPr>
      <w:rFonts w:ascii="Arial" w:hAnsi="Arial" w:cs="Arial"/>
      <w:bCs/>
      <w:lang w:val="en-GB"/>
    </w:rPr>
  </w:style>
  <w:style w:type="character" w:customStyle="1" w:styleId="MediumGrid2Char">
    <w:name w:val="Medium Grid 2 Char"/>
    <w:link w:val="MediumGrid21"/>
    <w:uiPriority w:val="1"/>
    <w:locked/>
    <w:rsid w:val="00AA6C0A"/>
    <w:rPr>
      <w:rFonts w:ascii="Calibri" w:eastAsia="Calibri" w:hAnsi="Calibri"/>
      <w:sz w:val="22"/>
      <w:szCs w:val="22"/>
      <w:lang w:val="en-ZA" w:eastAsia="en-US" w:bidi="ar-SA"/>
    </w:rPr>
  </w:style>
  <w:style w:type="table" w:customStyle="1" w:styleId="MediumGrid21">
    <w:name w:val="Medium Grid 21"/>
    <w:basedOn w:val="TableNormal"/>
    <w:link w:val="MediumGrid2Char"/>
    <w:uiPriority w:val="1"/>
    <w:rsid w:val="00AA6C0A"/>
    <w:rPr>
      <w:rFonts w:ascii="Calibri" w:eastAsia="Calibri" w:hAnsi="Calibri"/>
      <w:sz w:val="22"/>
      <w:szCs w:val="22"/>
      <w:lang w:val="en-Z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QStyleTable">
    <w:name w:val="QStyleTable"/>
    <w:basedOn w:val="Normal"/>
    <w:rsid w:val="005148C8"/>
    <w:pPr>
      <w:tabs>
        <w:tab w:val="left" w:pos="9639"/>
      </w:tabs>
    </w:pPr>
    <w:rPr>
      <w:rFonts w:eastAsia="MS Mincho"/>
      <w:sz w:val="22"/>
      <w:szCs w:val="20"/>
    </w:rPr>
  </w:style>
  <w:style w:type="character" w:customStyle="1" w:styleId="apple-converted-space">
    <w:name w:val="apple-converted-space"/>
    <w:basedOn w:val="DefaultParagraphFont"/>
    <w:rsid w:val="004A6EEF"/>
  </w:style>
  <w:style w:type="character" w:styleId="Emphasis">
    <w:name w:val="Emphasis"/>
    <w:basedOn w:val="DefaultParagraphFont"/>
    <w:uiPriority w:val="20"/>
    <w:qFormat/>
    <w:rsid w:val="001351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334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9615E0"/>
    <w:rPr>
      <w:rFonts w:ascii="Arial" w:hAnsi="Arial" w:cs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11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9.png"/><Relationship Id="rId33" Type="http://schemas.openxmlformats.org/officeDocument/2006/relationships/oleObject" Target="embeddings/oleObject6.bin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image" Target="media/image13.png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3.bin"/><Relationship Id="rId28" Type="http://schemas.openxmlformats.org/officeDocument/2006/relationships/image" Target="media/image10.png"/><Relationship Id="rId36" Type="http://schemas.openxmlformats.org/officeDocument/2006/relationships/chart" Target="charts/chart1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12.png"/><Relationship Id="rId30" Type="http://schemas.openxmlformats.org/officeDocument/2006/relationships/image" Target="media/image11.png"/><Relationship Id="rId35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ver%20Page%20SC%202006%20(Eng)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OESOPBRENGS VIR TIPES KORINGPLANTE</a:t>
            </a:r>
          </a:p>
        </c:rich>
      </c:tx>
      <c:layout>
        <c:manualLayout>
          <c:xMode val="edge"/>
          <c:yMode val="edge"/>
          <c:x val="0.27658344984914268"/>
          <c:y val="2.380941433415713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Koring in 'n landery laat groei</c:v>
                </c:pt>
              </c:strCache>
            </c:strRef>
          </c:tx>
          <c:spPr>
            <a:solidFill>
              <a:schemeClr val="bg1"/>
            </a:solidFill>
            <a:ln w="25400">
              <a:solidFill>
                <a:schemeClr val="tx1"/>
              </a:solidFill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Sonder insekdoder-geen</c:v>
                </c:pt>
                <c:pt idx="1">
                  <c:v>Met insekdoder-geen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Koring in 'n kweekhuis laat groei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Sonder insekdoder-geen</c:v>
                </c:pt>
                <c:pt idx="1">
                  <c:v>Met insekdoder-geen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50</c:v>
                </c:pt>
                <c:pt idx="1">
                  <c:v>60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4311424"/>
        <c:axId val="144313344"/>
      </c:barChart>
      <c:catAx>
        <c:axId val="144311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sz="11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Tipe koringplant</a:t>
                </a:r>
              </a:p>
            </c:rich>
          </c:tx>
          <c:layout>
            <c:manualLayout>
              <c:xMode val="edge"/>
              <c:yMode val="edge"/>
              <c:x val="0.33155538220261166"/>
              <c:y val="0.9015673040869891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4313344"/>
        <c:crosses val="autoZero"/>
        <c:auto val="0"/>
        <c:lblAlgn val="ctr"/>
        <c:lblOffset val="100"/>
        <c:noMultiLvlLbl val="0"/>
      </c:catAx>
      <c:valAx>
        <c:axId val="14431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sz="11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Oesopbrengs van koringplant         </a:t>
                </a:r>
              </a:p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sz="1100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(in arbitrêre eenhede)</a:t>
                </a:r>
                <a:endParaRPr lang="en-ZA" sz="1100" b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0319970949340614E-2"/>
              <c:y val="9.345479625265819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4311424"/>
        <c:crosses val="autoZero"/>
        <c:crossBetween val="between"/>
      </c:valAx>
      <c:spPr>
        <a:noFill/>
        <a:ln w="19050">
          <a:solidFill>
            <a:schemeClr val="tx1"/>
          </a:solidFill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9803759050242564"/>
          <c:y val="0.18463254593175854"/>
          <c:w val="0.27156172041962245"/>
          <c:h val="0.304564429446319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>
          <a:alpha val="96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1022-5AA8-4E20-BF3E-1528D719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SC 2006 (Eng)</Template>
  <TotalTime>0</TotalTime>
  <Pages>16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Hewlett-Packard Company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creator>Baloyi.C</dc:creator>
  <cp:lastModifiedBy>nsc180</cp:lastModifiedBy>
  <cp:revision>2</cp:revision>
  <cp:lastPrinted>2017-04-10T11:49:00Z</cp:lastPrinted>
  <dcterms:created xsi:type="dcterms:W3CDTF">2017-06-06T05:59:00Z</dcterms:created>
  <dcterms:modified xsi:type="dcterms:W3CDTF">2017-06-06T05:59:00Z</dcterms:modified>
</cp:coreProperties>
</file>