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FEF" w:rsidRPr="00291F12" w:rsidRDefault="00297FEF" w:rsidP="00297FEF">
      <w:pPr>
        <w:rPr>
          <w:rFonts w:eastAsia="MS Mincho"/>
          <w:szCs w:val="20"/>
        </w:rPr>
      </w:pPr>
      <w:bookmarkStart w:id="0" w:name="_GoBack"/>
      <w:bookmarkEnd w:id="0"/>
      <w:r w:rsidRPr="00291F12">
        <w:rPr>
          <w:rFonts w:eastAsia="MS Mincho"/>
          <w:noProof/>
          <w:szCs w:val="20"/>
          <w:lang w:val="en-ZA" w:eastAsia="en-ZA"/>
        </w:rPr>
        <w:drawing>
          <wp:anchor distT="0" distB="0" distL="114300" distR="114300" simplePos="0" relativeHeight="252988928" behindDoc="0" locked="0" layoutInCell="1" allowOverlap="1" wp14:anchorId="11BBBD29" wp14:editId="6A5482CB">
            <wp:simplePos x="0" y="0"/>
            <wp:positionH relativeFrom="column">
              <wp:posOffset>685800</wp:posOffset>
            </wp:positionH>
            <wp:positionV relativeFrom="paragraph">
              <wp:posOffset>60960</wp:posOffset>
            </wp:positionV>
            <wp:extent cx="4800600" cy="1797050"/>
            <wp:effectExtent l="0" t="0" r="0" b="0"/>
            <wp:wrapNone/>
            <wp:docPr id="2" name="Picture 2" descr="Basic Educati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8" descr="Basic Education 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jc w:val="center"/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keepNext/>
        <w:jc w:val="center"/>
        <w:outlineLvl w:val="0"/>
        <w:rPr>
          <w:rFonts w:eastAsia="Arial Unicode MS"/>
          <w:b/>
          <w:bCs w:val="0"/>
          <w:sz w:val="32"/>
          <w:szCs w:val="20"/>
        </w:rPr>
      </w:pPr>
      <w:r w:rsidRPr="00291F12">
        <w:rPr>
          <w:b/>
          <w:bCs w:val="0"/>
          <w:sz w:val="32"/>
          <w:szCs w:val="20"/>
        </w:rPr>
        <w:t>SENIOR CERTIFICATE EXAMINATION</w:t>
      </w:r>
      <w:r w:rsidR="00297EEC">
        <w:rPr>
          <w:b/>
          <w:bCs w:val="0"/>
          <w:sz w:val="32"/>
          <w:szCs w:val="20"/>
        </w:rPr>
        <w:t>S</w:t>
      </w: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tbl>
      <w:tblPr>
        <w:tblpPr w:leftFromText="180" w:rightFromText="180" w:vertAnchor="text" w:horzAnchor="margin" w:tblpX="280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E0E0E0"/>
        <w:tblLook w:val="0000" w:firstRow="0" w:lastRow="0" w:firstColumn="0" w:lastColumn="0" w:noHBand="0" w:noVBand="0"/>
      </w:tblPr>
      <w:tblGrid>
        <w:gridCol w:w="9490"/>
      </w:tblGrid>
      <w:tr w:rsidR="00297FEF" w:rsidRPr="00291F12" w:rsidTr="00297FEF"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297FEF" w:rsidRPr="00291F12" w:rsidRDefault="00297FEF" w:rsidP="00297FEF">
            <w:pPr>
              <w:keepNext/>
              <w:jc w:val="center"/>
              <w:outlineLvl w:val="0"/>
              <w:rPr>
                <w:rFonts w:eastAsia="Arial Unicode MS"/>
                <w:b/>
                <w:bCs w:val="0"/>
                <w:szCs w:val="20"/>
              </w:rPr>
            </w:pPr>
          </w:p>
          <w:p w:rsidR="00297FEF" w:rsidRPr="00291F12" w:rsidRDefault="00297FEF" w:rsidP="00297FEF">
            <w:pPr>
              <w:keepNext/>
              <w:jc w:val="center"/>
              <w:outlineLvl w:val="0"/>
              <w:rPr>
                <w:rFonts w:eastAsia="Arial Unicode MS"/>
                <w:b/>
                <w:bCs w:val="0"/>
                <w:sz w:val="28"/>
                <w:szCs w:val="20"/>
              </w:rPr>
            </w:pPr>
            <w:r w:rsidRPr="00291F12">
              <w:rPr>
                <w:b/>
                <w:bCs w:val="0"/>
                <w:sz w:val="28"/>
                <w:szCs w:val="20"/>
              </w:rPr>
              <w:t>LIFE SCIENCES P2</w:t>
            </w:r>
          </w:p>
          <w:p w:rsidR="00297FEF" w:rsidRPr="00291F12" w:rsidRDefault="00297FEF" w:rsidP="00297FEF">
            <w:pPr>
              <w:jc w:val="center"/>
              <w:rPr>
                <w:rFonts w:eastAsia="MS Mincho"/>
                <w:b/>
                <w:bCs w:val="0"/>
                <w:sz w:val="28"/>
                <w:szCs w:val="20"/>
              </w:rPr>
            </w:pPr>
          </w:p>
          <w:p w:rsidR="00297FEF" w:rsidRPr="00291F12" w:rsidRDefault="00936734" w:rsidP="00297FEF">
            <w:pPr>
              <w:jc w:val="center"/>
              <w:rPr>
                <w:rFonts w:eastAsia="MS Mincho"/>
                <w:b/>
                <w:bCs w:val="0"/>
                <w:sz w:val="28"/>
                <w:szCs w:val="20"/>
              </w:rPr>
            </w:pPr>
            <w:r w:rsidRPr="00291F12">
              <w:rPr>
                <w:b/>
                <w:bCs w:val="0"/>
                <w:sz w:val="28"/>
                <w:szCs w:val="20"/>
              </w:rPr>
              <w:t>2017</w:t>
            </w:r>
          </w:p>
          <w:p w:rsidR="00297FEF" w:rsidRPr="00291F12" w:rsidRDefault="00297FEF" w:rsidP="00297FEF">
            <w:pPr>
              <w:jc w:val="center"/>
              <w:rPr>
                <w:rFonts w:eastAsia="MS Mincho"/>
                <w:szCs w:val="20"/>
              </w:rPr>
            </w:pPr>
          </w:p>
        </w:tc>
      </w:tr>
    </w:tbl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rPr>
          <w:rFonts w:eastAsia="MS Mincho"/>
          <w:szCs w:val="20"/>
        </w:rPr>
      </w:pPr>
    </w:p>
    <w:p w:rsidR="00297FEF" w:rsidRPr="00291F12" w:rsidRDefault="00297FEF" w:rsidP="00297FEF">
      <w:pPr>
        <w:keepNext/>
        <w:ind w:right="-85"/>
        <w:jc w:val="right"/>
        <w:outlineLvl w:val="1"/>
        <w:rPr>
          <w:rFonts w:eastAsia="Arial Unicode MS"/>
          <w:b/>
          <w:bCs w:val="0"/>
          <w:szCs w:val="20"/>
        </w:rPr>
      </w:pPr>
      <w:r w:rsidRPr="00291F12">
        <w:rPr>
          <w:b/>
          <w:bCs w:val="0"/>
          <w:szCs w:val="20"/>
        </w:rPr>
        <w:t>MARKS:  150</w:t>
      </w:r>
    </w:p>
    <w:p w:rsidR="00297FEF" w:rsidRPr="00291F12" w:rsidRDefault="00297FEF" w:rsidP="00297FEF">
      <w:pPr>
        <w:jc w:val="right"/>
        <w:rPr>
          <w:rFonts w:eastAsia="MS Mincho"/>
          <w:b/>
          <w:bCs w:val="0"/>
          <w:szCs w:val="20"/>
        </w:rPr>
      </w:pPr>
    </w:p>
    <w:p w:rsidR="00297FEF" w:rsidRPr="00291F12" w:rsidRDefault="00297FEF" w:rsidP="00297FEF">
      <w:pPr>
        <w:ind w:right="-85"/>
        <w:jc w:val="right"/>
        <w:rPr>
          <w:rFonts w:eastAsia="MS Mincho"/>
          <w:szCs w:val="20"/>
        </w:rPr>
      </w:pPr>
      <w:r w:rsidRPr="00291F12">
        <w:rPr>
          <w:b/>
          <w:bCs w:val="0"/>
          <w:szCs w:val="20"/>
        </w:rPr>
        <w:t xml:space="preserve">TIME:  </w:t>
      </w:r>
      <w:r w:rsidRPr="00291F12">
        <w:rPr>
          <w:b/>
          <w:bCs w:val="0"/>
        </w:rPr>
        <w:t>2½ hours</w:t>
      </w:r>
    </w:p>
    <w:p w:rsidR="00297FEF" w:rsidRPr="00291F12" w:rsidRDefault="00297FEF" w:rsidP="00297FEF">
      <w:pPr>
        <w:jc w:val="center"/>
        <w:rPr>
          <w:rFonts w:eastAsia="MS Mincho"/>
          <w:szCs w:val="20"/>
        </w:rPr>
      </w:pPr>
    </w:p>
    <w:p w:rsidR="00297FEF" w:rsidRPr="00291F12" w:rsidRDefault="00297FEF" w:rsidP="00297FEF">
      <w:pPr>
        <w:jc w:val="center"/>
        <w:rPr>
          <w:rFonts w:eastAsia="MS Mincho"/>
          <w:szCs w:val="20"/>
        </w:rPr>
      </w:pPr>
    </w:p>
    <w:p w:rsidR="00297FEF" w:rsidRPr="00291F12" w:rsidRDefault="00297FEF" w:rsidP="00297FEF">
      <w:pPr>
        <w:jc w:val="center"/>
        <w:rPr>
          <w:rFonts w:eastAsia="MS Mincho"/>
          <w:szCs w:val="20"/>
        </w:rPr>
      </w:pPr>
    </w:p>
    <w:p w:rsidR="00297FEF" w:rsidRPr="00291F12" w:rsidRDefault="00297FEF" w:rsidP="00297FEF">
      <w:pPr>
        <w:jc w:val="center"/>
        <w:rPr>
          <w:rFonts w:eastAsia="MS Mincho"/>
          <w:szCs w:val="20"/>
        </w:rPr>
      </w:pPr>
    </w:p>
    <w:p w:rsidR="00297FEF" w:rsidRPr="00291F12" w:rsidRDefault="00297FEF" w:rsidP="00297FEF">
      <w:pPr>
        <w:jc w:val="center"/>
        <w:rPr>
          <w:rFonts w:eastAsia="MS Mincho"/>
          <w:szCs w:val="20"/>
        </w:rPr>
      </w:pPr>
    </w:p>
    <w:p w:rsidR="00D170A2" w:rsidRPr="00291F12" w:rsidRDefault="00D170A2" w:rsidP="00297FEF">
      <w:pPr>
        <w:jc w:val="center"/>
        <w:rPr>
          <w:rFonts w:eastAsia="MS Mincho"/>
          <w:szCs w:val="20"/>
        </w:rPr>
      </w:pPr>
    </w:p>
    <w:p w:rsidR="00D170A2" w:rsidRPr="00291F12" w:rsidRDefault="00D170A2" w:rsidP="00297FEF">
      <w:pPr>
        <w:jc w:val="center"/>
        <w:rPr>
          <w:rFonts w:eastAsia="MS Mincho"/>
          <w:szCs w:val="20"/>
        </w:rPr>
      </w:pPr>
    </w:p>
    <w:p w:rsidR="006B3C0F" w:rsidRPr="00291F12" w:rsidRDefault="00F22D1B" w:rsidP="00297FEF">
      <w:pPr>
        <w:jc w:val="center"/>
        <w:rPr>
          <w:b/>
          <w:bCs w:val="0"/>
        </w:rPr>
      </w:pPr>
      <w:r w:rsidRPr="00291F12">
        <w:rPr>
          <w:b/>
          <w:bCs w:val="0"/>
        </w:rPr>
        <w:t>This question paper consists of 1</w:t>
      </w:r>
      <w:r w:rsidR="00FB03E1" w:rsidRPr="00291F12">
        <w:rPr>
          <w:b/>
          <w:bCs w:val="0"/>
        </w:rPr>
        <w:t>6</w:t>
      </w:r>
      <w:r w:rsidRPr="00291F12">
        <w:rPr>
          <w:b/>
          <w:bCs w:val="0"/>
        </w:rPr>
        <w:t xml:space="preserve"> pages.</w:t>
      </w:r>
    </w:p>
    <w:p w:rsidR="00177373" w:rsidRPr="00291F12" w:rsidRDefault="00177373">
      <w:pPr>
        <w:sectPr w:rsidR="00177373" w:rsidRPr="00291F12" w:rsidSect="006E1137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40" w:code="9"/>
          <w:pgMar w:top="720" w:right="1276" w:bottom="720" w:left="1077" w:header="720" w:footer="720" w:gutter="0"/>
          <w:pgBorders w:display="firstPage" w:offsetFrom="page">
            <w:top w:val="threeDEngrave" w:sz="24" w:space="24" w:color="auto"/>
            <w:left w:val="threeDEngrave" w:sz="24" w:space="24" w:color="auto"/>
            <w:bottom w:val="threeDEmboss" w:sz="24" w:space="24" w:color="auto"/>
            <w:right w:val="threeDEmboss" w:sz="24" w:space="24" w:color="auto"/>
          </w:pgBorders>
          <w:pgNumType w:start="1"/>
          <w:cols w:space="720"/>
          <w:titlePg/>
        </w:sectPr>
      </w:pPr>
    </w:p>
    <w:p w:rsidR="006B3C0F" w:rsidRPr="00291F12" w:rsidRDefault="006B3C0F"/>
    <w:p w:rsidR="006E1137" w:rsidRPr="00291F12" w:rsidRDefault="006E1137" w:rsidP="006E1137">
      <w:pPr>
        <w:rPr>
          <w:color w:val="000000" w:themeColor="text1"/>
        </w:rPr>
      </w:pPr>
    </w:p>
    <w:p w:rsidR="006E1137" w:rsidRPr="00291F12" w:rsidRDefault="006E1137" w:rsidP="006E1137">
      <w:pPr>
        <w:pStyle w:val="Heading1"/>
        <w:rPr>
          <w:color w:val="000000" w:themeColor="text1"/>
          <w:lang w:val="en-GB"/>
        </w:rPr>
      </w:pPr>
      <w:r w:rsidRPr="00291F12">
        <w:rPr>
          <w:color w:val="000000" w:themeColor="text1"/>
          <w:lang w:val="en-GB"/>
        </w:rPr>
        <w:t>INSTRUCTIONS AND INFORMATION</w:t>
      </w:r>
    </w:p>
    <w:p w:rsidR="006E1137" w:rsidRPr="00291F12" w:rsidRDefault="006E1137" w:rsidP="006E1137">
      <w:pPr>
        <w:pStyle w:val="Header"/>
        <w:tabs>
          <w:tab w:val="clear" w:pos="4153"/>
          <w:tab w:val="clear" w:pos="8306"/>
        </w:tabs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6E1137" w:rsidRPr="00291F12" w:rsidTr="005D01F4">
        <w:tc>
          <w:tcPr>
            <w:tcW w:w="9464" w:type="dxa"/>
          </w:tcPr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right" w:pos="9213"/>
              </w:tabs>
              <w:jc w:val="both"/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Read the following instructions carefully before answering the questions.</w:t>
            </w:r>
          </w:p>
        </w:tc>
        <w:tc>
          <w:tcPr>
            <w:tcW w:w="254" w:type="dxa"/>
          </w:tcPr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</w:tc>
        <w:tc>
          <w:tcPr>
            <w:tcW w:w="880" w:type="dxa"/>
          </w:tcPr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</w:tc>
      </w:tr>
    </w:tbl>
    <w:p w:rsidR="006E1137" w:rsidRPr="00291F12" w:rsidRDefault="006E1137" w:rsidP="006E1137">
      <w:pPr>
        <w:pStyle w:val="Header"/>
        <w:tabs>
          <w:tab w:val="clear" w:pos="4153"/>
          <w:tab w:val="clear" w:pos="8306"/>
        </w:tabs>
        <w:rPr>
          <w:color w:val="000000" w:themeColor="text1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6E1137" w:rsidRPr="00291F12" w:rsidTr="005D01F4">
        <w:tc>
          <w:tcPr>
            <w:tcW w:w="959" w:type="dxa"/>
          </w:tcPr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1.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2.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3.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4.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5.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6.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7.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8.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9.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10.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11.</w:t>
            </w:r>
          </w:p>
        </w:tc>
        <w:tc>
          <w:tcPr>
            <w:tcW w:w="8505" w:type="dxa"/>
          </w:tcPr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Answer ALL the questions.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Write ALL the answers in the ANSWER BOOK.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Start the answers to EACH question at the top of a NEW page.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Number the answers correctly according to the numbering system used in this question paper.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Present your answers according to the instructions of each question.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enter" w:pos="8113"/>
              </w:tabs>
              <w:jc w:val="both"/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Do ALL drawings in pencil and label them in blue or black ink.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Draw diagrams, tables or flow charts only when asked to do so.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The diagrams in this question paper are NOT necessarily drawn to scale.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Do NOT use graph paper.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You must use a non-programmable calculator, protractor and a compass, where necessary.</w:t>
            </w: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</w:p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  <w:rPr>
                <w:color w:val="000000" w:themeColor="text1"/>
              </w:rPr>
            </w:pPr>
            <w:r w:rsidRPr="00291F12">
              <w:rPr>
                <w:color w:val="000000" w:themeColor="text1"/>
              </w:rPr>
              <w:t>Write neatly and legibly.</w:t>
            </w:r>
          </w:p>
        </w:tc>
        <w:tc>
          <w:tcPr>
            <w:tcW w:w="236" w:type="dxa"/>
          </w:tcPr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</w:tc>
        <w:tc>
          <w:tcPr>
            <w:tcW w:w="898" w:type="dxa"/>
          </w:tcPr>
          <w:p w:rsidR="006E1137" w:rsidRPr="00291F12" w:rsidRDefault="006E1137" w:rsidP="005D01F4">
            <w:pPr>
              <w:pStyle w:val="Header"/>
              <w:tabs>
                <w:tab w:val="clear" w:pos="4153"/>
                <w:tab w:val="clear" w:pos="8306"/>
              </w:tabs>
              <w:rPr>
                <w:color w:val="000000" w:themeColor="text1"/>
              </w:rPr>
            </w:pPr>
          </w:p>
        </w:tc>
      </w:tr>
    </w:tbl>
    <w:p w:rsidR="006E1137" w:rsidRPr="00291F12" w:rsidRDefault="006E1137" w:rsidP="006E1137">
      <w:pPr>
        <w:pStyle w:val="Header"/>
        <w:tabs>
          <w:tab w:val="clear" w:pos="4153"/>
          <w:tab w:val="clear" w:pos="8306"/>
        </w:tabs>
        <w:rPr>
          <w:color w:val="000000" w:themeColor="text1"/>
        </w:rPr>
      </w:pPr>
    </w:p>
    <w:p w:rsidR="006B3C0F" w:rsidRPr="00291F12" w:rsidRDefault="006B3C0F">
      <w:pPr>
        <w:pStyle w:val="Header"/>
        <w:tabs>
          <w:tab w:val="clear" w:pos="4153"/>
          <w:tab w:val="clear" w:pos="8306"/>
        </w:tabs>
        <w:rPr>
          <w:b/>
          <w:bCs w:val="0"/>
        </w:rPr>
      </w:pPr>
    </w:p>
    <w:p w:rsidR="00D235F1" w:rsidRPr="00291F12" w:rsidRDefault="00D235F1">
      <w:pPr>
        <w:pStyle w:val="Header"/>
        <w:tabs>
          <w:tab w:val="clear" w:pos="4153"/>
          <w:tab w:val="clear" w:pos="8306"/>
        </w:tabs>
        <w:rPr>
          <w:b/>
          <w:bCs w:val="0"/>
        </w:rPr>
      </w:pPr>
    </w:p>
    <w:p w:rsidR="00D235F1" w:rsidRPr="00291F12" w:rsidRDefault="00D235F1">
      <w:pPr>
        <w:pStyle w:val="Header"/>
        <w:tabs>
          <w:tab w:val="clear" w:pos="4153"/>
          <w:tab w:val="clear" w:pos="8306"/>
        </w:tabs>
        <w:rPr>
          <w:b/>
          <w:bCs w:val="0"/>
        </w:rPr>
      </w:pPr>
    </w:p>
    <w:p w:rsidR="00D235F1" w:rsidRPr="00291F12" w:rsidRDefault="00D235F1">
      <w:pPr>
        <w:pStyle w:val="Header"/>
        <w:tabs>
          <w:tab w:val="clear" w:pos="4153"/>
          <w:tab w:val="clear" w:pos="8306"/>
        </w:tabs>
        <w:rPr>
          <w:b/>
          <w:bCs w:val="0"/>
        </w:rPr>
      </w:pPr>
    </w:p>
    <w:p w:rsidR="00D235F1" w:rsidRPr="00291F12" w:rsidRDefault="00D235F1">
      <w:pPr>
        <w:pStyle w:val="Header"/>
        <w:tabs>
          <w:tab w:val="clear" w:pos="4153"/>
          <w:tab w:val="clear" w:pos="8306"/>
        </w:tabs>
        <w:rPr>
          <w:b/>
          <w:bCs w:val="0"/>
        </w:rPr>
      </w:pPr>
    </w:p>
    <w:p w:rsidR="00D235F1" w:rsidRPr="00291F12" w:rsidRDefault="00D235F1">
      <w:pPr>
        <w:pStyle w:val="Header"/>
        <w:tabs>
          <w:tab w:val="clear" w:pos="4153"/>
          <w:tab w:val="clear" w:pos="8306"/>
        </w:tabs>
        <w:rPr>
          <w:b/>
          <w:bCs w:val="0"/>
        </w:rPr>
      </w:pPr>
    </w:p>
    <w:p w:rsidR="00D235F1" w:rsidRPr="00291F12" w:rsidRDefault="00D235F1">
      <w:pPr>
        <w:pStyle w:val="Header"/>
        <w:tabs>
          <w:tab w:val="clear" w:pos="4153"/>
          <w:tab w:val="clear" w:pos="8306"/>
        </w:tabs>
        <w:rPr>
          <w:b/>
          <w:bCs w:val="0"/>
        </w:rPr>
      </w:pPr>
    </w:p>
    <w:p w:rsidR="00D235F1" w:rsidRPr="00291F12" w:rsidRDefault="00D235F1">
      <w:pPr>
        <w:pStyle w:val="Header"/>
        <w:tabs>
          <w:tab w:val="clear" w:pos="4153"/>
          <w:tab w:val="clear" w:pos="8306"/>
        </w:tabs>
        <w:rPr>
          <w:b/>
          <w:bCs w:val="0"/>
        </w:rPr>
      </w:pPr>
    </w:p>
    <w:p w:rsidR="00755939" w:rsidRPr="00291F12" w:rsidRDefault="00755939">
      <w:pPr>
        <w:pStyle w:val="Header"/>
        <w:tabs>
          <w:tab w:val="clear" w:pos="4153"/>
          <w:tab w:val="clear" w:pos="8306"/>
        </w:tabs>
        <w:rPr>
          <w:b/>
          <w:bCs w:val="0"/>
        </w:rPr>
      </w:pPr>
      <w:r w:rsidRPr="00291F12">
        <w:rPr>
          <w:b/>
          <w:bCs w:val="0"/>
        </w:rPr>
        <w:br w:type="page"/>
      </w:r>
    </w:p>
    <w:p w:rsidR="000469C0" w:rsidRPr="00291F12" w:rsidRDefault="000469C0">
      <w:pPr>
        <w:pStyle w:val="Header"/>
        <w:tabs>
          <w:tab w:val="clear" w:pos="4153"/>
          <w:tab w:val="clear" w:pos="8306"/>
        </w:tabs>
        <w:rPr>
          <w:b/>
          <w:bCs w:val="0"/>
        </w:rPr>
      </w:pPr>
    </w:p>
    <w:p w:rsidR="006E1137" w:rsidRPr="00291F12" w:rsidRDefault="006E1137" w:rsidP="006E1137">
      <w:pPr>
        <w:pStyle w:val="Header"/>
        <w:tabs>
          <w:tab w:val="clear" w:pos="4153"/>
          <w:tab w:val="clear" w:pos="8306"/>
        </w:tabs>
        <w:rPr>
          <w:b/>
          <w:bCs w:val="0"/>
          <w:color w:val="000000" w:themeColor="text1"/>
        </w:rPr>
      </w:pPr>
    </w:p>
    <w:p w:rsidR="006E1137" w:rsidRPr="00291F12" w:rsidRDefault="006E1137" w:rsidP="006E1137">
      <w:pPr>
        <w:pStyle w:val="Header"/>
        <w:tabs>
          <w:tab w:val="clear" w:pos="4153"/>
          <w:tab w:val="clear" w:pos="8306"/>
        </w:tabs>
        <w:jc w:val="both"/>
        <w:rPr>
          <w:b/>
          <w:bCs w:val="0"/>
          <w:color w:val="000000" w:themeColor="text1"/>
        </w:rPr>
      </w:pPr>
      <w:r w:rsidRPr="00291F12">
        <w:rPr>
          <w:b/>
          <w:bCs w:val="0"/>
          <w:color w:val="000000" w:themeColor="text1"/>
        </w:rPr>
        <w:t>SECTION A</w:t>
      </w:r>
    </w:p>
    <w:p w:rsidR="006E1137" w:rsidRPr="00291F12" w:rsidRDefault="006E1137" w:rsidP="006E1137">
      <w:pPr>
        <w:pStyle w:val="Header"/>
        <w:tabs>
          <w:tab w:val="clear" w:pos="4153"/>
          <w:tab w:val="clear" w:pos="8306"/>
        </w:tabs>
        <w:jc w:val="both"/>
        <w:rPr>
          <w:b/>
          <w:bCs w:val="0"/>
          <w:color w:val="000000" w:themeColor="text1"/>
        </w:rPr>
      </w:pPr>
    </w:p>
    <w:p w:rsidR="006E1137" w:rsidRPr="00291F12" w:rsidRDefault="006E1137" w:rsidP="006E1137">
      <w:pPr>
        <w:pStyle w:val="Header"/>
        <w:tabs>
          <w:tab w:val="clear" w:pos="4153"/>
          <w:tab w:val="clear" w:pos="8306"/>
        </w:tabs>
        <w:jc w:val="both"/>
        <w:rPr>
          <w:b/>
          <w:bCs w:val="0"/>
          <w:color w:val="000000" w:themeColor="text1"/>
        </w:rPr>
      </w:pPr>
      <w:r w:rsidRPr="00291F12">
        <w:rPr>
          <w:b/>
          <w:bCs w:val="0"/>
          <w:color w:val="000000" w:themeColor="text1"/>
        </w:rPr>
        <w:t>QUESTION 1</w:t>
      </w:r>
    </w:p>
    <w:p w:rsidR="006E1137" w:rsidRPr="00291F12" w:rsidRDefault="006E1137" w:rsidP="006E1137">
      <w:pPr>
        <w:pStyle w:val="Header"/>
        <w:tabs>
          <w:tab w:val="clear" w:pos="4153"/>
          <w:tab w:val="clear" w:pos="8306"/>
        </w:tabs>
        <w:jc w:val="both"/>
        <w:rPr>
          <w:b/>
          <w:bCs w:val="0"/>
          <w:color w:val="000000" w:themeColor="text1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18"/>
        <w:gridCol w:w="8546"/>
        <w:gridCol w:w="283"/>
        <w:gridCol w:w="851"/>
      </w:tblGrid>
      <w:tr w:rsidR="006E1137" w:rsidRPr="00291F12" w:rsidTr="005D01F4">
        <w:tc>
          <w:tcPr>
            <w:tcW w:w="918" w:type="dxa"/>
            <w:shd w:val="clear" w:color="auto" w:fill="auto"/>
          </w:tcPr>
          <w:p w:rsidR="006E1137" w:rsidRPr="00291F12" w:rsidRDefault="006E1137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 w:val="0"/>
                <w:color w:val="000000" w:themeColor="text1"/>
              </w:rPr>
            </w:pPr>
            <w:r w:rsidRPr="00291F12">
              <w:rPr>
                <w:color w:val="000000" w:themeColor="text1"/>
              </w:rPr>
              <w:t>1.1</w:t>
            </w:r>
          </w:p>
        </w:tc>
        <w:tc>
          <w:tcPr>
            <w:tcW w:w="8546" w:type="dxa"/>
            <w:shd w:val="clear" w:color="auto" w:fill="auto"/>
          </w:tcPr>
          <w:p w:rsidR="006E1137" w:rsidRPr="00291F12" w:rsidRDefault="006E1137" w:rsidP="006E1137">
            <w:pPr>
              <w:tabs>
                <w:tab w:val="center" w:pos="8113"/>
              </w:tabs>
              <w:jc w:val="both"/>
              <w:rPr>
                <w:color w:val="000000" w:themeColor="text1"/>
              </w:rPr>
            </w:pPr>
            <w:r w:rsidRPr="00291F12">
              <w:rPr>
                <w:rFonts w:eastAsia="Calibri"/>
                <w:color w:val="000000" w:themeColor="text1"/>
              </w:rPr>
              <w:t>Various options are provided as possible answers to the following questions. Write down the question number (1.1.1–1.1.10), choose the answer and make a cross (X) over the letter (A–D) of your choice in the ANSWER BOOK.</w:t>
            </w:r>
          </w:p>
        </w:tc>
        <w:tc>
          <w:tcPr>
            <w:tcW w:w="283" w:type="dxa"/>
            <w:shd w:val="clear" w:color="auto" w:fill="auto"/>
          </w:tcPr>
          <w:p w:rsidR="006E1137" w:rsidRPr="00291F12" w:rsidRDefault="006E1137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 w:val="0"/>
                <w:color w:val="000000" w:themeColor="text1"/>
              </w:rPr>
            </w:pPr>
          </w:p>
        </w:tc>
        <w:tc>
          <w:tcPr>
            <w:tcW w:w="851" w:type="dxa"/>
            <w:shd w:val="clear" w:color="auto" w:fill="auto"/>
          </w:tcPr>
          <w:p w:rsidR="006E1137" w:rsidRPr="00291F12" w:rsidRDefault="006E1137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  <w:bCs w:val="0"/>
                <w:color w:val="000000" w:themeColor="text1"/>
              </w:rPr>
            </w:pPr>
          </w:p>
        </w:tc>
      </w:tr>
    </w:tbl>
    <w:p w:rsidR="00E60C82" w:rsidRDefault="00E60C82" w:rsidP="00E60C82">
      <w:pPr>
        <w:pStyle w:val="NoSpacing"/>
        <w:rPr>
          <w:sz w:val="20"/>
          <w:szCs w:val="20"/>
          <w:lang w:val="en-GB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E60C82" w:rsidTr="00E60C82">
        <w:trPr>
          <w:trHeight w:val="927"/>
        </w:trPr>
        <w:tc>
          <w:tcPr>
            <w:tcW w:w="95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E60C82" w:rsidRDefault="00E60C82">
            <w:pPr>
              <w:tabs>
                <w:tab w:val="center" w:pos="4777"/>
                <w:tab w:val="right" w:pos="9554"/>
              </w:tabs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0C82" w:rsidRDefault="00E60C82">
            <w:pPr>
              <w:tabs>
                <w:tab w:val="center" w:pos="4777"/>
                <w:tab w:val="right" w:pos="8289"/>
                <w:tab w:val="right" w:pos="9554"/>
              </w:tabs>
              <w:jc w:val="both"/>
              <w:rPr>
                <w:b/>
                <w:bCs w:val="0"/>
              </w:rPr>
            </w:pPr>
            <w:r>
              <w:rPr>
                <w:b/>
                <w:bCs w:val="0"/>
              </w:rPr>
              <w:t>EXAMPLE:</w:t>
            </w:r>
          </w:p>
          <w:p w:rsidR="00E60C82" w:rsidRDefault="00E60C82">
            <w:pPr>
              <w:tabs>
                <w:tab w:val="center" w:pos="4777"/>
                <w:tab w:val="right" w:pos="8289"/>
                <w:tab w:val="right" w:pos="9554"/>
              </w:tabs>
              <w:jc w:val="both"/>
              <w:rPr>
                <w:b/>
                <w:bCs w:val="0"/>
              </w:rPr>
            </w:pPr>
          </w:p>
          <w:tbl>
            <w:tblPr>
              <w:tblW w:w="5778" w:type="dxa"/>
              <w:tblLook w:val="04A0" w:firstRow="1" w:lastRow="0" w:firstColumn="1" w:lastColumn="0" w:noHBand="0" w:noVBand="1"/>
            </w:tblPr>
            <w:tblGrid>
              <w:gridCol w:w="959"/>
              <w:gridCol w:w="992"/>
              <w:gridCol w:w="284"/>
              <w:gridCol w:w="992"/>
              <w:gridCol w:w="284"/>
              <w:gridCol w:w="992"/>
              <w:gridCol w:w="284"/>
              <w:gridCol w:w="991"/>
            </w:tblGrid>
            <w:tr w:rsidR="00E60C82">
              <w:tc>
                <w:tcPr>
                  <w:tcW w:w="959" w:type="dxa"/>
                  <w:tcBorders>
                    <w:top w:val="nil"/>
                    <w:left w:val="nil"/>
                    <w:bottom w:val="nil"/>
                    <w:right w:val="single" w:sz="12" w:space="0" w:color="000000"/>
                  </w:tcBorders>
                  <w:vAlign w:val="bottom"/>
                  <w:hideMark/>
                </w:tcPr>
                <w:p w:rsidR="00E60C82" w:rsidRDefault="00E60C82">
                  <w:pPr>
                    <w:rPr>
                      <w:rFonts w:eastAsia="Calibri"/>
                      <w:b/>
                      <w:i/>
                    </w:rPr>
                  </w:pPr>
                  <w:r>
                    <w:rPr>
                      <w:rFonts w:eastAsia="Calibri"/>
                      <w:b/>
                      <w:i/>
                    </w:rPr>
                    <w:t>1.1.11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60C82" w:rsidRDefault="00E60C82">
                  <w:pPr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A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:rsidR="00E60C82" w:rsidRDefault="00E60C82">
                  <w:pPr>
                    <w:tabs>
                      <w:tab w:val="left" w:pos="3436"/>
                      <w:tab w:val="right" w:pos="7155"/>
                    </w:tabs>
                    <w:jc w:val="center"/>
                    <w:rPr>
                      <w:rFonts w:eastAsia="Calibri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60C82" w:rsidRDefault="00E60C82">
                  <w:pPr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B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:rsidR="00E60C82" w:rsidRDefault="00E60C82">
                  <w:pPr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center"/>
                  <w:hideMark/>
                </w:tcPr>
                <w:p w:rsidR="00E60C82" w:rsidRDefault="00E60C82">
                  <w:pPr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C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12" w:space="0" w:color="000000"/>
                    <w:bottom w:val="nil"/>
                    <w:right w:val="single" w:sz="12" w:space="0" w:color="000000"/>
                  </w:tcBorders>
                  <w:vAlign w:val="center"/>
                </w:tcPr>
                <w:p w:rsidR="00E60C82" w:rsidRDefault="00E60C82">
                  <w:pPr>
                    <w:jc w:val="center"/>
                    <w:rPr>
                      <w:rFonts w:eastAsia="Calibri"/>
                      <w:b/>
                    </w:rPr>
                  </w:pPr>
                </w:p>
              </w:tc>
              <w:tc>
                <w:tcPr>
                  <w:tcW w:w="991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  <w:tl2br w:val="single" w:sz="18" w:space="0" w:color="000000"/>
                    <w:tr2bl w:val="single" w:sz="18" w:space="0" w:color="000000"/>
                  </w:tcBorders>
                  <w:vAlign w:val="center"/>
                  <w:hideMark/>
                </w:tcPr>
                <w:p w:rsidR="00E60C82" w:rsidRDefault="00E60C82">
                  <w:pPr>
                    <w:jc w:val="center"/>
                    <w:rPr>
                      <w:rFonts w:eastAsia="Calibri"/>
                      <w:b/>
                    </w:rPr>
                  </w:pPr>
                  <w:r>
                    <w:rPr>
                      <w:rFonts w:eastAsia="Calibri"/>
                      <w:b/>
                    </w:rPr>
                    <w:t>D</w:t>
                  </w:r>
                </w:p>
              </w:tc>
            </w:tr>
          </w:tbl>
          <w:p w:rsidR="00E60C82" w:rsidRDefault="00E60C82">
            <w:pPr>
              <w:tabs>
                <w:tab w:val="center" w:pos="4777"/>
                <w:tab w:val="right" w:pos="8289"/>
                <w:tab w:val="right" w:pos="9554"/>
              </w:tabs>
              <w:jc w:val="both"/>
            </w:pPr>
          </w:p>
        </w:tc>
        <w:tc>
          <w:tcPr>
            <w:tcW w:w="25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E60C82" w:rsidRDefault="00E60C82">
            <w:pPr>
              <w:tabs>
                <w:tab w:val="center" w:pos="4777"/>
                <w:tab w:val="right" w:pos="9554"/>
              </w:tabs>
            </w:pPr>
          </w:p>
        </w:tc>
        <w:tc>
          <w:tcPr>
            <w:tcW w:w="883" w:type="dxa"/>
          </w:tcPr>
          <w:p w:rsidR="00E60C82" w:rsidRDefault="00E60C82">
            <w:pPr>
              <w:tabs>
                <w:tab w:val="center" w:pos="4777"/>
                <w:tab w:val="right" w:pos="9554"/>
              </w:tabs>
            </w:pPr>
          </w:p>
        </w:tc>
      </w:tr>
    </w:tbl>
    <w:p w:rsidR="006E1137" w:rsidRPr="00987B32" w:rsidRDefault="006E1137" w:rsidP="006E1137">
      <w:pPr>
        <w:pStyle w:val="Header"/>
        <w:tabs>
          <w:tab w:val="clear" w:pos="4153"/>
          <w:tab w:val="clear" w:pos="8306"/>
        </w:tabs>
        <w:jc w:val="both"/>
        <w:rPr>
          <w:b/>
          <w:bCs w:val="0"/>
          <w:sz w:val="20"/>
          <w:szCs w:val="20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A87694" w:rsidRPr="00291F12" w:rsidTr="00A87694">
        <w:tc>
          <w:tcPr>
            <w:tcW w:w="959" w:type="dxa"/>
          </w:tcPr>
          <w:p w:rsidR="00A87694" w:rsidRPr="00291F12" w:rsidRDefault="00A87694" w:rsidP="006E1137">
            <w:pPr>
              <w:jc w:val="both"/>
            </w:pPr>
          </w:p>
          <w:p w:rsidR="00A87694" w:rsidRPr="00291F12" w:rsidRDefault="00A87694" w:rsidP="006E1137">
            <w:pPr>
              <w:tabs>
                <w:tab w:val="left" w:pos="735"/>
              </w:tabs>
              <w:jc w:val="both"/>
            </w:pPr>
          </w:p>
        </w:tc>
        <w:tc>
          <w:tcPr>
            <w:tcW w:w="1134" w:type="dxa"/>
          </w:tcPr>
          <w:p w:rsidR="00A87694" w:rsidRPr="00291F12" w:rsidRDefault="00A87694" w:rsidP="006E1137">
            <w:pPr>
              <w:jc w:val="both"/>
            </w:pPr>
            <w:r w:rsidRPr="00291F12">
              <w:t>1.1.1</w:t>
            </w:r>
          </w:p>
        </w:tc>
        <w:tc>
          <w:tcPr>
            <w:tcW w:w="7371" w:type="dxa"/>
          </w:tcPr>
          <w:p w:rsidR="00A87694" w:rsidRPr="00291F12" w:rsidRDefault="00BC4DA0" w:rsidP="006E1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91F12">
              <w:t>A</w:t>
            </w:r>
            <w:r w:rsidR="001D098C" w:rsidRPr="00291F12">
              <w:t xml:space="preserve"> </w:t>
            </w:r>
            <w:r w:rsidR="00ED5967" w:rsidRPr="00291F12">
              <w:t xml:space="preserve">genetic </w:t>
            </w:r>
            <w:r w:rsidRPr="00291F12">
              <w:t xml:space="preserve">cross </w:t>
            </w:r>
            <w:r w:rsidR="006E1137" w:rsidRPr="00291F12">
              <w:t>where</w:t>
            </w:r>
            <w:r w:rsidRPr="00291F12">
              <w:t xml:space="preserve"> </w:t>
            </w:r>
            <w:r w:rsidR="00447EB3" w:rsidRPr="00291F12">
              <w:t xml:space="preserve">both </w:t>
            </w:r>
            <w:r w:rsidRPr="00291F12">
              <w:t>alleles o</w:t>
            </w:r>
            <w:r w:rsidR="00063AAB" w:rsidRPr="00291F12">
              <w:t xml:space="preserve">f a gene </w:t>
            </w:r>
            <w:r w:rsidR="00447EB3" w:rsidRPr="00291F12">
              <w:t>are equally</w:t>
            </w:r>
            <w:r w:rsidR="00063AAB" w:rsidRPr="00291F12">
              <w:t xml:space="preserve"> dominant is an example of </w:t>
            </w:r>
            <w:r w:rsidRPr="00291F12">
              <w:t xml:space="preserve"> …</w:t>
            </w:r>
          </w:p>
        </w:tc>
        <w:tc>
          <w:tcPr>
            <w:tcW w:w="236" w:type="dxa"/>
          </w:tcPr>
          <w:p w:rsidR="00A87694" w:rsidRPr="00291F12" w:rsidRDefault="00A87694" w:rsidP="006E1137">
            <w:pPr>
              <w:jc w:val="both"/>
            </w:pPr>
          </w:p>
        </w:tc>
        <w:tc>
          <w:tcPr>
            <w:tcW w:w="898" w:type="dxa"/>
          </w:tcPr>
          <w:p w:rsidR="00A87694" w:rsidRPr="00291F12" w:rsidRDefault="00A87694" w:rsidP="006E1137">
            <w:pPr>
              <w:jc w:val="both"/>
            </w:pPr>
          </w:p>
        </w:tc>
      </w:tr>
    </w:tbl>
    <w:p w:rsidR="00A87694" w:rsidRPr="00987B32" w:rsidRDefault="00A87694" w:rsidP="006E1137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09"/>
        <w:gridCol w:w="6662"/>
        <w:gridCol w:w="236"/>
        <w:gridCol w:w="898"/>
      </w:tblGrid>
      <w:tr w:rsidR="00A87694" w:rsidRPr="00291F12" w:rsidTr="006E1137">
        <w:tc>
          <w:tcPr>
            <w:tcW w:w="959" w:type="dxa"/>
          </w:tcPr>
          <w:p w:rsidR="00A87694" w:rsidRPr="00291F12" w:rsidRDefault="00A87694" w:rsidP="006E1137">
            <w:pPr>
              <w:jc w:val="both"/>
            </w:pPr>
          </w:p>
        </w:tc>
        <w:tc>
          <w:tcPr>
            <w:tcW w:w="1134" w:type="dxa"/>
          </w:tcPr>
          <w:p w:rsidR="00A87694" w:rsidRPr="00291F12" w:rsidRDefault="00A87694" w:rsidP="006E1137">
            <w:pPr>
              <w:jc w:val="both"/>
            </w:pPr>
          </w:p>
        </w:tc>
        <w:tc>
          <w:tcPr>
            <w:tcW w:w="709" w:type="dxa"/>
          </w:tcPr>
          <w:p w:rsidR="00A87694" w:rsidRPr="00291F12" w:rsidRDefault="00A87694" w:rsidP="006E1137">
            <w:pPr>
              <w:jc w:val="both"/>
            </w:pPr>
            <w:r w:rsidRPr="00291F12">
              <w:t>A</w:t>
            </w:r>
          </w:p>
          <w:p w:rsidR="00A87694" w:rsidRPr="00291F12" w:rsidRDefault="00A87694" w:rsidP="006E1137">
            <w:pPr>
              <w:jc w:val="both"/>
            </w:pPr>
            <w:r w:rsidRPr="00291F12">
              <w:t>B</w:t>
            </w:r>
          </w:p>
          <w:p w:rsidR="00A87694" w:rsidRPr="00291F12" w:rsidRDefault="00A87694" w:rsidP="006E1137">
            <w:pPr>
              <w:jc w:val="both"/>
            </w:pPr>
            <w:r w:rsidRPr="00291F12">
              <w:t>C</w:t>
            </w:r>
          </w:p>
          <w:p w:rsidR="00A87694" w:rsidRPr="00291F12" w:rsidRDefault="00A87694" w:rsidP="006E1137">
            <w:pPr>
              <w:jc w:val="both"/>
            </w:pPr>
            <w:r w:rsidRPr="00291F12">
              <w:t>D</w:t>
            </w:r>
          </w:p>
        </w:tc>
        <w:tc>
          <w:tcPr>
            <w:tcW w:w="6662" w:type="dxa"/>
          </w:tcPr>
          <w:p w:rsidR="007342E7" w:rsidRPr="00291F12" w:rsidRDefault="007342E7" w:rsidP="006E1137">
            <w:pPr>
              <w:tabs>
                <w:tab w:val="right" w:pos="6729"/>
              </w:tabs>
              <w:jc w:val="both"/>
            </w:pPr>
            <w:r w:rsidRPr="00291F12">
              <w:t>codominance.</w:t>
            </w:r>
          </w:p>
          <w:p w:rsidR="000B7B7A" w:rsidRPr="00291F12" w:rsidRDefault="00063AAB" w:rsidP="006E1137">
            <w:pPr>
              <w:tabs>
                <w:tab w:val="right" w:pos="6729"/>
              </w:tabs>
              <w:jc w:val="both"/>
            </w:pPr>
            <w:r w:rsidRPr="00291F12">
              <w:t xml:space="preserve">a </w:t>
            </w:r>
            <w:r w:rsidR="00BC4DA0" w:rsidRPr="00291F12">
              <w:t>dihybrid cross</w:t>
            </w:r>
            <w:r w:rsidR="00887CA4" w:rsidRPr="00291F12">
              <w:t>.</w:t>
            </w:r>
          </w:p>
          <w:p w:rsidR="00BC4DA0" w:rsidRPr="00291F12" w:rsidRDefault="00BC4DA0" w:rsidP="006E1137">
            <w:pPr>
              <w:tabs>
                <w:tab w:val="right" w:pos="6729"/>
              </w:tabs>
              <w:jc w:val="both"/>
            </w:pPr>
            <w:r w:rsidRPr="00291F12">
              <w:t>incomplete dominance</w:t>
            </w:r>
            <w:r w:rsidR="00887CA4" w:rsidRPr="00291F12">
              <w:t>.</w:t>
            </w:r>
          </w:p>
          <w:p w:rsidR="00063AAB" w:rsidRPr="00291F12" w:rsidRDefault="00063AAB" w:rsidP="006E1137">
            <w:pPr>
              <w:tabs>
                <w:tab w:val="right" w:pos="6729"/>
              </w:tabs>
              <w:jc w:val="both"/>
            </w:pPr>
            <w:r w:rsidRPr="00291F12">
              <w:t>complete dominance</w:t>
            </w:r>
            <w:r w:rsidR="00887CA4" w:rsidRPr="00291F12">
              <w:t>.</w:t>
            </w:r>
            <w:r w:rsidRPr="00291F12">
              <w:t xml:space="preserve"> </w:t>
            </w:r>
          </w:p>
        </w:tc>
        <w:tc>
          <w:tcPr>
            <w:tcW w:w="236" w:type="dxa"/>
          </w:tcPr>
          <w:p w:rsidR="00A87694" w:rsidRPr="00291F12" w:rsidRDefault="00A87694" w:rsidP="006E1137">
            <w:pPr>
              <w:jc w:val="both"/>
            </w:pPr>
          </w:p>
        </w:tc>
        <w:tc>
          <w:tcPr>
            <w:tcW w:w="898" w:type="dxa"/>
          </w:tcPr>
          <w:p w:rsidR="00A87694" w:rsidRPr="00291F12" w:rsidRDefault="00A87694" w:rsidP="006E1137">
            <w:pPr>
              <w:jc w:val="both"/>
            </w:pPr>
          </w:p>
        </w:tc>
      </w:tr>
    </w:tbl>
    <w:p w:rsidR="00A87694" w:rsidRPr="00987B32" w:rsidRDefault="00A87694" w:rsidP="006E1137">
      <w:pPr>
        <w:jc w:val="both"/>
        <w:rPr>
          <w:sz w:val="20"/>
          <w:szCs w:val="20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A87694" w:rsidRPr="00291F12" w:rsidTr="00A87694">
        <w:tc>
          <w:tcPr>
            <w:tcW w:w="959" w:type="dxa"/>
          </w:tcPr>
          <w:p w:rsidR="00A87694" w:rsidRPr="00291F12" w:rsidRDefault="00A87694" w:rsidP="006E1137">
            <w:pPr>
              <w:tabs>
                <w:tab w:val="left" w:pos="735"/>
              </w:tabs>
              <w:jc w:val="both"/>
            </w:pPr>
          </w:p>
        </w:tc>
        <w:tc>
          <w:tcPr>
            <w:tcW w:w="1134" w:type="dxa"/>
          </w:tcPr>
          <w:p w:rsidR="00A87694" w:rsidRPr="00291F12" w:rsidRDefault="00A87694" w:rsidP="006E1137">
            <w:pPr>
              <w:jc w:val="both"/>
            </w:pPr>
            <w:r w:rsidRPr="00291F12">
              <w:t>1.1.</w:t>
            </w:r>
            <w:r w:rsidR="004F771B" w:rsidRPr="00291F12">
              <w:t>2</w:t>
            </w:r>
          </w:p>
        </w:tc>
        <w:tc>
          <w:tcPr>
            <w:tcW w:w="7371" w:type="dxa"/>
          </w:tcPr>
          <w:p w:rsidR="00A87694" w:rsidRPr="00291F12" w:rsidRDefault="00C91503" w:rsidP="006E1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91F12">
              <w:t xml:space="preserve">The list below describes features </w:t>
            </w:r>
            <w:r w:rsidR="000B17AD" w:rsidRPr="00291F12">
              <w:t xml:space="preserve">of </w:t>
            </w:r>
            <w:r w:rsidRPr="00291F12">
              <w:t>evolution</w:t>
            </w:r>
            <w:r w:rsidR="000B17AD" w:rsidRPr="00291F12">
              <w:t>ary theories</w:t>
            </w:r>
            <w:r w:rsidRPr="00291F12">
              <w:t>.</w:t>
            </w:r>
          </w:p>
        </w:tc>
        <w:tc>
          <w:tcPr>
            <w:tcW w:w="236" w:type="dxa"/>
          </w:tcPr>
          <w:p w:rsidR="00A87694" w:rsidRPr="00291F12" w:rsidRDefault="00A87694" w:rsidP="006E1137">
            <w:pPr>
              <w:jc w:val="both"/>
            </w:pPr>
          </w:p>
        </w:tc>
        <w:tc>
          <w:tcPr>
            <w:tcW w:w="898" w:type="dxa"/>
          </w:tcPr>
          <w:p w:rsidR="00A87694" w:rsidRPr="00291F12" w:rsidRDefault="00A87694" w:rsidP="006E1137">
            <w:pPr>
              <w:jc w:val="both"/>
            </w:pPr>
          </w:p>
        </w:tc>
      </w:tr>
    </w:tbl>
    <w:p w:rsidR="001D098C" w:rsidRPr="00987B32" w:rsidRDefault="001D098C" w:rsidP="006E1137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47"/>
        <w:gridCol w:w="1120"/>
        <w:gridCol w:w="735"/>
        <w:gridCol w:w="6673"/>
        <w:gridCol w:w="236"/>
        <w:gridCol w:w="887"/>
      </w:tblGrid>
      <w:tr w:rsidR="001D098C" w:rsidRPr="00291F12" w:rsidTr="006E1137">
        <w:trPr>
          <w:trHeight w:val="1152"/>
        </w:trPr>
        <w:tc>
          <w:tcPr>
            <w:tcW w:w="947" w:type="dxa"/>
          </w:tcPr>
          <w:p w:rsidR="001D098C" w:rsidRPr="00291F12" w:rsidRDefault="001D098C" w:rsidP="006E1137">
            <w:pPr>
              <w:jc w:val="both"/>
            </w:pPr>
          </w:p>
        </w:tc>
        <w:tc>
          <w:tcPr>
            <w:tcW w:w="1120" w:type="dxa"/>
          </w:tcPr>
          <w:p w:rsidR="001D098C" w:rsidRPr="00291F12" w:rsidRDefault="001D098C" w:rsidP="006E1137">
            <w:pPr>
              <w:jc w:val="both"/>
            </w:pPr>
          </w:p>
        </w:tc>
        <w:tc>
          <w:tcPr>
            <w:tcW w:w="735" w:type="dxa"/>
          </w:tcPr>
          <w:p w:rsidR="001D098C" w:rsidRDefault="001D098C" w:rsidP="006E1137">
            <w:pPr>
              <w:jc w:val="both"/>
            </w:pPr>
            <w:r w:rsidRPr="00291F12">
              <w:t>(i)</w:t>
            </w:r>
          </w:p>
          <w:p w:rsidR="00987B32" w:rsidRPr="00291F12" w:rsidRDefault="00987B32" w:rsidP="006E1137">
            <w:pPr>
              <w:jc w:val="both"/>
            </w:pPr>
          </w:p>
          <w:p w:rsidR="001D098C" w:rsidRPr="00291F12" w:rsidRDefault="001D098C" w:rsidP="006E1137">
            <w:pPr>
              <w:jc w:val="both"/>
            </w:pPr>
            <w:r w:rsidRPr="00291F12">
              <w:t>(ii)</w:t>
            </w:r>
          </w:p>
          <w:p w:rsidR="001D098C" w:rsidRPr="00291F12" w:rsidRDefault="001D098C" w:rsidP="006E1137">
            <w:pPr>
              <w:jc w:val="both"/>
            </w:pPr>
            <w:r w:rsidRPr="00291F12">
              <w:t>(iii)</w:t>
            </w:r>
          </w:p>
          <w:p w:rsidR="001D098C" w:rsidRPr="00291F12" w:rsidRDefault="001D098C" w:rsidP="006E1137">
            <w:pPr>
              <w:jc w:val="both"/>
            </w:pPr>
            <w:r w:rsidRPr="00291F12">
              <w:t>(iv)</w:t>
            </w:r>
          </w:p>
        </w:tc>
        <w:tc>
          <w:tcPr>
            <w:tcW w:w="6673" w:type="dxa"/>
          </w:tcPr>
          <w:p w:rsidR="001D098C" w:rsidRPr="00291F12" w:rsidRDefault="00C91503" w:rsidP="006E1137">
            <w:pPr>
              <w:tabs>
                <w:tab w:val="right" w:pos="6729"/>
              </w:tabs>
              <w:jc w:val="both"/>
            </w:pPr>
            <w:r w:rsidRPr="00291F12">
              <w:t>I</w:t>
            </w:r>
            <w:r w:rsidR="001D098C" w:rsidRPr="00291F12">
              <w:t>nvolves long periods of t</w:t>
            </w:r>
            <w:r w:rsidR="00491A57" w:rsidRPr="00291F12">
              <w:t xml:space="preserve">ime </w:t>
            </w:r>
            <w:r w:rsidR="00987B32">
              <w:t>during which</w:t>
            </w:r>
            <w:r w:rsidR="00491A57" w:rsidRPr="00291F12">
              <w:t xml:space="preserve"> species do not change</w:t>
            </w:r>
          </w:p>
          <w:p w:rsidR="001D098C" w:rsidRPr="00291F12" w:rsidRDefault="006E1137" w:rsidP="006E1137">
            <w:pPr>
              <w:tabs>
                <w:tab w:val="right" w:pos="6729"/>
              </w:tabs>
              <w:jc w:val="both"/>
            </w:pPr>
            <w:r w:rsidRPr="00291F12">
              <w:t>Is</w:t>
            </w:r>
            <w:r w:rsidR="00491A57" w:rsidRPr="00291F12">
              <w:t xml:space="preserve"> always a gradual process</w:t>
            </w:r>
          </w:p>
          <w:p w:rsidR="001D098C" w:rsidRPr="00291F12" w:rsidRDefault="00C91503" w:rsidP="006E1137">
            <w:pPr>
              <w:tabs>
                <w:tab w:val="right" w:pos="6729"/>
              </w:tabs>
              <w:jc w:val="both"/>
            </w:pPr>
            <w:r w:rsidRPr="00291F12">
              <w:t>I</w:t>
            </w:r>
            <w:r w:rsidR="001D098C" w:rsidRPr="00291F12">
              <w:t xml:space="preserve">s supported by the </w:t>
            </w:r>
            <w:r w:rsidR="00491A57" w:rsidRPr="00291F12">
              <w:t>absence of transitional fossils</w:t>
            </w:r>
          </w:p>
          <w:p w:rsidR="001D098C" w:rsidRPr="00291F12" w:rsidRDefault="001D098C" w:rsidP="006E1137">
            <w:pPr>
              <w:tabs>
                <w:tab w:val="right" w:pos="6729"/>
              </w:tabs>
              <w:jc w:val="both"/>
            </w:pPr>
            <w:r w:rsidRPr="00291F12">
              <w:t>New species are formed in a short period of time</w:t>
            </w:r>
          </w:p>
        </w:tc>
        <w:tc>
          <w:tcPr>
            <w:tcW w:w="236" w:type="dxa"/>
          </w:tcPr>
          <w:p w:rsidR="001D098C" w:rsidRPr="00291F12" w:rsidRDefault="001D098C" w:rsidP="006E1137">
            <w:pPr>
              <w:jc w:val="both"/>
            </w:pPr>
          </w:p>
        </w:tc>
        <w:tc>
          <w:tcPr>
            <w:tcW w:w="887" w:type="dxa"/>
          </w:tcPr>
          <w:p w:rsidR="001D098C" w:rsidRPr="00291F12" w:rsidRDefault="001D098C" w:rsidP="006E1137">
            <w:pPr>
              <w:jc w:val="both"/>
            </w:pPr>
          </w:p>
        </w:tc>
      </w:tr>
    </w:tbl>
    <w:p w:rsidR="001D098C" w:rsidRPr="00987B32" w:rsidRDefault="001D098C" w:rsidP="006E1137">
      <w:pPr>
        <w:jc w:val="both"/>
        <w:rPr>
          <w:sz w:val="20"/>
          <w:szCs w:val="20"/>
        </w:rPr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1048"/>
        <w:gridCol w:w="1040"/>
        <w:gridCol w:w="7380"/>
        <w:gridCol w:w="1130"/>
      </w:tblGrid>
      <w:tr w:rsidR="001D098C" w:rsidRPr="00291F12" w:rsidTr="001D098C">
        <w:tc>
          <w:tcPr>
            <w:tcW w:w="1048" w:type="dxa"/>
          </w:tcPr>
          <w:p w:rsidR="001D098C" w:rsidRPr="00291F12" w:rsidRDefault="001D098C" w:rsidP="006E1137">
            <w:pPr>
              <w:jc w:val="both"/>
            </w:pPr>
          </w:p>
          <w:p w:rsidR="001D098C" w:rsidRPr="00291F12" w:rsidRDefault="001D098C" w:rsidP="006E1137">
            <w:pPr>
              <w:tabs>
                <w:tab w:val="left" w:pos="735"/>
              </w:tabs>
              <w:jc w:val="both"/>
            </w:pPr>
          </w:p>
        </w:tc>
        <w:tc>
          <w:tcPr>
            <w:tcW w:w="1040" w:type="dxa"/>
          </w:tcPr>
          <w:p w:rsidR="001D098C" w:rsidRPr="00291F12" w:rsidRDefault="001D098C" w:rsidP="006E1137">
            <w:pPr>
              <w:jc w:val="both"/>
            </w:pPr>
          </w:p>
        </w:tc>
        <w:tc>
          <w:tcPr>
            <w:tcW w:w="7380" w:type="dxa"/>
          </w:tcPr>
          <w:p w:rsidR="006E1137" w:rsidRPr="00291F12" w:rsidRDefault="006E1137" w:rsidP="006E1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91F12">
              <w:rPr>
                <w:bCs w:val="0"/>
              </w:rPr>
              <w:t xml:space="preserve">Which combination </w:t>
            </w:r>
            <w:r w:rsidRPr="00291F12">
              <w:t xml:space="preserve">of features </w:t>
            </w:r>
            <w:r w:rsidRPr="00291F12">
              <w:rPr>
                <w:bCs w:val="0"/>
              </w:rPr>
              <w:t>gives the correct</w:t>
            </w:r>
            <w:r w:rsidRPr="00291F12">
              <w:t xml:space="preserve"> characteristic of punctuated equilibrium?</w:t>
            </w:r>
          </w:p>
        </w:tc>
        <w:tc>
          <w:tcPr>
            <w:tcW w:w="1130" w:type="dxa"/>
          </w:tcPr>
          <w:p w:rsidR="001D098C" w:rsidRPr="00291F12" w:rsidRDefault="001D098C" w:rsidP="006E1137">
            <w:pPr>
              <w:jc w:val="both"/>
            </w:pPr>
          </w:p>
        </w:tc>
      </w:tr>
    </w:tbl>
    <w:p w:rsidR="001D098C" w:rsidRPr="00987B32" w:rsidRDefault="001D098C" w:rsidP="006E1137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09"/>
        <w:gridCol w:w="6662"/>
        <w:gridCol w:w="236"/>
        <w:gridCol w:w="898"/>
      </w:tblGrid>
      <w:tr w:rsidR="00A87694" w:rsidRPr="00291F12" w:rsidTr="006E1137">
        <w:tc>
          <w:tcPr>
            <w:tcW w:w="959" w:type="dxa"/>
          </w:tcPr>
          <w:p w:rsidR="00A87694" w:rsidRPr="00291F12" w:rsidRDefault="00A87694" w:rsidP="006E1137">
            <w:pPr>
              <w:jc w:val="both"/>
            </w:pPr>
          </w:p>
        </w:tc>
        <w:tc>
          <w:tcPr>
            <w:tcW w:w="1134" w:type="dxa"/>
          </w:tcPr>
          <w:p w:rsidR="00A87694" w:rsidRPr="00291F12" w:rsidRDefault="00A87694" w:rsidP="006E1137">
            <w:pPr>
              <w:jc w:val="both"/>
            </w:pPr>
          </w:p>
        </w:tc>
        <w:tc>
          <w:tcPr>
            <w:tcW w:w="709" w:type="dxa"/>
          </w:tcPr>
          <w:p w:rsidR="00A87694" w:rsidRPr="00291F12" w:rsidRDefault="00A87694" w:rsidP="006E1137">
            <w:pPr>
              <w:jc w:val="both"/>
            </w:pPr>
            <w:r w:rsidRPr="00291F12">
              <w:t>A</w:t>
            </w:r>
          </w:p>
          <w:p w:rsidR="00A87694" w:rsidRPr="00291F12" w:rsidRDefault="00A87694" w:rsidP="006E1137">
            <w:pPr>
              <w:jc w:val="both"/>
            </w:pPr>
            <w:r w:rsidRPr="00291F12">
              <w:t>B</w:t>
            </w:r>
          </w:p>
          <w:p w:rsidR="00A87694" w:rsidRPr="00291F12" w:rsidRDefault="00A87694" w:rsidP="006E1137">
            <w:pPr>
              <w:jc w:val="both"/>
            </w:pPr>
            <w:r w:rsidRPr="00291F12">
              <w:t>C</w:t>
            </w:r>
          </w:p>
          <w:p w:rsidR="00A87694" w:rsidRPr="00291F12" w:rsidRDefault="00A87694" w:rsidP="006E1137">
            <w:pPr>
              <w:jc w:val="both"/>
            </w:pPr>
            <w:r w:rsidRPr="00291F12">
              <w:t>D</w:t>
            </w:r>
          </w:p>
        </w:tc>
        <w:tc>
          <w:tcPr>
            <w:tcW w:w="6662" w:type="dxa"/>
          </w:tcPr>
          <w:p w:rsidR="001D098C" w:rsidRPr="00291F12" w:rsidRDefault="001D098C" w:rsidP="006E1137">
            <w:pPr>
              <w:tabs>
                <w:tab w:val="right" w:pos="6729"/>
              </w:tabs>
              <w:jc w:val="both"/>
            </w:pPr>
            <w:r w:rsidRPr="00291F12">
              <w:t>(i) and (</w:t>
            </w:r>
            <w:r w:rsidR="001E30C7" w:rsidRPr="00291F12">
              <w:t>i</w:t>
            </w:r>
            <w:r w:rsidRPr="00291F12">
              <w:t>v) only</w:t>
            </w:r>
          </w:p>
          <w:p w:rsidR="001D098C" w:rsidRPr="00291F12" w:rsidRDefault="001D098C" w:rsidP="006E1137">
            <w:pPr>
              <w:tabs>
                <w:tab w:val="right" w:pos="6729"/>
              </w:tabs>
              <w:jc w:val="both"/>
            </w:pPr>
            <w:r w:rsidRPr="00291F12">
              <w:t>(i), (iii) and (iv)</w:t>
            </w:r>
          </w:p>
          <w:p w:rsidR="001D098C" w:rsidRPr="00291F12" w:rsidRDefault="001D098C" w:rsidP="006E1137">
            <w:pPr>
              <w:tabs>
                <w:tab w:val="right" w:pos="6729"/>
              </w:tabs>
              <w:jc w:val="both"/>
            </w:pPr>
            <w:r w:rsidRPr="00291F12">
              <w:t>(ii) and (iii) only</w:t>
            </w:r>
          </w:p>
          <w:p w:rsidR="00D8033E" w:rsidRPr="00291F12" w:rsidRDefault="001D098C" w:rsidP="006E1137">
            <w:pPr>
              <w:jc w:val="both"/>
            </w:pPr>
            <w:r w:rsidRPr="00291F12">
              <w:t>(i) and (iii) only</w:t>
            </w:r>
          </w:p>
        </w:tc>
        <w:tc>
          <w:tcPr>
            <w:tcW w:w="236" w:type="dxa"/>
          </w:tcPr>
          <w:p w:rsidR="00A87694" w:rsidRPr="00291F12" w:rsidRDefault="00A87694" w:rsidP="006E1137">
            <w:pPr>
              <w:jc w:val="both"/>
            </w:pPr>
          </w:p>
        </w:tc>
        <w:tc>
          <w:tcPr>
            <w:tcW w:w="898" w:type="dxa"/>
          </w:tcPr>
          <w:p w:rsidR="00A87694" w:rsidRPr="00291F12" w:rsidRDefault="00A87694" w:rsidP="006E1137">
            <w:pPr>
              <w:jc w:val="both"/>
            </w:pPr>
          </w:p>
        </w:tc>
      </w:tr>
    </w:tbl>
    <w:p w:rsidR="004F771B" w:rsidRPr="00987B32" w:rsidRDefault="004F771B" w:rsidP="006E1137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4F771B" w:rsidRPr="00291F12" w:rsidTr="004F771B">
        <w:tc>
          <w:tcPr>
            <w:tcW w:w="959" w:type="dxa"/>
          </w:tcPr>
          <w:p w:rsidR="004F771B" w:rsidRPr="00291F12" w:rsidRDefault="004F771B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1134" w:type="dxa"/>
            <w:hideMark/>
          </w:tcPr>
          <w:p w:rsidR="004F771B" w:rsidRPr="00291F12" w:rsidRDefault="004F771B" w:rsidP="006E1137">
            <w:pPr>
              <w:pStyle w:val="Header"/>
              <w:jc w:val="both"/>
              <w:rPr>
                <w:bCs w:val="0"/>
              </w:rPr>
            </w:pPr>
            <w:r w:rsidRPr="00291F12">
              <w:rPr>
                <w:bCs w:val="0"/>
              </w:rPr>
              <w:t>1.1.3</w:t>
            </w:r>
          </w:p>
        </w:tc>
        <w:tc>
          <w:tcPr>
            <w:tcW w:w="7371" w:type="dxa"/>
            <w:hideMark/>
          </w:tcPr>
          <w:p w:rsidR="004F771B" w:rsidRPr="00291F12" w:rsidRDefault="0067153A" w:rsidP="006E1137">
            <w:pPr>
              <w:spacing w:before="100" w:beforeAutospacing="1" w:after="100" w:afterAutospacing="1"/>
              <w:jc w:val="both"/>
              <w:rPr>
                <w:lang w:eastAsia="en-ZA"/>
              </w:rPr>
            </w:pPr>
            <w:r w:rsidRPr="00291F12">
              <w:rPr>
                <w:lang w:eastAsia="en-ZA"/>
              </w:rPr>
              <w:t>The principles of inheritance were first outlined by …</w:t>
            </w:r>
          </w:p>
        </w:tc>
        <w:tc>
          <w:tcPr>
            <w:tcW w:w="236" w:type="dxa"/>
          </w:tcPr>
          <w:p w:rsidR="004F771B" w:rsidRPr="00291F12" w:rsidRDefault="004F771B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4F771B" w:rsidRPr="00291F12" w:rsidRDefault="004F771B" w:rsidP="006E1137">
            <w:pPr>
              <w:pStyle w:val="Header"/>
              <w:jc w:val="both"/>
              <w:rPr>
                <w:bCs w:val="0"/>
              </w:rPr>
            </w:pPr>
          </w:p>
        </w:tc>
      </w:tr>
    </w:tbl>
    <w:p w:rsidR="004F771B" w:rsidRPr="00987B32" w:rsidRDefault="004F771B" w:rsidP="006E1137">
      <w:pPr>
        <w:jc w:val="both"/>
        <w:rPr>
          <w:sz w:val="20"/>
          <w:szCs w:val="2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709"/>
        <w:gridCol w:w="6662"/>
        <w:gridCol w:w="236"/>
        <w:gridCol w:w="898"/>
      </w:tblGrid>
      <w:tr w:rsidR="004F771B" w:rsidRPr="00291F12" w:rsidTr="006E1137">
        <w:tc>
          <w:tcPr>
            <w:tcW w:w="959" w:type="dxa"/>
          </w:tcPr>
          <w:p w:rsidR="004F771B" w:rsidRPr="00291F12" w:rsidRDefault="004F771B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1134" w:type="dxa"/>
          </w:tcPr>
          <w:p w:rsidR="004F771B" w:rsidRPr="00291F12" w:rsidRDefault="004F771B" w:rsidP="006E1137">
            <w:pPr>
              <w:pStyle w:val="Header"/>
              <w:jc w:val="both"/>
              <w:rPr>
                <w:bCs w:val="0"/>
              </w:rPr>
            </w:pPr>
          </w:p>
          <w:p w:rsidR="004F771B" w:rsidRPr="00291F12" w:rsidRDefault="004F771B" w:rsidP="006E1137">
            <w:pPr>
              <w:jc w:val="both"/>
            </w:pPr>
          </w:p>
          <w:p w:rsidR="004F771B" w:rsidRPr="00291F12" w:rsidRDefault="004F771B" w:rsidP="006E1137">
            <w:pPr>
              <w:jc w:val="both"/>
            </w:pPr>
          </w:p>
          <w:p w:rsidR="004F771B" w:rsidRPr="00291F12" w:rsidRDefault="004F771B" w:rsidP="006E1137">
            <w:pPr>
              <w:jc w:val="both"/>
            </w:pPr>
          </w:p>
        </w:tc>
        <w:tc>
          <w:tcPr>
            <w:tcW w:w="709" w:type="dxa"/>
            <w:hideMark/>
          </w:tcPr>
          <w:p w:rsidR="004F771B" w:rsidRPr="00291F12" w:rsidRDefault="004F771B" w:rsidP="006E1137">
            <w:pPr>
              <w:pStyle w:val="Header"/>
              <w:jc w:val="both"/>
              <w:rPr>
                <w:bCs w:val="0"/>
              </w:rPr>
            </w:pPr>
            <w:r w:rsidRPr="00291F12">
              <w:t>A</w:t>
            </w:r>
          </w:p>
          <w:p w:rsidR="004F771B" w:rsidRPr="00291F12" w:rsidRDefault="004F771B" w:rsidP="006E1137">
            <w:pPr>
              <w:pStyle w:val="Header"/>
              <w:jc w:val="both"/>
              <w:rPr>
                <w:bCs w:val="0"/>
              </w:rPr>
            </w:pPr>
            <w:r w:rsidRPr="00291F12">
              <w:t>B</w:t>
            </w:r>
          </w:p>
          <w:p w:rsidR="004F771B" w:rsidRPr="00291F12" w:rsidRDefault="004F771B" w:rsidP="006E1137">
            <w:pPr>
              <w:pStyle w:val="Header"/>
              <w:jc w:val="both"/>
              <w:rPr>
                <w:bCs w:val="0"/>
              </w:rPr>
            </w:pPr>
            <w:r w:rsidRPr="00291F12">
              <w:t>C</w:t>
            </w:r>
          </w:p>
          <w:p w:rsidR="004F771B" w:rsidRPr="00291F12" w:rsidRDefault="004F771B" w:rsidP="006E1137">
            <w:pPr>
              <w:pStyle w:val="Header"/>
              <w:jc w:val="both"/>
              <w:rPr>
                <w:bCs w:val="0"/>
              </w:rPr>
            </w:pPr>
            <w:r w:rsidRPr="00291F12">
              <w:t>D</w:t>
            </w:r>
          </w:p>
        </w:tc>
        <w:tc>
          <w:tcPr>
            <w:tcW w:w="6662" w:type="dxa"/>
            <w:hideMark/>
          </w:tcPr>
          <w:p w:rsidR="0067153A" w:rsidRPr="00291F12" w:rsidRDefault="0067153A" w:rsidP="006E1137">
            <w:pPr>
              <w:jc w:val="both"/>
            </w:pPr>
            <w:r w:rsidRPr="00291F12">
              <w:t>Gregor Mendel</w:t>
            </w:r>
            <w:r w:rsidR="006E1137" w:rsidRPr="00291F12">
              <w:t>.</w:t>
            </w:r>
          </w:p>
          <w:p w:rsidR="00133CAE" w:rsidRPr="00291F12" w:rsidRDefault="0067153A" w:rsidP="006E1137">
            <w:pPr>
              <w:jc w:val="both"/>
            </w:pPr>
            <w:r w:rsidRPr="00291F12">
              <w:t>Charles Darwin</w:t>
            </w:r>
            <w:r w:rsidR="006E1137" w:rsidRPr="00291F12">
              <w:t>.</w:t>
            </w:r>
            <w:r w:rsidRPr="00291F12">
              <w:t xml:space="preserve"> </w:t>
            </w:r>
          </w:p>
          <w:p w:rsidR="0067153A" w:rsidRPr="00291F12" w:rsidRDefault="00823CBA" w:rsidP="006E1137">
            <w:pPr>
              <w:jc w:val="both"/>
            </w:pPr>
            <w:r w:rsidRPr="00291F12">
              <w:t>Robert Broom</w:t>
            </w:r>
            <w:r w:rsidR="006E1137" w:rsidRPr="00291F12">
              <w:t>.</w:t>
            </w:r>
            <w:r w:rsidR="0067153A" w:rsidRPr="00291F12">
              <w:t xml:space="preserve"> </w:t>
            </w:r>
          </w:p>
          <w:p w:rsidR="0067153A" w:rsidRPr="00291F12" w:rsidRDefault="0067153A" w:rsidP="006E1137">
            <w:pPr>
              <w:jc w:val="both"/>
            </w:pPr>
            <w:r w:rsidRPr="00291F12">
              <w:t>Watson and Crick</w:t>
            </w:r>
            <w:r w:rsidR="006E1137" w:rsidRPr="00291F12">
              <w:t>.</w:t>
            </w:r>
            <w:r w:rsidRPr="00291F12">
              <w:t xml:space="preserve"> </w:t>
            </w:r>
          </w:p>
        </w:tc>
        <w:tc>
          <w:tcPr>
            <w:tcW w:w="236" w:type="dxa"/>
          </w:tcPr>
          <w:p w:rsidR="004F771B" w:rsidRPr="00291F12" w:rsidRDefault="004F771B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4F771B" w:rsidRPr="00291F12" w:rsidRDefault="004F771B" w:rsidP="006E1137">
            <w:pPr>
              <w:pStyle w:val="Header"/>
              <w:jc w:val="both"/>
              <w:rPr>
                <w:bCs w:val="0"/>
              </w:rPr>
            </w:pPr>
          </w:p>
        </w:tc>
      </w:tr>
    </w:tbl>
    <w:p w:rsidR="00637657" w:rsidRPr="00987B32" w:rsidRDefault="00637657" w:rsidP="006E1137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140CCA" w:rsidRPr="00291F12" w:rsidTr="00987B32">
        <w:trPr>
          <w:trHeight w:val="281"/>
        </w:trPr>
        <w:tc>
          <w:tcPr>
            <w:tcW w:w="959" w:type="dxa"/>
          </w:tcPr>
          <w:p w:rsidR="00140CCA" w:rsidRPr="00291F12" w:rsidRDefault="00140CCA" w:rsidP="00987B32">
            <w:pPr>
              <w:jc w:val="both"/>
            </w:pPr>
          </w:p>
        </w:tc>
        <w:tc>
          <w:tcPr>
            <w:tcW w:w="1134" w:type="dxa"/>
            <w:hideMark/>
          </w:tcPr>
          <w:p w:rsidR="00140CCA" w:rsidRPr="00291F12" w:rsidRDefault="00140CCA" w:rsidP="00987B32">
            <w:pPr>
              <w:jc w:val="both"/>
              <w:rPr>
                <w:highlight w:val="yellow"/>
              </w:rPr>
            </w:pPr>
            <w:r w:rsidRPr="00291F12">
              <w:t>1.1.4</w:t>
            </w:r>
          </w:p>
        </w:tc>
        <w:tc>
          <w:tcPr>
            <w:tcW w:w="7371" w:type="dxa"/>
            <w:hideMark/>
          </w:tcPr>
          <w:p w:rsidR="00140CCA" w:rsidRPr="00291F12" w:rsidRDefault="001D100C" w:rsidP="001D100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ZA"/>
              </w:rPr>
            </w:pPr>
            <w:r>
              <w:rPr>
                <w:lang w:eastAsia="en-ZA"/>
              </w:rPr>
              <w:t xml:space="preserve">Which ONE of the following is an example </w:t>
            </w:r>
            <w:r w:rsidR="00D47381" w:rsidRPr="00291F12">
              <w:rPr>
                <w:lang w:eastAsia="en-ZA"/>
              </w:rPr>
              <w:t>of</w:t>
            </w:r>
            <w:r w:rsidR="00100BFE" w:rsidRPr="00291F12">
              <w:rPr>
                <w:lang w:eastAsia="en-ZA"/>
              </w:rPr>
              <w:t xml:space="preserve"> non-disjunction</w:t>
            </w:r>
            <w:r>
              <w:rPr>
                <w:lang w:eastAsia="en-ZA"/>
              </w:rPr>
              <w:t>?</w:t>
            </w:r>
          </w:p>
        </w:tc>
        <w:tc>
          <w:tcPr>
            <w:tcW w:w="236" w:type="dxa"/>
          </w:tcPr>
          <w:p w:rsidR="00140CCA" w:rsidRPr="00291F12" w:rsidRDefault="00140CCA" w:rsidP="00987B32">
            <w:pPr>
              <w:jc w:val="both"/>
              <w:rPr>
                <w:highlight w:val="yellow"/>
              </w:rPr>
            </w:pPr>
          </w:p>
        </w:tc>
        <w:tc>
          <w:tcPr>
            <w:tcW w:w="898" w:type="dxa"/>
          </w:tcPr>
          <w:p w:rsidR="00140CCA" w:rsidRPr="00291F12" w:rsidRDefault="00140CCA" w:rsidP="00987B32">
            <w:pPr>
              <w:jc w:val="both"/>
              <w:rPr>
                <w:highlight w:val="yellow"/>
              </w:rPr>
            </w:pPr>
          </w:p>
        </w:tc>
      </w:tr>
    </w:tbl>
    <w:p w:rsidR="00140CCA" w:rsidRPr="00987B32" w:rsidRDefault="00140CCA" w:rsidP="006E1137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09"/>
        <w:gridCol w:w="6662"/>
        <w:gridCol w:w="236"/>
        <w:gridCol w:w="898"/>
      </w:tblGrid>
      <w:tr w:rsidR="004F771B" w:rsidRPr="00291F12" w:rsidTr="006E1137">
        <w:tc>
          <w:tcPr>
            <w:tcW w:w="959" w:type="dxa"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  <w:highlight w:val="yellow"/>
              </w:rPr>
            </w:pPr>
          </w:p>
        </w:tc>
        <w:tc>
          <w:tcPr>
            <w:tcW w:w="1134" w:type="dxa"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  <w:highlight w:val="yellow"/>
              </w:rPr>
            </w:pPr>
          </w:p>
        </w:tc>
        <w:tc>
          <w:tcPr>
            <w:tcW w:w="709" w:type="dxa"/>
            <w:hideMark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A</w:t>
            </w: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B</w:t>
            </w: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C</w:t>
            </w:r>
          </w:p>
          <w:p w:rsidR="00113158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D</w:t>
            </w:r>
          </w:p>
        </w:tc>
        <w:tc>
          <w:tcPr>
            <w:tcW w:w="6662" w:type="dxa"/>
            <w:hideMark/>
          </w:tcPr>
          <w:p w:rsidR="0067153A" w:rsidRPr="00291F12" w:rsidRDefault="0067153A" w:rsidP="006E1137">
            <w:pPr>
              <w:jc w:val="both"/>
            </w:pPr>
            <w:r w:rsidRPr="00291F12">
              <w:t>Colour</w:t>
            </w:r>
            <w:r w:rsidR="006E1137" w:rsidRPr="00291F12">
              <w:t>-</w:t>
            </w:r>
            <w:r w:rsidRPr="00291F12">
              <w:t>blindness</w:t>
            </w:r>
          </w:p>
          <w:p w:rsidR="0067153A" w:rsidRPr="00291F12" w:rsidRDefault="00100BFE" w:rsidP="006E1137">
            <w:pPr>
              <w:jc w:val="both"/>
            </w:pPr>
            <w:r w:rsidRPr="00291F12">
              <w:t>Gene mutation</w:t>
            </w:r>
            <w:r w:rsidR="00297EEC">
              <w:t>s</w:t>
            </w:r>
            <w:r w:rsidRPr="00291F12">
              <w:t xml:space="preserve"> </w:t>
            </w:r>
          </w:p>
          <w:p w:rsidR="00140CCA" w:rsidRPr="00291F12" w:rsidRDefault="0067153A" w:rsidP="006E1137">
            <w:pPr>
              <w:jc w:val="both"/>
            </w:pPr>
            <w:r w:rsidRPr="00291F12">
              <w:t>Down syndrome</w:t>
            </w:r>
          </w:p>
          <w:p w:rsidR="0067153A" w:rsidRPr="00291F12" w:rsidRDefault="00100BFE" w:rsidP="006E1137">
            <w:pPr>
              <w:jc w:val="both"/>
            </w:pPr>
            <w:r w:rsidRPr="00291F12">
              <w:t>Haploid gametes</w:t>
            </w:r>
          </w:p>
        </w:tc>
        <w:tc>
          <w:tcPr>
            <w:tcW w:w="236" w:type="dxa"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/>
                <w:bCs w:val="0"/>
              </w:rPr>
            </w:pPr>
          </w:p>
        </w:tc>
      </w:tr>
    </w:tbl>
    <w:p w:rsidR="006E1137" w:rsidRPr="00291F12" w:rsidRDefault="006E1137">
      <w:r w:rsidRPr="00291F12">
        <w:br w:type="page"/>
      </w:r>
    </w:p>
    <w:p w:rsidR="006E494A" w:rsidRPr="00291F12" w:rsidRDefault="006E494A" w:rsidP="00BA393D">
      <w:pPr>
        <w:jc w:val="both"/>
      </w:pPr>
    </w:p>
    <w:p w:rsidR="006E494A" w:rsidRPr="00291F12" w:rsidRDefault="006E494A" w:rsidP="00BA393D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4F771B" w:rsidRPr="00291F12" w:rsidTr="006E1137">
        <w:tc>
          <w:tcPr>
            <w:tcW w:w="959" w:type="dxa"/>
          </w:tcPr>
          <w:p w:rsidR="004F771B" w:rsidRPr="00291F12" w:rsidRDefault="004F771B">
            <w:pPr>
              <w:pStyle w:val="Header"/>
              <w:rPr>
                <w:b/>
                <w:bCs w:val="0"/>
              </w:rPr>
            </w:pPr>
          </w:p>
        </w:tc>
        <w:tc>
          <w:tcPr>
            <w:tcW w:w="8505" w:type="dxa"/>
            <w:hideMark/>
          </w:tcPr>
          <w:p w:rsidR="004F771B" w:rsidRPr="00291F12" w:rsidRDefault="004F771B" w:rsidP="004F771B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/>
                <w:color w:val="FF0000"/>
              </w:rPr>
            </w:pPr>
            <w:r w:rsidRPr="00291F12">
              <w:rPr>
                <w:b/>
              </w:rPr>
              <w:t xml:space="preserve">QUESTIONS 1.1.5 AND 1.1.6 ARE BASED ON THE DIAGRAM BELOW. </w:t>
            </w:r>
          </w:p>
        </w:tc>
        <w:tc>
          <w:tcPr>
            <w:tcW w:w="236" w:type="dxa"/>
          </w:tcPr>
          <w:p w:rsidR="004F771B" w:rsidRPr="00291F12" w:rsidRDefault="004F771B">
            <w:pPr>
              <w:pStyle w:val="Header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4F771B" w:rsidRPr="00291F12" w:rsidRDefault="004F771B">
            <w:pPr>
              <w:pStyle w:val="Header"/>
              <w:rPr>
                <w:b/>
                <w:bCs w:val="0"/>
              </w:rPr>
            </w:pPr>
          </w:p>
        </w:tc>
      </w:tr>
    </w:tbl>
    <w:p w:rsidR="001D100C" w:rsidRDefault="001D100C" w:rsidP="001D100C">
      <w:pPr>
        <w:jc w:val="both"/>
      </w:pPr>
    </w:p>
    <w:p w:rsidR="001D100C" w:rsidRDefault="001D100C" w:rsidP="001D100C">
      <w:pPr>
        <w:jc w:val="both"/>
      </w:pPr>
      <w:r>
        <w:rPr>
          <w:noProof/>
          <w:lang w:val="en-ZA" w:eastAsia="en-ZA"/>
        </w:rPr>
        <mc:AlternateContent>
          <mc:Choice Requires="wpg">
            <w:drawing>
              <wp:anchor distT="0" distB="0" distL="114300" distR="114300" simplePos="0" relativeHeight="253264384" behindDoc="0" locked="0" layoutInCell="1" allowOverlap="1" wp14:anchorId="7DCE9ACF" wp14:editId="7A15F440">
                <wp:simplePos x="0" y="0"/>
                <wp:positionH relativeFrom="column">
                  <wp:posOffset>235791</wp:posOffset>
                </wp:positionH>
                <wp:positionV relativeFrom="paragraph">
                  <wp:posOffset>73462</wp:posOffset>
                </wp:positionV>
                <wp:extent cx="6053455" cy="2314575"/>
                <wp:effectExtent l="0" t="0" r="4445" b="28575"/>
                <wp:wrapNone/>
                <wp:docPr id="27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3455" cy="2314575"/>
                          <a:chOff x="1605" y="2418"/>
                          <a:chExt cx="9533" cy="3645"/>
                        </a:xfrm>
                      </wpg:grpSpPr>
                      <pic:pic xmlns:pic="http://schemas.openxmlformats.org/drawingml/2006/picture">
                        <pic:nvPicPr>
                          <pic:cNvPr id="28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05" y="2703"/>
                            <a:ext cx="9533" cy="2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1"/>
                        <wps:cNvSpPr>
                          <a:spLocks noChangeArrowheads="1"/>
                        </wps:cNvSpPr>
                        <wps:spPr bwMode="auto">
                          <a:xfrm>
                            <a:off x="1605" y="2418"/>
                            <a:ext cx="9323" cy="3645"/>
                          </a:xfrm>
                          <a:prstGeom prst="rect">
                            <a:avLst/>
                          </a:prstGeom>
                          <a:noFill/>
                          <a:ln w="1905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0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" y="5478"/>
                            <a:ext cx="3780" cy="43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00C" w:rsidRPr="007F08F6" w:rsidRDefault="001D100C" w:rsidP="001D100C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7F08F6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GONDWANA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LAND</w:t>
                              </w:r>
                              <w:r w:rsidRPr="007F08F6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 xml:space="preserve"> (125 M</w:t>
                              </w:r>
                              <w: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YA</w:t>
                              </w:r>
                              <w:r w:rsidRPr="007F08F6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6075" y="5478"/>
                            <a:ext cx="4988" cy="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00C" w:rsidRPr="007F08F6" w:rsidRDefault="001D100C" w:rsidP="001D100C">
                              <w:pPr>
                                <w:rPr>
                                  <w:b/>
                                  <w:i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7F08F6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 xml:space="preserve">PRESENT-DAY DISTRIBUTION OF </w:t>
                              </w:r>
                              <w:r w:rsidRPr="00660C54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PROTEACEAE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8118" y="4008"/>
                            <a:ext cx="885" cy="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00C" w:rsidRPr="0038084C" w:rsidRDefault="001D100C" w:rsidP="001D100C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Africa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745" y="3558"/>
                            <a:ext cx="915" cy="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00C" w:rsidRPr="0038084C" w:rsidRDefault="001D100C" w:rsidP="001D100C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Africa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1860" y="3795"/>
                            <a:ext cx="1635" cy="6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00C" w:rsidRPr="0038084C" w:rsidRDefault="001D100C" w:rsidP="001D100C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 xml:space="preserve">South </w:t>
                              </w:r>
                            </w:p>
                            <w:p w:rsidR="001D100C" w:rsidRPr="0038084C" w:rsidRDefault="001D100C" w:rsidP="001D100C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America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9435" y="4953"/>
                            <a:ext cx="1287" cy="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00C" w:rsidRPr="0038084C" w:rsidRDefault="001D100C" w:rsidP="001D100C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Australia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4698"/>
                            <a:ext cx="1230" cy="5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00C" w:rsidRPr="000654CD" w:rsidRDefault="001D100C" w:rsidP="001D100C">
                              <w:pPr>
                                <w:rPr>
                                  <w:b/>
                                  <w:sz w:val="18"/>
                                  <w:szCs w:val="18"/>
                                  <w:lang w:val="en-ZA"/>
                                </w:rPr>
                              </w:pPr>
                              <w:r w:rsidRPr="000654CD">
                                <w:rPr>
                                  <w:b/>
                                  <w:sz w:val="18"/>
                                  <w:szCs w:val="18"/>
                                  <w:lang w:val="en-ZA"/>
                                </w:rPr>
                                <w:t>Australia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6476" y="4518"/>
                            <a:ext cx="1635" cy="63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100C" w:rsidRPr="0038084C" w:rsidRDefault="001D100C" w:rsidP="001D100C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 xml:space="preserve">South </w:t>
                              </w:r>
                            </w:p>
                            <w:p w:rsidR="001D100C" w:rsidRPr="0038084C" w:rsidRDefault="001D100C" w:rsidP="001D100C">
                              <w:pPr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</w:pPr>
                              <w:r w:rsidRPr="0038084C">
                                <w:rPr>
                                  <w:b/>
                                  <w:sz w:val="20"/>
                                  <w:szCs w:val="20"/>
                                  <w:lang w:val="en-ZA"/>
                                </w:rPr>
                                <w:t>America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18.55pt;margin-top:5.8pt;width:476.65pt;height:182.25pt;z-index:253264384" coordorigin="1605,2418" coordsize="9533,3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27" type="#_x0000_t75" style="position:absolute;left:1605;top:2703;width:9533;height:28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D7VUnBAAAA2wAAAA8AAABkcnMvZG93bnJldi54bWxET02LwjAQvQv+hzCCN03bg0jXKLuC7HpQ&#10;1C3qcWjGtrvNpDRR6783B8Hj433PFp2pxY1aV1lWEI8jEMS51RUXCrLf1WgKwnlkjbVlUvAgB4t5&#10;vzfDVNs77+l28IUIIexSVFB636RSurwkg25sG+LAXWxr0AfYFlK3eA/hppZJFE2kwYpDQ4kNLUvK&#10;/w9Xo+C8y4pTtc2/6/hv7TZX002y45dSw0H3+QHCU+ff4pf7RytIwtjwJfwAO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D7VUnBAAAA2wAAAA8AAAAAAAAAAAAAAAAAnwIA&#10;AGRycy9kb3ducmV2LnhtbFBLBQYAAAAABAAEAPcAAACNAwAAAAA=&#10;">
                  <v:imagedata r:id="rId15" o:title=""/>
                  <v:path arrowok="t"/>
                </v:shape>
                <v:rect id="Rectangle 1" o:spid="_x0000_s1028" style="position:absolute;left:1605;top:2418;width:9323;height:36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SyOMUA&#10;AADbAAAADwAAAGRycy9kb3ducmV2LnhtbESPT2vCQBTE7wW/w/IEb3WjQqmpm6CWQg9FrHrx9sy+&#10;JsHs25BdzZ9P3xUKPQ4z8xtmlXamEndqXGlZwWwagSDOrC45V3A6fjy/gnAeWWNlmRT05CBNRk8r&#10;jLVt+ZvuB5+LAGEXo4LC+zqW0mUFGXRTWxMH78c2Bn2QTS51g22Am0rOo+hFGiw5LBRY07ag7Hq4&#10;GQUG3xfD/tJzf7x8narNebcb1jelJuNu/QbCU+f/w3/tT61gvoTHl/ADZPI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dLI4xQAAANsAAAAPAAAAAAAAAAAAAAAAAJgCAABkcnMv&#10;ZG93bnJldi54bWxQSwUGAAAAAAQABAD1AAAAigMAAAAA&#10;" filled="f" strokeweight="1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1905;top:5478;width:3780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al2b8A&#10;AADbAAAADwAAAGRycy9kb3ducmV2LnhtbERPyWrDMBC9F/IPYgK91bLbUopr2YRAoadClvo8WFPL&#10;xBoZSXGcfH10KPT4eHvVLHYUM/kwOFZQZDkI4s7pgXsFx8Pn0zuIEJE1jo5JwZUCNPXqocJSuwvv&#10;aN7HXqQQDiUqMDFOpZShM2QxZG4iTtyv8xZjgr6X2uMlhdtRPuf5m7Q4cGowONHWUHfan62Ctre3&#10;9qeYvNF2fOXv2/VwdINSj+tl8wEi0hL/xX/uL63gJa1PX9IPk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NqXZvwAAANsAAAAPAAAAAAAAAAAAAAAAAJgCAABkcnMvZG93bnJl&#10;di54bWxQSwUGAAAAAAQABAD1AAAAhAMAAAAA&#10;" stroked="f" strokeweight=".5pt">
                  <v:textbox>
                    <w:txbxContent>
                      <w:p w:rsidR="001D100C" w:rsidRPr="007F08F6" w:rsidRDefault="001D100C" w:rsidP="001D100C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r w:rsidRPr="007F08F6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GONDWANA</w:t>
                        </w:r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LAND</w:t>
                        </w:r>
                        <w:r w:rsidRPr="007F08F6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 xml:space="preserve"> (125 M</w:t>
                        </w:r>
                        <w:r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YA</w:t>
                        </w:r>
                        <w:r w:rsidRPr="007F08F6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)</w:t>
                        </w:r>
                      </w:p>
                    </w:txbxContent>
                  </v:textbox>
                </v:shape>
                <v:shape id="Text Box 13" o:spid="_x0000_s1030" type="#_x0000_t202" style="position:absolute;left:6075;top:5478;width:4988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kd5sMA&#10;AADbAAAADwAAAGRycy9kb3ducmV2LnhtbESPT2sCMRTE7wW/Q3gFbzVZhVK2RrGCsHix/rl4e2xe&#10;s4ubl3UT3fXbm0Khx2FmfsPMl4NrxJ26UHvWkE0UCOLSm5qthtNx8/YBIkRkg41n0vCgAMvF6GWO&#10;ufE97+l+iFYkCIccNVQxtrmUoazIYZj4ljh5P75zGJPsrDQd9gnuGjlV6l06rDktVNjSuqLycrg5&#10;Dc15W0Q1s5ktduc9q+u3XH/1Wo9fh9UniEhD/A//tQujYZbB75f0A+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kd5sMAAADbAAAADwAAAAAAAAAAAAAAAACYAgAAZHJzL2Rv&#10;d25yZXYueG1sUEsFBgAAAAAEAAQA9QAAAIgDAAAAAA==&#10;" stroked="f" strokeweight=".5pt">
                  <v:fill opacity="0"/>
                  <v:textbox>
                    <w:txbxContent>
                      <w:p w:rsidR="001D100C" w:rsidRPr="007F08F6" w:rsidRDefault="001D100C" w:rsidP="001D100C">
                        <w:pPr>
                          <w:rPr>
                            <w:b/>
                            <w:i/>
                            <w:sz w:val="20"/>
                            <w:szCs w:val="20"/>
                            <w:lang w:val="en-ZA"/>
                          </w:rPr>
                        </w:pPr>
                        <w:r w:rsidRPr="007F08F6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 xml:space="preserve">PRESENT-DAY DISTRIBUTION OF </w:t>
                        </w:r>
                        <w:r w:rsidRPr="00660C54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PROTEACEAE</w:t>
                        </w:r>
                      </w:p>
                    </w:txbxContent>
                  </v:textbox>
                </v:shape>
                <v:shape id="Text Box 16" o:spid="_x0000_s1031" type="#_x0000_t202" style="position:absolute;left:8118;top:4008;width:88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COOMUA&#10;AADcAAAADwAAAGRycy9kb3ducmV2LnhtbESPT2sCMRTE7wW/Q3iCt5q4QiurUVQoLL20/rl4e2ye&#10;2cXNy7pJ3e23bwqFHoeZ+Q2z2gyuEQ/qQu1Zw2yqQBCX3tRsNZxPb88LECEiG2w8k4ZvCrBZj55W&#10;mBvf84Eex2hFgnDIUUMVY5tLGcqKHIapb4mTd/Wdw5hkZ6XpsE9w18hMqRfpsOa0UGFL+4rK2/HL&#10;aWgu70VUczuzxcflwOr+Kfe7XuvJeNguQUQa4n/4r10YDVn2Cr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I44xQAAANwAAAAPAAAAAAAAAAAAAAAAAJgCAABkcnMv&#10;ZG93bnJldi54bWxQSwUGAAAAAAQABAD1AAAAigMAAAAA&#10;" stroked="f" strokeweight=".5pt">
                  <v:fill opacity="0"/>
                  <v:textbox>
                    <w:txbxContent>
                      <w:p w:rsidR="001D100C" w:rsidRPr="0038084C" w:rsidRDefault="001D100C" w:rsidP="001D100C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Africa</w:t>
                        </w:r>
                      </w:p>
                    </w:txbxContent>
                  </v:textbox>
                </v:shape>
                <v:shape id="Text Box 19" o:spid="_x0000_s1032" type="#_x0000_t202" style="position:absolute;left:2745;top:3558;width:915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aSsEA&#10;AADcAAAADwAAAGRycy9kb3ducmV2LnhtbERPy4rCMBTdD/gP4QqzGxM7INIxigpCcTM+ZuPu0txJ&#10;yzQ3tYm28/dmIbg8nPdiNbhG3KkLtWcN04kCQVx6U7PV8HPefcxBhIhssPFMGv4pwGo5eltgbnzP&#10;R7qfohUphEOOGqoY21zKUFbkMEx8S5y4X985jAl2VpoO+xTuGpkpNZMOa04NFba0raj8O92chuay&#10;L6L6tFNbfF+OrK4Hud30Wr+Ph/UXiEhDfImf7sJoyLK0Np1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AfGkrBAAAA3AAAAA8AAAAAAAAAAAAAAAAAmAIAAGRycy9kb3du&#10;cmV2LnhtbFBLBQYAAAAABAAEAPUAAACGAwAAAAA=&#10;" stroked="f" strokeweight=".5pt">
                  <v:fill opacity="0"/>
                  <v:textbox>
                    <w:txbxContent>
                      <w:p w:rsidR="001D100C" w:rsidRPr="0038084C" w:rsidRDefault="001D100C" w:rsidP="001D100C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Africa</w:t>
                        </w:r>
                      </w:p>
                    </w:txbxContent>
                  </v:textbox>
                </v:shape>
                <v:shape id="Text Box 23" o:spid="_x0000_s1033" type="#_x0000_t202" style="position:absolute;left:1860;top:3795;width:163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O/0cUA&#10;AADcAAAADwAAAGRycy9kb3ducmV2LnhtbESPT2sCMRTE7wW/Q3iCt5q4QqmrUVQoLL20/rl4e2ye&#10;2cXNy7pJ3e23bwqFHoeZ+Q2z2gyuEQ/qQu1Zw2yqQBCX3tRsNZxPb8+vIEJENth4Jg3fFGCzHj2t&#10;MDe+5wM9jtGKBOGQo4YqxjaXMpQVOQxT3xIn7+o7hzHJzkrTYZ/grpGZUi/SYc1pocKW9hWVt+OX&#10;09Bc3ouo5nZmi4/LgdX9U+53vdaT8bBdgog0xP/wX7swGrJsAb9n0hGQ6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U7/RxQAAANwAAAAPAAAAAAAAAAAAAAAAAJgCAABkcnMv&#10;ZG93bnJldi54bWxQSwUGAAAAAAQABAD1AAAAigMAAAAA&#10;" stroked="f" strokeweight=".5pt">
                  <v:fill opacity="0"/>
                  <v:textbox>
                    <w:txbxContent>
                      <w:p w:rsidR="001D100C" w:rsidRPr="0038084C" w:rsidRDefault="001D100C" w:rsidP="001D100C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 xml:space="preserve">South </w:t>
                        </w:r>
                      </w:p>
                      <w:p w:rsidR="001D100C" w:rsidRPr="0038084C" w:rsidRDefault="001D100C" w:rsidP="001D100C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America</w:t>
                        </w:r>
                      </w:p>
                    </w:txbxContent>
                  </v:textbox>
                </v:shape>
                <v:shape id="Text Box 24" o:spid="_x0000_s1034" type="#_x0000_t202" style="position:absolute;left:9435;top:4953;width:1287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CAkcIA&#10;AADcAAAADwAAAGRycy9kb3ducmV2LnhtbERPPWvDMBDdC/kP4gLZGikOlOJGCY2hYLKkdrtkO6yr&#10;bGqdHEuNnX9fDYWOj/e9O8yuFzcaQ+dZw2atQBA33nRsNXx+vD0+gwgR2WDvmTTcKcBhv3jYYW78&#10;xBXd6mhFCuGQo4Y2xiGXMjQtOQxrPxAn7suPDmOCo5VmxCmFu15mSj1Jhx2nhhYHKlpqvusfp6G/&#10;nMqotnZjy/OlYnV9l8Vx0nq1nF9fQESa47/4z10aDdk2zU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sICRwgAAANwAAAAPAAAAAAAAAAAAAAAAAJgCAABkcnMvZG93&#10;bnJldi54bWxQSwUGAAAAAAQABAD1AAAAhwMAAAAA&#10;" stroked="f" strokeweight=".5pt">
                  <v:fill opacity="0"/>
                  <v:textbox>
                    <w:txbxContent>
                      <w:p w:rsidR="001D100C" w:rsidRPr="0038084C" w:rsidRDefault="001D100C" w:rsidP="001D100C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Australia</w:t>
                        </w:r>
                      </w:p>
                    </w:txbxContent>
                  </v:textbox>
                </v:shape>
                <v:shape id="Text Box 25" o:spid="_x0000_s1035" type="#_x0000_t202" style="position:absolute;left:4320;top:4698;width:1230;height:5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wlCsQA&#10;AADcAAAADwAAAGRycy9kb3ducmV2LnhtbESPT2sCMRTE7wW/Q3iCt5qsQpHVKK0gLL20/rl4e2xe&#10;s0s3L+smdddv3wiCx2FmfsOsNoNrxJW6UHvWkE0VCOLSm5qthtNx97oAESKywcYzabhRgM169LLC&#10;3Pie93Q9RCsShEOOGqoY21zKUFbkMEx9S5y8H985jEl2VpoO+wR3jZwp9SYd1pwWKmxpW1H5e/hz&#10;GprzZxHV3Ga2+DrvWV2+5faj13oyHt6XICIN8Rl+tAujYTbP4H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8JQrEAAAA3AAAAA8AAAAAAAAAAAAAAAAAmAIAAGRycy9k&#10;b3ducmV2LnhtbFBLBQYAAAAABAAEAPUAAACJAwAAAAA=&#10;" stroked="f" strokeweight=".5pt">
                  <v:fill opacity="0"/>
                  <v:textbox>
                    <w:txbxContent>
                      <w:p w:rsidR="001D100C" w:rsidRPr="000654CD" w:rsidRDefault="001D100C" w:rsidP="001D100C">
                        <w:pPr>
                          <w:rPr>
                            <w:b/>
                            <w:sz w:val="18"/>
                            <w:szCs w:val="18"/>
                            <w:lang w:val="en-ZA"/>
                          </w:rPr>
                        </w:pPr>
                        <w:r w:rsidRPr="000654CD">
                          <w:rPr>
                            <w:b/>
                            <w:sz w:val="18"/>
                            <w:szCs w:val="18"/>
                            <w:lang w:val="en-ZA"/>
                          </w:rPr>
                          <w:t>Australia</w:t>
                        </w:r>
                      </w:p>
                    </w:txbxContent>
                  </v:textbox>
                </v:shape>
                <v:shape id="Text Box 23" o:spid="_x0000_s1036" type="#_x0000_t202" style="position:absolute;left:6476;top:4518;width:1635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7fcQA&#10;AADcAAAADwAAAGRycy9kb3ducmV2LnhtbESPT2sCMRTE7wW/Q3iCt5q4QpHVKK0gLL20/rl4e2xe&#10;s0s3L+smdddv3wiCx2FmfsOsNoNrxJW6UHvWMJsqEMSlNzVbDafj7nUBIkRkg41n0nCjAJv16GWF&#10;ufE97+l6iFYkCIccNVQxtrmUoazIYZj6ljh5P75zGJPsrDQd9gnuGpkp9SYd1pwWKmxpW1H5e/hz&#10;GprzZxHV3M5s8XXes7p8y+1Hr/VkPLwvQUQa4jP8aBdGQzbP4H4mHQ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uu33EAAAA3AAAAA8AAAAAAAAAAAAAAAAAmAIAAGRycy9k&#10;b3ducmV2LnhtbFBLBQYAAAAABAAEAPUAAACJAwAAAAA=&#10;" stroked="f" strokeweight=".5pt">
                  <v:fill opacity="0"/>
                  <v:textbox>
                    <w:txbxContent>
                      <w:p w:rsidR="001D100C" w:rsidRPr="0038084C" w:rsidRDefault="001D100C" w:rsidP="001D100C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 xml:space="preserve">South </w:t>
                        </w:r>
                      </w:p>
                      <w:p w:rsidR="001D100C" w:rsidRPr="0038084C" w:rsidRDefault="001D100C" w:rsidP="001D100C">
                        <w:pPr>
                          <w:rPr>
                            <w:b/>
                            <w:sz w:val="20"/>
                            <w:szCs w:val="20"/>
                            <w:lang w:val="en-ZA"/>
                          </w:rPr>
                        </w:pPr>
                        <w:r w:rsidRPr="0038084C">
                          <w:rPr>
                            <w:b/>
                            <w:sz w:val="20"/>
                            <w:szCs w:val="20"/>
                            <w:lang w:val="en-ZA"/>
                          </w:rPr>
                          <w:t>America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100C" w:rsidRDefault="001D100C" w:rsidP="001D100C">
      <w:pPr>
        <w:jc w:val="both"/>
      </w:pPr>
    </w:p>
    <w:p w:rsidR="001D100C" w:rsidRDefault="001D100C" w:rsidP="001D100C">
      <w:pPr>
        <w:jc w:val="both"/>
      </w:pPr>
    </w:p>
    <w:p w:rsidR="001D100C" w:rsidRDefault="001D100C" w:rsidP="001D100C">
      <w:pPr>
        <w:jc w:val="both"/>
      </w:pPr>
    </w:p>
    <w:p w:rsidR="001D100C" w:rsidRDefault="001D100C" w:rsidP="001D100C">
      <w:pPr>
        <w:jc w:val="both"/>
      </w:pPr>
    </w:p>
    <w:p w:rsidR="001D100C" w:rsidRDefault="001D100C" w:rsidP="001D100C">
      <w:pPr>
        <w:jc w:val="both"/>
      </w:pPr>
    </w:p>
    <w:p w:rsidR="001D100C" w:rsidRDefault="001D100C" w:rsidP="001D100C">
      <w:pPr>
        <w:jc w:val="both"/>
      </w:pPr>
    </w:p>
    <w:p w:rsidR="001D100C" w:rsidRDefault="001D100C" w:rsidP="001D100C">
      <w:pPr>
        <w:jc w:val="both"/>
      </w:pPr>
    </w:p>
    <w:p w:rsidR="001D100C" w:rsidRDefault="001D100C" w:rsidP="001D100C">
      <w:pPr>
        <w:jc w:val="both"/>
      </w:pPr>
    </w:p>
    <w:p w:rsidR="001D100C" w:rsidRDefault="001D100C" w:rsidP="001D100C">
      <w:pPr>
        <w:jc w:val="both"/>
      </w:pPr>
    </w:p>
    <w:p w:rsidR="001D100C" w:rsidRDefault="001D100C" w:rsidP="001D100C">
      <w:pPr>
        <w:jc w:val="both"/>
      </w:pPr>
    </w:p>
    <w:p w:rsidR="001D100C" w:rsidRDefault="001D100C" w:rsidP="001D100C">
      <w:pPr>
        <w:jc w:val="both"/>
      </w:pPr>
    </w:p>
    <w:p w:rsidR="001D100C" w:rsidRDefault="001D100C" w:rsidP="001D100C">
      <w:pPr>
        <w:jc w:val="both"/>
      </w:pPr>
    </w:p>
    <w:p w:rsidR="001D100C" w:rsidRDefault="001D100C" w:rsidP="001D100C">
      <w:pPr>
        <w:jc w:val="both"/>
      </w:pPr>
    </w:p>
    <w:p w:rsidR="001D100C" w:rsidRPr="00291F12" w:rsidRDefault="001D100C" w:rsidP="00BA393D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4F771B" w:rsidRPr="00291F12" w:rsidTr="004F771B">
        <w:tc>
          <w:tcPr>
            <w:tcW w:w="959" w:type="dxa"/>
          </w:tcPr>
          <w:p w:rsidR="004F771B" w:rsidRPr="00291F12" w:rsidRDefault="004F771B" w:rsidP="006E1137">
            <w:pPr>
              <w:tabs>
                <w:tab w:val="center" w:pos="4153"/>
                <w:tab w:val="right" w:pos="8306"/>
              </w:tabs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4F771B" w:rsidRPr="00291F12" w:rsidRDefault="004F771B" w:rsidP="00987B32">
            <w:pPr>
              <w:shd w:val="clear" w:color="auto" w:fill="FFFFFF"/>
              <w:jc w:val="both"/>
              <w:rPr>
                <w:rFonts w:ascii="Helvetica" w:hAnsi="Helvetica" w:cs="Helvetica"/>
                <w:bCs w:val="0"/>
                <w:color w:val="111111"/>
                <w:lang w:eastAsia="en-ZA"/>
              </w:rPr>
            </w:pPr>
            <w:r w:rsidRPr="00291F12">
              <w:rPr>
                <w:bCs w:val="0"/>
                <w:color w:val="111111"/>
                <w:lang w:eastAsia="en-ZA"/>
              </w:rPr>
              <w:t>Shrubs of the family</w:t>
            </w:r>
            <w:r w:rsidR="006E1137" w:rsidRPr="00291F12">
              <w:rPr>
                <w:bCs w:val="0"/>
                <w:color w:val="111111"/>
                <w:lang w:eastAsia="en-ZA"/>
              </w:rPr>
              <w:t xml:space="preserve"> </w:t>
            </w:r>
            <w:r w:rsidRPr="00291F12">
              <w:rPr>
                <w:bCs w:val="0"/>
                <w:iCs/>
                <w:color w:val="111111"/>
                <w:lang w:eastAsia="en-ZA"/>
              </w:rPr>
              <w:t>Proteaceae</w:t>
            </w:r>
            <w:r w:rsidR="006E1137" w:rsidRPr="00291F12">
              <w:rPr>
                <w:bCs w:val="0"/>
                <w:color w:val="111111"/>
                <w:lang w:eastAsia="en-ZA"/>
              </w:rPr>
              <w:t xml:space="preserve"> </w:t>
            </w:r>
            <w:r w:rsidRPr="00291F12">
              <w:rPr>
                <w:bCs w:val="0"/>
                <w:color w:val="111111"/>
                <w:lang w:eastAsia="en-ZA"/>
              </w:rPr>
              <w:t>(</w:t>
            </w:r>
            <w:r w:rsidR="006E1137" w:rsidRPr="00291F12">
              <w:rPr>
                <w:bCs w:val="0"/>
                <w:color w:val="111111"/>
                <w:lang w:eastAsia="en-ZA"/>
              </w:rPr>
              <w:t>for example</w:t>
            </w:r>
            <w:r w:rsidRPr="00291F12">
              <w:rPr>
                <w:bCs w:val="0"/>
                <w:color w:val="111111"/>
                <w:lang w:eastAsia="en-ZA"/>
              </w:rPr>
              <w:t xml:space="preserve"> waratahs and proteas) can be found </w:t>
            </w:r>
            <w:r w:rsidR="00987B32">
              <w:rPr>
                <w:bCs w:val="0"/>
                <w:color w:val="111111"/>
                <w:lang w:eastAsia="en-ZA"/>
              </w:rPr>
              <w:t>in</w:t>
            </w:r>
            <w:r w:rsidRPr="00291F12">
              <w:rPr>
                <w:bCs w:val="0"/>
                <w:color w:val="111111"/>
                <w:lang w:eastAsia="en-ZA"/>
              </w:rPr>
              <w:t xml:space="preserve"> Australia, South America, Indo-China and parts of Africa</w:t>
            </w:r>
            <w:r w:rsidR="008D30CD" w:rsidRPr="00291F12">
              <w:rPr>
                <w:bCs w:val="0"/>
                <w:color w:val="111111"/>
                <w:lang w:eastAsia="en-ZA"/>
              </w:rPr>
              <w:t>.</w:t>
            </w:r>
          </w:p>
        </w:tc>
        <w:tc>
          <w:tcPr>
            <w:tcW w:w="236" w:type="dxa"/>
          </w:tcPr>
          <w:p w:rsidR="004F771B" w:rsidRPr="00291F12" w:rsidRDefault="004F771B" w:rsidP="006E1137">
            <w:pPr>
              <w:tabs>
                <w:tab w:val="center" w:pos="4153"/>
                <w:tab w:val="right" w:pos="8306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4F771B" w:rsidRPr="00291F12" w:rsidRDefault="004F771B" w:rsidP="006E1137">
            <w:pPr>
              <w:tabs>
                <w:tab w:val="center" w:pos="4153"/>
                <w:tab w:val="right" w:pos="8306"/>
              </w:tabs>
              <w:jc w:val="both"/>
              <w:rPr>
                <w:bCs w:val="0"/>
              </w:rPr>
            </w:pPr>
          </w:p>
        </w:tc>
      </w:tr>
    </w:tbl>
    <w:p w:rsidR="004F771B" w:rsidRPr="00291F12" w:rsidRDefault="004F771B" w:rsidP="006E1137">
      <w:pPr>
        <w:jc w:val="both"/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1134"/>
        <w:gridCol w:w="425"/>
        <w:gridCol w:w="6946"/>
        <w:gridCol w:w="236"/>
        <w:gridCol w:w="898"/>
      </w:tblGrid>
      <w:tr w:rsidR="004F771B" w:rsidRPr="00291F12" w:rsidTr="004F771B">
        <w:tc>
          <w:tcPr>
            <w:tcW w:w="959" w:type="dxa"/>
          </w:tcPr>
          <w:p w:rsidR="004F771B" w:rsidRPr="00291F12" w:rsidRDefault="004F771B" w:rsidP="006E1137">
            <w:pPr>
              <w:jc w:val="both"/>
            </w:pPr>
          </w:p>
        </w:tc>
        <w:tc>
          <w:tcPr>
            <w:tcW w:w="1134" w:type="dxa"/>
            <w:hideMark/>
          </w:tcPr>
          <w:p w:rsidR="004F771B" w:rsidRPr="00291F12" w:rsidRDefault="004F771B" w:rsidP="006E1137">
            <w:pPr>
              <w:jc w:val="both"/>
            </w:pPr>
            <w:r w:rsidRPr="00291F12">
              <w:t>1.1.5</w:t>
            </w:r>
          </w:p>
        </w:tc>
        <w:tc>
          <w:tcPr>
            <w:tcW w:w="7371" w:type="dxa"/>
            <w:gridSpan w:val="2"/>
          </w:tcPr>
          <w:p w:rsidR="004F771B" w:rsidRPr="00291F12" w:rsidRDefault="004F771B" w:rsidP="006E1137">
            <w:pPr>
              <w:jc w:val="both"/>
              <w:rPr>
                <w:bCs w:val="0"/>
                <w:iCs/>
                <w:color w:val="000000"/>
              </w:rPr>
            </w:pPr>
            <w:r w:rsidRPr="00291F12">
              <w:rPr>
                <w:bCs w:val="0"/>
                <w:iCs/>
                <w:color w:val="000000"/>
              </w:rPr>
              <w:t>This type of evidence for evolution is called …</w:t>
            </w:r>
          </w:p>
          <w:p w:rsidR="004F771B" w:rsidRPr="00291F12" w:rsidRDefault="004F771B" w:rsidP="006E1137">
            <w:pPr>
              <w:jc w:val="both"/>
              <w:rPr>
                <w:bCs w:val="0"/>
                <w:iCs/>
                <w:color w:val="000000"/>
              </w:rPr>
            </w:pPr>
          </w:p>
        </w:tc>
        <w:tc>
          <w:tcPr>
            <w:tcW w:w="236" w:type="dxa"/>
          </w:tcPr>
          <w:p w:rsidR="004F771B" w:rsidRPr="00291F12" w:rsidRDefault="004F771B" w:rsidP="006E1137">
            <w:pPr>
              <w:jc w:val="both"/>
            </w:pPr>
          </w:p>
        </w:tc>
        <w:tc>
          <w:tcPr>
            <w:tcW w:w="898" w:type="dxa"/>
          </w:tcPr>
          <w:p w:rsidR="004F771B" w:rsidRPr="00291F12" w:rsidRDefault="004F771B" w:rsidP="006E1137">
            <w:pPr>
              <w:jc w:val="both"/>
            </w:pPr>
          </w:p>
        </w:tc>
      </w:tr>
      <w:tr w:rsidR="004F771B" w:rsidRPr="00291F12" w:rsidTr="004F771B">
        <w:tc>
          <w:tcPr>
            <w:tcW w:w="959" w:type="dxa"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1134" w:type="dxa"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425" w:type="dxa"/>
            <w:hideMark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A</w:t>
            </w: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B</w:t>
            </w: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C</w:t>
            </w: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D</w:t>
            </w:r>
          </w:p>
        </w:tc>
        <w:tc>
          <w:tcPr>
            <w:tcW w:w="6946" w:type="dxa"/>
            <w:hideMark/>
          </w:tcPr>
          <w:p w:rsidR="004F771B" w:rsidRPr="00291F12" w:rsidRDefault="00622955" w:rsidP="006E1137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00291F12">
              <w:rPr>
                <w:rFonts w:ascii="Arial" w:hAnsi="Arial"/>
                <w:sz w:val="24"/>
                <w:szCs w:val="24"/>
                <w:lang w:val="en-GB"/>
              </w:rPr>
              <w:t>t</w:t>
            </w:r>
            <w:r w:rsidR="004F771B" w:rsidRPr="00291F12">
              <w:rPr>
                <w:rFonts w:ascii="Arial" w:hAnsi="Arial"/>
                <w:sz w:val="24"/>
                <w:szCs w:val="24"/>
                <w:lang w:val="en-GB"/>
              </w:rPr>
              <w:t xml:space="preserve">he </w:t>
            </w:r>
            <w:r w:rsidR="006E1137" w:rsidRPr="00291F12">
              <w:rPr>
                <w:rFonts w:ascii="Arial" w:hAnsi="Arial"/>
                <w:sz w:val="24"/>
                <w:szCs w:val="24"/>
                <w:lang w:val="en-GB"/>
              </w:rPr>
              <w:t>'</w:t>
            </w:r>
            <w:r w:rsidR="004F771B" w:rsidRPr="00291F12">
              <w:rPr>
                <w:rFonts w:ascii="Arial" w:hAnsi="Arial"/>
                <w:sz w:val="24"/>
                <w:szCs w:val="24"/>
                <w:lang w:val="en-GB"/>
              </w:rPr>
              <w:t>Out of Africa</w:t>
            </w:r>
            <w:r w:rsidR="006E1137" w:rsidRPr="00291F12">
              <w:rPr>
                <w:rFonts w:ascii="Arial" w:hAnsi="Arial"/>
                <w:sz w:val="24"/>
                <w:szCs w:val="24"/>
                <w:lang w:val="en-GB"/>
              </w:rPr>
              <w:t>'</w:t>
            </w:r>
            <w:r w:rsidR="004F771B" w:rsidRPr="00291F12">
              <w:rPr>
                <w:rFonts w:ascii="Arial" w:hAnsi="Arial"/>
                <w:sz w:val="24"/>
                <w:szCs w:val="24"/>
                <w:lang w:val="en-GB"/>
              </w:rPr>
              <w:t xml:space="preserve"> hypothesis</w:t>
            </w:r>
            <w:r w:rsidRPr="00291F12">
              <w:rPr>
                <w:rFonts w:ascii="Arial" w:hAnsi="Arial"/>
                <w:sz w:val="24"/>
                <w:szCs w:val="24"/>
                <w:lang w:val="en-GB"/>
              </w:rPr>
              <w:t>.</w:t>
            </w:r>
          </w:p>
          <w:p w:rsidR="004F771B" w:rsidRPr="00291F12" w:rsidRDefault="00622955" w:rsidP="006E1137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00291F12">
              <w:rPr>
                <w:rFonts w:ascii="Arial" w:hAnsi="Arial"/>
                <w:sz w:val="24"/>
                <w:szCs w:val="24"/>
                <w:lang w:val="en-GB"/>
              </w:rPr>
              <w:t>f</w:t>
            </w:r>
            <w:r w:rsidR="004F771B" w:rsidRPr="00291F12">
              <w:rPr>
                <w:rFonts w:ascii="Arial" w:hAnsi="Arial"/>
                <w:sz w:val="24"/>
                <w:szCs w:val="24"/>
                <w:lang w:val="en-GB"/>
              </w:rPr>
              <w:t>ossil evidence</w:t>
            </w:r>
            <w:r w:rsidRPr="00291F12">
              <w:rPr>
                <w:rFonts w:ascii="Arial" w:hAnsi="Arial"/>
                <w:sz w:val="24"/>
                <w:szCs w:val="24"/>
                <w:lang w:val="en-GB"/>
              </w:rPr>
              <w:t>.</w:t>
            </w:r>
            <w:r w:rsidR="004F771B" w:rsidRPr="00291F12">
              <w:rPr>
                <w:rFonts w:ascii="Arial" w:hAnsi="Arial"/>
                <w:sz w:val="24"/>
                <w:szCs w:val="24"/>
                <w:lang w:val="en-GB"/>
              </w:rPr>
              <w:t xml:space="preserve"> </w:t>
            </w:r>
          </w:p>
          <w:p w:rsidR="004F771B" w:rsidRPr="00291F12" w:rsidRDefault="00622955" w:rsidP="006E1137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00291F12">
              <w:rPr>
                <w:rFonts w:ascii="Arial" w:hAnsi="Arial"/>
                <w:sz w:val="24"/>
                <w:szCs w:val="24"/>
                <w:lang w:val="en-GB"/>
              </w:rPr>
              <w:t>b</w:t>
            </w:r>
            <w:r w:rsidR="004F771B" w:rsidRPr="00291F12">
              <w:rPr>
                <w:rFonts w:ascii="Arial" w:hAnsi="Arial"/>
                <w:sz w:val="24"/>
                <w:szCs w:val="24"/>
                <w:lang w:val="en-GB"/>
              </w:rPr>
              <w:t>iogeography</w:t>
            </w:r>
            <w:r w:rsidRPr="00291F12">
              <w:rPr>
                <w:rFonts w:ascii="Arial" w:hAnsi="Arial"/>
                <w:sz w:val="24"/>
                <w:szCs w:val="24"/>
                <w:lang w:val="en-GB"/>
              </w:rPr>
              <w:t>.</w:t>
            </w:r>
          </w:p>
          <w:p w:rsidR="004F771B" w:rsidRPr="00291F12" w:rsidRDefault="00622955" w:rsidP="006E1137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00291F12">
              <w:rPr>
                <w:rFonts w:ascii="Arial" w:hAnsi="Arial"/>
                <w:sz w:val="24"/>
                <w:szCs w:val="24"/>
                <w:lang w:val="en-GB"/>
              </w:rPr>
              <w:t>c</w:t>
            </w:r>
            <w:r w:rsidR="004F771B" w:rsidRPr="00291F12">
              <w:rPr>
                <w:rFonts w:ascii="Arial" w:hAnsi="Arial"/>
                <w:sz w:val="24"/>
                <w:szCs w:val="24"/>
                <w:lang w:val="en-GB"/>
              </w:rPr>
              <w:t>ultural evidence</w:t>
            </w:r>
            <w:r w:rsidRPr="00291F12">
              <w:rPr>
                <w:rFonts w:ascii="Arial" w:hAnsi="Arial"/>
                <w:sz w:val="24"/>
                <w:szCs w:val="24"/>
                <w:lang w:val="en-GB"/>
              </w:rPr>
              <w:t>.</w:t>
            </w:r>
          </w:p>
        </w:tc>
        <w:tc>
          <w:tcPr>
            <w:tcW w:w="236" w:type="dxa"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/>
                <w:bCs w:val="0"/>
              </w:rPr>
            </w:pPr>
          </w:p>
        </w:tc>
      </w:tr>
    </w:tbl>
    <w:p w:rsidR="004F771B" w:rsidRPr="00291F12" w:rsidRDefault="004F771B" w:rsidP="006E1137">
      <w:pPr>
        <w:jc w:val="both"/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4F771B" w:rsidRPr="00291F12" w:rsidTr="004F771B">
        <w:tc>
          <w:tcPr>
            <w:tcW w:w="959" w:type="dxa"/>
          </w:tcPr>
          <w:p w:rsidR="004F771B" w:rsidRPr="00291F12" w:rsidRDefault="004F771B" w:rsidP="006E1137">
            <w:pPr>
              <w:jc w:val="both"/>
            </w:pPr>
          </w:p>
        </w:tc>
        <w:tc>
          <w:tcPr>
            <w:tcW w:w="1134" w:type="dxa"/>
            <w:hideMark/>
          </w:tcPr>
          <w:p w:rsidR="004F771B" w:rsidRPr="00291F12" w:rsidRDefault="004F771B" w:rsidP="006E1137">
            <w:pPr>
              <w:jc w:val="both"/>
            </w:pPr>
            <w:r w:rsidRPr="00291F12">
              <w:t>1.1.6</w:t>
            </w:r>
          </w:p>
        </w:tc>
        <w:tc>
          <w:tcPr>
            <w:tcW w:w="7371" w:type="dxa"/>
            <w:hideMark/>
          </w:tcPr>
          <w:p w:rsidR="004F771B" w:rsidRPr="00291F12" w:rsidRDefault="008D30CD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>It is evident from the</w:t>
            </w:r>
            <w:r w:rsidR="004F771B" w:rsidRPr="00291F12">
              <w:t xml:space="preserve"> diagram that all </w:t>
            </w:r>
            <w:r w:rsidR="005E359A" w:rsidRPr="00291F12">
              <w:t>p</w:t>
            </w:r>
            <w:r w:rsidR="004F771B" w:rsidRPr="00291F12">
              <w:t>roteas …</w:t>
            </w:r>
          </w:p>
        </w:tc>
        <w:tc>
          <w:tcPr>
            <w:tcW w:w="236" w:type="dxa"/>
          </w:tcPr>
          <w:p w:rsidR="004F771B" w:rsidRPr="00291F12" w:rsidRDefault="004F771B" w:rsidP="006E1137">
            <w:pPr>
              <w:jc w:val="both"/>
            </w:pPr>
          </w:p>
        </w:tc>
        <w:tc>
          <w:tcPr>
            <w:tcW w:w="898" w:type="dxa"/>
          </w:tcPr>
          <w:p w:rsidR="004F771B" w:rsidRPr="00291F12" w:rsidRDefault="004F771B" w:rsidP="006E1137">
            <w:pPr>
              <w:jc w:val="both"/>
            </w:pPr>
          </w:p>
        </w:tc>
      </w:tr>
    </w:tbl>
    <w:p w:rsidR="004F771B" w:rsidRPr="00291F12" w:rsidRDefault="004F771B" w:rsidP="006E1137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425"/>
        <w:gridCol w:w="6946"/>
        <w:gridCol w:w="236"/>
        <w:gridCol w:w="898"/>
      </w:tblGrid>
      <w:tr w:rsidR="004F771B" w:rsidRPr="00291F12" w:rsidTr="004F771B">
        <w:tc>
          <w:tcPr>
            <w:tcW w:w="959" w:type="dxa"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1134" w:type="dxa"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425" w:type="dxa"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A</w:t>
            </w: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B</w:t>
            </w: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C</w:t>
            </w: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D</w:t>
            </w:r>
          </w:p>
        </w:tc>
        <w:tc>
          <w:tcPr>
            <w:tcW w:w="6946" w:type="dxa"/>
            <w:hideMark/>
          </w:tcPr>
          <w:p w:rsidR="004F771B" w:rsidRPr="00291F12" w:rsidRDefault="004F771B" w:rsidP="006E1137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00291F12">
              <w:rPr>
                <w:rFonts w:ascii="Arial" w:hAnsi="Arial"/>
                <w:sz w:val="24"/>
                <w:szCs w:val="24"/>
                <w:lang w:val="en-GB"/>
              </w:rPr>
              <w:t>belong to the same species</w:t>
            </w:r>
            <w:r w:rsidR="008D30CD" w:rsidRPr="00291F12">
              <w:rPr>
                <w:rFonts w:ascii="Arial" w:hAnsi="Arial"/>
                <w:sz w:val="24"/>
                <w:szCs w:val="24"/>
                <w:lang w:val="en-GB"/>
              </w:rPr>
              <w:t>.</w:t>
            </w:r>
          </w:p>
          <w:p w:rsidR="004F771B" w:rsidRPr="00291F12" w:rsidRDefault="00425C3F" w:rsidP="006E1137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00291F12">
              <w:rPr>
                <w:rFonts w:ascii="Arial" w:hAnsi="Arial"/>
                <w:sz w:val="24"/>
                <w:szCs w:val="24"/>
                <w:lang w:val="en-GB"/>
              </w:rPr>
              <w:t xml:space="preserve">are found in the Southern </w:t>
            </w:r>
            <w:r w:rsidR="00B2366A">
              <w:rPr>
                <w:rFonts w:ascii="Arial" w:hAnsi="Arial"/>
                <w:sz w:val="24"/>
                <w:szCs w:val="24"/>
                <w:lang w:val="en-GB"/>
              </w:rPr>
              <w:t>H</w:t>
            </w:r>
            <w:r w:rsidRPr="00291F12">
              <w:rPr>
                <w:rFonts w:ascii="Arial" w:hAnsi="Arial"/>
                <w:sz w:val="24"/>
                <w:szCs w:val="24"/>
                <w:lang w:val="en-GB"/>
              </w:rPr>
              <w:t>emisphere</w:t>
            </w:r>
            <w:r w:rsidR="008D30CD" w:rsidRPr="00291F12">
              <w:rPr>
                <w:rFonts w:ascii="Arial" w:hAnsi="Arial"/>
                <w:sz w:val="24"/>
                <w:szCs w:val="24"/>
                <w:lang w:val="en-GB"/>
              </w:rPr>
              <w:t>.</w:t>
            </w:r>
          </w:p>
          <w:p w:rsidR="004F771B" w:rsidRPr="00291F12" w:rsidRDefault="004F771B" w:rsidP="006E1137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00291F12">
              <w:rPr>
                <w:rFonts w:ascii="Arial" w:hAnsi="Arial"/>
                <w:sz w:val="24"/>
                <w:szCs w:val="24"/>
                <w:lang w:val="en-GB"/>
              </w:rPr>
              <w:t>became extinct when Gondwanaland separated</w:t>
            </w:r>
            <w:r w:rsidR="008D30CD" w:rsidRPr="00291F12">
              <w:rPr>
                <w:rFonts w:ascii="Arial" w:hAnsi="Arial"/>
                <w:sz w:val="24"/>
                <w:szCs w:val="24"/>
                <w:lang w:val="en-GB"/>
              </w:rPr>
              <w:t>.</w:t>
            </w:r>
          </w:p>
          <w:p w:rsidR="004F771B" w:rsidRPr="00291F12" w:rsidRDefault="00620E85" w:rsidP="006E1137">
            <w:pPr>
              <w:pStyle w:val="NoSpacing"/>
              <w:jc w:val="both"/>
              <w:rPr>
                <w:rFonts w:ascii="Arial" w:hAnsi="Arial"/>
                <w:sz w:val="24"/>
                <w:szCs w:val="24"/>
                <w:lang w:val="en-GB"/>
              </w:rPr>
            </w:pPr>
            <w:r w:rsidRPr="00291F12">
              <w:rPr>
                <w:rFonts w:ascii="Arial" w:hAnsi="Arial"/>
                <w:sz w:val="24"/>
                <w:szCs w:val="24"/>
                <w:lang w:val="en-GB"/>
              </w:rPr>
              <w:t>are equally distributed on all continents.</w:t>
            </w:r>
          </w:p>
        </w:tc>
        <w:tc>
          <w:tcPr>
            <w:tcW w:w="236" w:type="dxa"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4F771B" w:rsidRPr="00291F12" w:rsidRDefault="004F771B" w:rsidP="006E1137">
            <w:pPr>
              <w:pStyle w:val="Header"/>
              <w:tabs>
                <w:tab w:val="left" w:pos="720"/>
              </w:tabs>
              <w:jc w:val="both"/>
              <w:rPr>
                <w:b/>
                <w:bCs w:val="0"/>
              </w:rPr>
            </w:pPr>
          </w:p>
        </w:tc>
      </w:tr>
    </w:tbl>
    <w:p w:rsidR="006E1137" w:rsidRPr="00291F12" w:rsidRDefault="006E1137" w:rsidP="00BA393D">
      <w:pPr>
        <w:jc w:val="both"/>
      </w:pPr>
    </w:p>
    <w:p w:rsidR="006E1137" w:rsidRPr="00291F12" w:rsidRDefault="006E1137">
      <w:r w:rsidRPr="00291F12">
        <w:br w:type="page"/>
      </w:r>
    </w:p>
    <w:p w:rsidR="00425C3F" w:rsidRPr="00291F12" w:rsidRDefault="00425C3F" w:rsidP="00BA393D">
      <w:pPr>
        <w:jc w:val="both"/>
      </w:pPr>
    </w:p>
    <w:p w:rsidR="006E1137" w:rsidRPr="00291F12" w:rsidRDefault="006E1137" w:rsidP="00BA393D">
      <w:pPr>
        <w:jc w:val="both"/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291F12" w:rsidRPr="00291F12" w:rsidTr="00291F12">
        <w:tc>
          <w:tcPr>
            <w:tcW w:w="959" w:type="dxa"/>
            <w:shd w:val="clear" w:color="auto" w:fill="auto"/>
          </w:tcPr>
          <w:p w:rsidR="00291F12" w:rsidRPr="00291F12" w:rsidRDefault="00291F12" w:rsidP="00BA393D">
            <w:pPr>
              <w:jc w:val="both"/>
            </w:pPr>
          </w:p>
        </w:tc>
        <w:tc>
          <w:tcPr>
            <w:tcW w:w="1134" w:type="dxa"/>
            <w:shd w:val="clear" w:color="auto" w:fill="auto"/>
          </w:tcPr>
          <w:p w:rsidR="00291F12" w:rsidRPr="00291F12" w:rsidRDefault="00291F12" w:rsidP="00BA393D">
            <w:pPr>
              <w:jc w:val="both"/>
            </w:pPr>
            <w:r w:rsidRPr="00291F12">
              <w:t>1.1.7</w:t>
            </w:r>
          </w:p>
        </w:tc>
        <w:tc>
          <w:tcPr>
            <w:tcW w:w="7371" w:type="dxa"/>
            <w:shd w:val="clear" w:color="auto" w:fill="auto"/>
          </w:tcPr>
          <w:p w:rsidR="00291F12" w:rsidRPr="00291F12" w:rsidRDefault="00291F12" w:rsidP="00291F12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>The diagram below shows the karyotype of an organism.</w:t>
            </w:r>
          </w:p>
        </w:tc>
        <w:tc>
          <w:tcPr>
            <w:tcW w:w="236" w:type="dxa"/>
            <w:shd w:val="clear" w:color="auto" w:fill="auto"/>
          </w:tcPr>
          <w:p w:rsidR="00291F12" w:rsidRPr="00291F12" w:rsidRDefault="00291F12" w:rsidP="00BA393D">
            <w:pPr>
              <w:jc w:val="both"/>
            </w:pPr>
          </w:p>
        </w:tc>
        <w:tc>
          <w:tcPr>
            <w:tcW w:w="898" w:type="dxa"/>
            <w:shd w:val="clear" w:color="auto" w:fill="auto"/>
          </w:tcPr>
          <w:p w:rsidR="00291F12" w:rsidRPr="00291F12" w:rsidRDefault="00291F12" w:rsidP="00BA393D">
            <w:pPr>
              <w:jc w:val="both"/>
            </w:pPr>
          </w:p>
        </w:tc>
      </w:tr>
    </w:tbl>
    <w:p w:rsidR="00415BE6" w:rsidRPr="00291F12" w:rsidRDefault="00415BE6" w:rsidP="00BA393D">
      <w:pPr>
        <w:jc w:val="both"/>
        <w:rPr>
          <w:sz w:val="22"/>
          <w:szCs w:val="22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6E1137" w:rsidRPr="00291F12" w:rsidTr="006E1137">
        <w:tc>
          <w:tcPr>
            <w:tcW w:w="959" w:type="dxa"/>
            <w:shd w:val="clear" w:color="auto" w:fill="auto"/>
          </w:tcPr>
          <w:p w:rsidR="006E1137" w:rsidRPr="00291F12" w:rsidRDefault="006E1137" w:rsidP="00BA393D">
            <w:pPr>
              <w:jc w:val="both"/>
            </w:pPr>
          </w:p>
        </w:tc>
        <w:tc>
          <w:tcPr>
            <w:tcW w:w="8505" w:type="dxa"/>
            <w:shd w:val="clear" w:color="auto" w:fill="auto"/>
          </w:tcPr>
          <w:p w:rsidR="006E1137" w:rsidRPr="00291F12" w:rsidRDefault="006E1137" w:rsidP="006E1137">
            <w:pPr>
              <w:tabs>
                <w:tab w:val="right" w:pos="8289"/>
              </w:tabs>
              <w:jc w:val="center"/>
            </w:pPr>
            <w:r w:rsidRPr="00291F12">
              <w:object w:dxaOrig="4260" w:dyaOrig="26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4.85pt;height:125.25pt" o:ole="" o:bordertopcolor="this" o:borderleftcolor="this" o:borderbottomcolor="this" o:borderrightcolor="this">
                  <v:imagedata r:id="rId16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5" DrawAspect="Content" ObjectID="_1558241552" r:id="rId17"/>
              </w:object>
            </w:r>
          </w:p>
        </w:tc>
        <w:tc>
          <w:tcPr>
            <w:tcW w:w="251" w:type="dxa"/>
            <w:shd w:val="clear" w:color="auto" w:fill="auto"/>
          </w:tcPr>
          <w:p w:rsidR="006E1137" w:rsidRPr="00291F12" w:rsidRDefault="006E1137" w:rsidP="00BA393D">
            <w:pPr>
              <w:jc w:val="both"/>
            </w:pPr>
          </w:p>
        </w:tc>
        <w:tc>
          <w:tcPr>
            <w:tcW w:w="883" w:type="dxa"/>
            <w:shd w:val="clear" w:color="auto" w:fill="auto"/>
          </w:tcPr>
          <w:p w:rsidR="006E1137" w:rsidRPr="00291F12" w:rsidRDefault="006E1137" w:rsidP="00BA393D">
            <w:pPr>
              <w:jc w:val="both"/>
            </w:pPr>
          </w:p>
        </w:tc>
      </w:tr>
    </w:tbl>
    <w:p w:rsidR="00415BE6" w:rsidRPr="00291F12" w:rsidRDefault="00415BE6" w:rsidP="00BA393D">
      <w:pPr>
        <w:jc w:val="both"/>
        <w:rPr>
          <w:sz w:val="22"/>
          <w:szCs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415BE6" w:rsidRPr="00291F12" w:rsidTr="00415BE6">
        <w:tc>
          <w:tcPr>
            <w:tcW w:w="959" w:type="dxa"/>
          </w:tcPr>
          <w:p w:rsidR="00415BE6" w:rsidRPr="00291F12" w:rsidRDefault="00415BE6" w:rsidP="006E1137">
            <w:pPr>
              <w:tabs>
                <w:tab w:val="left" w:pos="735"/>
              </w:tabs>
              <w:jc w:val="both"/>
            </w:pPr>
          </w:p>
        </w:tc>
        <w:tc>
          <w:tcPr>
            <w:tcW w:w="1134" w:type="dxa"/>
          </w:tcPr>
          <w:p w:rsidR="00415BE6" w:rsidRPr="00291F12" w:rsidRDefault="00415BE6" w:rsidP="006E1137">
            <w:pPr>
              <w:jc w:val="both"/>
            </w:pPr>
          </w:p>
        </w:tc>
        <w:tc>
          <w:tcPr>
            <w:tcW w:w="7371" w:type="dxa"/>
          </w:tcPr>
          <w:p w:rsidR="00415BE6" w:rsidRPr="00291F12" w:rsidRDefault="002245DB" w:rsidP="006E1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91F12">
              <w:rPr>
                <w:rFonts w:eastAsiaTheme="minorHAnsi"/>
                <w:bCs w:val="0"/>
              </w:rPr>
              <w:t>Study the following descriptions:</w:t>
            </w:r>
          </w:p>
        </w:tc>
        <w:tc>
          <w:tcPr>
            <w:tcW w:w="236" w:type="dxa"/>
          </w:tcPr>
          <w:p w:rsidR="00415BE6" w:rsidRPr="00291F12" w:rsidRDefault="00415BE6" w:rsidP="006E1137">
            <w:pPr>
              <w:jc w:val="both"/>
            </w:pPr>
          </w:p>
        </w:tc>
        <w:tc>
          <w:tcPr>
            <w:tcW w:w="898" w:type="dxa"/>
          </w:tcPr>
          <w:p w:rsidR="00415BE6" w:rsidRPr="00291F12" w:rsidRDefault="00415BE6" w:rsidP="006E1137">
            <w:pPr>
              <w:jc w:val="both"/>
            </w:pPr>
          </w:p>
        </w:tc>
      </w:tr>
    </w:tbl>
    <w:p w:rsidR="00DB4EE1" w:rsidRPr="00291F12" w:rsidRDefault="00DB4EE1" w:rsidP="006E1137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46"/>
        <w:gridCol w:w="1119"/>
        <w:gridCol w:w="550"/>
        <w:gridCol w:w="6860"/>
        <w:gridCol w:w="236"/>
        <w:gridCol w:w="887"/>
      </w:tblGrid>
      <w:tr w:rsidR="00DB4EE1" w:rsidRPr="00291F12" w:rsidTr="006E1137">
        <w:tc>
          <w:tcPr>
            <w:tcW w:w="946" w:type="dxa"/>
          </w:tcPr>
          <w:p w:rsidR="00DB4EE1" w:rsidRPr="00291F12" w:rsidRDefault="00DB4EE1" w:rsidP="006E1137">
            <w:pPr>
              <w:jc w:val="both"/>
            </w:pPr>
          </w:p>
        </w:tc>
        <w:tc>
          <w:tcPr>
            <w:tcW w:w="1119" w:type="dxa"/>
          </w:tcPr>
          <w:p w:rsidR="00DB4EE1" w:rsidRPr="00291F12" w:rsidRDefault="00DB4EE1" w:rsidP="006E1137">
            <w:pPr>
              <w:jc w:val="both"/>
            </w:pPr>
          </w:p>
        </w:tc>
        <w:tc>
          <w:tcPr>
            <w:tcW w:w="550" w:type="dxa"/>
          </w:tcPr>
          <w:p w:rsidR="00DB4EE1" w:rsidRPr="00291F12" w:rsidRDefault="00DB4EE1" w:rsidP="006E1137">
            <w:pPr>
              <w:jc w:val="both"/>
            </w:pPr>
            <w:r w:rsidRPr="00291F12">
              <w:t>(i)</w:t>
            </w:r>
          </w:p>
          <w:p w:rsidR="00DB4EE1" w:rsidRPr="00291F12" w:rsidRDefault="00DB4EE1" w:rsidP="006E1137">
            <w:pPr>
              <w:jc w:val="both"/>
            </w:pPr>
            <w:r w:rsidRPr="00291F12">
              <w:t>(ii)</w:t>
            </w:r>
          </w:p>
          <w:p w:rsidR="00DB4EE1" w:rsidRPr="00291F12" w:rsidRDefault="00DB4EE1" w:rsidP="006E1137">
            <w:pPr>
              <w:jc w:val="both"/>
            </w:pPr>
            <w:r w:rsidRPr="00291F12">
              <w:t>(iii)</w:t>
            </w:r>
          </w:p>
          <w:p w:rsidR="00DB4EE1" w:rsidRPr="00291F12" w:rsidRDefault="00DB4EE1" w:rsidP="006E1137">
            <w:pPr>
              <w:jc w:val="both"/>
            </w:pPr>
            <w:r w:rsidRPr="00291F12">
              <w:t>(</w:t>
            </w:r>
            <w:r w:rsidR="002245DB" w:rsidRPr="00291F12">
              <w:t>i</w:t>
            </w:r>
            <w:r w:rsidRPr="00291F12">
              <w:t>v)</w:t>
            </w:r>
          </w:p>
        </w:tc>
        <w:tc>
          <w:tcPr>
            <w:tcW w:w="6860" w:type="dxa"/>
          </w:tcPr>
          <w:p w:rsidR="00DB4EE1" w:rsidRPr="00291F12" w:rsidRDefault="00DB4EE1" w:rsidP="006E1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91F12">
              <w:t>T</w:t>
            </w:r>
            <w:r w:rsidR="00F12C26" w:rsidRPr="00291F12">
              <w:t>here are 46 chromosomes</w:t>
            </w:r>
            <w:r w:rsidR="00297EEC">
              <w:t>.</w:t>
            </w:r>
          </w:p>
          <w:p w:rsidR="00F12C26" w:rsidRPr="00291F12" w:rsidRDefault="00DB4EE1" w:rsidP="006E1137">
            <w:pPr>
              <w:jc w:val="both"/>
            </w:pPr>
            <w:r w:rsidRPr="00291F12">
              <w:t>There are</w:t>
            </w:r>
            <w:r w:rsidR="00F12C26" w:rsidRPr="00291F12">
              <w:t xml:space="preserve"> 46 autosomes</w:t>
            </w:r>
            <w:r w:rsidR="00297EEC">
              <w:t>.</w:t>
            </w:r>
            <w:r w:rsidR="00F12C26" w:rsidRPr="00291F12">
              <w:t xml:space="preserve"> </w:t>
            </w:r>
          </w:p>
          <w:p w:rsidR="00DB4EE1" w:rsidRPr="00291F12" w:rsidRDefault="00DB4EE1" w:rsidP="006E1137">
            <w:pPr>
              <w:jc w:val="both"/>
            </w:pPr>
            <w:r w:rsidRPr="00291F12">
              <w:t>The 2 gonosomes are different from each other</w:t>
            </w:r>
            <w:r w:rsidR="00297EEC">
              <w:t>.</w:t>
            </w:r>
            <w:r w:rsidRPr="00291F12">
              <w:t xml:space="preserve"> </w:t>
            </w:r>
          </w:p>
          <w:p w:rsidR="00DB4EE1" w:rsidRPr="00291F12" w:rsidRDefault="00DB4EE1" w:rsidP="006E1137">
            <w:pPr>
              <w:tabs>
                <w:tab w:val="right" w:pos="6729"/>
              </w:tabs>
              <w:jc w:val="both"/>
            </w:pPr>
            <w:r w:rsidRPr="00291F12">
              <w:t>The 2 gonosomes are identical</w:t>
            </w:r>
            <w:r w:rsidR="00297EEC">
              <w:t>.</w:t>
            </w:r>
          </w:p>
        </w:tc>
        <w:tc>
          <w:tcPr>
            <w:tcW w:w="236" w:type="dxa"/>
          </w:tcPr>
          <w:p w:rsidR="00DB4EE1" w:rsidRPr="00291F12" w:rsidRDefault="00DB4EE1" w:rsidP="006E1137">
            <w:pPr>
              <w:jc w:val="both"/>
            </w:pPr>
          </w:p>
        </w:tc>
        <w:tc>
          <w:tcPr>
            <w:tcW w:w="887" w:type="dxa"/>
          </w:tcPr>
          <w:p w:rsidR="00DB4EE1" w:rsidRPr="00291F12" w:rsidRDefault="00DB4EE1" w:rsidP="006E1137">
            <w:pPr>
              <w:jc w:val="both"/>
            </w:pPr>
          </w:p>
        </w:tc>
      </w:tr>
    </w:tbl>
    <w:p w:rsidR="00DB4EE1" w:rsidRPr="00291F12" w:rsidRDefault="00DB4EE1" w:rsidP="006E1137">
      <w:pPr>
        <w:jc w:val="both"/>
        <w:rPr>
          <w:sz w:val="22"/>
          <w:szCs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7371"/>
        <w:gridCol w:w="236"/>
        <w:gridCol w:w="898"/>
      </w:tblGrid>
      <w:tr w:rsidR="002D6EBA" w:rsidRPr="00291F12" w:rsidTr="007F3B47">
        <w:tc>
          <w:tcPr>
            <w:tcW w:w="959" w:type="dxa"/>
          </w:tcPr>
          <w:p w:rsidR="002D6EBA" w:rsidRPr="00291F12" w:rsidRDefault="002D6EBA" w:rsidP="006E1137">
            <w:pPr>
              <w:tabs>
                <w:tab w:val="left" w:pos="735"/>
              </w:tabs>
              <w:jc w:val="both"/>
            </w:pPr>
          </w:p>
        </w:tc>
        <w:tc>
          <w:tcPr>
            <w:tcW w:w="1134" w:type="dxa"/>
          </w:tcPr>
          <w:p w:rsidR="002D6EBA" w:rsidRPr="00291F12" w:rsidRDefault="002D6EBA" w:rsidP="006E1137">
            <w:pPr>
              <w:jc w:val="both"/>
            </w:pPr>
          </w:p>
        </w:tc>
        <w:tc>
          <w:tcPr>
            <w:tcW w:w="7371" w:type="dxa"/>
          </w:tcPr>
          <w:p w:rsidR="002D6EBA" w:rsidRPr="00291F12" w:rsidRDefault="003A50B0" w:rsidP="006E1137">
            <w:pPr>
              <w:widowControl w:val="0"/>
              <w:autoSpaceDE w:val="0"/>
              <w:autoSpaceDN w:val="0"/>
              <w:adjustRightInd w:val="0"/>
              <w:jc w:val="both"/>
            </w:pPr>
            <w:r w:rsidRPr="00291F12">
              <w:t xml:space="preserve">Which </w:t>
            </w:r>
            <w:r w:rsidR="002245DB" w:rsidRPr="00291F12">
              <w:t xml:space="preserve">combination of </w:t>
            </w:r>
            <w:r w:rsidRPr="00291F12">
              <w:t xml:space="preserve">descriptions </w:t>
            </w:r>
            <w:r w:rsidR="002245DB" w:rsidRPr="00291F12">
              <w:t xml:space="preserve">can be used to </w:t>
            </w:r>
            <w:r w:rsidRPr="00291F12">
              <w:t xml:space="preserve">identify this karyotype </w:t>
            </w:r>
            <w:r w:rsidR="002245DB" w:rsidRPr="00291F12">
              <w:t>as</w:t>
            </w:r>
            <w:r w:rsidRPr="00291F12">
              <w:t xml:space="preserve"> be</w:t>
            </w:r>
            <w:r w:rsidR="003D7E2F" w:rsidRPr="00291F12">
              <w:t>long</w:t>
            </w:r>
            <w:r w:rsidR="002245DB" w:rsidRPr="00291F12">
              <w:t>ing</w:t>
            </w:r>
            <w:r w:rsidR="003D7E2F" w:rsidRPr="00291F12">
              <w:t xml:space="preserve"> to </w:t>
            </w:r>
            <w:r w:rsidRPr="00291F12">
              <w:t>a normal, human male?</w:t>
            </w:r>
          </w:p>
        </w:tc>
        <w:tc>
          <w:tcPr>
            <w:tcW w:w="236" w:type="dxa"/>
          </w:tcPr>
          <w:p w:rsidR="002D6EBA" w:rsidRPr="00291F12" w:rsidRDefault="002D6EBA" w:rsidP="006E1137">
            <w:pPr>
              <w:jc w:val="both"/>
            </w:pPr>
          </w:p>
        </w:tc>
        <w:tc>
          <w:tcPr>
            <w:tcW w:w="898" w:type="dxa"/>
          </w:tcPr>
          <w:p w:rsidR="002D6EBA" w:rsidRPr="00291F12" w:rsidRDefault="002D6EBA" w:rsidP="006E1137">
            <w:pPr>
              <w:jc w:val="both"/>
            </w:pPr>
          </w:p>
        </w:tc>
      </w:tr>
    </w:tbl>
    <w:p w:rsidR="00704EBB" w:rsidRPr="00291F12" w:rsidRDefault="00704EBB" w:rsidP="006E1137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9E759D" w:rsidRPr="00291F12" w:rsidTr="006E1137">
        <w:tc>
          <w:tcPr>
            <w:tcW w:w="959" w:type="dxa"/>
          </w:tcPr>
          <w:p w:rsidR="009E759D" w:rsidRPr="00291F12" w:rsidRDefault="009E759D" w:rsidP="006E1137">
            <w:pPr>
              <w:jc w:val="both"/>
            </w:pPr>
          </w:p>
        </w:tc>
        <w:tc>
          <w:tcPr>
            <w:tcW w:w="1134" w:type="dxa"/>
          </w:tcPr>
          <w:p w:rsidR="009E759D" w:rsidRPr="00291F12" w:rsidRDefault="009E759D" w:rsidP="006E1137">
            <w:pPr>
              <w:jc w:val="both"/>
            </w:pPr>
          </w:p>
        </w:tc>
        <w:tc>
          <w:tcPr>
            <w:tcW w:w="567" w:type="dxa"/>
          </w:tcPr>
          <w:p w:rsidR="009E759D" w:rsidRPr="00291F12" w:rsidRDefault="009E759D" w:rsidP="006E1137">
            <w:pPr>
              <w:jc w:val="both"/>
            </w:pPr>
            <w:r w:rsidRPr="00291F12">
              <w:t>A</w:t>
            </w:r>
          </w:p>
          <w:p w:rsidR="009E759D" w:rsidRPr="00291F12" w:rsidRDefault="009E759D" w:rsidP="006E1137">
            <w:pPr>
              <w:jc w:val="both"/>
            </w:pPr>
            <w:r w:rsidRPr="00291F12">
              <w:t>B</w:t>
            </w:r>
          </w:p>
          <w:p w:rsidR="009E759D" w:rsidRPr="00291F12" w:rsidRDefault="009E759D" w:rsidP="006E1137">
            <w:pPr>
              <w:jc w:val="both"/>
            </w:pPr>
            <w:r w:rsidRPr="00291F12">
              <w:t>C</w:t>
            </w:r>
          </w:p>
          <w:p w:rsidR="009E759D" w:rsidRPr="00291F12" w:rsidRDefault="009E759D" w:rsidP="006E1137">
            <w:pPr>
              <w:jc w:val="both"/>
            </w:pPr>
            <w:r w:rsidRPr="00291F12">
              <w:t>D</w:t>
            </w:r>
          </w:p>
        </w:tc>
        <w:tc>
          <w:tcPr>
            <w:tcW w:w="6804" w:type="dxa"/>
          </w:tcPr>
          <w:p w:rsidR="00415BE6" w:rsidRPr="00291F12" w:rsidRDefault="00055E3E" w:rsidP="006E1137">
            <w:pPr>
              <w:tabs>
                <w:tab w:val="right" w:pos="6729"/>
              </w:tabs>
              <w:jc w:val="both"/>
            </w:pPr>
            <w:r w:rsidRPr="00291F12">
              <w:t>(i), (iii) and (</w:t>
            </w:r>
            <w:r w:rsidR="00384808" w:rsidRPr="00291F12">
              <w:t>i</w:t>
            </w:r>
            <w:r w:rsidRPr="00291F12">
              <w:t>v)</w:t>
            </w:r>
          </w:p>
          <w:p w:rsidR="008102D4" w:rsidRPr="00291F12" w:rsidRDefault="002A23A0" w:rsidP="006E1137">
            <w:pPr>
              <w:tabs>
                <w:tab w:val="right" w:pos="6729"/>
              </w:tabs>
              <w:jc w:val="both"/>
            </w:pPr>
            <w:r w:rsidRPr="00291F12">
              <w:t>(i) and (</w:t>
            </w:r>
            <w:r w:rsidR="002245DB" w:rsidRPr="00291F12">
              <w:t>ii</w:t>
            </w:r>
            <w:r w:rsidRPr="00291F12">
              <w:t>) only</w:t>
            </w:r>
          </w:p>
          <w:p w:rsidR="008102D4" w:rsidRPr="00291F12" w:rsidRDefault="002A23A0" w:rsidP="006E1137">
            <w:pPr>
              <w:tabs>
                <w:tab w:val="right" w:pos="6729"/>
              </w:tabs>
              <w:jc w:val="both"/>
            </w:pPr>
            <w:r w:rsidRPr="00291F12">
              <w:t>(ii) and (iii) only</w:t>
            </w:r>
          </w:p>
          <w:p w:rsidR="008102D4" w:rsidRPr="00291F12" w:rsidRDefault="008102D4" w:rsidP="006E1137">
            <w:pPr>
              <w:tabs>
                <w:tab w:val="right" w:pos="6729"/>
              </w:tabs>
              <w:jc w:val="both"/>
            </w:pPr>
            <w:r w:rsidRPr="00291F12">
              <w:t>(i) and (ii</w:t>
            </w:r>
            <w:r w:rsidR="00384808" w:rsidRPr="00291F12">
              <w:t>i</w:t>
            </w:r>
            <w:r w:rsidRPr="00291F12">
              <w:t>) only</w:t>
            </w:r>
          </w:p>
        </w:tc>
        <w:tc>
          <w:tcPr>
            <w:tcW w:w="236" w:type="dxa"/>
          </w:tcPr>
          <w:p w:rsidR="009E759D" w:rsidRPr="00291F12" w:rsidRDefault="009E759D" w:rsidP="006E1137">
            <w:pPr>
              <w:jc w:val="both"/>
            </w:pPr>
          </w:p>
        </w:tc>
        <w:tc>
          <w:tcPr>
            <w:tcW w:w="898" w:type="dxa"/>
          </w:tcPr>
          <w:p w:rsidR="009E759D" w:rsidRPr="00291F12" w:rsidRDefault="009E759D" w:rsidP="006E1137">
            <w:pPr>
              <w:jc w:val="both"/>
            </w:pPr>
          </w:p>
        </w:tc>
      </w:tr>
    </w:tbl>
    <w:p w:rsidR="00E239F6" w:rsidRPr="00291F12" w:rsidRDefault="00E239F6" w:rsidP="006E1137">
      <w:pPr>
        <w:jc w:val="both"/>
        <w:rPr>
          <w:color w:val="FF0000"/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9365C7" w:rsidRPr="00291F12" w:rsidTr="00D2583B">
        <w:tc>
          <w:tcPr>
            <w:tcW w:w="959" w:type="dxa"/>
          </w:tcPr>
          <w:p w:rsidR="009365C7" w:rsidRPr="00291F12" w:rsidRDefault="009365C7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9365C7" w:rsidRPr="00291F12" w:rsidRDefault="004F771B" w:rsidP="006E1137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/>
              </w:rPr>
            </w:pPr>
            <w:r w:rsidRPr="00291F12">
              <w:rPr>
                <w:b/>
              </w:rPr>
              <w:t>QUESTIONS 1.1.8 AND 1.1.9</w:t>
            </w:r>
            <w:r w:rsidR="00A94BB2" w:rsidRPr="00291F12">
              <w:rPr>
                <w:b/>
              </w:rPr>
              <w:t xml:space="preserve"> ARE BASED</w:t>
            </w:r>
            <w:r w:rsidR="00D925F7" w:rsidRPr="00291F12">
              <w:rPr>
                <w:b/>
              </w:rPr>
              <w:t xml:space="preserve"> ON THE </w:t>
            </w:r>
            <w:r w:rsidR="0059582B" w:rsidRPr="00291F12">
              <w:rPr>
                <w:b/>
              </w:rPr>
              <w:t>GENETIC</w:t>
            </w:r>
            <w:r w:rsidR="008A73F5" w:rsidRPr="00291F12">
              <w:rPr>
                <w:b/>
              </w:rPr>
              <w:t xml:space="preserve"> CROSS</w:t>
            </w:r>
            <w:r w:rsidR="006E1137" w:rsidRPr="00291F12">
              <w:rPr>
                <w:b/>
              </w:rPr>
              <w:t xml:space="preserve"> BELOW</w:t>
            </w:r>
            <w:r w:rsidR="008A73F5" w:rsidRPr="00291F12">
              <w:rPr>
                <w:b/>
              </w:rPr>
              <w:t>.</w:t>
            </w:r>
            <w:r w:rsidR="00A94BB2" w:rsidRPr="00291F12">
              <w:rPr>
                <w:b/>
              </w:rPr>
              <w:t xml:space="preserve"> </w:t>
            </w:r>
          </w:p>
        </w:tc>
        <w:tc>
          <w:tcPr>
            <w:tcW w:w="236" w:type="dxa"/>
          </w:tcPr>
          <w:p w:rsidR="009365C7" w:rsidRPr="00291F12" w:rsidRDefault="009365C7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9365C7" w:rsidRPr="00291F12" w:rsidRDefault="009365C7" w:rsidP="006E1137">
            <w:pPr>
              <w:pStyle w:val="Header"/>
              <w:jc w:val="both"/>
              <w:rPr>
                <w:bCs w:val="0"/>
              </w:rPr>
            </w:pPr>
          </w:p>
        </w:tc>
      </w:tr>
    </w:tbl>
    <w:p w:rsidR="009365C7" w:rsidRPr="00291F12" w:rsidRDefault="009365C7" w:rsidP="006E1137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8505"/>
        <w:gridCol w:w="236"/>
        <w:gridCol w:w="898"/>
      </w:tblGrid>
      <w:tr w:rsidR="009365C7" w:rsidRPr="00291F12" w:rsidTr="00D2583B">
        <w:tc>
          <w:tcPr>
            <w:tcW w:w="959" w:type="dxa"/>
          </w:tcPr>
          <w:p w:rsidR="009365C7" w:rsidRPr="00291F12" w:rsidRDefault="009365C7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9365C7" w:rsidRPr="00291F12" w:rsidRDefault="00CA3325" w:rsidP="00987B32">
            <w:pPr>
              <w:pStyle w:val="Header"/>
              <w:jc w:val="both"/>
              <w:rPr>
                <w:bCs w:val="0"/>
              </w:rPr>
            </w:pPr>
            <w:r w:rsidRPr="00291F12">
              <w:rPr>
                <w:bCs w:val="0"/>
              </w:rPr>
              <w:t>T</w:t>
            </w:r>
            <w:r w:rsidR="00B57448" w:rsidRPr="00291F12">
              <w:rPr>
                <w:bCs w:val="0"/>
              </w:rPr>
              <w:t xml:space="preserve">wo rose plants </w:t>
            </w:r>
            <w:r w:rsidR="00987B32">
              <w:rPr>
                <w:bCs w:val="0"/>
              </w:rPr>
              <w:t xml:space="preserve">with pink flowers </w:t>
            </w:r>
            <w:r w:rsidR="00B57448" w:rsidRPr="00291F12">
              <w:rPr>
                <w:bCs w:val="0"/>
              </w:rPr>
              <w:t xml:space="preserve">were </w:t>
            </w:r>
            <w:r w:rsidR="00D925F7" w:rsidRPr="00291F12">
              <w:rPr>
                <w:bCs w:val="0"/>
              </w:rPr>
              <w:t xml:space="preserve">crossed </w:t>
            </w:r>
            <w:r w:rsidRPr="00291F12">
              <w:rPr>
                <w:bCs w:val="0"/>
              </w:rPr>
              <w:t xml:space="preserve">and </w:t>
            </w:r>
            <w:r w:rsidR="00B57448" w:rsidRPr="00291F12">
              <w:rPr>
                <w:bCs w:val="0"/>
              </w:rPr>
              <w:t>it was</w:t>
            </w:r>
            <w:r w:rsidR="00D925F7" w:rsidRPr="00291F12">
              <w:rPr>
                <w:bCs w:val="0"/>
              </w:rPr>
              <w:t xml:space="preserve"> </w:t>
            </w:r>
            <w:r w:rsidR="00640D55" w:rsidRPr="00291F12">
              <w:rPr>
                <w:bCs w:val="0"/>
              </w:rPr>
              <w:t>found</w:t>
            </w:r>
            <w:r w:rsidR="00D925F7" w:rsidRPr="00291F12">
              <w:rPr>
                <w:bCs w:val="0"/>
              </w:rPr>
              <w:t xml:space="preserve"> that although most of the offspring </w:t>
            </w:r>
            <w:r w:rsidR="00980039" w:rsidRPr="00291F12">
              <w:rPr>
                <w:bCs w:val="0"/>
              </w:rPr>
              <w:t>had</w:t>
            </w:r>
            <w:r w:rsidR="00640D55" w:rsidRPr="00291F12">
              <w:rPr>
                <w:bCs w:val="0"/>
              </w:rPr>
              <w:t xml:space="preserve"> </w:t>
            </w:r>
            <w:r w:rsidR="00D925F7" w:rsidRPr="00291F12">
              <w:rPr>
                <w:bCs w:val="0"/>
              </w:rPr>
              <w:t>pink</w:t>
            </w:r>
            <w:r w:rsidR="00640D55" w:rsidRPr="00291F12">
              <w:rPr>
                <w:bCs w:val="0"/>
              </w:rPr>
              <w:t xml:space="preserve"> flowers, some ha</w:t>
            </w:r>
            <w:r w:rsidR="00980039" w:rsidRPr="00291F12">
              <w:rPr>
                <w:bCs w:val="0"/>
              </w:rPr>
              <w:t>d red and some had</w:t>
            </w:r>
            <w:r w:rsidR="00D925F7" w:rsidRPr="00291F12">
              <w:rPr>
                <w:bCs w:val="0"/>
              </w:rPr>
              <w:t xml:space="preserve"> white</w:t>
            </w:r>
            <w:r w:rsidR="00640D55" w:rsidRPr="00291F12">
              <w:rPr>
                <w:bCs w:val="0"/>
              </w:rPr>
              <w:t xml:space="preserve"> flowers</w:t>
            </w:r>
            <w:r w:rsidR="00D925F7" w:rsidRPr="00291F12">
              <w:rPr>
                <w:bCs w:val="0"/>
              </w:rPr>
              <w:t>.</w:t>
            </w:r>
          </w:p>
        </w:tc>
        <w:tc>
          <w:tcPr>
            <w:tcW w:w="236" w:type="dxa"/>
          </w:tcPr>
          <w:p w:rsidR="009365C7" w:rsidRPr="00291F12" w:rsidRDefault="009365C7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9365C7" w:rsidRPr="00291F12" w:rsidRDefault="009365C7" w:rsidP="006E1137">
            <w:pPr>
              <w:pStyle w:val="Header"/>
              <w:jc w:val="both"/>
              <w:rPr>
                <w:bCs w:val="0"/>
              </w:rPr>
            </w:pPr>
          </w:p>
        </w:tc>
      </w:tr>
    </w:tbl>
    <w:p w:rsidR="00CF2AE8" w:rsidRPr="00291F12" w:rsidRDefault="00CF2AE8" w:rsidP="006E1137">
      <w:pPr>
        <w:tabs>
          <w:tab w:val="left" w:pos="3179"/>
        </w:tabs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9365C7" w:rsidRPr="00291F12" w:rsidTr="00D2583B">
        <w:tc>
          <w:tcPr>
            <w:tcW w:w="959" w:type="dxa"/>
          </w:tcPr>
          <w:p w:rsidR="009365C7" w:rsidRPr="00291F12" w:rsidRDefault="009365C7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1134" w:type="dxa"/>
          </w:tcPr>
          <w:p w:rsidR="009365C7" w:rsidRPr="00291F12" w:rsidRDefault="009365C7" w:rsidP="006E1137">
            <w:pPr>
              <w:pStyle w:val="Header"/>
              <w:jc w:val="both"/>
              <w:rPr>
                <w:bCs w:val="0"/>
              </w:rPr>
            </w:pPr>
            <w:r w:rsidRPr="00291F12">
              <w:rPr>
                <w:bCs w:val="0"/>
              </w:rPr>
              <w:t>1.1.</w:t>
            </w:r>
            <w:r w:rsidR="004F771B" w:rsidRPr="00291F12">
              <w:rPr>
                <w:bCs w:val="0"/>
              </w:rPr>
              <w:t>8</w:t>
            </w:r>
          </w:p>
        </w:tc>
        <w:tc>
          <w:tcPr>
            <w:tcW w:w="7371" w:type="dxa"/>
          </w:tcPr>
          <w:p w:rsidR="009365C7" w:rsidRPr="00291F12" w:rsidRDefault="00BE4EF6" w:rsidP="00791B3C">
            <w:pPr>
              <w:spacing w:before="100" w:beforeAutospacing="1" w:after="100" w:afterAutospacing="1"/>
              <w:jc w:val="both"/>
              <w:rPr>
                <w:lang w:eastAsia="en-ZA"/>
              </w:rPr>
            </w:pPr>
            <w:r w:rsidRPr="00291F12">
              <w:rPr>
                <w:lang w:eastAsia="en-ZA"/>
              </w:rPr>
              <w:t xml:space="preserve">If 152 plants were produced in the </w:t>
            </w:r>
            <w:r w:rsidR="00426093" w:rsidRPr="00D07067">
              <w:rPr>
                <w:lang w:eastAsia="en-ZA"/>
              </w:rPr>
              <w:t>F</w:t>
            </w:r>
            <w:r w:rsidR="00426093" w:rsidRPr="00D07067">
              <w:rPr>
                <w:vertAlign w:val="subscript"/>
                <w:lang w:eastAsia="en-ZA"/>
              </w:rPr>
              <w:t>1</w:t>
            </w:r>
            <w:r w:rsidR="00426093">
              <w:rPr>
                <w:lang w:eastAsia="en-ZA"/>
              </w:rPr>
              <w:t>-generation</w:t>
            </w:r>
            <w:r w:rsidRPr="00291F12">
              <w:rPr>
                <w:lang w:eastAsia="en-ZA"/>
              </w:rPr>
              <w:t xml:space="preserve">, </w:t>
            </w:r>
            <w:r w:rsidR="002562B1" w:rsidRPr="00291F12">
              <w:rPr>
                <w:lang w:eastAsia="en-ZA"/>
              </w:rPr>
              <w:t>how many of</w:t>
            </w:r>
            <w:r w:rsidR="008A73F5" w:rsidRPr="00291F12">
              <w:rPr>
                <w:lang w:eastAsia="en-ZA"/>
              </w:rPr>
              <w:t xml:space="preserve"> these </w:t>
            </w:r>
            <w:r w:rsidR="006E1137" w:rsidRPr="00291F12">
              <w:rPr>
                <w:lang w:eastAsia="en-ZA"/>
              </w:rPr>
              <w:t xml:space="preserve">plants </w:t>
            </w:r>
            <w:r w:rsidR="008A73F5" w:rsidRPr="00291F12">
              <w:rPr>
                <w:lang w:eastAsia="en-ZA"/>
              </w:rPr>
              <w:t>w</w:t>
            </w:r>
            <w:r w:rsidR="004D36AA" w:rsidRPr="00291F12">
              <w:rPr>
                <w:lang w:eastAsia="en-ZA"/>
              </w:rPr>
              <w:t>ere expected to</w:t>
            </w:r>
            <w:r w:rsidR="008A73F5" w:rsidRPr="00291F12">
              <w:rPr>
                <w:lang w:eastAsia="en-ZA"/>
              </w:rPr>
              <w:t xml:space="preserve"> have </w:t>
            </w:r>
            <w:r w:rsidR="002562B1" w:rsidRPr="00291F12">
              <w:rPr>
                <w:lang w:eastAsia="en-ZA"/>
              </w:rPr>
              <w:t>pink flowers?</w:t>
            </w:r>
            <w:r w:rsidR="002562B1" w:rsidRPr="00291F12">
              <w:rPr>
                <w:position w:val="-10"/>
                <w:lang w:eastAsia="en-ZA"/>
              </w:rPr>
              <w:object w:dxaOrig="139" w:dyaOrig="139">
                <v:shape id="_x0000_i1026" type="#_x0000_t75" style="width:6.1pt;height:6.1pt" o:ole="">
                  <v:imagedata r:id="rId18" o:title=""/>
                </v:shape>
                <o:OLEObject Type="Embed" ProgID="Equation.3" ShapeID="_x0000_i1026" DrawAspect="Content" ObjectID="_1558241553" r:id="rId19"/>
              </w:object>
            </w:r>
          </w:p>
        </w:tc>
        <w:tc>
          <w:tcPr>
            <w:tcW w:w="236" w:type="dxa"/>
          </w:tcPr>
          <w:p w:rsidR="009365C7" w:rsidRPr="00291F12" w:rsidRDefault="009365C7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9365C7" w:rsidRPr="00291F12" w:rsidRDefault="009365C7" w:rsidP="006E1137">
            <w:pPr>
              <w:pStyle w:val="Header"/>
              <w:jc w:val="both"/>
              <w:rPr>
                <w:bCs w:val="0"/>
              </w:rPr>
            </w:pPr>
          </w:p>
        </w:tc>
      </w:tr>
    </w:tbl>
    <w:p w:rsidR="009365C7" w:rsidRPr="00291F12" w:rsidRDefault="009365C7" w:rsidP="006E1137">
      <w:pPr>
        <w:tabs>
          <w:tab w:val="left" w:pos="3179"/>
        </w:tabs>
        <w:jc w:val="both"/>
        <w:rPr>
          <w:sz w:val="22"/>
          <w:szCs w:val="22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3E7AA5" w:rsidRPr="00291F12" w:rsidTr="006E1137">
        <w:tc>
          <w:tcPr>
            <w:tcW w:w="959" w:type="dxa"/>
          </w:tcPr>
          <w:p w:rsidR="003E7AA5" w:rsidRPr="00291F12" w:rsidRDefault="003E7AA5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1134" w:type="dxa"/>
          </w:tcPr>
          <w:p w:rsidR="00144CFA" w:rsidRPr="00291F12" w:rsidRDefault="00144CFA" w:rsidP="006E1137">
            <w:pPr>
              <w:pStyle w:val="Header"/>
              <w:jc w:val="both"/>
              <w:rPr>
                <w:bCs w:val="0"/>
              </w:rPr>
            </w:pPr>
          </w:p>
          <w:p w:rsidR="00144CFA" w:rsidRPr="00291F12" w:rsidRDefault="00144CFA" w:rsidP="006E1137">
            <w:pPr>
              <w:jc w:val="both"/>
            </w:pPr>
          </w:p>
          <w:p w:rsidR="00144CFA" w:rsidRPr="00291F12" w:rsidRDefault="00144CFA" w:rsidP="006E1137">
            <w:pPr>
              <w:jc w:val="both"/>
            </w:pPr>
          </w:p>
          <w:p w:rsidR="00144CFA" w:rsidRPr="00291F12" w:rsidRDefault="00144CFA" w:rsidP="006E1137">
            <w:pPr>
              <w:jc w:val="both"/>
            </w:pPr>
          </w:p>
        </w:tc>
        <w:tc>
          <w:tcPr>
            <w:tcW w:w="567" w:type="dxa"/>
          </w:tcPr>
          <w:p w:rsidR="003E7AA5" w:rsidRPr="00291F12" w:rsidRDefault="003E7AA5" w:rsidP="006E1137">
            <w:pPr>
              <w:pStyle w:val="Header"/>
              <w:jc w:val="both"/>
              <w:rPr>
                <w:bCs w:val="0"/>
              </w:rPr>
            </w:pPr>
            <w:r w:rsidRPr="00291F12">
              <w:t>A</w:t>
            </w:r>
          </w:p>
          <w:p w:rsidR="003E7AA5" w:rsidRPr="00291F12" w:rsidRDefault="003E7AA5" w:rsidP="006E1137">
            <w:pPr>
              <w:pStyle w:val="Header"/>
              <w:jc w:val="both"/>
              <w:rPr>
                <w:bCs w:val="0"/>
              </w:rPr>
            </w:pPr>
            <w:r w:rsidRPr="00291F12">
              <w:t>B</w:t>
            </w:r>
          </w:p>
          <w:p w:rsidR="003E7AA5" w:rsidRPr="00291F12" w:rsidRDefault="003E7AA5" w:rsidP="006E1137">
            <w:pPr>
              <w:pStyle w:val="Header"/>
              <w:jc w:val="both"/>
              <w:rPr>
                <w:bCs w:val="0"/>
              </w:rPr>
            </w:pPr>
            <w:r w:rsidRPr="00291F12">
              <w:t>C</w:t>
            </w:r>
          </w:p>
          <w:p w:rsidR="003E7AA5" w:rsidRPr="00291F12" w:rsidRDefault="003E7AA5" w:rsidP="006E1137">
            <w:pPr>
              <w:pStyle w:val="Header"/>
              <w:jc w:val="both"/>
              <w:rPr>
                <w:bCs w:val="0"/>
              </w:rPr>
            </w:pPr>
            <w:r w:rsidRPr="00291F12">
              <w:t>D</w:t>
            </w:r>
          </w:p>
        </w:tc>
        <w:tc>
          <w:tcPr>
            <w:tcW w:w="6804" w:type="dxa"/>
          </w:tcPr>
          <w:p w:rsidR="000A28D5" w:rsidRPr="00291F12" w:rsidRDefault="002562B1" w:rsidP="006E1137">
            <w:pPr>
              <w:jc w:val="both"/>
            </w:pPr>
            <w:r w:rsidRPr="00291F12">
              <w:t>38</w:t>
            </w:r>
          </w:p>
          <w:p w:rsidR="002562B1" w:rsidRPr="00291F12" w:rsidRDefault="002562B1" w:rsidP="006E1137">
            <w:pPr>
              <w:jc w:val="both"/>
            </w:pPr>
            <w:r w:rsidRPr="00291F12">
              <w:t>114</w:t>
            </w:r>
          </w:p>
          <w:p w:rsidR="002562B1" w:rsidRPr="00291F12" w:rsidRDefault="002562B1" w:rsidP="006E1137">
            <w:pPr>
              <w:jc w:val="both"/>
            </w:pPr>
            <w:r w:rsidRPr="00291F12">
              <w:t>76</w:t>
            </w:r>
          </w:p>
          <w:p w:rsidR="002562B1" w:rsidRPr="00291F12" w:rsidRDefault="002562B1" w:rsidP="006E1137">
            <w:pPr>
              <w:jc w:val="both"/>
            </w:pPr>
            <w:r w:rsidRPr="00291F12">
              <w:t>152</w:t>
            </w:r>
          </w:p>
        </w:tc>
        <w:tc>
          <w:tcPr>
            <w:tcW w:w="236" w:type="dxa"/>
          </w:tcPr>
          <w:p w:rsidR="003E7AA5" w:rsidRPr="00291F12" w:rsidRDefault="003E7AA5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3E7AA5" w:rsidRPr="00291F12" w:rsidRDefault="003E7AA5" w:rsidP="006E1137">
            <w:pPr>
              <w:pStyle w:val="Header"/>
              <w:jc w:val="both"/>
              <w:rPr>
                <w:bCs w:val="0"/>
              </w:rPr>
            </w:pPr>
          </w:p>
        </w:tc>
      </w:tr>
    </w:tbl>
    <w:p w:rsidR="00023E6E" w:rsidRPr="00291F12" w:rsidRDefault="00023E6E" w:rsidP="006E1137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637657" w:rsidRPr="00291F12" w:rsidTr="006E1137">
        <w:trPr>
          <w:trHeight w:val="281"/>
        </w:trPr>
        <w:tc>
          <w:tcPr>
            <w:tcW w:w="959" w:type="dxa"/>
          </w:tcPr>
          <w:p w:rsidR="00637657" w:rsidRPr="00291F12" w:rsidRDefault="00637657" w:rsidP="006E1137">
            <w:pPr>
              <w:jc w:val="both"/>
            </w:pPr>
          </w:p>
        </w:tc>
        <w:tc>
          <w:tcPr>
            <w:tcW w:w="1134" w:type="dxa"/>
            <w:hideMark/>
          </w:tcPr>
          <w:p w:rsidR="00637657" w:rsidRPr="00291F12" w:rsidRDefault="00637657" w:rsidP="006E1137">
            <w:pPr>
              <w:jc w:val="both"/>
            </w:pPr>
            <w:r w:rsidRPr="00291F12">
              <w:t>1.1.9</w:t>
            </w:r>
          </w:p>
        </w:tc>
        <w:tc>
          <w:tcPr>
            <w:tcW w:w="7371" w:type="dxa"/>
            <w:hideMark/>
          </w:tcPr>
          <w:p w:rsidR="00637657" w:rsidRPr="00291F12" w:rsidRDefault="00637657" w:rsidP="006E113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ZA"/>
              </w:rPr>
            </w:pPr>
            <w:r w:rsidRPr="00291F12">
              <w:rPr>
                <w:lang w:eastAsia="en-ZA"/>
              </w:rPr>
              <w:t xml:space="preserve">Breeders prefer to produce red roses. If the allele for red is </w:t>
            </w:r>
            <w:r w:rsidRPr="00291F12">
              <w:rPr>
                <w:b/>
                <w:lang w:eastAsia="en-ZA"/>
              </w:rPr>
              <w:t xml:space="preserve">R </w:t>
            </w:r>
            <w:r w:rsidRPr="00291F12">
              <w:rPr>
                <w:lang w:eastAsia="en-ZA"/>
              </w:rPr>
              <w:t xml:space="preserve">and the allele for white is </w:t>
            </w:r>
            <w:r w:rsidRPr="00291F12">
              <w:rPr>
                <w:b/>
                <w:lang w:eastAsia="en-ZA"/>
              </w:rPr>
              <w:t>W</w:t>
            </w:r>
            <w:r w:rsidRPr="00291F12">
              <w:rPr>
                <w:lang w:eastAsia="en-ZA"/>
              </w:rPr>
              <w:t>, which ONE of the following crosses would give the highest proportion of red roses?</w:t>
            </w:r>
          </w:p>
        </w:tc>
        <w:tc>
          <w:tcPr>
            <w:tcW w:w="236" w:type="dxa"/>
          </w:tcPr>
          <w:p w:rsidR="00637657" w:rsidRPr="00291F12" w:rsidRDefault="00637657" w:rsidP="006E1137">
            <w:pPr>
              <w:jc w:val="both"/>
            </w:pPr>
          </w:p>
        </w:tc>
        <w:tc>
          <w:tcPr>
            <w:tcW w:w="898" w:type="dxa"/>
          </w:tcPr>
          <w:p w:rsidR="00637657" w:rsidRPr="00291F12" w:rsidRDefault="00637657" w:rsidP="006E1137">
            <w:pPr>
              <w:jc w:val="both"/>
            </w:pPr>
          </w:p>
        </w:tc>
      </w:tr>
    </w:tbl>
    <w:p w:rsidR="00637657" w:rsidRPr="00291F12" w:rsidRDefault="00637657" w:rsidP="006E1137">
      <w:pPr>
        <w:ind w:left="720" w:hanging="288"/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425"/>
        <w:gridCol w:w="6946"/>
        <w:gridCol w:w="236"/>
        <w:gridCol w:w="898"/>
      </w:tblGrid>
      <w:tr w:rsidR="00144CFA" w:rsidRPr="00291F12" w:rsidTr="00144CFA">
        <w:tc>
          <w:tcPr>
            <w:tcW w:w="959" w:type="dxa"/>
          </w:tcPr>
          <w:p w:rsidR="00144CFA" w:rsidRPr="00291F12" w:rsidRDefault="00144CFA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1134" w:type="dxa"/>
          </w:tcPr>
          <w:p w:rsidR="00144CFA" w:rsidRPr="00291F12" w:rsidRDefault="00144CFA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425" w:type="dxa"/>
            <w:hideMark/>
          </w:tcPr>
          <w:p w:rsidR="00144CFA" w:rsidRPr="00291F12" w:rsidRDefault="00144CFA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A</w:t>
            </w:r>
          </w:p>
          <w:p w:rsidR="00144CFA" w:rsidRPr="00291F12" w:rsidRDefault="00144CFA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B</w:t>
            </w:r>
          </w:p>
          <w:p w:rsidR="00144CFA" w:rsidRPr="00291F12" w:rsidRDefault="00144CFA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C</w:t>
            </w:r>
          </w:p>
          <w:p w:rsidR="00144CFA" w:rsidRPr="00291F12" w:rsidRDefault="00144CFA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D</w:t>
            </w:r>
          </w:p>
        </w:tc>
        <w:tc>
          <w:tcPr>
            <w:tcW w:w="6946" w:type="dxa"/>
            <w:hideMark/>
          </w:tcPr>
          <w:p w:rsidR="000A28D5" w:rsidRPr="00291F12" w:rsidRDefault="00AE5FA1" w:rsidP="006E1137">
            <w:pPr>
              <w:jc w:val="both"/>
            </w:pPr>
            <w:r w:rsidRPr="00291F12">
              <w:t>RR x WW</w:t>
            </w:r>
          </w:p>
          <w:p w:rsidR="00AE5FA1" w:rsidRPr="00291F12" w:rsidRDefault="00AE5FA1" w:rsidP="006E1137">
            <w:pPr>
              <w:jc w:val="both"/>
            </w:pPr>
            <w:r w:rsidRPr="00291F12">
              <w:t>RW x RW</w:t>
            </w:r>
          </w:p>
          <w:p w:rsidR="00AE5FA1" w:rsidRPr="00291F12" w:rsidRDefault="00AE5FA1" w:rsidP="006E1137">
            <w:pPr>
              <w:jc w:val="both"/>
            </w:pPr>
            <w:r w:rsidRPr="00291F12">
              <w:t>WW x RW</w:t>
            </w:r>
          </w:p>
          <w:p w:rsidR="00AE5FA1" w:rsidRPr="00291F12" w:rsidRDefault="00AE5FA1" w:rsidP="006E1137">
            <w:pPr>
              <w:jc w:val="both"/>
            </w:pPr>
            <w:r w:rsidRPr="00291F12">
              <w:t>RR x RW</w:t>
            </w:r>
          </w:p>
        </w:tc>
        <w:tc>
          <w:tcPr>
            <w:tcW w:w="236" w:type="dxa"/>
          </w:tcPr>
          <w:p w:rsidR="00144CFA" w:rsidRPr="00291F12" w:rsidRDefault="00144CFA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144CFA" w:rsidRPr="00291F12" w:rsidRDefault="00144CFA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144CFA" w:rsidRPr="00291F12" w:rsidRDefault="00144CFA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144CFA" w:rsidRPr="00291F12" w:rsidRDefault="00144CFA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144CFA" w:rsidRPr="00291F12" w:rsidRDefault="00144CFA" w:rsidP="006E1137">
            <w:pPr>
              <w:pStyle w:val="Header"/>
              <w:tabs>
                <w:tab w:val="left" w:pos="720"/>
              </w:tabs>
              <w:jc w:val="both"/>
              <w:rPr>
                <w:b/>
                <w:bCs w:val="0"/>
              </w:rPr>
            </w:pPr>
          </w:p>
        </w:tc>
      </w:tr>
    </w:tbl>
    <w:p w:rsidR="006E1137" w:rsidRPr="00291F12" w:rsidRDefault="006E1137">
      <w:r w:rsidRPr="00291F12">
        <w:br w:type="page"/>
      </w:r>
    </w:p>
    <w:p w:rsidR="00023E6E" w:rsidRPr="00291F12" w:rsidRDefault="00023E6E" w:rsidP="006E1137">
      <w:pPr>
        <w:jc w:val="both"/>
      </w:pPr>
    </w:p>
    <w:p w:rsidR="006E1137" w:rsidRPr="00291F12" w:rsidRDefault="006E1137" w:rsidP="006E1137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A11C89" w:rsidRPr="00291F12" w:rsidTr="006E1137">
        <w:trPr>
          <w:trHeight w:val="281"/>
        </w:trPr>
        <w:tc>
          <w:tcPr>
            <w:tcW w:w="959" w:type="dxa"/>
          </w:tcPr>
          <w:p w:rsidR="00A11C89" w:rsidRPr="00291F12" w:rsidRDefault="00A11C89" w:rsidP="006E1137">
            <w:pPr>
              <w:jc w:val="both"/>
            </w:pPr>
          </w:p>
        </w:tc>
        <w:tc>
          <w:tcPr>
            <w:tcW w:w="1134" w:type="dxa"/>
            <w:hideMark/>
          </w:tcPr>
          <w:p w:rsidR="00A11C89" w:rsidRPr="00291F12" w:rsidRDefault="00A11C89" w:rsidP="006E1137">
            <w:pPr>
              <w:jc w:val="both"/>
            </w:pPr>
            <w:r w:rsidRPr="00291F12">
              <w:t>1.1.10</w:t>
            </w:r>
          </w:p>
        </w:tc>
        <w:tc>
          <w:tcPr>
            <w:tcW w:w="7371" w:type="dxa"/>
            <w:hideMark/>
          </w:tcPr>
          <w:p w:rsidR="00A11C89" w:rsidRPr="00291F12" w:rsidRDefault="00A11C89" w:rsidP="006E113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ZA"/>
              </w:rPr>
            </w:pPr>
            <w:r w:rsidRPr="00291F12">
              <w:t>The diagram below shows a phylogenetic tree of some primates.</w:t>
            </w:r>
          </w:p>
        </w:tc>
        <w:tc>
          <w:tcPr>
            <w:tcW w:w="236" w:type="dxa"/>
          </w:tcPr>
          <w:p w:rsidR="00A11C89" w:rsidRPr="00291F12" w:rsidRDefault="00A11C89" w:rsidP="006E1137">
            <w:pPr>
              <w:jc w:val="both"/>
            </w:pPr>
          </w:p>
        </w:tc>
        <w:tc>
          <w:tcPr>
            <w:tcW w:w="898" w:type="dxa"/>
          </w:tcPr>
          <w:p w:rsidR="00A11C89" w:rsidRPr="00291F12" w:rsidRDefault="00A11C89" w:rsidP="006E1137">
            <w:pPr>
              <w:jc w:val="both"/>
            </w:pPr>
          </w:p>
        </w:tc>
      </w:tr>
    </w:tbl>
    <w:p w:rsidR="006E1137" w:rsidRDefault="006E1137" w:rsidP="00F56780">
      <w:pPr>
        <w:ind w:left="720" w:hanging="288"/>
      </w:pPr>
    </w:p>
    <w:p w:rsidR="001D100C" w:rsidRDefault="001D100C" w:rsidP="00F56780">
      <w:pPr>
        <w:ind w:left="720" w:hanging="288"/>
      </w:pPr>
      <w:r>
        <w:rPr>
          <w:noProof/>
          <w:lang w:val="en-ZA" w:eastAsia="en-ZA"/>
        </w:rPr>
        <w:drawing>
          <wp:anchor distT="0" distB="0" distL="114300" distR="114300" simplePos="0" relativeHeight="253266432" behindDoc="0" locked="0" layoutInCell="1" allowOverlap="1" wp14:anchorId="7F8545F7" wp14:editId="36DA13F6">
            <wp:simplePos x="0" y="0"/>
            <wp:positionH relativeFrom="column">
              <wp:posOffset>575310</wp:posOffset>
            </wp:positionH>
            <wp:positionV relativeFrom="paragraph">
              <wp:posOffset>3810</wp:posOffset>
            </wp:positionV>
            <wp:extent cx="5244465" cy="2726055"/>
            <wp:effectExtent l="19050" t="19050" r="13335" b="17145"/>
            <wp:wrapSquare wrapText="bothSides"/>
            <wp:docPr id="233" name="Picture 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4465" cy="272605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100C" w:rsidRDefault="001D100C" w:rsidP="00F56780">
      <w:pPr>
        <w:ind w:left="720" w:hanging="288"/>
      </w:pPr>
    </w:p>
    <w:p w:rsidR="001D100C" w:rsidRDefault="001D100C" w:rsidP="00F56780">
      <w:pPr>
        <w:ind w:left="720" w:hanging="288"/>
      </w:pPr>
    </w:p>
    <w:p w:rsidR="001D100C" w:rsidRPr="00291F12" w:rsidRDefault="001D100C" w:rsidP="00F56780">
      <w:pPr>
        <w:ind w:left="720" w:hanging="288"/>
      </w:pPr>
    </w:p>
    <w:p w:rsidR="006E1137" w:rsidRDefault="006E1137" w:rsidP="00853CDA">
      <w:pPr>
        <w:rPr>
          <w:lang w:eastAsia="en-ZA"/>
        </w:rPr>
      </w:pPr>
    </w:p>
    <w:p w:rsidR="001D100C" w:rsidRDefault="001D100C" w:rsidP="00853CDA">
      <w:pPr>
        <w:rPr>
          <w:lang w:eastAsia="en-ZA"/>
        </w:rPr>
      </w:pPr>
    </w:p>
    <w:p w:rsidR="001D100C" w:rsidRDefault="001D100C" w:rsidP="00853CDA">
      <w:pPr>
        <w:rPr>
          <w:lang w:eastAsia="en-ZA"/>
        </w:rPr>
      </w:pPr>
    </w:p>
    <w:p w:rsidR="001D100C" w:rsidRDefault="001D100C" w:rsidP="00853CDA">
      <w:pPr>
        <w:rPr>
          <w:lang w:eastAsia="en-ZA"/>
        </w:rPr>
      </w:pPr>
    </w:p>
    <w:p w:rsidR="001D100C" w:rsidRDefault="001D100C" w:rsidP="00853CDA">
      <w:pPr>
        <w:rPr>
          <w:lang w:eastAsia="en-ZA"/>
        </w:rPr>
      </w:pPr>
    </w:p>
    <w:p w:rsidR="001D100C" w:rsidRDefault="001D100C" w:rsidP="00853CDA">
      <w:pPr>
        <w:rPr>
          <w:lang w:eastAsia="en-ZA"/>
        </w:rPr>
      </w:pPr>
    </w:p>
    <w:p w:rsidR="001D100C" w:rsidRDefault="001D100C" w:rsidP="00853CDA">
      <w:pPr>
        <w:rPr>
          <w:lang w:eastAsia="en-ZA"/>
        </w:rPr>
      </w:pPr>
    </w:p>
    <w:p w:rsidR="001D100C" w:rsidRDefault="001D100C" w:rsidP="00853CDA">
      <w:pPr>
        <w:rPr>
          <w:lang w:eastAsia="en-ZA"/>
        </w:rPr>
      </w:pPr>
    </w:p>
    <w:p w:rsidR="001D100C" w:rsidRDefault="001D100C" w:rsidP="00853CDA">
      <w:pPr>
        <w:rPr>
          <w:lang w:eastAsia="en-ZA"/>
        </w:rPr>
      </w:pPr>
    </w:p>
    <w:p w:rsidR="001D100C" w:rsidRDefault="001D100C" w:rsidP="00853CDA">
      <w:pPr>
        <w:rPr>
          <w:lang w:eastAsia="en-ZA"/>
        </w:rPr>
      </w:pPr>
    </w:p>
    <w:p w:rsidR="001D100C" w:rsidRDefault="001D100C" w:rsidP="00853CDA">
      <w:pPr>
        <w:rPr>
          <w:lang w:eastAsia="en-ZA"/>
        </w:rPr>
      </w:pPr>
    </w:p>
    <w:p w:rsidR="001D100C" w:rsidRPr="001D100C" w:rsidRDefault="001D100C" w:rsidP="00853CDA">
      <w:pPr>
        <w:rPr>
          <w:sz w:val="44"/>
          <w:lang w:eastAsia="en-ZA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7E07E2" w:rsidRPr="00291F12" w:rsidTr="006E1137">
        <w:trPr>
          <w:trHeight w:val="281"/>
        </w:trPr>
        <w:tc>
          <w:tcPr>
            <w:tcW w:w="959" w:type="dxa"/>
          </w:tcPr>
          <w:p w:rsidR="007E07E2" w:rsidRPr="00291F12" w:rsidRDefault="007E07E2" w:rsidP="006E1137">
            <w:pPr>
              <w:jc w:val="both"/>
            </w:pPr>
          </w:p>
        </w:tc>
        <w:tc>
          <w:tcPr>
            <w:tcW w:w="1134" w:type="dxa"/>
            <w:hideMark/>
          </w:tcPr>
          <w:p w:rsidR="007E07E2" w:rsidRPr="00291F12" w:rsidRDefault="007E07E2" w:rsidP="006E1137">
            <w:pPr>
              <w:jc w:val="both"/>
            </w:pPr>
          </w:p>
        </w:tc>
        <w:tc>
          <w:tcPr>
            <w:tcW w:w="7371" w:type="dxa"/>
            <w:hideMark/>
          </w:tcPr>
          <w:p w:rsidR="007E07E2" w:rsidRPr="00291F12" w:rsidRDefault="007E07E2" w:rsidP="006E1137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ZA"/>
              </w:rPr>
            </w:pPr>
            <w:r w:rsidRPr="00291F12">
              <w:t>According to the phylogenetic tree, the most recent common ancestor of …</w:t>
            </w:r>
          </w:p>
        </w:tc>
        <w:tc>
          <w:tcPr>
            <w:tcW w:w="236" w:type="dxa"/>
          </w:tcPr>
          <w:p w:rsidR="007E07E2" w:rsidRPr="00291F12" w:rsidRDefault="007E07E2" w:rsidP="006E1137">
            <w:pPr>
              <w:jc w:val="both"/>
            </w:pPr>
          </w:p>
        </w:tc>
        <w:tc>
          <w:tcPr>
            <w:tcW w:w="898" w:type="dxa"/>
          </w:tcPr>
          <w:p w:rsidR="007E07E2" w:rsidRPr="00291F12" w:rsidRDefault="007E07E2" w:rsidP="006E1137">
            <w:pPr>
              <w:jc w:val="both"/>
            </w:pPr>
          </w:p>
        </w:tc>
      </w:tr>
    </w:tbl>
    <w:p w:rsidR="00D84E31" w:rsidRPr="00291F12" w:rsidRDefault="00D84E31" w:rsidP="006E1137">
      <w:pPr>
        <w:jc w:val="both"/>
        <w:rPr>
          <w:lang w:eastAsia="en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9"/>
        <w:gridCol w:w="1134"/>
        <w:gridCol w:w="425"/>
        <w:gridCol w:w="6946"/>
        <w:gridCol w:w="236"/>
        <w:gridCol w:w="898"/>
      </w:tblGrid>
      <w:tr w:rsidR="00853CDA" w:rsidRPr="00291F12" w:rsidTr="00077B2A">
        <w:trPr>
          <w:trHeight w:val="1177"/>
        </w:trPr>
        <w:tc>
          <w:tcPr>
            <w:tcW w:w="959" w:type="dxa"/>
          </w:tcPr>
          <w:p w:rsidR="00853CDA" w:rsidRPr="00291F12" w:rsidRDefault="00853CDA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1134" w:type="dxa"/>
          </w:tcPr>
          <w:p w:rsidR="00853CDA" w:rsidRPr="00291F12" w:rsidRDefault="00853CDA" w:rsidP="006E1137">
            <w:pPr>
              <w:pStyle w:val="Header"/>
              <w:jc w:val="both"/>
              <w:rPr>
                <w:bCs w:val="0"/>
              </w:rPr>
            </w:pPr>
          </w:p>
          <w:p w:rsidR="00853CDA" w:rsidRPr="00291F12" w:rsidRDefault="00853CDA" w:rsidP="006E1137">
            <w:pPr>
              <w:jc w:val="both"/>
            </w:pPr>
          </w:p>
          <w:p w:rsidR="00853CDA" w:rsidRPr="00291F12" w:rsidRDefault="00853CDA" w:rsidP="006E1137">
            <w:pPr>
              <w:jc w:val="both"/>
            </w:pPr>
          </w:p>
          <w:p w:rsidR="00853CDA" w:rsidRPr="00291F12" w:rsidRDefault="00853CDA" w:rsidP="006E1137">
            <w:pPr>
              <w:jc w:val="both"/>
            </w:pPr>
          </w:p>
        </w:tc>
        <w:tc>
          <w:tcPr>
            <w:tcW w:w="425" w:type="dxa"/>
            <w:hideMark/>
          </w:tcPr>
          <w:p w:rsidR="00853CDA" w:rsidRPr="00291F12" w:rsidRDefault="00853CDA" w:rsidP="006E1137">
            <w:pPr>
              <w:pStyle w:val="Header"/>
              <w:jc w:val="both"/>
              <w:rPr>
                <w:bCs w:val="0"/>
              </w:rPr>
            </w:pPr>
            <w:r w:rsidRPr="00291F12">
              <w:t>A</w:t>
            </w:r>
          </w:p>
          <w:p w:rsidR="00853CDA" w:rsidRPr="00291F12" w:rsidRDefault="00853CDA" w:rsidP="006E1137">
            <w:pPr>
              <w:pStyle w:val="Header"/>
              <w:jc w:val="both"/>
              <w:rPr>
                <w:bCs w:val="0"/>
              </w:rPr>
            </w:pPr>
            <w:r w:rsidRPr="00291F12">
              <w:t>B</w:t>
            </w:r>
          </w:p>
          <w:p w:rsidR="00853CDA" w:rsidRPr="00291F12" w:rsidRDefault="00853CDA" w:rsidP="006E1137">
            <w:pPr>
              <w:pStyle w:val="Header"/>
              <w:jc w:val="both"/>
              <w:rPr>
                <w:bCs w:val="0"/>
              </w:rPr>
            </w:pPr>
            <w:r w:rsidRPr="00291F12">
              <w:t>C</w:t>
            </w:r>
          </w:p>
          <w:p w:rsidR="00853CDA" w:rsidRPr="00291F12" w:rsidRDefault="00853CDA" w:rsidP="006E1137">
            <w:pPr>
              <w:pStyle w:val="Header"/>
              <w:jc w:val="both"/>
              <w:rPr>
                <w:bCs w:val="0"/>
              </w:rPr>
            </w:pPr>
            <w:r w:rsidRPr="00291F12">
              <w:t>D</w:t>
            </w:r>
          </w:p>
        </w:tc>
        <w:tc>
          <w:tcPr>
            <w:tcW w:w="6946" w:type="dxa"/>
            <w:hideMark/>
          </w:tcPr>
          <w:p w:rsidR="00EF3577" w:rsidRPr="00291F12" w:rsidRDefault="00264FFD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h</w:t>
            </w:r>
            <w:r w:rsidR="00A51E80" w:rsidRPr="00291F12">
              <w:rPr>
                <w:bCs w:val="0"/>
              </w:rPr>
              <w:t>umans</w:t>
            </w:r>
            <w:r w:rsidR="00FD64A9" w:rsidRPr="00291F12">
              <w:rPr>
                <w:bCs w:val="0"/>
              </w:rPr>
              <w:t xml:space="preserve"> and chimpanzee</w:t>
            </w:r>
            <w:r w:rsidR="00A51E80" w:rsidRPr="00291F12">
              <w:rPr>
                <w:bCs w:val="0"/>
              </w:rPr>
              <w:t>s</w:t>
            </w:r>
            <w:r w:rsidR="00FD64A9" w:rsidRPr="00291F12">
              <w:rPr>
                <w:bCs w:val="0"/>
              </w:rPr>
              <w:t xml:space="preserve"> became extinct </w:t>
            </w:r>
            <w:r w:rsidR="00440489" w:rsidRPr="00291F12">
              <w:rPr>
                <w:bCs w:val="0"/>
              </w:rPr>
              <w:t>2 million y</w:t>
            </w:r>
            <w:r w:rsidR="00FD64A9" w:rsidRPr="00291F12">
              <w:rPr>
                <w:bCs w:val="0"/>
              </w:rPr>
              <w:t>ears ago</w:t>
            </w:r>
            <w:r w:rsidR="00440489" w:rsidRPr="00291F12">
              <w:rPr>
                <w:bCs w:val="0"/>
              </w:rPr>
              <w:t>.</w:t>
            </w:r>
          </w:p>
          <w:p w:rsidR="00440489" w:rsidRPr="00291F12" w:rsidRDefault="00264FFD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h</w:t>
            </w:r>
            <w:r w:rsidR="00A51E80" w:rsidRPr="00291F12">
              <w:rPr>
                <w:bCs w:val="0"/>
              </w:rPr>
              <w:t>um</w:t>
            </w:r>
            <w:r w:rsidR="00440489" w:rsidRPr="00291F12">
              <w:rPr>
                <w:bCs w:val="0"/>
              </w:rPr>
              <w:t>an</w:t>
            </w:r>
            <w:r w:rsidR="00A51E80" w:rsidRPr="00291F12">
              <w:rPr>
                <w:bCs w:val="0"/>
              </w:rPr>
              <w:t>s</w:t>
            </w:r>
            <w:r w:rsidR="00440489" w:rsidRPr="00291F12">
              <w:rPr>
                <w:bCs w:val="0"/>
              </w:rPr>
              <w:t xml:space="preserve"> and gorillas became extinct </w:t>
            </w:r>
            <w:r w:rsidR="007D1593" w:rsidRPr="00291F12">
              <w:rPr>
                <w:bCs w:val="0"/>
              </w:rPr>
              <w:t>15</w:t>
            </w:r>
            <w:r w:rsidR="00440489" w:rsidRPr="00291F12">
              <w:rPr>
                <w:bCs w:val="0"/>
              </w:rPr>
              <w:t xml:space="preserve"> million years ago.</w:t>
            </w:r>
          </w:p>
          <w:p w:rsidR="00440489" w:rsidRPr="00291F12" w:rsidRDefault="00264FFD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h</w:t>
            </w:r>
            <w:r w:rsidR="00A51E80" w:rsidRPr="00291F12">
              <w:rPr>
                <w:bCs w:val="0"/>
              </w:rPr>
              <w:t>umans</w:t>
            </w:r>
            <w:r w:rsidR="00440489" w:rsidRPr="00291F12">
              <w:rPr>
                <w:bCs w:val="0"/>
              </w:rPr>
              <w:t xml:space="preserve"> and chimpanzee</w:t>
            </w:r>
            <w:r w:rsidRPr="00291F12">
              <w:rPr>
                <w:bCs w:val="0"/>
              </w:rPr>
              <w:t>s</w:t>
            </w:r>
            <w:r w:rsidR="00440489" w:rsidRPr="00291F12">
              <w:rPr>
                <w:bCs w:val="0"/>
              </w:rPr>
              <w:t xml:space="preserve"> became extinct 6 million years ago.</w:t>
            </w:r>
          </w:p>
          <w:p w:rsidR="00440489" w:rsidRPr="00291F12" w:rsidRDefault="00264FFD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g</w:t>
            </w:r>
            <w:r w:rsidR="00440489" w:rsidRPr="00291F12">
              <w:rPr>
                <w:bCs w:val="0"/>
              </w:rPr>
              <w:t>orillas and chimpanzees became extinct 2 million years ago</w:t>
            </w:r>
            <w:r w:rsidR="00C34484" w:rsidRPr="00291F12">
              <w:rPr>
                <w:bCs w:val="0"/>
              </w:rPr>
              <w:t>.</w:t>
            </w:r>
          </w:p>
          <w:p w:rsidR="00077B2A" w:rsidRPr="00291F12" w:rsidRDefault="00077B2A" w:rsidP="006E1137">
            <w:pPr>
              <w:jc w:val="right"/>
              <w:rPr>
                <w:bCs w:val="0"/>
              </w:rPr>
            </w:pPr>
            <w:r w:rsidRPr="00291F12">
              <w:rPr>
                <w:bCs w:val="0"/>
              </w:rPr>
              <w:t>(10 x 2)</w:t>
            </w:r>
          </w:p>
        </w:tc>
        <w:tc>
          <w:tcPr>
            <w:tcW w:w="236" w:type="dxa"/>
          </w:tcPr>
          <w:p w:rsidR="00853CDA" w:rsidRPr="00291F12" w:rsidRDefault="00853CDA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853CDA" w:rsidRPr="00291F12" w:rsidRDefault="00853CDA" w:rsidP="006E1137">
            <w:pPr>
              <w:pStyle w:val="Header"/>
              <w:jc w:val="both"/>
              <w:rPr>
                <w:bCs w:val="0"/>
              </w:rPr>
            </w:pPr>
          </w:p>
          <w:p w:rsidR="00853CDA" w:rsidRPr="00291F12" w:rsidRDefault="00853CDA" w:rsidP="006E1137">
            <w:pPr>
              <w:pStyle w:val="Header"/>
              <w:jc w:val="both"/>
              <w:rPr>
                <w:bCs w:val="0"/>
              </w:rPr>
            </w:pPr>
          </w:p>
          <w:p w:rsidR="00853CDA" w:rsidRPr="00291F12" w:rsidRDefault="00853CDA" w:rsidP="006E1137">
            <w:pPr>
              <w:pStyle w:val="Header"/>
              <w:jc w:val="both"/>
              <w:rPr>
                <w:bCs w:val="0"/>
              </w:rPr>
            </w:pPr>
          </w:p>
          <w:p w:rsidR="00FC10A1" w:rsidRPr="00291F12" w:rsidRDefault="00FC10A1" w:rsidP="006E1137">
            <w:pPr>
              <w:pStyle w:val="Header"/>
              <w:jc w:val="both"/>
              <w:rPr>
                <w:b/>
                <w:bCs w:val="0"/>
              </w:rPr>
            </w:pPr>
          </w:p>
          <w:p w:rsidR="00077B2A" w:rsidRPr="00291F12" w:rsidRDefault="00077B2A" w:rsidP="006E1137">
            <w:pPr>
              <w:pStyle w:val="Header"/>
              <w:jc w:val="both"/>
              <w:rPr>
                <w:b/>
                <w:bCs w:val="0"/>
              </w:rPr>
            </w:pPr>
            <w:r w:rsidRPr="00291F12">
              <w:rPr>
                <w:b/>
                <w:bCs w:val="0"/>
              </w:rPr>
              <w:t>(20)</w:t>
            </w:r>
          </w:p>
        </w:tc>
      </w:tr>
    </w:tbl>
    <w:p w:rsidR="008166AA" w:rsidRPr="00291F12" w:rsidRDefault="008166AA" w:rsidP="006E1137">
      <w:pPr>
        <w:jc w:val="both"/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6B3C0F" w:rsidRPr="00291F12" w:rsidTr="00BC69E9">
        <w:tc>
          <w:tcPr>
            <w:tcW w:w="959" w:type="dxa"/>
          </w:tcPr>
          <w:p w:rsidR="006B3C0F" w:rsidRPr="00291F12" w:rsidRDefault="00076B11" w:rsidP="006E1137">
            <w:pPr>
              <w:jc w:val="both"/>
            </w:pPr>
            <w:r w:rsidRPr="00291F12">
              <w:t>1</w:t>
            </w:r>
            <w:r w:rsidR="006B3C0F" w:rsidRPr="00291F12">
              <w:t>.2</w:t>
            </w:r>
          </w:p>
        </w:tc>
        <w:tc>
          <w:tcPr>
            <w:tcW w:w="8505" w:type="dxa"/>
          </w:tcPr>
          <w:p w:rsidR="006B3C0F" w:rsidRPr="00291F12" w:rsidRDefault="00A33A32" w:rsidP="00A33A32">
            <w:pPr>
              <w:tabs>
                <w:tab w:val="center" w:pos="8113"/>
              </w:tabs>
              <w:jc w:val="both"/>
            </w:pPr>
            <w:r w:rsidRPr="00291F12">
              <w:rPr>
                <w:color w:val="000000" w:themeColor="text1"/>
              </w:rPr>
              <w:t xml:space="preserve">Give the correct </w:t>
            </w:r>
            <w:r w:rsidRPr="00291F12">
              <w:rPr>
                <w:b/>
                <w:color w:val="000000" w:themeColor="text1"/>
              </w:rPr>
              <w:t>biological term</w:t>
            </w:r>
            <w:r w:rsidRPr="00291F12">
              <w:rPr>
                <w:color w:val="000000" w:themeColor="text1"/>
              </w:rPr>
              <w:t xml:space="preserve"> for each of the following descriptions. </w:t>
            </w:r>
            <w:r w:rsidRPr="00291F12">
              <w:rPr>
                <w:color w:val="000000" w:themeColor="text1"/>
              </w:rPr>
              <w:br/>
              <w:t>Write only the term next to the question number (1.2.1 to 1.2.8) in the ANSWER BOOK.</w:t>
            </w:r>
          </w:p>
        </w:tc>
        <w:tc>
          <w:tcPr>
            <w:tcW w:w="236" w:type="dxa"/>
          </w:tcPr>
          <w:p w:rsidR="006B3C0F" w:rsidRPr="00291F12" w:rsidRDefault="006B3C0F" w:rsidP="006E1137">
            <w:pPr>
              <w:jc w:val="both"/>
            </w:pPr>
          </w:p>
        </w:tc>
        <w:tc>
          <w:tcPr>
            <w:tcW w:w="898" w:type="dxa"/>
          </w:tcPr>
          <w:p w:rsidR="006B3C0F" w:rsidRPr="00291F12" w:rsidRDefault="006B3C0F" w:rsidP="006E1137">
            <w:pPr>
              <w:jc w:val="both"/>
            </w:pPr>
          </w:p>
        </w:tc>
      </w:tr>
    </w:tbl>
    <w:p w:rsidR="006B3C0F" w:rsidRPr="00291F12" w:rsidRDefault="006B3C0F" w:rsidP="006E1137">
      <w:pPr>
        <w:jc w:val="both"/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941"/>
        <w:gridCol w:w="1010"/>
        <w:gridCol w:w="7522"/>
        <w:gridCol w:w="236"/>
        <w:gridCol w:w="889"/>
      </w:tblGrid>
      <w:tr w:rsidR="00AA6C0A" w:rsidRPr="00291F12" w:rsidTr="00E23181">
        <w:trPr>
          <w:trHeight w:val="4185"/>
        </w:trPr>
        <w:tc>
          <w:tcPr>
            <w:tcW w:w="941" w:type="dxa"/>
          </w:tcPr>
          <w:p w:rsidR="00AA6C0A" w:rsidRPr="00291F12" w:rsidRDefault="00AA6C0A" w:rsidP="006E1137">
            <w:pPr>
              <w:jc w:val="both"/>
            </w:pPr>
          </w:p>
        </w:tc>
        <w:tc>
          <w:tcPr>
            <w:tcW w:w="1010" w:type="dxa"/>
          </w:tcPr>
          <w:p w:rsidR="00AA6C0A" w:rsidRPr="00291F12" w:rsidRDefault="00AA6C0A" w:rsidP="006E1137">
            <w:pPr>
              <w:jc w:val="both"/>
            </w:pPr>
            <w:r w:rsidRPr="00291F12">
              <w:t>1.2.1</w:t>
            </w:r>
          </w:p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  <w:r w:rsidRPr="00291F12">
              <w:t>1.2.2</w:t>
            </w:r>
          </w:p>
          <w:p w:rsidR="00937405" w:rsidRPr="00291F12" w:rsidRDefault="00937405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  <w:r w:rsidRPr="00291F12">
              <w:t>1.2.3</w:t>
            </w:r>
          </w:p>
          <w:p w:rsidR="00AA6C0A" w:rsidRPr="00291F12" w:rsidRDefault="00AA6C0A" w:rsidP="006E1137">
            <w:pPr>
              <w:jc w:val="both"/>
            </w:pPr>
          </w:p>
          <w:p w:rsidR="00554F85" w:rsidRPr="00291F12" w:rsidRDefault="00554F85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  <w:r w:rsidRPr="00291F12">
              <w:t>1.2.4</w:t>
            </w:r>
          </w:p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  <w:r w:rsidRPr="00291F12">
              <w:t>1.2.5</w:t>
            </w:r>
          </w:p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  <w:r w:rsidRPr="00291F12">
              <w:t>1.2.6</w:t>
            </w:r>
          </w:p>
          <w:p w:rsidR="00ED3E9F" w:rsidRPr="00291F12" w:rsidRDefault="00ED3E9F" w:rsidP="006E1137">
            <w:pPr>
              <w:jc w:val="both"/>
            </w:pPr>
          </w:p>
          <w:p w:rsidR="007D6A72" w:rsidRPr="00291F12" w:rsidRDefault="007D6A72" w:rsidP="006E1137">
            <w:pPr>
              <w:jc w:val="both"/>
            </w:pPr>
            <w:r w:rsidRPr="00291F12">
              <w:t>1.2.7</w:t>
            </w:r>
          </w:p>
          <w:p w:rsidR="007F3B47" w:rsidRPr="00291F12" w:rsidRDefault="007F3B47" w:rsidP="006E1137">
            <w:pPr>
              <w:jc w:val="both"/>
            </w:pPr>
          </w:p>
          <w:p w:rsidR="005E3D11" w:rsidRPr="00291F12" w:rsidRDefault="005E3D11" w:rsidP="006E1137">
            <w:pPr>
              <w:jc w:val="both"/>
            </w:pPr>
            <w:r w:rsidRPr="00291F12">
              <w:t>1.2.8</w:t>
            </w:r>
          </w:p>
        </w:tc>
        <w:tc>
          <w:tcPr>
            <w:tcW w:w="7522" w:type="dxa"/>
          </w:tcPr>
          <w:p w:rsidR="00210379" w:rsidRPr="00291F12" w:rsidRDefault="001877BD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 xml:space="preserve">The position of a gene on a chromosome </w:t>
            </w:r>
          </w:p>
          <w:p w:rsidR="00210379" w:rsidRPr="00291F12" w:rsidRDefault="00210379" w:rsidP="006E1137">
            <w:pPr>
              <w:tabs>
                <w:tab w:val="left" w:pos="3436"/>
                <w:tab w:val="right" w:pos="7155"/>
              </w:tabs>
              <w:jc w:val="both"/>
            </w:pPr>
          </w:p>
          <w:p w:rsidR="00937405" w:rsidRPr="00291F12" w:rsidRDefault="00800681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 xml:space="preserve">The genus of the fossil </w:t>
            </w:r>
            <w:r w:rsidR="006E1137" w:rsidRPr="00291F12">
              <w:t>'</w:t>
            </w:r>
            <w:r w:rsidRPr="00291F12">
              <w:t>Little Foot</w:t>
            </w:r>
            <w:r w:rsidR="006E1137" w:rsidRPr="00291F12">
              <w:t>'</w:t>
            </w:r>
            <w:r w:rsidRPr="00291F12">
              <w:t xml:space="preserve"> </w:t>
            </w:r>
          </w:p>
          <w:p w:rsidR="00937405" w:rsidRPr="00291F12" w:rsidRDefault="00937405" w:rsidP="006E1137">
            <w:pPr>
              <w:tabs>
                <w:tab w:val="left" w:pos="3436"/>
                <w:tab w:val="right" w:pos="7155"/>
              </w:tabs>
              <w:jc w:val="both"/>
            </w:pPr>
          </w:p>
          <w:p w:rsidR="00937405" w:rsidRPr="00291F12" w:rsidRDefault="00937405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 xml:space="preserve">A diagram showing the inheritance of </w:t>
            </w:r>
            <w:r w:rsidR="00D40300" w:rsidRPr="00291F12">
              <w:t>genetic disorders</w:t>
            </w:r>
            <w:r w:rsidRPr="00291F12">
              <w:t xml:space="preserve"> over many generations</w:t>
            </w:r>
          </w:p>
          <w:p w:rsidR="00937405" w:rsidRPr="00291F12" w:rsidRDefault="00937405" w:rsidP="006E1137">
            <w:pPr>
              <w:jc w:val="both"/>
            </w:pPr>
          </w:p>
          <w:p w:rsidR="00937405" w:rsidRPr="00291F12" w:rsidRDefault="008748DA" w:rsidP="006E1137">
            <w:pPr>
              <w:jc w:val="both"/>
            </w:pPr>
            <w:r w:rsidRPr="00291F12">
              <w:t>The bond</w:t>
            </w:r>
            <w:r w:rsidR="00800681" w:rsidRPr="00291F12">
              <w:t xml:space="preserve"> that form</w:t>
            </w:r>
            <w:r w:rsidRPr="00291F12">
              <w:t>s</w:t>
            </w:r>
            <w:r w:rsidR="00800681" w:rsidRPr="00291F12">
              <w:t xml:space="preserve"> between two amino acid</w:t>
            </w:r>
            <w:r w:rsidRPr="00291F12">
              <w:t>s</w:t>
            </w:r>
            <w:r w:rsidR="00800681" w:rsidRPr="00291F12">
              <w:t xml:space="preserve"> </w:t>
            </w:r>
          </w:p>
          <w:p w:rsidR="00937405" w:rsidRPr="00291F12" w:rsidRDefault="00937405" w:rsidP="006E1137">
            <w:pPr>
              <w:jc w:val="both"/>
            </w:pPr>
          </w:p>
          <w:p w:rsidR="007342E7" w:rsidRPr="00291F12" w:rsidRDefault="00133CAE" w:rsidP="006E1137">
            <w:pPr>
              <w:jc w:val="both"/>
            </w:pPr>
            <w:r w:rsidRPr="00291F12">
              <w:t>The phase in the cell cycle during which DNA replication occurs</w:t>
            </w:r>
          </w:p>
          <w:p w:rsidR="00405626" w:rsidRPr="00291F12" w:rsidRDefault="00405626" w:rsidP="006E1137">
            <w:pPr>
              <w:jc w:val="both"/>
            </w:pPr>
          </w:p>
          <w:p w:rsidR="001877BD" w:rsidRPr="00291F12" w:rsidRDefault="00800681" w:rsidP="006E1137">
            <w:pPr>
              <w:jc w:val="both"/>
            </w:pPr>
            <w:r w:rsidRPr="00291F12">
              <w:t xml:space="preserve">The first </w:t>
            </w:r>
            <w:r w:rsidRPr="00291F12">
              <w:rPr>
                <w:i/>
              </w:rPr>
              <w:t xml:space="preserve">Homo </w:t>
            </w:r>
            <w:r w:rsidRPr="00291F12">
              <w:t>species to use tools</w:t>
            </w:r>
          </w:p>
          <w:p w:rsidR="001877BD" w:rsidRPr="00291F12" w:rsidRDefault="001877BD" w:rsidP="006E1137">
            <w:pPr>
              <w:jc w:val="both"/>
            </w:pPr>
          </w:p>
          <w:p w:rsidR="00744541" w:rsidRPr="00291F12" w:rsidRDefault="00D40300" w:rsidP="006E1137">
            <w:pPr>
              <w:jc w:val="both"/>
            </w:pPr>
            <w:r w:rsidRPr="00291F12">
              <w:t xml:space="preserve">Undifferentiated </w:t>
            </w:r>
            <w:r w:rsidR="007F3B47" w:rsidRPr="00291F12">
              <w:t>cell</w:t>
            </w:r>
            <w:r w:rsidRPr="00291F12">
              <w:t xml:space="preserve">s that can develop into any cell type </w:t>
            </w:r>
          </w:p>
          <w:p w:rsidR="00031601" w:rsidRPr="00291F12" w:rsidRDefault="00031601" w:rsidP="006E1137">
            <w:pPr>
              <w:jc w:val="both"/>
            </w:pPr>
          </w:p>
          <w:p w:rsidR="00031601" w:rsidRPr="00291F12" w:rsidRDefault="00031601" w:rsidP="006E1137">
            <w:pPr>
              <w:jc w:val="both"/>
            </w:pPr>
            <w:r w:rsidRPr="00291F12">
              <w:t>A bre</w:t>
            </w:r>
            <w:r w:rsidR="00FF25FC" w:rsidRPr="00291F12">
              <w:t>e</w:t>
            </w:r>
            <w:r w:rsidRPr="00291F12">
              <w:t xml:space="preserve">ding process </w:t>
            </w:r>
            <w:r w:rsidR="00FF25FC" w:rsidRPr="00291F12">
              <w:t xml:space="preserve">used </w:t>
            </w:r>
            <w:r w:rsidRPr="00291F12">
              <w:t xml:space="preserve">for the domestication of plants and animals </w:t>
            </w:r>
          </w:p>
          <w:p w:rsidR="00A94BB2" w:rsidRPr="00291F12" w:rsidRDefault="00A94BB2" w:rsidP="006E1137">
            <w:pPr>
              <w:jc w:val="both"/>
            </w:pPr>
            <w:r w:rsidRPr="00291F12">
              <w:tab/>
            </w:r>
            <w:r w:rsidRPr="00291F12">
              <w:tab/>
            </w:r>
            <w:r w:rsidRPr="00291F12">
              <w:tab/>
            </w:r>
            <w:r w:rsidRPr="00291F12">
              <w:tab/>
            </w:r>
            <w:r w:rsidRPr="00291F12">
              <w:tab/>
            </w:r>
            <w:r w:rsidRPr="00291F12">
              <w:tab/>
            </w:r>
            <w:r w:rsidRPr="00291F12">
              <w:tab/>
            </w:r>
            <w:r w:rsidRPr="00291F12">
              <w:tab/>
            </w:r>
            <w:r w:rsidR="00031601" w:rsidRPr="00291F12">
              <w:t xml:space="preserve">          </w:t>
            </w:r>
            <w:r w:rsidR="000A148C" w:rsidRPr="00291F12">
              <w:t xml:space="preserve">  </w:t>
            </w:r>
            <w:r w:rsidRPr="00291F12">
              <w:t>(</w:t>
            </w:r>
            <w:r w:rsidR="00CE49D6" w:rsidRPr="00291F12">
              <w:t>8</w:t>
            </w:r>
            <w:r w:rsidRPr="00291F12">
              <w:t xml:space="preserve"> x 1)</w:t>
            </w:r>
          </w:p>
        </w:tc>
        <w:tc>
          <w:tcPr>
            <w:tcW w:w="236" w:type="dxa"/>
          </w:tcPr>
          <w:p w:rsidR="00AA6C0A" w:rsidRPr="00291F12" w:rsidRDefault="00AA6C0A" w:rsidP="006E1137">
            <w:pPr>
              <w:jc w:val="both"/>
            </w:pPr>
          </w:p>
          <w:p w:rsidR="00A94BB2" w:rsidRPr="00291F12" w:rsidRDefault="00A94BB2" w:rsidP="006E1137">
            <w:pPr>
              <w:jc w:val="both"/>
            </w:pPr>
          </w:p>
          <w:p w:rsidR="00A94BB2" w:rsidRPr="00291F12" w:rsidRDefault="00A94BB2" w:rsidP="006E1137">
            <w:pPr>
              <w:jc w:val="both"/>
            </w:pPr>
          </w:p>
        </w:tc>
        <w:tc>
          <w:tcPr>
            <w:tcW w:w="889" w:type="dxa"/>
          </w:tcPr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</w:pPr>
          </w:p>
          <w:p w:rsidR="007B0564" w:rsidRPr="00291F12" w:rsidRDefault="007B0564" w:rsidP="006E1137">
            <w:pPr>
              <w:jc w:val="both"/>
            </w:pPr>
          </w:p>
          <w:p w:rsidR="00A94BB2" w:rsidRPr="00291F12" w:rsidRDefault="00A94BB2" w:rsidP="006E1137">
            <w:pPr>
              <w:jc w:val="both"/>
            </w:pPr>
          </w:p>
          <w:p w:rsidR="00CE49D6" w:rsidRPr="00291F12" w:rsidRDefault="00CE49D6" w:rsidP="006E1137">
            <w:pPr>
              <w:jc w:val="both"/>
            </w:pPr>
          </w:p>
          <w:p w:rsidR="00CE49D6" w:rsidRPr="00291F12" w:rsidRDefault="00CE49D6" w:rsidP="006E1137">
            <w:pPr>
              <w:jc w:val="both"/>
            </w:pPr>
          </w:p>
          <w:p w:rsidR="00AA6C0A" w:rsidRPr="00291F12" w:rsidRDefault="00AA6C0A" w:rsidP="006E1137">
            <w:pPr>
              <w:jc w:val="both"/>
              <w:rPr>
                <w:b/>
              </w:rPr>
            </w:pPr>
            <w:r w:rsidRPr="00291F12">
              <w:rPr>
                <w:b/>
              </w:rPr>
              <w:t>(</w:t>
            </w:r>
            <w:r w:rsidR="00CE49D6" w:rsidRPr="00291F12">
              <w:rPr>
                <w:b/>
              </w:rPr>
              <w:t>8</w:t>
            </w:r>
            <w:r w:rsidRPr="00291F12">
              <w:rPr>
                <w:b/>
              </w:rPr>
              <w:t>)</w:t>
            </w:r>
          </w:p>
        </w:tc>
      </w:tr>
    </w:tbl>
    <w:p w:rsidR="00A33A32" w:rsidRPr="00291F12" w:rsidRDefault="00A33A32" w:rsidP="006E1137">
      <w:pPr>
        <w:jc w:val="both"/>
      </w:pPr>
    </w:p>
    <w:p w:rsidR="00A33A32" w:rsidRPr="00291F12" w:rsidRDefault="00A33A32">
      <w:r w:rsidRPr="00291F12">
        <w:br w:type="page"/>
      </w:r>
    </w:p>
    <w:p w:rsidR="000052C2" w:rsidRPr="00291F12" w:rsidRDefault="000052C2" w:rsidP="006E1137">
      <w:pPr>
        <w:jc w:val="both"/>
        <w:rPr>
          <w:sz w:val="22"/>
          <w:szCs w:val="22"/>
        </w:rPr>
      </w:pPr>
    </w:p>
    <w:p w:rsidR="00A33A32" w:rsidRPr="00291F12" w:rsidRDefault="00A33A32" w:rsidP="006E1137">
      <w:pPr>
        <w:jc w:val="both"/>
        <w:rPr>
          <w:sz w:val="22"/>
          <w:szCs w:val="22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6B3C0F" w:rsidRPr="00291F12" w:rsidTr="008765B9">
        <w:tc>
          <w:tcPr>
            <w:tcW w:w="959" w:type="dxa"/>
          </w:tcPr>
          <w:p w:rsidR="006B3C0F" w:rsidRPr="00291F12" w:rsidRDefault="006B3C0F" w:rsidP="006E1137">
            <w:pPr>
              <w:jc w:val="both"/>
            </w:pPr>
            <w:r w:rsidRPr="00291F12">
              <w:t>1.3</w:t>
            </w:r>
          </w:p>
        </w:tc>
        <w:tc>
          <w:tcPr>
            <w:tcW w:w="8505" w:type="dxa"/>
          </w:tcPr>
          <w:p w:rsidR="006B3C0F" w:rsidRPr="00291F12" w:rsidRDefault="00A33A32" w:rsidP="006E1137">
            <w:pPr>
              <w:jc w:val="both"/>
            </w:pPr>
            <w:r w:rsidRPr="00291F12">
              <w:rPr>
                <w:color w:val="000000" w:themeColor="text1"/>
              </w:rPr>
              <w:t xml:space="preserve">Indicate whether each of the statements in COLUMN I applies to </w:t>
            </w:r>
            <w:r w:rsidRPr="00291F12">
              <w:rPr>
                <w:b/>
                <w:bCs w:val="0"/>
                <w:color w:val="000000" w:themeColor="text1"/>
              </w:rPr>
              <w:t>A ONLY</w:t>
            </w:r>
            <w:r w:rsidRPr="00291F12">
              <w:rPr>
                <w:bCs w:val="0"/>
                <w:color w:val="000000" w:themeColor="text1"/>
              </w:rPr>
              <w:t xml:space="preserve">, </w:t>
            </w:r>
            <w:r w:rsidRPr="00291F12">
              <w:rPr>
                <w:bCs w:val="0"/>
                <w:color w:val="000000" w:themeColor="text1"/>
              </w:rPr>
              <w:br/>
            </w:r>
            <w:r w:rsidRPr="00291F12">
              <w:rPr>
                <w:b/>
                <w:bCs w:val="0"/>
                <w:color w:val="000000" w:themeColor="text1"/>
              </w:rPr>
              <w:t>B ONLY</w:t>
            </w:r>
            <w:r w:rsidRPr="00291F12">
              <w:rPr>
                <w:bCs w:val="0"/>
                <w:color w:val="000000" w:themeColor="text1"/>
              </w:rPr>
              <w:t xml:space="preserve">, </w:t>
            </w:r>
            <w:r w:rsidRPr="00291F12">
              <w:rPr>
                <w:b/>
                <w:bCs w:val="0"/>
                <w:color w:val="000000" w:themeColor="text1"/>
              </w:rPr>
              <w:t>BOTH A AND B</w:t>
            </w:r>
            <w:r w:rsidRPr="00291F12">
              <w:rPr>
                <w:color w:val="000000" w:themeColor="text1"/>
              </w:rPr>
              <w:t xml:space="preserve"> or </w:t>
            </w:r>
            <w:r w:rsidRPr="00291F12">
              <w:rPr>
                <w:b/>
                <w:bCs w:val="0"/>
                <w:color w:val="000000" w:themeColor="text1"/>
              </w:rPr>
              <w:t>NONE</w:t>
            </w:r>
            <w:r w:rsidRPr="00291F12">
              <w:rPr>
                <w:color w:val="000000" w:themeColor="text1"/>
              </w:rPr>
              <w:t xml:space="preserve"> of the items in COLUMN II. Write </w:t>
            </w:r>
            <w:r w:rsidRPr="00291F12">
              <w:rPr>
                <w:b/>
                <w:bCs w:val="0"/>
                <w:color w:val="000000" w:themeColor="text1"/>
              </w:rPr>
              <w:t>A only</w:t>
            </w:r>
            <w:r w:rsidRPr="00291F12">
              <w:rPr>
                <w:bCs w:val="0"/>
                <w:color w:val="000000" w:themeColor="text1"/>
              </w:rPr>
              <w:t xml:space="preserve">, </w:t>
            </w:r>
            <w:r w:rsidRPr="00291F12">
              <w:rPr>
                <w:b/>
                <w:bCs w:val="0"/>
                <w:color w:val="000000" w:themeColor="text1"/>
              </w:rPr>
              <w:t>B only</w:t>
            </w:r>
            <w:r w:rsidRPr="00291F12">
              <w:rPr>
                <w:bCs w:val="0"/>
                <w:color w:val="000000" w:themeColor="text1"/>
              </w:rPr>
              <w:t xml:space="preserve">, </w:t>
            </w:r>
            <w:r w:rsidRPr="00291F12">
              <w:rPr>
                <w:b/>
                <w:bCs w:val="0"/>
                <w:color w:val="000000" w:themeColor="text1"/>
              </w:rPr>
              <w:t>both A and B</w:t>
            </w:r>
            <w:r w:rsidRPr="00291F12">
              <w:rPr>
                <w:bCs w:val="0"/>
                <w:color w:val="000000" w:themeColor="text1"/>
              </w:rPr>
              <w:t xml:space="preserve">, </w:t>
            </w:r>
            <w:r w:rsidRPr="00291F12">
              <w:rPr>
                <w:color w:val="000000" w:themeColor="text1"/>
              </w:rPr>
              <w:t xml:space="preserve">or </w:t>
            </w:r>
            <w:r w:rsidRPr="00291F12">
              <w:rPr>
                <w:b/>
                <w:bCs w:val="0"/>
                <w:color w:val="000000" w:themeColor="text1"/>
              </w:rPr>
              <w:t xml:space="preserve">none </w:t>
            </w:r>
            <w:r w:rsidRPr="00291F12">
              <w:rPr>
                <w:color w:val="000000" w:themeColor="text1"/>
              </w:rPr>
              <w:t>next to the question number (1.3.1 to 1.3.3) in the ANSWER BOOK</w:t>
            </w:r>
            <w:r w:rsidRPr="00291F12">
              <w:rPr>
                <w:bCs w:val="0"/>
                <w:color w:val="000000" w:themeColor="text1"/>
              </w:rPr>
              <w:t>.</w:t>
            </w:r>
          </w:p>
        </w:tc>
        <w:tc>
          <w:tcPr>
            <w:tcW w:w="236" w:type="dxa"/>
          </w:tcPr>
          <w:p w:rsidR="006B3C0F" w:rsidRPr="00291F12" w:rsidRDefault="006B3C0F" w:rsidP="006E1137">
            <w:pPr>
              <w:jc w:val="both"/>
            </w:pPr>
          </w:p>
        </w:tc>
        <w:tc>
          <w:tcPr>
            <w:tcW w:w="898" w:type="dxa"/>
          </w:tcPr>
          <w:p w:rsidR="006B3C0F" w:rsidRPr="00291F12" w:rsidRDefault="006B3C0F" w:rsidP="006E1137">
            <w:pPr>
              <w:jc w:val="both"/>
            </w:pPr>
          </w:p>
        </w:tc>
      </w:tr>
    </w:tbl>
    <w:p w:rsidR="006B3C0F" w:rsidRPr="00291F12" w:rsidRDefault="006B3C0F" w:rsidP="00BA393D">
      <w:pPr>
        <w:jc w:val="both"/>
        <w:rPr>
          <w:sz w:val="22"/>
          <w:szCs w:val="22"/>
        </w:rPr>
      </w:pPr>
    </w:p>
    <w:tbl>
      <w:tblPr>
        <w:tblW w:w="9724" w:type="dxa"/>
        <w:tblInd w:w="959" w:type="dxa"/>
        <w:tblLayout w:type="fixed"/>
        <w:tblLook w:val="01E0" w:firstRow="1" w:lastRow="1" w:firstColumn="1" w:lastColumn="1" w:noHBand="0" w:noVBand="0"/>
      </w:tblPr>
      <w:tblGrid>
        <w:gridCol w:w="750"/>
        <w:gridCol w:w="3502"/>
        <w:gridCol w:w="567"/>
        <w:gridCol w:w="3686"/>
        <w:gridCol w:w="283"/>
        <w:gridCol w:w="936"/>
      </w:tblGrid>
      <w:tr w:rsidR="00715EE8" w:rsidRPr="00291F12" w:rsidTr="00A33A32">
        <w:tc>
          <w:tcPr>
            <w:tcW w:w="42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5EE8" w:rsidRPr="00291F12" w:rsidRDefault="00715EE8" w:rsidP="00C21992">
            <w:pPr>
              <w:jc w:val="center"/>
              <w:rPr>
                <w:b/>
              </w:rPr>
            </w:pPr>
            <w:r w:rsidRPr="00291F12">
              <w:rPr>
                <w:b/>
              </w:rPr>
              <w:t>COLUMN I</w:t>
            </w: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15EE8" w:rsidRPr="00291F12" w:rsidRDefault="00715EE8" w:rsidP="00C21992">
            <w:pPr>
              <w:jc w:val="center"/>
              <w:rPr>
                <w:b/>
              </w:rPr>
            </w:pPr>
            <w:r w:rsidRPr="00291F12">
              <w:rPr>
                <w:b/>
              </w:rPr>
              <w:t>COLUMN II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715EE8" w:rsidRPr="00291F12" w:rsidRDefault="00715EE8" w:rsidP="00BA393D">
            <w:pPr>
              <w:jc w:val="both"/>
            </w:pPr>
          </w:p>
        </w:tc>
        <w:tc>
          <w:tcPr>
            <w:tcW w:w="936" w:type="dxa"/>
            <w:shd w:val="clear" w:color="auto" w:fill="auto"/>
          </w:tcPr>
          <w:p w:rsidR="00715EE8" w:rsidRPr="00291F12" w:rsidRDefault="00715EE8" w:rsidP="00BA393D">
            <w:pPr>
              <w:jc w:val="both"/>
            </w:pPr>
          </w:p>
        </w:tc>
      </w:tr>
      <w:tr w:rsidR="005148C8" w:rsidRPr="00291F12" w:rsidTr="00A33A32">
        <w:trPr>
          <w:trHeight w:val="378"/>
        </w:trPr>
        <w:tc>
          <w:tcPr>
            <w:tcW w:w="7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148C8" w:rsidRPr="00291F12" w:rsidRDefault="00F6548A" w:rsidP="00BA393D">
            <w:pPr>
              <w:jc w:val="both"/>
            </w:pPr>
            <w:r w:rsidRPr="00291F12">
              <w:t>1.3.1</w:t>
            </w:r>
          </w:p>
          <w:p w:rsidR="005148C8" w:rsidRPr="00291F12" w:rsidRDefault="005148C8" w:rsidP="00BA393D">
            <w:pPr>
              <w:jc w:val="both"/>
            </w:pPr>
          </w:p>
        </w:tc>
        <w:tc>
          <w:tcPr>
            <w:tcW w:w="35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48C8" w:rsidRPr="00291F12" w:rsidRDefault="00AB23C2" w:rsidP="00AB23C2">
            <w:pPr>
              <w:pStyle w:val="QStyleTable"/>
              <w:rPr>
                <w:sz w:val="24"/>
                <w:szCs w:val="24"/>
              </w:rPr>
            </w:pPr>
            <w:r w:rsidRPr="00291F12">
              <w:rPr>
                <w:sz w:val="24"/>
                <w:szCs w:val="24"/>
              </w:rPr>
              <w:t>P</w:t>
            </w:r>
            <w:r w:rsidR="00F2663D" w:rsidRPr="00291F12">
              <w:rPr>
                <w:sz w:val="24"/>
                <w:szCs w:val="24"/>
              </w:rPr>
              <w:t>roposed by Lamarck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148C8" w:rsidRPr="00291F12" w:rsidRDefault="005148C8" w:rsidP="00C21992">
            <w:r w:rsidRPr="00291F12">
              <w:t>A</w:t>
            </w:r>
            <w:r w:rsidR="00363F87" w:rsidRPr="00291F12">
              <w:t>:</w:t>
            </w:r>
          </w:p>
          <w:p w:rsidR="005148C8" w:rsidRPr="00291F12" w:rsidRDefault="005148C8" w:rsidP="00C21992">
            <w:r w:rsidRPr="00291F12">
              <w:t>B</w:t>
            </w:r>
            <w:r w:rsidR="00363F87" w:rsidRPr="00291F12">
              <w:t>: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45326A" w:rsidRPr="00291F12" w:rsidRDefault="006E1137" w:rsidP="00C21992">
            <w:pPr>
              <w:tabs>
                <w:tab w:val="right" w:pos="3895"/>
              </w:tabs>
            </w:pPr>
            <w:r w:rsidRPr="00291F12">
              <w:t>'</w:t>
            </w:r>
            <w:r w:rsidR="00F2663D" w:rsidRPr="00291F12">
              <w:t>Law</w:t>
            </w:r>
            <w:r w:rsidRPr="00291F12">
              <w:t>'</w:t>
            </w:r>
            <w:r w:rsidR="00F2663D" w:rsidRPr="00291F12">
              <w:t xml:space="preserve"> of use and disuse </w:t>
            </w:r>
          </w:p>
          <w:p w:rsidR="00F2663D" w:rsidRPr="00291F12" w:rsidRDefault="006E1137" w:rsidP="00F2663D">
            <w:pPr>
              <w:tabs>
                <w:tab w:val="right" w:pos="3895"/>
              </w:tabs>
            </w:pPr>
            <w:r w:rsidRPr="00291F12">
              <w:t>'</w:t>
            </w:r>
            <w:r w:rsidR="00E23181" w:rsidRPr="00291F12">
              <w:t>Law</w:t>
            </w:r>
            <w:r w:rsidRPr="00291F12">
              <w:t>'</w:t>
            </w:r>
            <w:r w:rsidR="00F2663D" w:rsidRPr="00291F12">
              <w:t xml:space="preserve"> of inheritance of acquired characteristics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5148C8" w:rsidRPr="00291F12" w:rsidRDefault="005148C8" w:rsidP="00BA393D">
            <w:pPr>
              <w:jc w:val="both"/>
            </w:pPr>
          </w:p>
        </w:tc>
        <w:tc>
          <w:tcPr>
            <w:tcW w:w="936" w:type="dxa"/>
            <w:shd w:val="clear" w:color="auto" w:fill="auto"/>
          </w:tcPr>
          <w:p w:rsidR="005148C8" w:rsidRPr="00291F12" w:rsidRDefault="005148C8" w:rsidP="00BA393D">
            <w:pPr>
              <w:jc w:val="both"/>
            </w:pPr>
          </w:p>
        </w:tc>
      </w:tr>
      <w:tr w:rsidR="005148C8" w:rsidRPr="00291F12" w:rsidTr="00A33A32">
        <w:trPr>
          <w:trHeight w:val="358"/>
        </w:trPr>
        <w:tc>
          <w:tcPr>
            <w:tcW w:w="7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148C8" w:rsidRPr="00291F12" w:rsidRDefault="00F6548A" w:rsidP="00BA393D">
            <w:pPr>
              <w:jc w:val="both"/>
            </w:pPr>
            <w:r w:rsidRPr="00291F12">
              <w:t>1.3.2</w:t>
            </w:r>
          </w:p>
          <w:p w:rsidR="005148C8" w:rsidRPr="00291F12" w:rsidRDefault="005148C8" w:rsidP="00BA393D">
            <w:pPr>
              <w:jc w:val="both"/>
            </w:pPr>
          </w:p>
        </w:tc>
        <w:tc>
          <w:tcPr>
            <w:tcW w:w="35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48C8" w:rsidRPr="00291F12" w:rsidRDefault="00F2663D" w:rsidP="00C21992">
            <w:r w:rsidRPr="00291F12">
              <w:t>Inheritance of haemophilia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148C8" w:rsidRPr="00291F12" w:rsidRDefault="005148C8" w:rsidP="00C21992">
            <w:r w:rsidRPr="00291F12">
              <w:t>A</w:t>
            </w:r>
            <w:r w:rsidR="00363F87" w:rsidRPr="00291F12">
              <w:t>:</w:t>
            </w:r>
          </w:p>
          <w:p w:rsidR="005148C8" w:rsidRPr="00291F12" w:rsidRDefault="005148C8" w:rsidP="00C21992">
            <w:r w:rsidRPr="00291F12">
              <w:t>B</w:t>
            </w:r>
            <w:r w:rsidR="00363F87" w:rsidRPr="00291F12">
              <w:t>: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A57812" w:rsidRPr="00291F12" w:rsidRDefault="00F2663D" w:rsidP="00C21992">
            <w:pPr>
              <w:pStyle w:val="QStyleTable"/>
              <w:rPr>
                <w:sz w:val="24"/>
                <w:szCs w:val="24"/>
              </w:rPr>
            </w:pPr>
            <w:r w:rsidRPr="00291F12">
              <w:rPr>
                <w:sz w:val="24"/>
                <w:szCs w:val="24"/>
              </w:rPr>
              <w:t>Sex-linked inheritance</w:t>
            </w:r>
          </w:p>
          <w:p w:rsidR="00F2663D" w:rsidRPr="00291F12" w:rsidRDefault="00F2663D" w:rsidP="00C21992">
            <w:pPr>
              <w:pStyle w:val="QStyleTable"/>
              <w:rPr>
                <w:sz w:val="24"/>
                <w:szCs w:val="24"/>
              </w:rPr>
            </w:pPr>
            <w:r w:rsidRPr="00291F12">
              <w:rPr>
                <w:sz w:val="24"/>
                <w:szCs w:val="24"/>
              </w:rPr>
              <w:t>Co</w:t>
            </w:r>
            <w:r w:rsidR="00126226" w:rsidRPr="00291F12">
              <w:rPr>
                <w:sz w:val="24"/>
                <w:szCs w:val="24"/>
              </w:rPr>
              <w:t>mplete dominance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5148C8" w:rsidRPr="00291F12" w:rsidRDefault="005148C8" w:rsidP="00BA393D">
            <w:pPr>
              <w:jc w:val="both"/>
            </w:pPr>
          </w:p>
        </w:tc>
        <w:tc>
          <w:tcPr>
            <w:tcW w:w="936" w:type="dxa"/>
            <w:shd w:val="clear" w:color="auto" w:fill="auto"/>
          </w:tcPr>
          <w:p w:rsidR="005148C8" w:rsidRPr="00291F12" w:rsidRDefault="005148C8" w:rsidP="00BA393D">
            <w:pPr>
              <w:jc w:val="both"/>
            </w:pPr>
          </w:p>
        </w:tc>
      </w:tr>
      <w:tr w:rsidR="005148C8" w:rsidRPr="00291F12" w:rsidTr="00A33A32">
        <w:trPr>
          <w:trHeight w:val="484"/>
        </w:trPr>
        <w:tc>
          <w:tcPr>
            <w:tcW w:w="75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148C8" w:rsidRPr="00291F12" w:rsidRDefault="00F6548A" w:rsidP="00BA393D">
            <w:pPr>
              <w:jc w:val="both"/>
            </w:pPr>
            <w:r w:rsidRPr="00291F12">
              <w:t>1.3.3</w:t>
            </w:r>
          </w:p>
          <w:p w:rsidR="005148C8" w:rsidRPr="00291F12" w:rsidRDefault="005148C8" w:rsidP="00BA393D">
            <w:pPr>
              <w:jc w:val="both"/>
            </w:pPr>
          </w:p>
        </w:tc>
        <w:tc>
          <w:tcPr>
            <w:tcW w:w="350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5148C8" w:rsidRPr="00291F12" w:rsidRDefault="00EA7E2D" w:rsidP="00434AA8">
            <w:r w:rsidRPr="00291F12">
              <w:t xml:space="preserve">Results in genetic variation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5148C8" w:rsidRPr="00291F12" w:rsidRDefault="005148C8" w:rsidP="00C21992">
            <w:r w:rsidRPr="00291F12">
              <w:t>A</w:t>
            </w:r>
            <w:r w:rsidR="00363F87" w:rsidRPr="00291F12">
              <w:t>:</w:t>
            </w:r>
          </w:p>
          <w:p w:rsidR="005148C8" w:rsidRPr="00291F12" w:rsidRDefault="005148C8" w:rsidP="00C21992">
            <w:r w:rsidRPr="00291F12">
              <w:t>B</w:t>
            </w:r>
            <w:r w:rsidR="00363F87" w:rsidRPr="00291F12">
              <w:t>:</w:t>
            </w:r>
          </w:p>
        </w:tc>
        <w:tc>
          <w:tcPr>
            <w:tcW w:w="3686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24D98" w:rsidRPr="00291F12" w:rsidRDefault="001C6893" w:rsidP="008C023F">
            <w:pPr>
              <w:tabs>
                <w:tab w:val="right" w:pos="3895"/>
              </w:tabs>
            </w:pPr>
            <w:r w:rsidRPr="00291F12">
              <w:t>Mitosis</w:t>
            </w:r>
            <w:r w:rsidR="00675E9B" w:rsidRPr="00291F12">
              <w:t xml:space="preserve"> </w:t>
            </w:r>
          </w:p>
          <w:p w:rsidR="00B24D98" w:rsidRPr="00291F12" w:rsidRDefault="00126226" w:rsidP="008C023F">
            <w:pPr>
              <w:tabs>
                <w:tab w:val="right" w:pos="3895"/>
              </w:tabs>
            </w:pPr>
            <w:r w:rsidRPr="00291F12">
              <w:t>Cloning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5148C8" w:rsidRPr="00291F12" w:rsidRDefault="005148C8" w:rsidP="00BA393D">
            <w:pPr>
              <w:jc w:val="both"/>
            </w:pPr>
          </w:p>
        </w:tc>
        <w:tc>
          <w:tcPr>
            <w:tcW w:w="936" w:type="dxa"/>
            <w:shd w:val="clear" w:color="auto" w:fill="auto"/>
          </w:tcPr>
          <w:p w:rsidR="005148C8" w:rsidRPr="00291F12" w:rsidRDefault="005148C8" w:rsidP="00BA393D">
            <w:pPr>
              <w:jc w:val="both"/>
            </w:pPr>
          </w:p>
        </w:tc>
      </w:tr>
      <w:tr w:rsidR="00A33A32" w:rsidRPr="00291F12" w:rsidTr="00A33A32">
        <w:tc>
          <w:tcPr>
            <w:tcW w:w="750" w:type="dxa"/>
            <w:tcBorders>
              <w:top w:val="single" w:sz="12" w:space="0" w:color="auto"/>
              <w:left w:val="single" w:sz="12" w:space="0" w:color="FFFFFF" w:themeColor="background1"/>
            </w:tcBorders>
            <w:shd w:val="clear" w:color="auto" w:fill="auto"/>
          </w:tcPr>
          <w:p w:rsidR="00A33A32" w:rsidRPr="00291F12" w:rsidRDefault="00A33A32" w:rsidP="00BA393D">
            <w:pPr>
              <w:jc w:val="both"/>
            </w:pPr>
          </w:p>
        </w:tc>
        <w:tc>
          <w:tcPr>
            <w:tcW w:w="3502" w:type="dxa"/>
            <w:tcBorders>
              <w:top w:val="single" w:sz="12" w:space="0" w:color="auto"/>
            </w:tcBorders>
            <w:shd w:val="clear" w:color="auto" w:fill="auto"/>
          </w:tcPr>
          <w:p w:rsidR="00A33A32" w:rsidRPr="00291F12" w:rsidRDefault="00A33A32" w:rsidP="00BA393D">
            <w:pPr>
              <w:jc w:val="both"/>
            </w:pP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auto"/>
          </w:tcPr>
          <w:p w:rsidR="00A33A32" w:rsidRPr="00291F12" w:rsidRDefault="00A33A32" w:rsidP="00BA393D">
            <w:pPr>
              <w:jc w:val="both"/>
            </w:pPr>
          </w:p>
        </w:tc>
        <w:tc>
          <w:tcPr>
            <w:tcW w:w="3969" w:type="dxa"/>
            <w:gridSpan w:val="2"/>
            <w:shd w:val="clear" w:color="auto" w:fill="auto"/>
          </w:tcPr>
          <w:p w:rsidR="00A33A32" w:rsidRPr="00291F12" w:rsidRDefault="00A33A32" w:rsidP="00BA393D">
            <w:pPr>
              <w:jc w:val="both"/>
            </w:pPr>
            <w:r w:rsidRPr="00291F12">
              <w:t xml:space="preserve">                                           (3 x 2)</w:t>
            </w:r>
          </w:p>
        </w:tc>
        <w:tc>
          <w:tcPr>
            <w:tcW w:w="936" w:type="dxa"/>
            <w:shd w:val="clear" w:color="auto" w:fill="auto"/>
          </w:tcPr>
          <w:p w:rsidR="00A33A32" w:rsidRPr="00291F12" w:rsidRDefault="00A33A32" w:rsidP="00A94BB2">
            <w:pPr>
              <w:jc w:val="both"/>
              <w:rPr>
                <w:b/>
              </w:rPr>
            </w:pPr>
            <w:r w:rsidRPr="00291F12">
              <w:rPr>
                <w:b/>
              </w:rPr>
              <w:t>(6)</w:t>
            </w:r>
          </w:p>
        </w:tc>
      </w:tr>
    </w:tbl>
    <w:p w:rsidR="006C7D89" w:rsidRPr="00291F12" w:rsidRDefault="006C7D89" w:rsidP="00BA393D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8"/>
        <w:gridCol w:w="8503"/>
        <w:gridCol w:w="254"/>
        <w:gridCol w:w="883"/>
      </w:tblGrid>
      <w:tr w:rsidR="00454C14" w:rsidRPr="00291F12" w:rsidTr="00816846">
        <w:trPr>
          <w:trHeight w:val="612"/>
        </w:trPr>
        <w:tc>
          <w:tcPr>
            <w:tcW w:w="958" w:type="dxa"/>
          </w:tcPr>
          <w:p w:rsidR="00454C14" w:rsidRPr="00291F12" w:rsidRDefault="00454C14" w:rsidP="00816846">
            <w:r w:rsidRPr="00291F12">
              <w:t>1.</w:t>
            </w:r>
            <w:r w:rsidR="00146E40" w:rsidRPr="00291F12">
              <w:t>4</w:t>
            </w:r>
          </w:p>
        </w:tc>
        <w:tc>
          <w:tcPr>
            <w:tcW w:w="8503" w:type="dxa"/>
          </w:tcPr>
          <w:p w:rsidR="00454C14" w:rsidRPr="00291F12" w:rsidRDefault="00D3489F" w:rsidP="00A33A32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</w:pPr>
            <w:r w:rsidRPr="00291F12">
              <w:t xml:space="preserve">The </w:t>
            </w:r>
            <w:r w:rsidR="00A33A32" w:rsidRPr="00291F12">
              <w:t>diagram below shows the skulls of three primate genera and is</w:t>
            </w:r>
            <w:r w:rsidR="00AB23C2" w:rsidRPr="00291F12">
              <w:t xml:space="preserve"> NOT drawn to scale.</w:t>
            </w:r>
          </w:p>
        </w:tc>
        <w:tc>
          <w:tcPr>
            <w:tcW w:w="254" w:type="dxa"/>
          </w:tcPr>
          <w:p w:rsidR="00454C14" w:rsidRPr="00291F12" w:rsidRDefault="00454C14" w:rsidP="00454C14"/>
        </w:tc>
        <w:tc>
          <w:tcPr>
            <w:tcW w:w="883" w:type="dxa"/>
          </w:tcPr>
          <w:p w:rsidR="00454C14" w:rsidRPr="00291F12" w:rsidRDefault="00454C14" w:rsidP="00454C14"/>
          <w:p w:rsidR="00454C14" w:rsidRPr="00291F12" w:rsidRDefault="00454C14" w:rsidP="00454C14"/>
        </w:tc>
      </w:tr>
    </w:tbl>
    <w:p w:rsidR="005E7FAD" w:rsidRPr="00291F12" w:rsidRDefault="005E7FAD" w:rsidP="00454C14">
      <w:pPr>
        <w:rPr>
          <w:b/>
          <w:bCs w:val="0"/>
          <w:sz w:val="22"/>
          <w:szCs w:val="22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A33A32" w:rsidRPr="00291F12" w:rsidTr="00A33A32">
        <w:tc>
          <w:tcPr>
            <w:tcW w:w="959" w:type="dxa"/>
            <w:shd w:val="clear" w:color="auto" w:fill="auto"/>
          </w:tcPr>
          <w:p w:rsidR="00A33A32" w:rsidRPr="00291F12" w:rsidRDefault="00A33A32" w:rsidP="00454C14">
            <w:pPr>
              <w:rPr>
                <w:b/>
                <w:bCs w:val="0"/>
              </w:rPr>
            </w:pPr>
          </w:p>
        </w:tc>
        <w:tc>
          <w:tcPr>
            <w:tcW w:w="8505" w:type="dxa"/>
            <w:shd w:val="clear" w:color="auto" w:fill="auto"/>
          </w:tcPr>
          <w:p w:rsidR="00A33A32" w:rsidRPr="00291F12" w:rsidRDefault="001D100C" w:rsidP="00A33A32">
            <w:pPr>
              <w:tabs>
                <w:tab w:val="right" w:pos="8289"/>
              </w:tabs>
              <w:jc w:val="center"/>
              <w:rPr>
                <w:b/>
                <w:bCs w:val="0"/>
              </w:rPr>
            </w:pPr>
            <w:r w:rsidRPr="00291F12">
              <w:object w:dxaOrig="6661" w:dyaOrig="2640">
                <v:shape id="_x0000_i1027" type="#_x0000_t75" style="width:367.6pt;height:145.5pt" o:ole="" o:bordertopcolor="this" o:borderleftcolor="this" o:borderbottomcolor="this" o:borderrightcolor="this">
                  <v:imagedata r:id="rId21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7" DrawAspect="Content" ObjectID="_1558241554" r:id="rId22"/>
              </w:object>
            </w:r>
          </w:p>
        </w:tc>
        <w:tc>
          <w:tcPr>
            <w:tcW w:w="251" w:type="dxa"/>
            <w:shd w:val="clear" w:color="auto" w:fill="auto"/>
          </w:tcPr>
          <w:p w:rsidR="00A33A32" w:rsidRPr="00291F12" w:rsidRDefault="00A33A32" w:rsidP="00454C14">
            <w:pPr>
              <w:rPr>
                <w:b/>
                <w:bCs w:val="0"/>
              </w:rPr>
            </w:pPr>
          </w:p>
        </w:tc>
        <w:tc>
          <w:tcPr>
            <w:tcW w:w="883" w:type="dxa"/>
            <w:shd w:val="clear" w:color="auto" w:fill="auto"/>
          </w:tcPr>
          <w:p w:rsidR="00A33A32" w:rsidRPr="00291F12" w:rsidRDefault="00A33A32" w:rsidP="00454C14">
            <w:pPr>
              <w:rPr>
                <w:b/>
                <w:bCs w:val="0"/>
              </w:rPr>
            </w:pPr>
          </w:p>
        </w:tc>
      </w:tr>
    </w:tbl>
    <w:p w:rsidR="00A33A32" w:rsidRPr="00291F12" w:rsidRDefault="00A33A32" w:rsidP="00454C14">
      <w:pPr>
        <w:rPr>
          <w:b/>
          <w:bCs w:val="0"/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454C14" w:rsidRPr="00291F12" w:rsidTr="00B34A58">
        <w:trPr>
          <w:trHeight w:val="3664"/>
        </w:trPr>
        <w:tc>
          <w:tcPr>
            <w:tcW w:w="959" w:type="dxa"/>
          </w:tcPr>
          <w:p w:rsidR="00454C14" w:rsidRPr="00291F12" w:rsidRDefault="00454C14" w:rsidP="006E1137">
            <w:pPr>
              <w:spacing w:line="276" w:lineRule="auto"/>
              <w:jc w:val="both"/>
            </w:pPr>
          </w:p>
        </w:tc>
        <w:tc>
          <w:tcPr>
            <w:tcW w:w="1134" w:type="dxa"/>
          </w:tcPr>
          <w:p w:rsidR="00454C14" w:rsidRPr="00291F12" w:rsidRDefault="00A1237E" w:rsidP="006E1137">
            <w:pPr>
              <w:jc w:val="both"/>
            </w:pPr>
            <w:r w:rsidRPr="00291F12">
              <w:t>1.4</w:t>
            </w:r>
            <w:r w:rsidR="00454C14" w:rsidRPr="00291F12">
              <w:t>.1</w:t>
            </w:r>
          </w:p>
          <w:p w:rsidR="00454C14" w:rsidRPr="00291F12" w:rsidRDefault="00454C14" w:rsidP="006E1137">
            <w:pPr>
              <w:jc w:val="both"/>
              <w:rPr>
                <w:sz w:val="22"/>
                <w:szCs w:val="22"/>
              </w:rPr>
            </w:pPr>
          </w:p>
          <w:p w:rsidR="00454C14" w:rsidRPr="00291F12" w:rsidRDefault="00A1237E" w:rsidP="006E1137">
            <w:pPr>
              <w:jc w:val="both"/>
            </w:pPr>
            <w:r w:rsidRPr="00291F12">
              <w:t>1.4</w:t>
            </w:r>
            <w:r w:rsidR="00454C14" w:rsidRPr="00291F12">
              <w:t>.2</w:t>
            </w:r>
          </w:p>
          <w:p w:rsidR="00304788" w:rsidRPr="00291F12" w:rsidRDefault="00304788" w:rsidP="006E1137">
            <w:pPr>
              <w:jc w:val="both"/>
            </w:pPr>
          </w:p>
          <w:p w:rsidR="00505216" w:rsidRPr="00291F12" w:rsidRDefault="00505216" w:rsidP="006E1137">
            <w:pPr>
              <w:jc w:val="both"/>
              <w:rPr>
                <w:sz w:val="22"/>
                <w:szCs w:val="22"/>
              </w:rPr>
            </w:pPr>
          </w:p>
          <w:p w:rsidR="00454C14" w:rsidRPr="00291F12" w:rsidRDefault="0084240A" w:rsidP="006E1137">
            <w:pPr>
              <w:jc w:val="both"/>
            </w:pPr>
            <w:r w:rsidRPr="00291F12">
              <w:t>1.4.3</w:t>
            </w:r>
          </w:p>
          <w:p w:rsidR="00317286" w:rsidRPr="00291F12" w:rsidRDefault="00317286" w:rsidP="006E1137">
            <w:pPr>
              <w:jc w:val="both"/>
              <w:rPr>
                <w:sz w:val="22"/>
                <w:szCs w:val="22"/>
              </w:rPr>
            </w:pPr>
          </w:p>
          <w:p w:rsidR="0020182B" w:rsidRPr="00291F12" w:rsidRDefault="0020182B" w:rsidP="006E1137">
            <w:pPr>
              <w:jc w:val="both"/>
            </w:pPr>
          </w:p>
          <w:p w:rsidR="0020182B" w:rsidRPr="00291F12" w:rsidRDefault="0020182B" w:rsidP="006E1137">
            <w:pPr>
              <w:jc w:val="both"/>
              <w:rPr>
                <w:sz w:val="22"/>
                <w:szCs w:val="22"/>
              </w:rPr>
            </w:pPr>
          </w:p>
          <w:p w:rsidR="00317286" w:rsidRPr="00291F12" w:rsidRDefault="00317286" w:rsidP="006E1137">
            <w:pPr>
              <w:jc w:val="both"/>
            </w:pPr>
          </w:p>
          <w:p w:rsidR="0084240A" w:rsidRPr="00291F12" w:rsidRDefault="0084240A" w:rsidP="006E1137">
            <w:pPr>
              <w:jc w:val="both"/>
              <w:rPr>
                <w:sz w:val="22"/>
                <w:szCs w:val="22"/>
              </w:rPr>
            </w:pPr>
          </w:p>
          <w:p w:rsidR="0084240A" w:rsidRPr="00291F12" w:rsidRDefault="0084240A" w:rsidP="006E1137">
            <w:pPr>
              <w:jc w:val="both"/>
            </w:pPr>
          </w:p>
          <w:p w:rsidR="00FB5B64" w:rsidRPr="00291F12" w:rsidRDefault="00FB5B64" w:rsidP="006E1137">
            <w:pPr>
              <w:jc w:val="both"/>
              <w:rPr>
                <w:sz w:val="22"/>
                <w:szCs w:val="22"/>
              </w:rPr>
            </w:pPr>
          </w:p>
          <w:p w:rsidR="00FB5B64" w:rsidRPr="00291F12" w:rsidRDefault="00FB5B64" w:rsidP="006E1137">
            <w:pPr>
              <w:jc w:val="both"/>
            </w:pPr>
          </w:p>
          <w:p w:rsidR="002B7C53" w:rsidRPr="00291F12" w:rsidRDefault="002B7C53" w:rsidP="006E1137">
            <w:pPr>
              <w:jc w:val="both"/>
              <w:rPr>
                <w:sz w:val="22"/>
                <w:szCs w:val="22"/>
              </w:rPr>
            </w:pPr>
          </w:p>
          <w:p w:rsidR="00454C14" w:rsidRPr="00291F12" w:rsidRDefault="00A1237E" w:rsidP="006E1137">
            <w:pPr>
              <w:jc w:val="both"/>
            </w:pPr>
            <w:r w:rsidRPr="00291F12">
              <w:t>1.4</w:t>
            </w:r>
            <w:r w:rsidR="00454C14" w:rsidRPr="00291F12">
              <w:t>.</w:t>
            </w:r>
            <w:r w:rsidR="0084240A" w:rsidRPr="00291F12">
              <w:t>4</w:t>
            </w:r>
          </w:p>
          <w:p w:rsidR="00B1395A" w:rsidRPr="00291F12" w:rsidRDefault="00B1395A" w:rsidP="006E1137">
            <w:pPr>
              <w:jc w:val="both"/>
            </w:pPr>
          </w:p>
          <w:p w:rsidR="00981E90" w:rsidRPr="00291F12" w:rsidRDefault="00981E90" w:rsidP="006E1137">
            <w:pPr>
              <w:jc w:val="both"/>
              <w:rPr>
                <w:sz w:val="22"/>
                <w:szCs w:val="22"/>
              </w:rPr>
            </w:pPr>
          </w:p>
          <w:p w:rsidR="00A94FF6" w:rsidRPr="00291F12" w:rsidRDefault="00A1237E" w:rsidP="006E1137">
            <w:pPr>
              <w:jc w:val="both"/>
            </w:pPr>
            <w:r w:rsidRPr="00291F12">
              <w:t>1.4</w:t>
            </w:r>
            <w:r w:rsidR="00A94FF6" w:rsidRPr="00291F12">
              <w:t>.</w:t>
            </w:r>
            <w:r w:rsidR="0084240A" w:rsidRPr="00291F12">
              <w:t>5</w:t>
            </w:r>
          </w:p>
          <w:p w:rsidR="00A94FF6" w:rsidRPr="00291F12" w:rsidRDefault="00A94FF6" w:rsidP="006E1137">
            <w:pPr>
              <w:jc w:val="both"/>
            </w:pPr>
          </w:p>
          <w:p w:rsidR="00B1395A" w:rsidRPr="00291F12" w:rsidRDefault="00B1395A" w:rsidP="006E1137">
            <w:pPr>
              <w:jc w:val="both"/>
            </w:pPr>
          </w:p>
        </w:tc>
        <w:tc>
          <w:tcPr>
            <w:tcW w:w="7371" w:type="dxa"/>
          </w:tcPr>
          <w:p w:rsidR="00D3489F" w:rsidRPr="00291F12" w:rsidRDefault="00D45B05" w:rsidP="006E1137">
            <w:pPr>
              <w:tabs>
                <w:tab w:val="left" w:pos="1410"/>
              </w:tabs>
              <w:jc w:val="both"/>
              <w:rPr>
                <w:color w:val="000000"/>
              </w:rPr>
            </w:pPr>
            <w:r w:rsidRPr="00291F12">
              <w:rPr>
                <w:color w:val="000000"/>
              </w:rPr>
              <w:t>Name parts</w:t>
            </w:r>
            <w:r w:rsidR="00740B7C" w:rsidRPr="00291F12">
              <w:rPr>
                <w:color w:val="000000"/>
              </w:rPr>
              <w:t xml:space="preserve"> </w:t>
            </w:r>
            <w:r w:rsidR="001C3B47" w:rsidRPr="00291F12">
              <w:rPr>
                <w:b/>
                <w:color w:val="000000"/>
              </w:rPr>
              <w:t xml:space="preserve">B </w:t>
            </w:r>
            <w:r w:rsidR="006A29B2" w:rsidRPr="00291F12">
              <w:rPr>
                <w:color w:val="000000"/>
              </w:rPr>
              <w:t>and</w:t>
            </w:r>
            <w:r w:rsidR="006A29B2" w:rsidRPr="00291F12">
              <w:rPr>
                <w:b/>
                <w:color w:val="000000"/>
              </w:rPr>
              <w:t xml:space="preserve"> C</w:t>
            </w:r>
            <w:r w:rsidRPr="00291F12">
              <w:rPr>
                <w:b/>
                <w:color w:val="000000"/>
              </w:rPr>
              <w:t xml:space="preserve"> </w:t>
            </w:r>
            <w:r w:rsidRPr="00291F12">
              <w:rPr>
                <w:color w:val="000000"/>
              </w:rPr>
              <w:t>respectively</w:t>
            </w:r>
            <w:r w:rsidR="00D41B2F" w:rsidRPr="00291F12">
              <w:rPr>
                <w:color w:val="000000"/>
              </w:rPr>
              <w:t xml:space="preserve">. </w:t>
            </w:r>
            <w:r w:rsidR="00D3489F" w:rsidRPr="00291F12">
              <w:rPr>
                <w:color w:val="000000"/>
              </w:rPr>
              <w:t xml:space="preserve"> </w:t>
            </w:r>
          </w:p>
          <w:p w:rsidR="00D3489F" w:rsidRPr="00291F12" w:rsidRDefault="00D3489F" w:rsidP="006E1137">
            <w:pPr>
              <w:tabs>
                <w:tab w:val="left" w:pos="141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B66ABA" w:rsidRPr="00291F12" w:rsidRDefault="00BD0130" w:rsidP="006E1137">
            <w:pPr>
              <w:tabs>
                <w:tab w:val="left" w:pos="1410"/>
              </w:tabs>
              <w:jc w:val="both"/>
              <w:rPr>
                <w:bCs w:val="0"/>
                <w:color w:val="000000"/>
              </w:rPr>
            </w:pPr>
            <w:r w:rsidRPr="00291F12">
              <w:rPr>
                <w:bCs w:val="0"/>
                <w:color w:val="000000"/>
              </w:rPr>
              <w:t>Name</w:t>
            </w:r>
            <w:r w:rsidR="007F30DB" w:rsidRPr="00291F12">
              <w:rPr>
                <w:bCs w:val="0"/>
                <w:color w:val="000000"/>
              </w:rPr>
              <w:t xml:space="preserve"> the </w:t>
            </w:r>
            <w:r w:rsidR="00B66ABA" w:rsidRPr="00291F12">
              <w:rPr>
                <w:bCs w:val="0"/>
                <w:color w:val="000000"/>
              </w:rPr>
              <w:t>type</w:t>
            </w:r>
            <w:r w:rsidR="00D250E0" w:rsidRPr="00291F12">
              <w:rPr>
                <w:bCs w:val="0"/>
                <w:color w:val="000000"/>
              </w:rPr>
              <w:t xml:space="preserve"> of teeth</w:t>
            </w:r>
            <w:r w:rsidR="00A018F5" w:rsidRPr="00291F12">
              <w:rPr>
                <w:bCs w:val="0"/>
                <w:color w:val="000000"/>
              </w:rPr>
              <w:t xml:space="preserve"> that is larger</w:t>
            </w:r>
            <w:r w:rsidR="00B66ABA" w:rsidRPr="00291F12">
              <w:rPr>
                <w:bCs w:val="0"/>
                <w:color w:val="000000"/>
              </w:rPr>
              <w:t xml:space="preserve"> in genus </w:t>
            </w:r>
            <w:r w:rsidR="00B66ABA" w:rsidRPr="00291F12">
              <w:rPr>
                <w:b/>
                <w:bCs w:val="0"/>
                <w:color w:val="000000"/>
              </w:rPr>
              <w:t>III</w:t>
            </w:r>
            <w:r w:rsidR="00A018F5" w:rsidRPr="00291F12">
              <w:rPr>
                <w:bCs w:val="0"/>
                <w:color w:val="000000"/>
              </w:rPr>
              <w:t xml:space="preserve"> compared to </w:t>
            </w:r>
            <w:r w:rsidR="00A33A32" w:rsidRPr="00291F12">
              <w:rPr>
                <w:bCs w:val="0"/>
                <w:color w:val="000000"/>
              </w:rPr>
              <w:t xml:space="preserve">that of </w:t>
            </w:r>
            <w:r w:rsidR="00A018F5" w:rsidRPr="00291F12">
              <w:rPr>
                <w:bCs w:val="0"/>
                <w:color w:val="000000"/>
              </w:rPr>
              <w:t xml:space="preserve">genera </w:t>
            </w:r>
            <w:r w:rsidR="00237CBB" w:rsidRPr="00291F12">
              <w:rPr>
                <w:b/>
                <w:bCs w:val="0"/>
                <w:color w:val="000000"/>
              </w:rPr>
              <w:t>I</w:t>
            </w:r>
            <w:r w:rsidR="00237CBB" w:rsidRPr="00291F12">
              <w:rPr>
                <w:bCs w:val="0"/>
                <w:color w:val="000000"/>
              </w:rPr>
              <w:t xml:space="preserve"> </w:t>
            </w:r>
            <w:r w:rsidR="00A018F5" w:rsidRPr="00291F12">
              <w:rPr>
                <w:bCs w:val="0"/>
                <w:color w:val="000000"/>
              </w:rPr>
              <w:t xml:space="preserve">and </w:t>
            </w:r>
            <w:r w:rsidR="00237CBB" w:rsidRPr="00291F12">
              <w:rPr>
                <w:b/>
                <w:bCs w:val="0"/>
                <w:color w:val="000000"/>
              </w:rPr>
              <w:t>II</w:t>
            </w:r>
            <w:r w:rsidR="00237CBB" w:rsidRPr="00291F12">
              <w:rPr>
                <w:bCs w:val="0"/>
                <w:color w:val="000000"/>
              </w:rPr>
              <w:t>.</w:t>
            </w:r>
          </w:p>
          <w:p w:rsidR="00D45B05" w:rsidRPr="00291F12" w:rsidRDefault="00D45B05" w:rsidP="006E1137">
            <w:pPr>
              <w:tabs>
                <w:tab w:val="left" w:pos="141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D3489F" w:rsidRPr="00291F12" w:rsidRDefault="00A33A32" w:rsidP="006E1137">
            <w:pPr>
              <w:tabs>
                <w:tab w:val="left" w:pos="1410"/>
              </w:tabs>
              <w:jc w:val="both"/>
              <w:rPr>
                <w:color w:val="000000"/>
              </w:rPr>
            </w:pPr>
            <w:r w:rsidRPr="00291F12">
              <w:rPr>
                <w:rFonts w:eastAsia="Calibri"/>
                <w:bCs w:val="0"/>
                <w:color w:val="000000" w:themeColor="text1"/>
              </w:rPr>
              <w:t xml:space="preserve">Give </w:t>
            </w:r>
            <w:r w:rsidR="00987B32" w:rsidRPr="00291F12">
              <w:rPr>
                <w:color w:val="000000"/>
              </w:rPr>
              <w:t>only</w:t>
            </w:r>
            <w:r w:rsidR="00987B32" w:rsidRPr="00291F12">
              <w:rPr>
                <w:rFonts w:eastAsia="Calibri"/>
                <w:bCs w:val="0"/>
                <w:color w:val="000000" w:themeColor="text1"/>
              </w:rPr>
              <w:t xml:space="preserve"> </w:t>
            </w:r>
            <w:r w:rsidRPr="00291F12">
              <w:rPr>
                <w:rFonts w:eastAsia="Calibri"/>
                <w:bCs w:val="0"/>
                <w:color w:val="000000" w:themeColor="text1"/>
              </w:rPr>
              <w:t xml:space="preserve">the </w:t>
            </w:r>
            <w:r w:rsidR="00D53C5A" w:rsidRPr="00291F12">
              <w:rPr>
                <w:color w:val="000000"/>
              </w:rPr>
              <w:t>NUMBER</w:t>
            </w:r>
            <w:r w:rsidRPr="00291F12">
              <w:rPr>
                <w:color w:val="000000"/>
              </w:rPr>
              <w:t>(S)</w:t>
            </w:r>
            <w:r w:rsidR="00D3489F" w:rsidRPr="00291F12">
              <w:rPr>
                <w:color w:val="000000"/>
              </w:rPr>
              <w:t xml:space="preserve"> </w:t>
            </w:r>
            <w:r w:rsidRPr="00291F12">
              <w:rPr>
                <w:color w:val="000000"/>
              </w:rPr>
              <w:t>(</w:t>
            </w:r>
            <w:r w:rsidRPr="00291F12">
              <w:rPr>
                <w:b/>
                <w:color w:val="000000"/>
              </w:rPr>
              <w:t>I</w:t>
            </w:r>
            <w:r w:rsidRPr="00291F12">
              <w:rPr>
                <w:color w:val="000000"/>
              </w:rPr>
              <w:t xml:space="preserve">, </w:t>
            </w:r>
            <w:r w:rsidRPr="00291F12">
              <w:rPr>
                <w:b/>
                <w:color w:val="000000"/>
              </w:rPr>
              <w:t>II</w:t>
            </w:r>
            <w:r w:rsidRPr="00291F12">
              <w:rPr>
                <w:color w:val="000000"/>
              </w:rPr>
              <w:t xml:space="preserve"> or </w:t>
            </w:r>
            <w:r w:rsidRPr="00291F12">
              <w:rPr>
                <w:b/>
                <w:color w:val="000000"/>
              </w:rPr>
              <w:t>III</w:t>
            </w:r>
            <w:r w:rsidRPr="00291F12">
              <w:rPr>
                <w:color w:val="000000"/>
              </w:rPr>
              <w:t xml:space="preserve">) </w:t>
            </w:r>
            <w:r w:rsidR="00D3489F" w:rsidRPr="00291F12">
              <w:rPr>
                <w:color w:val="000000"/>
              </w:rPr>
              <w:t xml:space="preserve">of the </w:t>
            </w:r>
            <w:r w:rsidR="0020182B" w:rsidRPr="00291F12">
              <w:rPr>
                <w:color w:val="000000"/>
              </w:rPr>
              <w:t>skull</w:t>
            </w:r>
            <w:r w:rsidR="00297EEC">
              <w:rPr>
                <w:color w:val="000000"/>
              </w:rPr>
              <w:t>(</w:t>
            </w:r>
            <w:r w:rsidR="001C3B47" w:rsidRPr="00291F12">
              <w:rPr>
                <w:color w:val="000000"/>
              </w:rPr>
              <w:t>s</w:t>
            </w:r>
            <w:r w:rsidR="00297EEC">
              <w:rPr>
                <w:color w:val="000000"/>
              </w:rPr>
              <w:t>)</w:t>
            </w:r>
            <w:r w:rsidR="00D3489F" w:rsidRPr="00291F12">
              <w:rPr>
                <w:color w:val="000000"/>
              </w:rPr>
              <w:t xml:space="preserve"> that:</w:t>
            </w:r>
          </w:p>
          <w:p w:rsidR="00D3489F" w:rsidRPr="00291F12" w:rsidRDefault="00D3489F" w:rsidP="006E1137">
            <w:pPr>
              <w:tabs>
                <w:tab w:val="left" w:pos="141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D3489F" w:rsidRPr="00291F12" w:rsidRDefault="00FB5B64" w:rsidP="00A33A32">
            <w:pPr>
              <w:pStyle w:val="ListParagraph"/>
              <w:numPr>
                <w:ilvl w:val="0"/>
                <w:numId w:val="2"/>
              </w:numPr>
              <w:tabs>
                <w:tab w:val="left" w:pos="1410"/>
              </w:tabs>
              <w:spacing w:after="0" w:line="240" w:lineRule="auto"/>
              <w:ind w:left="601" w:hanging="6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291F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Most likely b</w:t>
            </w:r>
            <w:r w:rsidR="00D3489F" w:rsidRPr="00291F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elongs </w:t>
            </w:r>
            <w:r w:rsidR="00A94FF6" w:rsidRPr="00291F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to a bipedal</w:t>
            </w:r>
            <w:r w:rsidR="00D3489F" w:rsidRPr="00291F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primate </w:t>
            </w:r>
          </w:p>
          <w:p w:rsidR="00A94FF6" w:rsidRPr="00291F12" w:rsidRDefault="00A94FF6" w:rsidP="00A33A32">
            <w:pPr>
              <w:pStyle w:val="ListParagraph"/>
              <w:tabs>
                <w:tab w:val="left" w:pos="1410"/>
              </w:tabs>
              <w:spacing w:after="0" w:line="240" w:lineRule="auto"/>
              <w:ind w:left="601" w:hanging="601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  <w:p w:rsidR="00D3489F" w:rsidRPr="00291F12" w:rsidRDefault="00A94FF6" w:rsidP="00A33A32">
            <w:pPr>
              <w:pStyle w:val="ListParagraph"/>
              <w:numPr>
                <w:ilvl w:val="0"/>
                <w:numId w:val="2"/>
              </w:numPr>
              <w:tabs>
                <w:tab w:val="left" w:pos="1410"/>
              </w:tabs>
              <w:spacing w:after="0" w:line="240" w:lineRule="auto"/>
              <w:ind w:left="601" w:hanging="6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291F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Has the largest brain size</w:t>
            </w:r>
          </w:p>
          <w:p w:rsidR="0020182B" w:rsidRPr="00291F12" w:rsidRDefault="0020182B" w:rsidP="00A33A32">
            <w:pPr>
              <w:pStyle w:val="ListParagraph"/>
              <w:spacing w:after="0" w:line="240" w:lineRule="auto"/>
              <w:ind w:left="601" w:hanging="601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  <w:p w:rsidR="0020182B" w:rsidRPr="00291F12" w:rsidRDefault="0020182B" w:rsidP="00A33A32">
            <w:pPr>
              <w:pStyle w:val="ListParagraph"/>
              <w:numPr>
                <w:ilvl w:val="0"/>
                <w:numId w:val="2"/>
              </w:numPr>
              <w:tabs>
                <w:tab w:val="left" w:pos="1410"/>
              </w:tabs>
              <w:spacing w:after="0" w:line="240" w:lineRule="auto"/>
              <w:ind w:left="601" w:hanging="6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291F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Is attached to a C-shaped vertebral column</w:t>
            </w:r>
          </w:p>
          <w:p w:rsidR="00FB5B64" w:rsidRPr="00291F12" w:rsidRDefault="00FB5B64" w:rsidP="00A33A32">
            <w:pPr>
              <w:pStyle w:val="ListParagraph"/>
              <w:spacing w:after="0" w:line="240" w:lineRule="auto"/>
              <w:ind w:left="601" w:hanging="601"/>
              <w:jc w:val="both"/>
              <w:rPr>
                <w:rFonts w:ascii="Arial" w:hAnsi="Arial" w:cs="Arial"/>
                <w:color w:val="000000"/>
                <w:lang w:val="en-GB"/>
              </w:rPr>
            </w:pPr>
          </w:p>
          <w:p w:rsidR="00FB5B64" w:rsidRPr="00291F12" w:rsidRDefault="00FB5B64" w:rsidP="00A33A32">
            <w:pPr>
              <w:pStyle w:val="ListParagraph"/>
              <w:numPr>
                <w:ilvl w:val="0"/>
                <w:numId w:val="2"/>
              </w:numPr>
              <w:tabs>
                <w:tab w:val="left" w:pos="1410"/>
              </w:tabs>
              <w:spacing w:after="0" w:line="240" w:lineRule="auto"/>
              <w:ind w:left="601" w:hanging="601"/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</w:pPr>
            <w:r w:rsidRPr="00291F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>Is</w:t>
            </w:r>
            <w:r w:rsidR="00D3059D" w:rsidRPr="00291F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most prognathous</w:t>
            </w:r>
            <w:r w:rsidRPr="00291F12">
              <w:rPr>
                <w:rFonts w:ascii="Arial" w:hAnsi="Arial" w:cs="Arial"/>
                <w:color w:val="000000"/>
                <w:sz w:val="24"/>
                <w:szCs w:val="24"/>
                <w:lang w:val="en-GB"/>
              </w:rPr>
              <w:t xml:space="preserve"> </w:t>
            </w:r>
          </w:p>
          <w:p w:rsidR="002B7C53" w:rsidRPr="00291F12" w:rsidRDefault="002B7C53" w:rsidP="006E1137">
            <w:pPr>
              <w:tabs>
                <w:tab w:val="left" w:pos="1410"/>
              </w:tabs>
              <w:jc w:val="both"/>
              <w:rPr>
                <w:color w:val="000000"/>
                <w:sz w:val="22"/>
                <w:szCs w:val="22"/>
              </w:rPr>
            </w:pPr>
          </w:p>
          <w:p w:rsidR="00A018F5" w:rsidRPr="00291F12" w:rsidRDefault="00A33A32" w:rsidP="006E1137">
            <w:pPr>
              <w:jc w:val="both"/>
            </w:pPr>
            <w:r w:rsidRPr="00291F12">
              <w:rPr>
                <w:rFonts w:eastAsia="Calibri"/>
                <w:bCs w:val="0"/>
                <w:color w:val="000000" w:themeColor="text1"/>
              </w:rPr>
              <w:t xml:space="preserve">Give only the LETTER of the </w:t>
            </w:r>
            <w:r w:rsidR="006A29B2" w:rsidRPr="00291F12">
              <w:rPr>
                <w:color w:val="000000"/>
              </w:rPr>
              <w:t xml:space="preserve">structure that </w:t>
            </w:r>
            <w:r w:rsidR="002D3AAA" w:rsidRPr="00291F12">
              <w:rPr>
                <w:color w:val="000000"/>
              </w:rPr>
              <w:t xml:space="preserve">is </w:t>
            </w:r>
            <w:r w:rsidR="002B0BE5" w:rsidRPr="00291F12">
              <w:rPr>
                <w:color w:val="000000"/>
              </w:rPr>
              <w:t>mo</w:t>
            </w:r>
            <w:r w:rsidR="00823CBA" w:rsidRPr="00291F12">
              <w:rPr>
                <w:color w:val="000000"/>
              </w:rPr>
              <w:t>re</w:t>
            </w:r>
            <w:r w:rsidR="002B0BE5" w:rsidRPr="00291F12">
              <w:rPr>
                <w:color w:val="000000"/>
              </w:rPr>
              <w:t xml:space="preserve"> pronounced</w:t>
            </w:r>
            <w:r w:rsidR="00833DE8" w:rsidRPr="00291F12">
              <w:rPr>
                <w:color w:val="000000"/>
              </w:rPr>
              <w:t xml:space="preserve"> </w:t>
            </w:r>
            <w:r w:rsidR="00D53C5A" w:rsidRPr="00291F12">
              <w:t xml:space="preserve">in </w:t>
            </w:r>
          </w:p>
          <w:p w:rsidR="006A29B2" w:rsidRPr="00291F12" w:rsidRDefault="00D53C5A" w:rsidP="006E1137">
            <w:pPr>
              <w:jc w:val="both"/>
            </w:pPr>
            <w:r w:rsidRPr="00291F12">
              <w:t xml:space="preserve">organism </w:t>
            </w:r>
            <w:r w:rsidRPr="00291F12">
              <w:rPr>
                <w:b/>
              </w:rPr>
              <w:t>II</w:t>
            </w:r>
            <w:r w:rsidR="002B0BE5" w:rsidRPr="00291F12">
              <w:rPr>
                <w:b/>
              </w:rPr>
              <w:t>I</w:t>
            </w:r>
            <w:r w:rsidR="00823CBA" w:rsidRPr="00291F12">
              <w:rPr>
                <w:b/>
              </w:rPr>
              <w:t xml:space="preserve"> </w:t>
            </w:r>
            <w:r w:rsidR="00823CBA" w:rsidRPr="00291F12">
              <w:t xml:space="preserve">than in organisms </w:t>
            </w:r>
            <w:r w:rsidR="00823CBA" w:rsidRPr="00291F12">
              <w:rPr>
                <w:b/>
              </w:rPr>
              <w:t xml:space="preserve">I </w:t>
            </w:r>
            <w:r w:rsidR="00823CBA" w:rsidRPr="00291F12">
              <w:t xml:space="preserve">and </w:t>
            </w:r>
            <w:r w:rsidR="00823CBA" w:rsidRPr="00291F12">
              <w:rPr>
                <w:b/>
              </w:rPr>
              <w:t>II</w:t>
            </w:r>
            <w:r w:rsidR="009A0DA5" w:rsidRPr="00291F12">
              <w:t>.</w:t>
            </w:r>
          </w:p>
          <w:p w:rsidR="006A29B2" w:rsidRPr="00291F12" w:rsidRDefault="006A29B2" w:rsidP="006E113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A94FF6" w:rsidRPr="00291F12" w:rsidRDefault="00A94FF6" w:rsidP="00A33A32">
            <w:pPr>
              <w:jc w:val="both"/>
              <w:rPr>
                <w:color w:val="000000"/>
              </w:rPr>
            </w:pPr>
            <w:r w:rsidRPr="00291F12">
              <w:rPr>
                <w:color w:val="000000"/>
              </w:rPr>
              <w:t xml:space="preserve">Give the correct sequence of </w:t>
            </w:r>
            <w:r w:rsidR="00297EEC">
              <w:rPr>
                <w:color w:val="000000"/>
              </w:rPr>
              <w:t xml:space="preserve">the </w:t>
            </w:r>
            <w:r w:rsidRPr="00291F12">
              <w:rPr>
                <w:color w:val="000000"/>
              </w:rPr>
              <w:t>organisms (</w:t>
            </w:r>
            <w:r w:rsidR="00F82E44" w:rsidRPr="00291F12">
              <w:rPr>
                <w:b/>
                <w:color w:val="000000"/>
              </w:rPr>
              <w:t>I</w:t>
            </w:r>
            <w:r w:rsidR="00B1395A" w:rsidRPr="00B2366A">
              <w:rPr>
                <w:color w:val="000000"/>
              </w:rPr>
              <w:t>,</w:t>
            </w:r>
            <w:r w:rsidR="00B1395A" w:rsidRPr="00291F12">
              <w:rPr>
                <w:b/>
                <w:color w:val="000000"/>
              </w:rPr>
              <w:t xml:space="preserve"> </w:t>
            </w:r>
            <w:r w:rsidR="00F82E44" w:rsidRPr="00291F12">
              <w:rPr>
                <w:b/>
                <w:color w:val="000000"/>
              </w:rPr>
              <w:t>II</w:t>
            </w:r>
            <w:r w:rsidRPr="00291F12">
              <w:rPr>
                <w:b/>
                <w:color w:val="000000"/>
              </w:rPr>
              <w:t xml:space="preserve"> </w:t>
            </w:r>
            <w:r w:rsidR="00A33A32" w:rsidRPr="00291F12">
              <w:rPr>
                <w:color w:val="000000"/>
              </w:rPr>
              <w:t>and</w:t>
            </w:r>
            <w:r w:rsidRPr="00291F12">
              <w:rPr>
                <w:b/>
                <w:color w:val="000000"/>
              </w:rPr>
              <w:t xml:space="preserve"> </w:t>
            </w:r>
            <w:r w:rsidR="00F82E44" w:rsidRPr="00291F12">
              <w:rPr>
                <w:b/>
                <w:color w:val="000000"/>
              </w:rPr>
              <w:t>III</w:t>
            </w:r>
            <w:r w:rsidRPr="00291F12">
              <w:rPr>
                <w:color w:val="000000"/>
              </w:rPr>
              <w:t>), from most primitive to most evolved.</w:t>
            </w:r>
          </w:p>
        </w:tc>
        <w:tc>
          <w:tcPr>
            <w:tcW w:w="236" w:type="dxa"/>
          </w:tcPr>
          <w:p w:rsidR="00454C14" w:rsidRPr="00291F12" w:rsidRDefault="00454C14" w:rsidP="006E1137">
            <w:pPr>
              <w:jc w:val="both"/>
            </w:pPr>
          </w:p>
        </w:tc>
        <w:tc>
          <w:tcPr>
            <w:tcW w:w="898" w:type="dxa"/>
          </w:tcPr>
          <w:p w:rsidR="00454C14" w:rsidRPr="00291F12" w:rsidRDefault="00454C14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</w:t>
            </w:r>
            <w:r w:rsidR="001C3B47" w:rsidRPr="00291F12">
              <w:rPr>
                <w:bCs w:val="0"/>
              </w:rPr>
              <w:t>2</w:t>
            </w:r>
            <w:r w:rsidRPr="00291F12">
              <w:rPr>
                <w:bCs w:val="0"/>
              </w:rPr>
              <w:t>)</w:t>
            </w:r>
          </w:p>
          <w:p w:rsidR="00304788" w:rsidRPr="00291F12" w:rsidRDefault="00304788" w:rsidP="006E1137">
            <w:pPr>
              <w:jc w:val="both"/>
              <w:rPr>
                <w:bCs w:val="0"/>
              </w:rPr>
            </w:pPr>
          </w:p>
          <w:p w:rsidR="00237CBB" w:rsidRPr="00291F12" w:rsidRDefault="00237CBB" w:rsidP="006E1137">
            <w:pPr>
              <w:jc w:val="both"/>
              <w:rPr>
                <w:bCs w:val="0"/>
                <w:sz w:val="22"/>
                <w:szCs w:val="22"/>
              </w:rPr>
            </w:pPr>
          </w:p>
          <w:p w:rsidR="00454C14" w:rsidRPr="00291F12" w:rsidRDefault="007C5C02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(1)</w:t>
            </w:r>
          </w:p>
          <w:p w:rsidR="00454C14" w:rsidRPr="00291F12" w:rsidRDefault="00454C14" w:rsidP="006E1137">
            <w:pPr>
              <w:jc w:val="both"/>
              <w:rPr>
                <w:bCs w:val="0"/>
                <w:sz w:val="22"/>
                <w:szCs w:val="22"/>
              </w:rPr>
            </w:pPr>
          </w:p>
          <w:p w:rsidR="00A94FF6" w:rsidRPr="00291F12" w:rsidRDefault="00A94FF6" w:rsidP="006E1137">
            <w:pPr>
              <w:jc w:val="both"/>
              <w:rPr>
                <w:bCs w:val="0"/>
                <w:sz w:val="22"/>
                <w:szCs w:val="22"/>
              </w:rPr>
            </w:pPr>
          </w:p>
          <w:p w:rsidR="00A94FF6" w:rsidRPr="00291F12" w:rsidRDefault="00A94FF6" w:rsidP="006E1137">
            <w:pPr>
              <w:jc w:val="both"/>
              <w:rPr>
                <w:bCs w:val="0"/>
              </w:rPr>
            </w:pPr>
          </w:p>
          <w:p w:rsidR="00D45B05" w:rsidRPr="00291F12" w:rsidRDefault="00D45B05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(2)</w:t>
            </w:r>
          </w:p>
          <w:p w:rsidR="00D45B05" w:rsidRPr="00291F12" w:rsidRDefault="00D45B05" w:rsidP="006E1137">
            <w:pPr>
              <w:jc w:val="both"/>
              <w:rPr>
                <w:bCs w:val="0"/>
                <w:sz w:val="22"/>
                <w:szCs w:val="22"/>
              </w:rPr>
            </w:pPr>
          </w:p>
          <w:p w:rsidR="00D45B05" w:rsidRPr="00291F12" w:rsidRDefault="00D45B05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(1)</w:t>
            </w:r>
          </w:p>
          <w:p w:rsidR="00D45B05" w:rsidRPr="00291F12" w:rsidRDefault="00D45B05" w:rsidP="006E1137">
            <w:pPr>
              <w:jc w:val="both"/>
              <w:rPr>
                <w:bCs w:val="0"/>
                <w:sz w:val="22"/>
                <w:szCs w:val="22"/>
              </w:rPr>
            </w:pPr>
          </w:p>
          <w:p w:rsidR="00D45B05" w:rsidRPr="00291F12" w:rsidRDefault="00D45B05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(1)</w:t>
            </w:r>
          </w:p>
          <w:p w:rsidR="00D53C5A" w:rsidRPr="00291F12" w:rsidRDefault="00D53C5A" w:rsidP="006E1137">
            <w:pPr>
              <w:jc w:val="both"/>
              <w:rPr>
                <w:bCs w:val="0"/>
                <w:sz w:val="22"/>
                <w:szCs w:val="22"/>
              </w:rPr>
            </w:pPr>
          </w:p>
          <w:p w:rsidR="00981E90" w:rsidRPr="00291F12" w:rsidRDefault="00B45073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(1)</w:t>
            </w:r>
          </w:p>
          <w:p w:rsidR="00B45073" w:rsidRPr="00291F12" w:rsidRDefault="00B45073" w:rsidP="006E1137">
            <w:pPr>
              <w:jc w:val="both"/>
              <w:rPr>
                <w:bCs w:val="0"/>
                <w:sz w:val="22"/>
                <w:szCs w:val="22"/>
              </w:rPr>
            </w:pPr>
          </w:p>
          <w:p w:rsidR="00B45073" w:rsidRPr="00291F12" w:rsidRDefault="00B45073" w:rsidP="006E1137">
            <w:pPr>
              <w:jc w:val="both"/>
              <w:rPr>
                <w:bCs w:val="0"/>
              </w:rPr>
            </w:pPr>
          </w:p>
          <w:p w:rsidR="003A0629" w:rsidRPr="00291F12" w:rsidRDefault="003A0629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</w:t>
            </w:r>
            <w:r w:rsidR="00833DE8" w:rsidRPr="00291F12">
              <w:rPr>
                <w:bCs w:val="0"/>
              </w:rPr>
              <w:t>1</w:t>
            </w:r>
            <w:r w:rsidRPr="00291F12">
              <w:rPr>
                <w:bCs w:val="0"/>
              </w:rPr>
              <w:t>)</w:t>
            </w:r>
          </w:p>
          <w:p w:rsidR="00D45B05" w:rsidRPr="00291F12" w:rsidRDefault="00D45B05" w:rsidP="006E1137">
            <w:pPr>
              <w:jc w:val="both"/>
              <w:rPr>
                <w:bCs w:val="0"/>
                <w:sz w:val="22"/>
                <w:szCs w:val="22"/>
              </w:rPr>
            </w:pPr>
          </w:p>
          <w:p w:rsidR="0020182B" w:rsidRPr="00291F12" w:rsidRDefault="0020182B" w:rsidP="006E1137">
            <w:pPr>
              <w:jc w:val="both"/>
              <w:rPr>
                <w:bCs w:val="0"/>
              </w:rPr>
            </w:pPr>
          </w:p>
          <w:p w:rsidR="002A191C" w:rsidRPr="00291F12" w:rsidRDefault="00F82E44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</w:t>
            </w:r>
            <w:r w:rsidR="00C75A96" w:rsidRPr="00291F12">
              <w:rPr>
                <w:bCs w:val="0"/>
              </w:rPr>
              <w:t>2</w:t>
            </w:r>
            <w:r w:rsidRPr="00291F12">
              <w:rPr>
                <w:bCs w:val="0"/>
              </w:rPr>
              <w:t>)</w:t>
            </w:r>
          </w:p>
          <w:p w:rsidR="00454C14" w:rsidRPr="00291F12" w:rsidRDefault="00454C14" w:rsidP="006E1137">
            <w:pPr>
              <w:jc w:val="both"/>
              <w:rPr>
                <w:bCs w:val="0"/>
              </w:rPr>
            </w:pPr>
            <w:r w:rsidRPr="00291F12">
              <w:rPr>
                <w:b/>
                <w:bCs w:val="0"/>
              </w:rPr>
              <w:t>(</w:t>
            </w:r>
            <w:r w:rsidR="00740B7C" w:rsidRPr="00291F12">
              <w:rPr>
                <w:b/>
                <w:bCs w:val="0"/>
              </w:rPr>
              <w:t>11</w:t>
            </w:r>
            <w:r w:rsidRPr="00291F12">
              <w:rPr>
                <w:b/>
                <w:bCs w:val="0"/>
              </w:rPr>
              <w:t>)</w:t>
            </w:r>
          </w:p>
        </w:tc>
      </w:tr>
    </w:tbl>
    <w:p w:rsidR="00A33A32" w:rsidRPr="00291F12" w:rsidRDefault="00A33A32">
      <w:r w:rsidRPr="00291F12">
        <w:br w:type="page"/>
      </w:r>
    </w:p>
    <w:p w:rsidR="002A191C" w:rsidRPr="00291F12" w:rsidRDefault="002A191C" w:rsidP="00A33A32">
      <w:pPr>
        <w:jc w:val="both"/>
      </w:pPr>
    </w:p>
    <w:p w:rsidR="00EB4E49" w:rsidRPr="00291F12" w:rsidRDefault="00EB4E49" w:rsidP="00A33A32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8"/>
        <w:gridCol w:w="8503"/>
        <w:gridCol w:w="457"/>
        <w:gridCol w:w="680"/>
      </w:tblGrid>
      <w:tr w:rsidR="00D92E9C" w:rsidRPr="00291F12" w:rsidTr="001D2EE6">
        <w:trPr>
          <w:trHeight w:val="612"/>
        </w:trPr>
        <w:tc>
          <w:tcPr>
            <w:tcW w:w="958" w:type="dxa"/>
          </w:tcPr>
          <w:p w:rsidR="00D92E9C" w:rsidRPr="00291F12" w:rsidRDefault="00D92E9C" w:rsidP="00A33A32">
            <w:pPr>
              <w:jc w:val="both"/>
            </w:pPr>
            <w:r w:rsidRPr="00291F12">
              <w:t>1.5</w:t>
            </w:r>
          </w:p>
        </w:tc>
        <w:tc>
          <w:tcPr>
            <w:tcW w:w="8503" w:type="dxa"/>
          </w:tcPr>
          <w:p w:rsidR="00A33A32" w:rsidRPr="00291F12" w:rsidRDefault="008C3E96" w:rsidP="00B2366A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</w:pPr>
            <w:r w:rsidRPr="00291F12">
              <w:t>Haemophilia is</w:t>
            </w:r>
            <w:r w:rsidR="000E0B81" w:rsidRPr="00291F12">
              <w:t xml:space="preserve"> </w:t>
            </w:r>
            <w:r w:rsidR="003C0F12" w:rsidRPr="00291F12">
              <w:t>a genetic</w:t>
            </w:r>
            <w:r w:rsidR="00711349" w:rsidRPr="00291F12">
              <w:t xml:space="preserve"> disorder resulting in the abnormal clotting of blood.</w:t>
            </w:r>
            <w:r w:rsidR="00B2366A">
              <w:t xml:space="preserve">  </w:t>
            </w:r>
            <w:r w:rsidR="00711349" w:rsidRPr="00291F12">
              <w:t>It is caused</w:t>
            </w:r>
            <w:r w:rsidR="000F21A6" w:rsidRPr="00291F12">
              <w:t xml:space="preserve"> by a</w:t>
            </w:r>
            <w:r w:rsidR="000E0B81" w:rsidRPr="00291F12">
              <w:t xml:space="preserve"> recessive </w:t>
            </w:r>
            <w:r w:rsidR="000F21A6" w:rsidRPr="00291F12">
              <w:t>allele</w:t>
            </w:r>
            <w:r w:rsidR="000E0B81" w:rsidRPr="00291F12">
              <w:t xml:space="preserve"> </w:t>
            </w:r>
            <w:r w:rsidR="000540F9" w:rsidRPr="00291F12">
              <w:t xml:space="preserve">that is </w:t>
            </w:r>
            <w:r w:rsidR="000E0B81" w:rsidRPr="00291F12">
              <w:t>carried on the</w:t>
            </w:r>
            <w:r w:rsidR="00711349" w:rsidRPr="00291F12">
              <w:t xml:space="preserve"> </w:t>
            </w:r>
            <w:r w:rsidR="000E0B81" w:rsidRPr="00291F12">
              <w:rPr>
                <w:b/>
              </w:rPr>
              <w:t>X</w:t>
            </w:r>
            <w:r w:rsidR="000E0B81" w:rsidRPr="00291F12">
              <w:t>-</w:t>
            </w:r>
            <w:r w:rsidR="001D2EE6" w:rsidRPr="00291F12">
              <w:t>c</w:t>
            </w:r>
            <w:r w:rsidRPr="00291F12">
              <w:t>hromosome</w:t>
            </w:r>
            <w:r w:rsidR="00711349" w:rsidRPr="00291F12">
              <w:t xml:space="preserve">. </w:t>
            </w:r>
            <w:r w:rsidR="00A33A32" w:rsidRPr="00291F12">
              <w:t xml:space="preserve">      </w:t>
            </w:r>
            <w:r w:rsidR="00D81F8A" w:rsidRPr="00291F12">
              <w:t xml:space="preserve">The allele for </w:t>
            </w:r>
            <w:r w:rsidRPr="00291F12">
              <w:t>normal clotting</w:t>
            </w:r>
            <w:r w:rsidR="00BF2C40" w:rsidRPr="00291F12">
              <w:t xml:space="preserve"> is </w:t>
            </w:r>
            <w:r w:rsidR="00BF2C40" w:rsidRPr="00291F12">
              <w:rPr>
                <w:b/>
              </w:rPr>
              <w:t>X</w:t>
            </w:r>
            <w:r w:rsidR="00BF2C40" w:rsidRPr="00291F12">
              <w:rPr>
                <w:b/>
                <w:vertAlign w:val="superscript"/>
              </w:rPr>
              <w:t>H</w:t>
            </w:r>
            <w:r w:rsidR="00BF2C40" w:rsidRPr="00291F12">
              <w:rPr>
                <w:vertAlign w:val="superscript"/>
              </w:rPr>
              <w:t xml:space="preserve"> </w:t>
            </w:r>
            <w:r w:rsidR="00BF2C40" w:rsidRPr="00291F12">
              <w:t xml:space="preserve">and the allele for </w:t>
            </w:r>
            <w:r w:rsidRPr="00291F12">
              <w:t>haemophilia</w:t>
            </w:r>
            <w:r w:rsidR="00D81F8A" w:rsidRPr="00291F12">
              <w:t xml:space="preserve"> is </w:t>
            </w:r>
            <w:r w:rsidR="00D81F8A" w:rsidRPr="00291F12">
              <w:rPr>
                <w:b/>
              </w:rPr>
              <w:t>X</w:t>
            </w:r>
            <w:r w:rsidR="00D81F8A" w:rsidRPr="00291F12">
              <w:rPr>
                <w:b/>
                <w:vertAlign w:val="superscript"/>
              </w:rPr>
              <w:t>h</w:t>
            </w:r>
            <w:r w:rsidR="00BF2C40" w:rsidRPr="00291F12">
              <w:t xml:space="preserve">. </w:t>
            </w:r>
          </w:p>
          <w:p w:rsidR="00A33A32" w:rsidRPr="00291F12" w:rsidRDefault="00A33A32" w:rsidP="00B2366A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</w:pPr>
          </w:p>
          <w:p w:rsidR="000E0B81" w:rsidRPr="00291F12" w:rsidRDefault="00A33A32" w:rsidP="00B2366A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both"/>
            </w:pPr>
            <w:r w:rsidRPr="00291F12">
              <w:t>The</w:t>
            </w:r>
            <w:r w:rsidR="00711349" w:rsidRPr="00291F12">
              <w:t xml:space="preserve"> inheritance of haemophilia</w:t>
            </w:r>
            <w:r w:rsidR="006035A5" w:rsidRPr="00291F12">
              <w:t xml:space="preserve"> in a family</w:t>
            </w:r>
            <w:r w:rsidRPr="00291F12">
              <w:t xml:space="preserve"> is shown in the diagram below.</w:t>
            </w:r>
            <w:r w:rsidR="000F21A6" w:rsidRPr="00291F12">
              <w:t xml:space="preserve"> </w:t>
            </w:r>
          </w:p>
        </w:tc>
        <w:tc>
          <w:tcPr>
            <w:tcW w:w="457" w:type="dxa"/>
          </w:tcPr>
          <w:p w:rsidR="00D92E9C" w:rsidRPr="00291F12" w:rsidRDefault="00D92E9C" w:rsidP="00A33A32">
            <w:pPr>
              <w:jc w:val="both"/>
            </w:pPr>
          </w:p>
        </w:tc>
        <w:tc>
          <w:tcPr>
            <w:tcW w:w="680" w:type="dxa"/>
          </w:tcPr>
          <w:p w:rsidR="00D92E9C" w:rsidRPr="00291F12" w:rsidRDefault="00D92E9C" w:rsidP="00A33A32">
            <w:pPr>
              <w:jc w:val="both"/>
            </w:pPr>
          </w:p>
          <w:p w:rsidR="00D92E9C" w:rsidRPr="00291F12" w:rsidRDefault="00D92E9C" w:rsidP="00A33A32">
            <w:pPr>
              <w:jc w:val="both"/>
            </w:pPr>
          </w:p>
        </w:tc>
      </w:tr>
    </w:tbl>
    <w:p w:rsidR="00A33A32" w:rsidRPr="00291F12" w:rsidRDefault="00A33A32" w:rsidP="00A33A32">
      <w:pPr>
        <w:rPr>
          <w:lang w:eastAsia="en-ZA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A33A32" w:rsidRPr="00291F12" w:rsidTr="00A33A32">
        <w:trPr>
          <w:trHeight w:val="6693"/>
        </w:trPr>
        <w:tc>
          <w:tcPr>
            <w:tcW w:w="959" w:type="dxa"/>
            <w:shd w:val="clear" w:color="auto" w:fill="auto"/>
          </w:tcPr>
          <w:p w:rsidR="00A33A32" w:rsidRPr="00291F12" w:rsidRDefault="00A33A32" w:rsidP="00A33A32">
            <w:pPr>
              <w:rPr>
                <w:lang w:eastAsia="en-ZA"/>
              </w:rPr>
            </w:pPr>
          </w:p>
        </w:tc>
        <w:tc>
          <w:tcPr>
            <w:tcW w:w="8505" w:type="dxa"/>
            <w:shd w:val="clear" w:color="auto" w:fill="auto"/>
          </w:tcPr>
          <w:p w:rsidR="00A33A32" w:rsidRPr="00291F12" w:rsidRDefault="00A33A32" w:rsidP="00A33A32">
            <w:pPr>
              <w:tabs>
                <w:tab w:val="right" w:pos="8289"/>
              </w:tabs>
              <w:jc w:val="both"/>
              <w:rPr>
                <w:lang w:eastAsia="en-ZA"/>
              </w:rPr>
            </w:pPr>
            <w:r w:rsidRPr="00291F12">
              <w:rPr>
                <w:b/>
                <w:noProof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3259264" behindDoc="0" locked="0" layoutInCell="1" allowOverlap="1" wp14:anchorId="5149E1E7" wp14:editId="1A6C4E3C">
                      <wp:simplePos x="0" y="0"/>
                      <wp:positionH relativeFrom="column">
                        <wp:posOffset>328906</wp:posOffset>
                      </wp:positionH>
                      <wp:positionV relativeFrom="paragraph">
                        <wp:posOffset>39729</wp:posOffset>
                      </wp:positionV>
                      <wp:extent cx="4746144" cy="4133850"/>
                      <wp:effectExtent l="0" t="0" r="0" b="19050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6144" cy="4133850"/>
                                <a:chOff x="0" y="0"/>
                                <a:chExt cx="4746144" cy="41338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26" name="Picture 52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77638"/>
                                  <a:ext cx="4149305" cy="246715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g:grpSp>
                              <wpg:cNvPr id="534" name="Group 534"/>
                              <wpg:cNvGrpSpPr/>
                              <wpg:grpSpPr>
                                <a:xfrm>
                                  <a:off x="396815" y="2536166"/>
                                  <a:ext cx="4349329" cy="1504950"/>
                                  <a:chOff x="0" y="0"/>
                                  <a:chExt cx="4349329" cy="1504950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27" name="Picture 52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19575" cy="1504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  <wps:wsp>
                                <wps:cNvPr id="528" name="Text Box 528"/>
                                <wps:cNvSpPr txBox="1"/>
                                <wps:spPr>
                                  <a:xfrm>
                                    <a:off x="466725" y="383877"/>
                                    <a:ext cx="1431925" cy="463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style>
                                  <a:lnRef idx="0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A33A32" w:rsidRDefault="00A33A32" w:rsidP="00A33A32">
                                      <w:r>
                                        <w:t>Non-haemophiliac female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" name="Text Box 530"/>
                                <wps:cNvSpPr txBox="1"/>
                                <wps:spPr>
                                  <a:xfrm>
                                    <a:off x="428625" y="971550"/>
                                    <a:ext cx="186690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33A32" w:rsidRDefault="00A33A32" w:rsidP="00A33A32">
                                      <w:r>
                                        <w:t xml:space="preserve">Haemophiliac female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" name="Text Box 531"/>
                                <wps:cNvSpPr txBox="1"/>
                                <wps:spPr>
                                  <a:xfrm>
                                    <a:off x="2511004" y="394510"/>
                                    <a:ext cx="1431925" cy="4636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33A32" w:rsidRDefault="00A33A32" w:rsidP="00A33A32">
                                      <w:r>
                                        <w:t>Non-haemophiliac male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3" name="Text Box 533"/>
                                <wps:cNvSpPr txBox="1"/>
                                <wps:spPr>
                                  <a:xfrm>
                                    <a:off x="2511004" y="981075"/>
                                    <a:ext cx="183832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6350">
                                    <a:noFill/>
                                  </a:ln>
                                  <a:effectLst/>
                                </wps:spPr>
                                <wps:txbx>
                                  <w:txbxContent>
                                    <w:p w:rsidR="00A33A32" w:rsidRDefault="00A33A32" w:rsidP="00A33A32">
                                      <w:r>
                                        <w:t xml:space="preserve">Haemophiliac male 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535" name="Rectangle 535"/>
                              <wps:cNvSpPr/>
                              <wps:spPr>
                                <a:xfrm>
                                  <a:off x="310551" y="0"/>
                                  <a:ext cx="4400550" cy="41338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id="Group 19" o:spid="_x0000_s1037" style="position:absolute;left:0;text-align:left;margin-left:25.9pt;margin-top:3.15pt;width:373.7pt;height:325.5pt;z-index:253259264;mso-width-relative:margin" coordsize="47461,413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">
                      <v:shape id="Picture 526" o:spid="_x0000_s1038" type="#_x0000_t75" style="position:absolute;top:776;width:41493;height:246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odNTGAAAA3AAAAA8AAABkcnMvZG93bnJldi54bWxEj0FrAjEUhO+F/ofwhF5KzVZU6tYoIpRW&#10;V4RaDz0+Ns/N4uZlSVLd/nsjCB6HmfmGmc4724gT+VA7VvDaz0AQl07XXCnY/3y8vIEIEVlj45gU&#10;/FOA+ezxYYq5dmf+ptMuViJBOOSowMTY5lKG0pDF0HctcfIOzluMSfpKao/nBLeNHGTZWFqsOS0Y&#10;bGlpqDzu/qwCP1qa7Xr4WSx+h82mKI5u8rxySj31usU7iEhdvIdv7S+tYDQYw/VMOgJyd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XOh01MYAAADcAAAADwAAAAAAAAAAAAAA&#10;AACfAgAAZHJzL2Rvd25yZXYueG1sUEsFBgAAAAAEAAQA9wAAAJIDAAAAAA==&#10;">
                        <v:imagedata r:id="rId25" o:title=""/>
                        <v:path arrowok="t"/>
                      </v:shape>
                      <v:group id="Group 534" o:spid="_x0000_s1039" style="position:absolute;left:3968;top:25361;width:43493;height:15050" coordsize="43493,150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Rz6+8UAAADcAAAADwAAAGRycy9kb3ducmV2LnhtbESPT4vCMBTE78J+h/CE&#10;vWna9Q9LNYqIu+xBBHVBvD2aZ1tsXkoT2/rtjSB4HGbmN8x82ZlSNFS7wrKCeBiBIE6tLjhT8H/8&#10;GXyDcB5ZY2mZFNzJwXLx0Ztjom3Le2oOPhMBwi5BBbn3VSKlS3My6Ia2Ig7exdYGfZB1JnWNbYCb&#10;Un5F0VQaLDgs5FjROqf0ergZBb8ttqtRvGm218v6fj5OdqdtTEp99rvVDISnzr/Dr/afVjAZjeF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Ec+vvFAAAA3AAA&#10;AA8AAAAAAAAAAAAAAAAAqgIAAGRycy9kb3ducmV2LnhtbFBLBQYAAAAABAAEAPoAAACcAwAAAAA=&#10;">
                        <v:shape id="Picture 527" o:spid="_x0000_s1040" type="#_x0000_t75" style="position:absolute;width:42195;height:150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TsAfGAAAA3AAAAA8AAABkcnMvZG93bnJldi54bWxEj09rwkAUxO+FfoflCb3VjUKtRFcpgtie&#10;/NNU9PbIPpO02bdxd43x27uFQo/DzPyGmc47U4uWnK8sKxj0ExDEudUVFwqyz+XzGIQPyBpry6Tg&#10;Rh7ms8eHKabaXnlL7S4UIkLYp6igDKFJpfR5SQZ93zbE0TtZZzBE6QqpHV4j3NRymCQjabDiuFBi&#10;Q4uS8p/dxSgYm+q7Payzszvvj+uPFX1lx81Sqade9zYBEagL/+G/9rtW8DJ8hd8z8QjI2R0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FOwB8YAAADcAAAADwAAAAAAAAAAAAAA&#10;AACfAgAAZHJzL2Rvd25yZXYueG1sUEsFBgAAAAAEAAQA9wAAAJIDAAAAAA==&#10;">
                          <v:imagedata r:id="rId26" o:title=""/>
                          <v:path arrowok="t"/>
                        </v:shape>
                        <v:shape id="Text Box 528" o:spid="_x0000_s1041" type="#_x0000_t202" style="position:absolute;left:4667;top:3838;width:14319;height:4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j2fM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Us47A2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j2fMMAAADcAAAADwAAAAAAAAAAAAAAAACYAgAAZHJzL2Rv&#10;d25yZXYueG1sUEsFBgAAAAAEAAQA9QAAAIgDAAAAAA==&#10;" filled="f" stroked="f" strokeweight=".5pt">
                          <v:textbox>
                            <w:txbxContent>
                              <w:p w:rsidR="00A33A32" w:rsidRDefault="00A33A32" w:rsidP="00A33A32">
                                <w:r>
                                  <w:t>Non-haemophiliac female</w:t>
                                </w:r>
                              </w:p>
                            </w:txbxContent>
                          </v:textbox>
                        </v:shape>
                        <v:shape id="Text Box 530" o:spid="_x0000_s1042" type="#_x0000_t202" style="position:absolute;left:4286;top:9715;width:18669;height:4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dsp8QA&#10;AADcAAAADwAAAGRycy9kb3ducmV2LnhtbERPy2rCQBTdF/yH4Qrd1YmWFIlOQghIS2kXRjfurpmb&#10;B2bupJmppv36zqLg8nDe22wyvbjS6DrLCpaLCARxZXXHjYLjYfe0BuE8ssbeMin4IQdZOnvYYqLt&#10;jfd0LX0jQgi7BBW03g+JlK5qyaBb2IE4cLUdDfoAx0bqEW8h3PRyFUUv0mDHoaHFgYqWqkv5bRS8&#10;F7tP3J9XZv3bF68fdT58HU+xUo/zKd+A8DT5u/jf/aYVxM9hfjgTj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3bKfEAAAA3AAAAA8AAAAAAAAAAAAAAAAAmAIAAGRycy9k&#10;b3ducmV2LnhtbFBLBQYAAAAABAAEAPUAAACJAwAAAAA=&#10;" filled="f" stroked="f" strokeweight=".5pt">
                          <v:textbox>
                            <w:txbxContent>
                              <w:p w:rsidR="00A33A32" w:rsidRDefault="00A33A32" w:rsidP="00A33A32">
                                <w:r>
                                  <w:t xml:space="preserve">Haemophiliac female </w:t>
                                </w:r>
                              </w:p>
                            </w:txbxContent>
                          </v:textbox>
                        </v:shape>
                        <v:shape id="Text Box 531" o:spid="_x0000_s1043" type="#_x0000_t202" style="position:absolute;left:25110;top:3945;width:14319;height:4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vJPMcA&#10;AADcAAAADwAAAGRycy9kb3ducmV2LnhtbESPQWvCQBSE74X+h+UJvdVNLEpIXUMIBEtpD1ovvb1m&#10;n0kw+zbNrpr6692C4HGYmW+YZTaaTpxocK1lBfE0AkFcWd1yrWD3VT4nIJxH1thZJgV/5CBbPT4s&#10;MdX2zBs6bX0tAoRdigoa7/tUSlc1ZNBNbU8cvL0dDPogh1rqAc8Bbjo5i6KFNNhyWGiwp6Kh6rA9&#10;GgXvRfmJm5+ZSS5dsf7Y5/3v7nuu1NNkzF9BeBr9PXxrv2kF85cY/s+EIyB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M7yTzHAAAA3AAAAA8AAAAAAAAAAAAAAAAAmAIAAGRy&#10;cy9kb3ducmV2LnhtbFBLBQYAAAAABAAEAPUAAACMAwAAAAA=&#10;" filled="f" stroked="f" strokeweight=".5pt">
                          <v:textbox>
                            <w:txbxContent>
                              <w:p w:rsidR="00A33A32" w:rsidRDefault="00A33A32" w:rsidP="00A33A32">
                                <w:r>
                                  <w:t>Non-haemophiliac male</w:t>
                                </w:r>
                              </w:p>
                            </w:txbxContent>
                          </v:textbox>
                        </v:shape>
                        <v:shape id="Text Box 533" o:spid="_x0000_s1044" type="#_x0000_t202" style="position:absolute;left:25110;top:9810;width:18383;height:4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Xy0MUA&#10;AADcAAAADwAAAGRycy9kb3ducmV2LnhtbESPT4vCMBTE7wt+h/CEva2piotUo0hBlEUP/rl4ezbP&#10;tti81CZq9dMbYcHjMDO/YcbTxpTiRrUrLCvodiIQxKnVBWcK9rv5zxCE88gaS8uk4EEOppPW1xhj&#10;be+8odvWZyJA2MWoIPe+iqV0aU4GXcdWxME72dqgD7LOpK7xHuCmlL0o+pUGCw4LOVaU5JSet1ej&#10;4C+Zr3Fz7Jnhs0wWq9OsuuwPA6W+281sBMJT4z/h//ZSKxj0+/A+E46AnL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pfLQxQAAANwAAAAPAAAAAAAAAAAAAAAAAJgCAABkcnMv&#10;ZG93bnJldi54bWxQSwUGAAAAAAQABAD1AAAAigMAAAAA&#10;" filled="f" stroked="f" strokeweight=".5pt">
                          <v:textbox>
                            <w:txbxContent>
                              <w:p w:rsidR="00A33A32" w:rsidRDefault="00A33A32" w:rsidP="00A33A32">
                                <w:r>
                                  <w:t xml:space="preserve">Haemophiliac male </w:t>
                                </w:r>
                              </w:p>
                            </w:txbxContent>
                          </v:textbox>
                        </v:shape>
                      </v:group>
                      <v:rect id="Rectangle 535" o:spid="_x0000_s1045" style="position:absolute;left:3105;width:44006;height:4133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DB8sYA&#10;AADcAAAADwAAAGRycy9kb3ducmV2LnhtbESPQWvCQBSE74L/YXlCb3VTxSJpVinallq8GL14e2Zf&#10;sqHZtyG7jem/7woFj8PMfMNk68E2oqfO144VPE0TEMSF0zVXCk7H98clCB+QNTaOScEveVivxqMM&#10;U+2ufKA+D5WIEPYpKjAhtKmUvjBk0U9dSxy90nUWQ5RdJXWH1wi3jZwlybO0WHNcMNjSxlDxnf9Y&#10;BWV7me/Ph3OSX3Zfm7cPbeS2N0o9TIbXFxCBhnAP/7c/tYLFfAG3M/EI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BDB8sYAAADcAAAADwAAAAAAAAAAAAAAAACYAgAAZHJz&#10;L2Rvd25yZXYueG1sUEsFBgAAAAAEAAQA9QAAAIsDAAAAAA==&#10;" filled="f" strokecolor="black [3213]" strokeweight="1.5pt"/>
                    </v:group>
                  </w:pict>
                </mc:Fallback>
              </mc:AlternateContent>
            </w:r>
          </w:p>
        </w:tc>
        <w:tc>
          <w:tcPr>
            <w:tcW w:w="251" w:type="dxa"/>
            <w:shd w:val="clear" w:color="auto" w:fill="auto"/>
          </w:tcPr>
          <w:p w:rsidR="00A33A32" w:rsidRPr="00291F12" w:rsidRDefault="00A33A32" w:rsidP="00A33A32">
            <w:pPr>
              <w:rPr>
                <w:lang w:eastAsia="en-ZA"/>
              </w:rPr>
            </w:pPr>
          </w:p>
        </w:tc>
        <w:tc>
          <w:tcPr>
            <w:tcW w:w="883" w:type="dxa"/>
            <w:shd w:val="clear" w:color="auto" w:fill="auto"/>
          </w:tcPr>
          <w:p w:rsidR="00A33A32" w:rsidRPr="00291F12" w:rsidRDefault="00A33A32" w:rsidP="00A33A32">
            <w:pPr>
              <w:rPr>
                <w:lang w:eastAsia="en-ZA"/>
              </w:rPr>
            </w:pPr>
          </w:p>
        </w:tc>
      </w:tr>
    </w:tbl>
    <w:p w:rsidR="001630B1" w:rsidRPr="00291F12" w:rsidRDefault="001630B1" w:rsidP="00A33A32"/>
    <w:tbl>
      <w:tblPr>
        <w:tblW w:w="10598" w:type="dxa"/>
        <w:tblLook w:val="01E0" w:firstRow="1" w:lastRow="1" w:firstColumn="1" w:lastColumn="1" w:noHBand="0" w:noVBand="0"/>
      </w:tblPr>
      <w:tblGrid>
        <w:gridCol w:w="950"/>
        <w:gridCol w:w="1129"/>
        <w:gridCol w:w="510"/>
        <w:gridCol w:w="6878"/>
        <w:gridCol w:w="236"/>
        <w:gridCol w:w="895"/>
      </w:tblGrid>
      <w:tr w:rsidR="006035A5" w:rsidRPr="00291F12" w:rsidTr="00D2583B">
        <w:tc>
          <w:tcPr>
            <w:tcW w:w="950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1.5.1</w:t>
            </w:r>
          </w:p>
        </w:tc>
        <w:tc>
          <w:tcPr>
            <w:tcW w:w="7388" w:type="dxa"/>
            <w:gridSpan w:val="2"/>
          </w:tcPr>
          <w:p w:rsidR="006035A5" w:rsidRPr="00291F12" w:rsidRDefault="00A33A32" w:rsidP="00297EEC">
            <w:pPr>
              <w:jc w:val="both"/>
              <w:rPr>
                <w:color w:val="000000"/>
              </w:rPr>
            </w:pPr>
            <w:r w:rsidRPr="00291F12">
              <w:rPr>
                <w:color w:val="000000"/>
              </w:rPr>
              <w:t>Give the</w:t>
            </w:r>
            <w:r w:rsidR="006035A5" w:rsidRPr="00291F12">
              <w:rPr>
                <w:color w:val="000000"/>
              </w:rPr>
              <w:t xml:space="preserve"> </w:t>
            </w:r>
            <w:r w:rsidR="00711349" w:rsidRPr="00291F12">
              <w:rPr>
                <w:color w:val="000000"/>
              </w:rPr>
              <w:t xml:space="preserve">percentage of the males </w:t>
            </w:r>
            <w:r w:rsidR="00297EEC" w:rsidRPr="00291F12">
              <w:rPr>
                <w:color w:val="000000"/>
              </w:rPr>
              <w:t xml:space="preserve">with haemophilia </w:t>
            </w:r>
            <w:r w:rsidR="00711349" w:rsidRPr="00291F12">
              <w:rPr>
                <w:color w:val="000000"/>
              </w:rPr>
              <w:t>in this family</w:t>
            </w:r>
            <w:r w:rsidRPr="00291F12">
              <w:rPr>
                <w:color w:val="000000"/>
              </w:rPr>
              <w:t>.</w:t>
            </w:r>
          </w:p>
        </w:tc>
        <w:tc>
          <w:tcPr>
            <w:tcW w:w="236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(1)</w:t>
            </w:r>
          </w:p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0E0B81" w:rsidRPr="00291F12" w:rsidTr="00D2583B">
        <w:tc>
          <w:tcPr>
            <w:tcW w:w="950" w:type="dxa"/>
          </w:tcPr>
          <w:p w:rsidR="000E0B81" w:rsidRPr="00291F12" w:rsidRDefault="000E0B81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0E0B81" w:rsidRPr="00291F12" w:rsidRDefault="000E0B81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1.5.2</w:t>
            </w:r>
          </w:p>
        </w:tc>
        <w:tc>
          <w:tcPr>
            <w:tcW w:w="7388" w:type="dxa"/>
            <w:gridSpan w:val="2"/>
          </w:tcPr>
          <w:p w:rsidR="000E0B81" w:rsidRPr="00291F12" w:rsidRDefault="000E0B81" w:rsidP="00A33A32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291F12">
              <w:t xml:space="preserve">Give the phenotype for individual </w:t>
            </w:r>
            <w:r w:rsidRPr="00291F12">
              <w:rPr>
                <w:b/>
              </w:rPr>
              <w:t>A</w:t>
            </w:r>
            <w:r w:rsidR="00DD18CB" w:rsidRPr="00291F12">
              <w:t>.</w:t>
            </w:r>
          </w:p>
          <w:p w:rsidR="000E0B81" w:rsidRPr="00291F12" w:rsidRDefault="000E0B81" w:rsidP="00A33A32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</w:tc>
        <w:tc>
          <w:tcPr>
            <w:tcW w:w="236" w:type="dxa"/>
          </w:tcPr>
          <w:p w:rsidR="000E0B81" w:rsidRPr="00291F12" w:rsidRDefault="000E0B81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0E0B81" w:rsidRPr="00291F12" w:rsidRDefault="000E0B81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(</w:t>
            </w:r>
            <w:r w:rsidR="002F2EC9" w:rsidRPr="00291F12">
              <w:t>1</w:t>
            </w:r>
            <w:r w:rsidRPr="00291F12">
              <w:t>)</w:t>
            </w:r>
          </w:p>
        </w:tc>
      </w:tr>
      <w:tr w:rsidR="006035A5" w:rsidRPr="00291F12" w:rsidTr="00D2583B">
        <w:tc>
          <w:tcPr>
            <w:tcW w:w="950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1.5.</w:t>
            </w:r>
            <w:r w:rsidR="002B4ACC" w:rsidRPr="00291F12">
              <w:t>3</w:t>
            </w:r>
          </w:p>
        </w:tc>
        <w:tc>
          <w:tcPr>
            <w:tcW w:w="7388" w:type="dxa"/>
            <w:gridSpan w:val="2"/>
          </w:tcPr>
          <w:p w:rsidR="006035A5" w:rsidRPr="00291F12" w:rsidRDefault="00D03723" w:rsidP="00A33A32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291F12">
              <w:t>G</w:t>
            </w:r>
            <w:r w:rsidR="006035A5" w:rsidRPr="00291F12">
              <w:t xml:space="preserve">ive the genotype for </w:t>
            </w:r>
            <w:r w:rsidR="000E0B81" w:rsidRPr="00291F12">
              <w:t>individual</w:t>
            </w:r>
            <w:r w:rsidR="006035A5" w:rsidRPr="00291F12">
              <w:t>:</w:t>
            </w:r>
            <w:r w:rsidR="000E0B81" w:rsidRPr="00291F12">
              <w:t xml:space="preserve"> </w:t>
            </w:r>
          </w:p>
        </w:tc>
        <w:tc>
          <w:tcPr>
            <w:tcW w:w="236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035A5" w:rsidRPr="00291F12" w:rsidTr="00D2583B">
        <w:tc>
          <w:tcPr>
            <w:tcW w:w="950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510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291F12">
              <w:t>(a)</w:t>
            </w:r>
          </w:p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291F12">
              <w:t>(b)</w:t>
            </w:r>
          </w:p>
        </w:tc>
        <w:tc>
          <w:tcPr>
            <w:tcW w:w="6878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  <w:p w:rsidR="000E0B81" w:rsidRPr="00291F12" w:rsidRDefault="00DD18CB" w:rsidP="00A33A32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291F12">
              <w:rPr>
                <w:b/>
              </w:rPr>
              <w:t>B</w:t>
            </w:r>
          </w:p>
          <w:p w:rsidR="00DD18CB" w:rsidRPr="00291F12" w:rsidRDefault="00DD18CB" w:rsidP="00A33A32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  <w:rPr>
                <w:b/>
              </w:rPr>
            </w:pPr>
          </w:p>
          <w:p w:rsidR="000E0B81" w:rsidRPr="00291F12" w:rsidRDefault="00DD18CB" w:rsidP="00A33A32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  <w:rPr>
                <w:b/>
              </w:rPr>
            </w:pPr>
            <w:r w:rsidRPr="00291F12">
              <w:rPr>
                <w:b/>
              </w:rPr>
              <w:t>C</w:t>
            </w:r>
          </w:p>
        </w:tc>
        <w:tc>
          <w:tcPr>
            <w:tcW w:w="236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0E0B81" w:rsidRPr="00291F12" w:rsidRDefault="000E0B81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(1)</w:t>
            </w:r>
          </w:p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035A5" w:rsidRPr="00291F12" w:rsidRDefault="006035A5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(</w:t>
            </w:r>
            <w:r w:rsidR="0057329A" w:rsidRPr="00291F12">
              <w:t>2</w:t>
            </w:r>
            <w:r w:rsidRPr="00291F12">
              <w:t>)</w:t>
            </w:r>
          </w:p>
          <w:p w:rsidR="006035A5" w:rsidRPr="00291F12" w:rsidRDefault="000E0B81" w:rsidP="00A33A32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291F12">
              <w:rPr>
                <w:b/>
              </w:rPr>
              <w:t>(</w:t>
            </w:r>
            <w:r w:rsidR="00DD18CB" w:rsidRPr="00291F12">
              <w:rPr>
                <w:b/>
              </w:rPr>
              <w:t>5</w:t>
            </w:r>
            <w:r w:rsidRPr="00291F12">
              <w:rPr>
                <w:b/>
              </w:rPr>
              <w:t>)</w:t>
            </w:r>
          </w:p>
        </w:tc>
      </w:tr>
    </w:tbl>
    <w:p w:rsidR="00D92E9C" w:rsidRPr="00291F12" w:rsidRDefault="00D92E9C" w:rsidP="005F6CCD">
      <w:pPr>
        <w:spacing w:line="276" w:lineRule="auto"/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7D7319" w:rsidRPr="00291F12" w:rsidTr="007D7319">
        <w:tc>
          <w:tcPr>
            <w:tcW w:w="959" w:type="dxa"/>
            <w:shd w:val="clear" w:color="auto" w:fill="auto"/>
          </w:tcPr>
          <w:p w:rsidR="007D7319" w:rsidRPr="00291F12" w:rsidRDefault="007D7319" w:rsidP="005F6CCD">
            <w:pPr>
              <w:spacing w:line="276" w:lineRule="auto"/>
            </w:pPr>
          </w:p>
        </w:tc>
        <w:tc>
          <w:tcPr>
            <w:tcW w:w="8505" w:type="dxa"/>
            <w:shd w:val="clear" w:color="auto" w:fill="auto"/>
          </w:tcPr>
          <w:p w:rsidR="007D7319" w:rsidRPr="00291F12" w:rsidRDefault="007D7319" w:rsidP="005F6CCD">
            <w:pPr>
              <w:tabs>
                <w:tab w:val="right" w:pos="8289"/>
              </w:tabs>
              <w:spacing w:line="276" w:lineRule="auto"/>
              <w:jc w:val="right"/>
            </w:pPr>
            <w:r w:rsidRPr="00291F12">
              <w:rPr>
                <w:b/>
              </w:rPr>
              <w:t>TOTAL SECTION A:</w:t>
            </w:r>
          </w:p>
        </w:tc>
        <w:tc>
          <w:tcPr>
            <w:tcW w:w="251" w:type="dxa"/>
            <w:shd w:val="clear" w:color="auto" w:fill="auto"/>
          </w:tcPr>
          <w:p w:rsidR="007D7319" w:rsidRPr="00291F12" w:rsidRDefault="007D7319" w:rsidP="005F6CCD">
            <w:pPr>
              <w:spacing w:line="276" w:lineRule="auto"/>
            </w:pPr>
          </w:p>
        </w:tc>
        <w:tc>
          <w:tcPr>
            <w:tcW w:w="883" w:type="dxa"/>
            <w:shd w:val="clear" w:color="auto" w:fill="auto"/>
          </w:tcPr>
          <w:p w:rsidR="007D7319" w:rsidRPr="00291F12" w:rsidRDefault="007D7319" w:rsidP="005F6CCD">
            <w:pPr>
              <w:spacing w:line="276" w:lineRule="auto"/>
              <w:rPr>
                <w:b/>
              </w:rPr>
            </w:pPr>
            <w:r w:rsidRPr="00291F12">
              <w:rPr>
                <w:b/>
              </w:rPr>
              <w:t>50</w:t>
            </w:r>
          </w:p>
        </w:tc>
      </w:tr>
    </w:tbl>
    <w:p w:rsidR="00270E42" w:rsidRPr="00291F12" w:rsidRDefault="00270E42" w:rsidP="00913DB0"/>
    <w:p w:rsidR="00373AD7" w:rsidRPr="00291F12" w:rsidRDefault="00373AD7" w:rsidP="00892732"/>
    <w:p w:rsidR="00373AD7" w:rsidRPr="00291F12" w:rsidRDefault="00373AD7" w:rsidP="00892732"/>
    <w:p w:rsidR="00373AD7" w:rsidRPr="00291F12" w:rsidRDefault="00373AD7" w:rsidP="00892732"/>
    <w:p w:rsidR="00A33A32" w:rsidRPr="00291F12" w:rsidRDefault="00A33A32">
      <w:r w:rsidRPr="00291F12">
        <w:br w:type="page"/>
      </w:r>
    </w:p>
    <w:p w:rsidR="00F73C6A" w:rsidRPr="00291F12" w:rsidRDefault="00F73C6A" w:rsidP="00913DB0"/>
    <w:p w:rsidR="00A33A32" w:rsidRPr="00291F12" w:rsidRDefault="00A33A32" w:rsidP="00913DB0"/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7D7319" w:rsidRPr="00291F12" w:rsidTr="00B37075">
        <w:tc>
          <w:tcPr>
            <w:tcW w:w="9464" w:type="dxa"/>
          </w:tcPr>
          <w:p w:rsidR="0077586C" w:rsidRPr="00291F12" w:rsidRDefault="0077586C" w:rsidP="006E1137">
            <w:pPr>
              <w:rPr>
                <w:b/>
              </w:rPr>
            </w:pPr>
            <w:r w:rsidRPr="00291F12">
              <w:rPr>
                <w:b/>
              </w:rPr>
              <w:t>SECTION B</w:t>
            </w:r>
          </w:p>
          <w:p w:rsidR="007D7319" w:rsidRPr="00291F12" w:rsidRDefault="007D7319" w:rsidP="006E1137">
            <w:pPr>
              <w:rPr>
                <w:sz w:val="16"/>
                <w:szCs w:val="16"/>
              </w:rPr>
            </w:pPr>
          </w:p>
          <w:p w:rsidR="007D7319" w:rsidRPr="00291F12" w:rsidRDefault="007D7319" w:rsidP="006E1137">
            <w:pPr>
              <w:rPr>
                <w:b/>
              </w:rPr>
            </w:pPr>
            <w:r w:rsidRPr="00291F12">
              <w:rPr>
                <w:b/>
              </w:rPr>
              <w:t>QUESTION 2</w:t>
            </w:r>
          </w:p>
        </w:tc>
        <w:tc>
          <w:tcPr>
            <w:tcW w:w="254" w:type="dxa"/>
          </w:tcPr>
          <w:p w:rsidR="007D7319" w:rsidRPr="00291F12" w:rsidRDefault="007D7319" w:rsidP="006E1137">
            <w:pPr>
              <w:rPr>
                <w:b/>
                <w:bCs w:val="0"/>
              </w:rPr>
            </w:pPr>
          </w:p>
        </w:tc>
        <w:tc>
          <w:tcPr>
            <w:tcW w:w="880" w:type="dxa"/>
          </w:tcPr>
          <w:p w:rsidR="007D7319" w:rsidRPr="00291F12" w:rsidRDefault="007D7319" w:rsidP="006E1137">
            <w:pPr>
              <w:rPr>
                <w:b/>
                <w:bCs w:val="0"/>
              </w:rPr>
            </w:pPr>
          </w:p>
        </w:tc>
      </w:tr>
    </w:tbl>
    <w:p w:rsidR="000124C9" w:rsidRPr="00291F12" w:rsidRDefault="000124C9" w:rsidP="006E1137"/>
    <w:tbl>
      <w:tblPr>
        <w:tblW w:w="10598" w:type="dxa"/>
        <w:tblLayout w:type="fixed"/>
        <w:tblLook w:val="01E0" w:firstRow="1" w:lastRow="1" w:firstColumn="1" w:lastColumn="1" w:noHBand="0" w:noVBand="0"/>
      </w:tblPr>
      <w:tblGrid>
        <w:gridCol w:w="959"/>
        <w:gridCol w:w="8502"/>
        <w:gridCol w:w="254"/>
        <w:gridCol w:w="883"/>
      </w:tblGrid>
      <w:tr w:rsidR="007D7319" w:rsidRPr="00291F12" w:rsidTr="00B37075">
        <w:tc>
          <w:tcPr>
            <w:tcW w:w="959" w:type="dxa"/>
          </w:tcPr>
          <w:p w:rsidR="007D7319" w:rsidRPr="00291F12" w:rsidRDefault="005A0B92" w:rsidP="006E1137">
            <w:r w:rsidRPr="00291F12"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4294967295" distB="4294967295" distL="114299" distR="114299" simplePos="0" relativeHeight="251604480" behindDoc="1" locked="0" layoutInCell="0" allowOverlap="1" wp14:anchorId="3A4E55E8" wp14:editId="6A427288">
                      <wp:simplePos x="0" y="0"/>
                      <wp:positionH relativeFrom="page">
                        <wp:posOffset>-1</wp:posOffset>
                      </wp:positionH>
                      <wp:positionV relativeFrom="page">
                        <wp:posOffset>10692764</wp:posOffset>
                      </wp:positionV>
                      <wp:extent cx="0" cy="0"/>
                      <wp:effectExtent l="0" t="0" r="0" b="0"/>
                      <wp:wrapNone/>
                      <wp:docPr id="506" name="Freeform 5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h 1"/>
                                  <a:gd name="T1" fmla="*/ 0 h 1"/>
                                </a:gdLst>
                                <a:ahLst/>
                                <a:cxnLst>
                                  <a:cxn ang="0">
                                    <a:pos x="0" y="T0"/>
                                  </a:cxn>
                                  <a:cxn ang="0">
                                    <a:pos x="0" y="T1"/>
                                  </a:cxn>
                                </a:cxnLst>
                                <a:rect l="0" t="0" r="r" b="b"/>
                                <a:pathLst>
                                  <a:path h="1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127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Freeform 506" o:spid="_x0000_s1026" style="position:absolute;margin-left:0;margin-top:841.95pt;width:0;height:0;z-index:-251712000;visibility:visible;mso-wrap-style:square;mso-width-percent:0;mso-height-percent:0;mso-wrap-distance-left:3.17497mm;mso-wrap-distance-top:-3e-5mm;mso-wrap-distance-right:3.17497mm;mso-wrap-distance-bottom:-3e-5mm;mso-position-horizontal:absolute;mso-position-horizontal-relative:page;mso-position-vertical:absolute;mso-position-vertical-relative:page;mso-width-percent:0;mso-height-percent:0;mso-width-relative:page;mso-height-relative:page;v-text-anchor:top" coordsize="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" o:allowincell="f" path="m,l,e" filled="f" strokeweight=".1pt">
                      <v:path arrowok="t" o:connecttype="custom" o:connectlocs="0,0;0,0" o:connectangles="0,0"/>
                      <w10:wrap anchorx="page" anchory="page"/>
                    </v:shape>
                  </w:pict>
                </mc:Fallback>
              </mc:AlternateContent>
            </w:r>
            <w:r w:rsidR="007D7319" w:rsidRPr="00291F12">
              <w:t>2.1</w:t>
            </w:r>
          </w:p>
        </w:tc>
        <w:tc>
          <w:tcPr>
            <w:tcW w:w="8502" w:type="dxa"/>
          </w:tcPr>
          <w:p w:rsidR="00F72AAE" w:rsidRPr="00291F12" w:rsidRDefault="00C56A2C" w:rsidP="006E1137">
            <w:pPr>
              <w:jc w:val="both"/>
            </w:pPr>
            <w:r w:rsidRPr="00291F12">
              <w:t xml:space="preserve">The diagram below represents a </w:t>
            </w:r>
            <w:r w:rsidR="002367D6" w:rsidRPr="00291F12">
              <w:t>single</w:t>
            </w:r>
            <w:r w:rsidR="00BE1DC9" w:rsidRPr="00291F12">
              <w:t>-</w:t>
            </w:r>
            <w:r w:rsidR="002367D6" w:rsidRPr="00291F12">
              <w:t>stranded</w:t>
            </w:r>
            <w:r w:rsidRPr="00291F12">
              <w:t xml:space="preserve"> nucleic acid</w:t>
            </w:r>
            <w:r w:rsidR="002367D6" w:rsidRPr="00291F12">
              <w:t xml:space="preserve"> found in the nucleus</w:t>
            </w:r>
            <w:r w:rsidR="007C177D" w:rsidRPr="00291F12">
              <w:t>.</w:t>
            </w:r>
          </w:p>
        </w:tc>
        <w:tc>
          <w:tcPr>
            <w:tcW w:w="254" w:type="dxa"/>
          </w:tcPr>
          <w:p w:rsidR="007D7319" w:rsidRPr="00291F12" w:rsidRDefault="007D7319" w:rsidP="006E1137"/>
        </w:tc>
        <w:tc>
          <w:tcPr>
            <w:tcW w:w="883" w:type="dxa"/>
          </w:tcPr>
          <w:p w:rsidR="007D7319" w:rsidRPr="00291F12" w:rsidRDefault="007D7319" w:rsidP="006E1137"/>
        </w:tc>
      </w:tr>
    </w:tbl>
    <w:p w:rsidR="009251F8" w:rsidRPr="00291F12" w:rsidRDefault="009251F8" w:rsidP="00EB6DA3"/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A33A32" w:rsidRPr="00291F12" w:rsidTr="00A33A32">
        <w:tc>
          <w:tcPr>
            <w:tcW w:w="959" w:type="dxa"/>
            <w:shd w:val="clear" w:color="auto" w:fill="auto"/>
          </w:tcPr>
          <w:p w:rsidR="00A33A32" w:rsidRPr="00291F12" w:rsidRDefault="00A33A32" w:rsidP="00EB6DA3"/>
        </w:tc>
        <w:tc>
          <w:tcPr>
            <w:tcW w:w="8505" w:type="dxa"/>
            <w:shd w:val="clear" w:color="auto" w:fill="auto"/>
          </w:tcPr>
          <w:p w:rsidR="00A33A32" w:rsidRPr="00291F12" w:rsidRDefault="001D100C" w:rsidP="00A33A32">
            <w:pPr>
              <w:tabs>
                <w:tab w:val="right" w:pos="8289"/>
              </w:tabs>
              <w:jc w:val="center"/>
            </w:pPr>
            <w:r w:rsidRPr="00291F12">
              <w:object w:dxaOrig="7799" w:dyaOrig="1755">
                <v:shape id="_x0000_i1028" type="#_x0000_t75" style="width:389.9pt;height:87.7pt" o:ole="" o:bordertopcolor="this" o:borderleftcolor="this" o:borderbottomcolor="this" o:borderrightcolor="this">
                  <v:imagedata r:id="rId27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8" DrawAspect="Content" ObjectID="_1558241555" r:id="rId28"/>
              </w:object>
            </w:r>
          </w:p>
        </w:tc>
        <w:tc>
          <w:tcPr>
            <w:tcW w:w="251" w:type="dxa"/>
            <w:shd w:val="clear" w:color="auto" w:fill="auto"/>
          </w:tcPr>
          <w:p w:rsidR="00A33A32" w:rsidRPr="00291F12" w:rsidRDefault="00A33A32" w:rsidP="00EB6DA3"/>
        </w:tc>
        <w:tc>
          <w:tcPr>
            <w:tcW w:w="883" w:type="dxa"/>
            <w:shd w:val="clear" w:color="auto" w:fill="auto"/>
          </w:tcPr>
          <w:p w:rsidR="00A33A32" w:rsidRPr="00291F12" w:rsidRDefault="00A33A32" w:rsidP="00EB6DA3"/>
        </w:tc>
      </w:tr>
    </w:tbl>
    <w:p w:rsidR="007B58E7" w:rsidRPr="00291F12" w:rsidRDefault="007B58E7" w:rsidP="00EB6DA3"/>
    <w:tbl>
      <w:tblPr>
        <w:tblW w:w="10598" w:type="dxa"/>
        <w:tblLook w:val="01E0" w:firstRow="1" w:lastRow="1" w:firstColumn="1" w:lastColumn="1" w:noHBand="0" w:noVBand="0"/>
      </w:tblPr>
      <w:tblGrid>
        <w:gridCol w:w="950"/>
        <w:gridCol w:w="1129"/>
        <w:gridCol w:w="510"/>
        <w:gridCol w:w="6878"/>
        <w:gridCol w:w="236"/>
        <w:gridCol w:w="895"/>
      </w:tblGrid>
      <w:tr w:rsidR="002367D6" w:rsidRPr="00291F12" w:rsidTr="00E76D25">
        <w:tc>
          <w:tcPr>
            <w:tcW w:w="950" w:type="dxa"/>
          </w:tcPr>
          <w:p w:rsidR="002367D6" w:rsidRPr="00291F12" w:rsidRDefault="002367D6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2367D6" w:rsidRPr="00291F12" w:rsidRDefault="002367D6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2.1.1</w:t>
            </w:r>
          </w:p>
        </w:tc>
        <w:tc>
          <w:tcPr>
            <w:tcW w:w="7388" w:type="dxa"/>
            <w:gridSpan w:val="2"/>
          </w:tcPr>
          <w:p w:rsidR="002367D6" w:rsidRPr="00291F12" w:rsidRDefault="00A33A32" w:rsidP="006E1137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291F12">
              <w:t>Identify</w:t>
            </w:r>
            <w:r w:rsidR="002367D6" w:rsidRPr="00291F12">
              <w:t xml:space="preserve"> the molecule represented in the diagram.</w:t>
            </w:r>
          </w:p>
        </w:tc>
        <w:tc>
          <w:tcPr>
            <w:tcW w:w="236" w:type="dxa"/>
          </w:tcPr>
          <w:p w:rsidR="002367D6" w:rsidRPr="00291F12" w:rsidRDefault="002367D6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2367D6" w:rsidRPr="00291F12" w:rsidRDefault="002367D6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(1)</w:t>
            </w:r>
          </w:p>
          <w:p w:rsidR="002367D6" w:rsidRPr="00291F12" w:rsidRDefault="002367D6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2367D6" w:rsidRPr="00291F12" w:rsidTr="00E76D25">
        <w:tc>
          <w:tcPr>
            <w:tcW w:w="950" w:type="dxa"/>
          </w:tcPr>
          <w:p w:rsidR="002367D6" w:rsidRPr="00291F12" w:rsidRDefault="002367D6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2367D6" w:rsidRPr="00291F12" w:rsidRDefault="002367D6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2.1.2</w:t>
            </w:r>
          </w:p>
        </w:tc>
        <w:tc>
          <w:tcPr>
            <w:tcW w:w="7388" w:type="dxa"/>
            <w:gridSpan w:val="2"/>
          </w:tcPr>
          <w:p w:rsidR="002367D6" w:rsidRPr="00291F12" w:rsidRDefault="002F3D26" w:rsidP="006E1137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291F12">
              <w:t>Identify</w:t>
            </w:r>
            <w:r w:rsidR="002367D6" w:rsidRPr="00291F12">
              <w:t>:</w:t>
            </w:r>
          </w:p>
        </w:tc>
        <w:tc>
          <w:tcPr>
            <w:tcW w:w="236" w:type="dxa"/>
          </w:tcPr>
          <w:p w:rsidR="002367D6" w:rsidRPr="00291F12" w:rsidRDefault="002367D6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2367D6" w:rsidRPr="00291F12" w:rsidRDefault="002367D6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691963" w:rsidRPr="00291F12" w:rsidTr="00E76D25">
        <w:tc>
          <w:tcPr>
            <w:tcW w:w="950" w:type="dxa"/>
          </w:tcPr>
          <w:p w:rsidR="00691963" w:rsidRPr="00291F12" w:rsidRDefault="00691963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691963" w:rsidRPr="00291F12" w:rsidRDefault="00691963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510" w:type="dxa"/>
          </w:tcPr>
          <w:p w:rsidR="002367D6" w:rsidRPr="00291F12" w:rsidRDefault="002367D6" w:rsidP="006E1137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  <w:p w:rsidR="00691963" w:rsidRPr="00291F12" w:rsidRDefault="00691963" w:rsidP="006E1137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291F12">
              <w:t>(a)</w:t>
            </w:r>
          </w:p>
          <w:p w:rsidR="00691963" w:rsidRPr="00291F12" w:rsidRDefault="00691963" w:rsidP="006E1137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  <w:p w:rsidR="00691963" w:rsidRPr="00291F12" w:rsidRDefault="00691963" w:rsidP="006E1137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291F12">
              <w:t>(b)</w:t>
            </w:r>
          </w:p>
        </w:tc>
        <w:tc>
          <w:tcPr>
            <w:tcW w:w="6878" w:type="dxa"/>
          </w:tcPr>
          <w:p w:rsidR="002367D6" w:rsidRPr="00291F12" w:rsidRDefault="002367D6" w:rsidP="006E1137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  <w:p w:rsidR="002367D6" w:rsidRPr="00291F12" w:rsidRDefault="002F3D26" w:rsidP="006E1137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291F12">
              <w:t xml:space="preserve">Part </w:t>
            </w:r>
            <w:r w:rsidRPr="00291F12">
              <w:rPr>
                <w:b/>
              </w:rPr>
              <w:t>X</w:t>
            </w:r>
          </w:p>
          <w:p w:rsidR="002367D6" w:rsidRPr="00291F12" w:rsidRDefault="002367D6" w:rsidP="006E1137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ind w:left="720"/>
              <w:jc w:val="both"/>
            </w:pPr>
          </w:p>
          <w:p w:rsidR="002367D6" w:rsidRPr="00291F12" w:rsidRDefault="002F3D26" w:rsidP="006E1137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  <w:rPr>
                <w:b/>
              </w:rPr>
            </w:pPr>
            <w:r w:rsidRPr="00291F12">
              <w:t>S</w:t>
            </w:r>
            <w:r w:rsidR="002367D6" w:rsidRPr="00291F12">
              <w:t xml:space="preserve">ugar </w:t>
            </w:r>
            <w:r w:rsidRPr="00291F12">
              <w:rPr>
                <w:b/>
              </w:rPr>
              <w:t>Y</w:t>
            </w:r>
          </w:p>
          <w:p w:rsidR="00691963" w:rsidRPr="00291F12" w:rsidRDefault="00691963" w:rsidP="006E1137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</w:tc>
        <w:tc>
          <w:tcPr>
            <w:tcW w:w="236" w:type="dxa"/>
          </w:tcPr>
          <w:p w:rsidR="00691963" w:rsidRPr="00291F12" w:rsidRDefault="00691963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691963" w:rsidRPr="00291F12" w:rsidRDefault="00691963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2367D6" w:rsidRPr="00291F12" w:rsidRDefault="0071156D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(1)</w:t>
            </w:r>
          </w:p>
          <w:p w:rsidR="002367D6" w:rsidRPr="00291F12" w:rsidRDefault="002367D6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691963" w:rsidRPr="00291F12" w:rsidRDefault="00691963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(</w:t>
            </w:r>
            <w:r w:rsidR="0071156D" w:rsidRPr="00291F12">
              <w:t>1</w:t>
            </w:r>
            <w:r w:rsidRPr="00291F12">
              <w:t>)</w:t>
            </w:r>
          </w:p>
          <w:p w:rsidR="00691963" w:rsidRPr="00291F12" w:rsidRDefault="00691963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</w:tr>
      <w:tr w:rsidR="00D25852" w:rsidRPr="00291F12" w:rsidTr="00C56A2C">
        <w:tc>
          <w:tcPr>
            <w:tcW w:w="950" w:type="dxa"/>
          </w:tcPr>
          <w:p w:rsidR="00D25852" w:rsidRPr="00291F12" w:rsidRDefault="00D25852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1129" w:type="dxa"/>
          </w:tcPr>
          <w:p w:rsidR="00D25852" w:rsidRPr="00291F12" w:rsidRDefault="00D25852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2.1.</w:t>
            </w:r>
            <w:r w:rsidR="002367D6" w:rsidRPr="00291F12">
              <w:t>3</w:t>
            </w:r>
          </w:p>
          <w:p w:rsidR="00D25852" w:rsidRPr="00291F12" w:rsidRDefault="00D25852" w:rsidP="006E1137">
            <w:pPr>
              <w:jc w:val="both"/>
            </w:pPr>
          </w:p>
        </w:tc>
        <w:tc>
          <w:tcPr>
            <w:tcW w:w="7388" w:type="dxa"/>
            <w:gridSpan w:val="2"/>
          </w:tcPr>
          <w:p w:rsidR="00C142A3" w:rsidRPr="00291F12" w:rsidRDefault="00C142A3" w:rsidP="006E1137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  <w:r w:rsidRPr="00291F12">
              <w:t>D</w:t>
            </w:r>
            <w:r w:rsidR="002367D6" w:rsidRPr="00291F12">
              <w:t xml:space="preserve">escribe the </w:t>
            </w:r>
            <w:r w:rsidR="002367D6" w:rsidRPr="001D100C">
              <w:t>process of</w:t>
            </w:r>
            <w:r w:rsidR="002367D6" w:rsidRPr="00291F12">
              <w:rPr>
                <w:i/>
              </w:rPr>
              <w:t xml:space="preserve"> transcription</w:t>
            </w:r>
            <w:r w:rsidR="00C34484" w:rsidRPr="00291F12">
              <w:t>.</w:t>
            </w:r>
            <w:r w:rsidR="002367D6" w:rsidRPr="00291F12">
              <w:t xml:space="preserve"> </w:t>
            </w:r>
          </w:p>
          <w:p w:rsidR="00691963" w:rsidRPr="00291F12" w:rsidRDefault="00691963" w:rsidP="006E1137">
            <w:pPr>
              <w:pStyle w:val="Header"/>
              <w:tabs>
                <w:tab w:val="clear" w:pos="4153"/>
                <w:tab w:val="clear" w:pos="8306"/>
                <w:tab w:val="left" w:pos="3436"/>
                <w:tab w:val="right" w:pos="7155"/>
              </w:tabs>
              <w:jc w:val="both"/>
            </w:pPr>
          </w:p>
        </w:tc>
        <w:tc>
          <w:tcPr>
            <w:tcW w:w="236" w:type="dxa"/>
          </w:tcPr>
          <w:p w:rsidR="00D25852" w:rsidRPr="00291F12" w:rsidRDefault="00D25852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895" w:type="dxa"/>
          </w:tcPr>
          <w:p w:rsidR="00691963" w:rsidRPr="00291F12" w:rsidRDefault="002367D6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(</w:t>
            </w:r>
            <w:r w:rsidR="00F2663D" w:rsidRPr="00291F12">
              <w:t>5</w:t>
            </w:r>
            <w:r w:rsidRPr="00291F12">
              <w:t>)</w:t>
            </w:r>
          </w:p>
          <w:p w:rsidR="005D50B5" w:rsidRPr="00291F12" w:rsidRDefault="00691963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291F12">
              <w:rPr>
                <w:b/>
              </w:rPr>
              <w:t>(</w:t>
            </w:r>
            <w:r w:rsidR="00F2663D" w:rsidRPr="00291F12">
              <w:rPr>
                <w:b/>
              </w:rPr>
              <w:t>8</w:t>
            </w:r>
            <w:r w:rsidRPr="00291F12">
              <w:rPr>
                <w:b/>
              </w:rPr>
              <w:t>)</w:t>
            </w:r>
          </w:p>
        </w:tc>
      </w:tr>
    </w:tbl>
    <w:p w:rsidR="009360E4" w:rsidRPr="00291F12" w:rsidRDefault="009360E4" w:rsidP="006E1137">
      <w:pPr>
        <w:jc w:val="both"/>
      </w:pPr>
    </w:p>
    <w:tbl>
      <w:tblPr>
        <w:tblW w:w="1060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8511"/>
        <w:gridCol w:w="236"/>
        <w:gridCol w:w="899"/>
      </w:tblGrid>
      <w:tr w:rsidR="00825775" w:rsidRPr="00291F12" w:rsidTr="00A33A32">
        <w:trPr>
          <w:trHeight w:val="248"/>
        </w:trPr>
        <w:tc>
          <w:tcPr>
            <w:tcW w:w="959" w:type="dxa"/>
            <w:hideMark/>
          </w:tcPr>
          <w:p w:rsidR="00825775" w:rsidRPr="00291F12" w:rsidRDefault="00825775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2.</w:t>
            </w:r>
            <w:r w:rsidR="007F22CC" w:rsidRPr="00291F12">
              <w:rPr>
                <w:bCs w:val="0"/>
              </w:rPr>
              <w:t>2</w:t>
            </w:r>
          </w:p>
        </w:tc>
        <w:tc>
          <w:tcPr>
            <w:tcW w:w="8511" w:type="dxa"/>
            <w:hideMark/>
          </w:tcPr>
          <w:p w:rsidR="00825775" w:rsidRPr="00291F12" w:rsidRDefault="00825775" w:rsidP="006E113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291F12">
              <w:rPr>
                <w:bCs w:val="0"/>
              </w:rPr>
              <w:t xml:space="preserve">Mutations result in genetic variation. </w:t>
            </w:r>
          </w:p>
        </w:tc>
        <w:tc>
          <w:tcPr>
            <w:tcW w:w="236" w:type="dxa"/>
          </w:tcPr>
          <w:p w:rsidR="00825775" w:rsidRPr="00291F12" w:rsidRDefault="00825775" w:rsidP="006E1137">
            <w:pPr>
              <w:jc w:val="both"/>
              <w:rPr>
                <w:bCs w:val="0"/>
              </w:rPr>
            </w:pPr>
          </w:p>
        </w:tc>
        <w:tc>
          <w:tcPr>
            <w:tcW w:w="899" w:type="dxa"/>
          </w:tcPr>
          <w:p w:rsidR="00825775" w:rsidRPr="00291F12" w:rsidRDefault="00825775" w:rsidP="006E1137">
            <w:pPr>
              <w:jc w:val="both"/>
              <w:rPr>
                <w:b/>
              </w:rPr>
            </w:pPr>
          </w:p>
        </w:tc>
      </w:tr>
    </w:tbl>
    <w:p w:rsidR="009360E4" w:rsidRPr="00291F12" w:rsidRDefault="009360E4" w:rsidP="006E1137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7F22CC" w:rsidRPr="00291F12" w:rsidTr="007F22CC">
        <w:trPr>
          <w:trHeight w:val="333"/>
        </w:trPr>
        <w:tc>
          <w:tcPr>
            <w:tcW w:w="959" w:type="dxa"/>
          </w:tcPr>
          <w:p w:rsidR="007F22CC" w:rsidRPr="00291F12" w:rsidRDefault="007F22CC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</w:tcPr>
          <w:p w:rsidR="007F22CC" w:rsidRPr="00291F12" w:rsidRDefault="007F22CC" w:rsidP="006E1137">
            <w:pPr>
              <w:jc w:val="both"/>
            </w:pPr>
            <w:r w:rsidRPr="00291F12">
              <w:t>2.2.1</w:t>
            </w:r>
          </w:p>
          <w:p w:rsidR="007F22CC" w:rsidRPr="00291F12" w:rsidRDefault="007F22CC" w:rsidP="006E1137">
            <w:pPr>
              <w:jc w:val="both"/>
            </w:pPr>
          </w:p>
          <w:p w:rsidR="007F22CC" w:rsidRPr="00291F12" w:rsidRDefault="007F22CC" w:rsidP="006E1137">
            <w:pPr>
              <w:jc w:val="both"/>
            </w:pPr>
            <w:r w:rsidRPr="00291F12">
              <w:t>2.2.2</w:t>
            </w:r>
          </w:p>
        </w:tc>
        <w:tc>
          <w:tcPr>
            <w:tcW w:w="7371" w:type="dxa"/>
          </w:tcPr>
          <w:p w:rsidR="007F22CC" w:rsidRPr="00291F12" w:rsidRDefault="007F22CC" w:rsidP="006E1137">
            <w:pPr>
              <w:tabs>
                <w:tab w:val="left" w:pos="3436"/>
                <w:tab w:val="right" w:pos="7155"/>
              </w:tabs>
              <w:jc w:val="both"/>
              <w:rPr>
                <w:color w:val="000000" w:themeColor="text1"/>
              </w:rPr>
            </w:pPr>
            <w:r w:rsidRPr="00291F12">
              <w:rPr>
                <w:bCs w:val="0"/>
              </w:rPr>
              <w:t>Give THREE other sources of</w:t>
            </w:r>
            <w:r w:rsidR="00EB4E49" w:rsidRPr="00291F12">
              <w:rPr>
                <w:bCs w:val="0"/>
              </w:rPr>
              <w:t xml:space="preserve"> genetic</w:t>
            </w:r>
            <w:r w:rsidRPr="00291F12">
              <w:rPr>
                <w:bCs w:val="0"/>
              </w:rPr>
              <w:t xml:space="preserve"> variation in a species.</w:t>
            </w:r>
          </w:p>
          <w:p w:rsidR="007F22CC" w:rsidRPr="00291F12" w:rsidRDefault="007F22CC" w:rsidP="006E1137">
            <w:pPr>
              <w:tabs>
                <w:tab w:val="left" w:pos="3436"/>
                <w:tab w:val="right" w:pos="7155"/>
              </w:tabs>
              <w:jc w:val="both"/>
            </w:pPr>
          </w:p>
          <w:p w:rsidR="007F22CC" w:rsidRPr="00291F12" w:rsidRDefault="007F22CC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 xml:space="preserve">Differentiate between </w:t>
            </w:r>
            <w:r w:rsidRPr="00291F12">
              <w:rPr>
                <w:i/>
              </w:rPr>
              <w:t>continuous</w:t>
            </w:r>
            <w:r w:rsidRPr="00291F12">
              <w:t xml:space="preserve"> </w:t>
            </w:r>
            <w:r w:rsidR="00A33A32" w:rsidRPr="00291F12">
              <w:rPr>
                <w:i/>
              </w:rPr>
              <w:t>variation</w:t>
            </w:r>
            <w:r w:rsidR="00A33A32" w:rsidRPr="00291F12">
              <w:t xml:space="preserve"> </w:t>
            </w:r>
            <w:r w:rsidRPr="00291F12">
              <w:t xml:space="preserve">and </w:t>
            </w:r>
            <w:r w:rsidRPr="00291F12">
              <w:rPr>
                <w:i/>
              </w:rPr>
              <w:t>discontinuous variation</w:t>
            </w:r>
            <w:r w:rsidRPr="00291F12">
              <w:t xml:space="preserve">. </w:t>
            </w:r>
          </w:p>
        </w:tc>
        <w:tc>
          <w:tcPr>
            <w:tcW w:w="236" w:type="dxa"/>
          </w:tcPr>
          <w:p w:rsidR="007F22CC" w:rsidRPr="00291F12" w:rsidRDefault="007F22CC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7F22CC" w:rsidRPr="00291F12" w:rsidRDefault="007F22CC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(3)</w:t>
            </w:r>
          </w:p>
          <w:p w:rsidR="007F22CC" w:rsidRPr="00291F12" w:rsidRDefault="007F22CC" w:rsidP="006E1137">
            <w:pPr>
              <w:jc w:val="both"/>
              <w:rPr>
                <w:bCs w:val="0"/>
              </w:rPr>
            </w:pPr>
          </w:p>
          <w:p w:rsidR="00A33A32" w:rsidRPr="00291F12" w:rsidRDefault="00A33A32" w:rsidP="006E1137">
            <w:pPr>
              <w:jc w:val="both"/>
              <w:rPr>
                <w:bCs w:val="0"/>
              </w:rPr>
            </w:pPr>
          </w:p>
          <w:p w:rsidR="007F22CC" w:rsidRPr="00291F12" w:rsidRDefault="007F22CC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(2)</w:t>
            </w:r>
          </w:p>
          <w:p w:rsidR="007F22CC" w:rsidRPr="00291F12" w:rsidRDefault="007F22CC" w:rsidP="006E1137">
            <w:pPr>
              <w:jc w:val="both"/>
              <w:rPr>
                <w:bCs w:val="0"/>
              </w:rPr>
            </w:pPr>
            <w:r w:rsidRPr="00291F12">
              <w:rPr>
                <w:b/>
              </w:rPr>
              <w:t>(5)</w:t>
            </w:r>
          </w:p>
        </w:tc>
      </w:tr>
    </w:tbl>
    <w:p w:rsidR="007F22CC" w:rsidRPr="00291F12" w:rsidRDefault="007F22CC" w:rsidP="00BA393D">
      <w:pPr>
        <w:jc w:val="both"/>
      </w:pPr>
    </w:p>
    <w:p w:rsidR="009360E4" w:rsidRPr="00291F12" w:rsidRDefault="009360E4" w:rsidP="00BA393D">
      <w:pPr>
        <w:jc w:val="both"/>
      </w:pPr>
    </w:p>
    <w:p w:rsidR="009360E4" w:rsidRPr="00291F12" w:rsidRDefault="009360E4" w:rsidP="00BA393D">
      <w:pPr>
        <w:jc w:val="both"/>
      </w:pPr>
    </w:p>
    <w:p w:rsidR="00A33A32" w:rsidRPr="00291F12" w:rsidRDefault="00A33A32">
      <w:r w:rsidRPr="00291F12">
        <w:br w:type="page"/>
      </w:r>
    </w:p>
    <w:p w:rsidR="009360E4" w:rsidRPr="00291F12" w:rsidRDefault="009360E4" w:rsidP="00BA393D">
      <w:pPr>
        <w:jc w:val="both"/>
      </w:pPr>
    </w:p>
    <w:p w:rsidR="00CC1F19" w:rsidRPr="00291F12" w:rsidRDefault="00CC1F19" w:rsidP="00BA393D">
      <w:pPr>
        <w:jc w:val="both"/>
      </w:pPr>
    </w:p>
    <w:tbl>
      <w:tblPr>
        <w:tblW w:w="10692" w:type="dxa"/>
        <w:tblLook w:val="04A0" w:firstRow="1" w:lastRow="0" w:firstColumn="1" w:lastColumn="0" w:noHBand="0" w:noVBand="1"/>
      </w:tblPr>
      <w:tblGrid>
        <w:gridCol w:w="959"/>
        <w:gridCol w:w="8505"/>
        <w:gridCol w:w="283"/>
        <w:gridCol w:w="945"/>
      </w:tblGrid>
      <w:tr w:rsidR="00E96A91" w:rsidRPr="00291F12" w:rsidTr="005836C5">
        <w:tc>
          <w:tcPr>
            <w:tcW w:w="959" w:type="dxa"/>
          </w:tcPr>
          <w:p w:rsidR="00E96A91" w:rsidRPr="00291F12" w:rsidRDefault="00E96A91" w:rsidP="005836C5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2.</w:t>
            </w:r>
            <w:r w:rsidR="007F22CC" w:rsidRPr="00291F12">
              <w:rPr>
                <w:bCs w:val="0"/>
              </w:rPr>
              <w:t>3</w:t>
            </w:r>
          </w:p>
        </w:tc>
        <w:tc>
          <w:tcPr>
            <w:tcW w:w="8505" w:type="dxa"/>
          </w:tcPr>
          <w:p w:rsidR="00E96A91" w:rsidRPr="00291F12" w:rsidRDefault="00E96A91" w:rsidP="006E1137">
            <w:pPr>
              <w:jc w:val="both"/>
              <w:rPr>
                <w:bCs w:val="0"/>
                <w:color w:val="231F20"/>
              </w:rPr>
            </w:pPr>
            <w:r w:rsidRPr="00291F12">
              <w:rPr>
                <w:bCs w:val="0"/>
                <w:color w:val="231F20"/>
              </w:rPr>
              <w:t xml:space="preserve">A species of bacteria contains a type of protein, called protein </w:t>
            </w:r>
            <w:r w:rsidRPr="00291F12">
              <w:rPr>
                <w:b/>
                <w:bCs w:val="0"/>
                <w:color w:val="231F20"/>
              </w:rPr>
              <w:t>1</w:t>
            </w:r>
            <w:r w:rsidRPr="00291F12">
              <w:rPr>
                <w:bCs w:val="0"/>
                <w:color w:val="231F20"/>
              </w:rPr>
              <w:t>. A mutation occurred which resulted in the format</w:t>
            </w:r>
            <w:r w:rsidR="00EB4E49" w:rsidRPr="00291F12">
              <w:rPr>
                <w:bCs w:val="0"/>
                <w:color w:val="231F20"/>
              </w:rPr>
              <w:t>ion of a second type of protein</w:t>
            </w:r>
            <w:r w:rsidRPr="00291F12">
              <w:rPr>
                <w:bCs w:val="0"/>
                <w:color w:val="231F20"/>
              </w:rPr>
              <w:t xml:space="preserve"> called protein </w:t>
            </w:r>
            <w:r w:rsidRPr="00291F12">
              <w:rPr>
                <w:b/>
                <w:bCs w:val="0"/>
                <w:color w:val="231F20"/>
              </w:rPr>
              <w:t>2</w:t>
            </w:r>
            <w:r w:rsidR="00DA12F0" w:rsidRPr="00291F12">
              <w:rPr>
                <w:bCs w:val="0"/>
                <w:color w:val="231F20"/>
              </w:rPr>
              <w:t xml:space="preserve">, instead of protein </w:t>
            </w:r>
            <w:r w:rsidR="00DA12F0" w:rsidRPr="00291F12">
              <w:rPr>
                <w:b/>
                <w:bCs w:val="0"/>
                <w:color w:val="231F20"/>
              </w:rPr>
              <w:t>1</w:t>
            </w:r>
            <w:r w:rsidR="00BB44A8" w:rsidRPr="00291F12">
              <w:rPr>
                <w:b/>
                <w:bCs w:val="0"/>
                <w:color w:val="231F20"/>
              </w:rPr>
              <w:t>.</w:t>
            </w:r>
          </w:p>
          <w:p w:rsidR="00E96A91" w:rsidRPr="00291F12" w:rsidRDefault="00E96A91" w:rsidP="006E1137">
            <w:pPr>
              <w:jc w:val="both"/>
              <w:rPr>
                <w:bCs w:val="0"/>
                <w:color w:val="231F20"/>
                <w:sz w:val="16"/>
                <w:szCs w:val="16"/>
              </w:rPr>
            </w:pPr>
          </w:p>
          <w:p w:rsidR="00E96A91" w:rsidRPr="00291F12" w:rsidRDefault="00E96A91" w:rsidP="006E1137">
            <w:pPr>
              <w:jc w:val="both"/>
              <w:rPr>
                <w:bCs w:val="0"/>
                <w:color w:val="231F20"/>
              </w:rPr>
            </w:pPr>
            <w:r w:rsidRPr="00291F12">
              <w:rPr>
                <w:bCs w:val="0"/>
                <w:color w:val="231F20"/>
              </w:rPr>
              <w:t>Scientists determined the amino acid sequence of each protein. They then used the amino acid sequence to find the DNA base sequences that coded for portions of these proteins</w:t>
            </w:r>
            <w:r w:rsidRPr="00291F12">
              <w:rPr>
                <w:b/>
                <w:bCs w:val="0"/>
                <w:color w:val="231F20"/>
              </w:rPr>
              <w:t xml:space="preserve">. </w:t>
            </w:r>
          </w:p>
          <w:p w:rsidR="00E96A91" w:rsidRPr="00291F12" w:rsidRDefault="00E96A91" w:rsidP="006E1137">
            <w:pPr>
              <w:jc w:val="both"/>
              <w:rPr>
                <w:b/>
                <w:bCs w:val="0"/>
                <w:color w:val="231F20"/>
                <w:sz w:val="16"/>
                <w:szCs w:val="16"/>
              </w:rPr>
            </w:pPr>
          </w:p>
          <w:p w:rsidR="00E96A91" w:rsidRPr="00291F12" w:rsidRDefault="00E96A91" w:rsidP="006E1137">
            <w:pPr>
              <w:jc w:val="both"/>
              <w:rPr>
                <w:bCs w:val="0"/>
                <w:iCs/>
                <w:color w:val="000000"/>
              </w:rPr>
            </w:pPr>
            <w:r w:rsidRPr="00291F12">
              <w:rPr>
                <w:bCs w:val="0"/>
                <w:color w:val="231F20"/>
              </w:rPr>
              <w:t>The results are shown in the tables below.</w:t>
            </w:r>
          </w:p>
        </w:tc>
        <w:tc>
          <w:tcPr>
            <w:tcW w:w="283" w:type="dxa"/>
          </w:tcPr>
          <w:p w:rsidR="00E96A91" w:rsidRPr="00291F12" w:rsidRDefault="00E96A91" w:rsidP="005836C5">
            <w:pPr>
              <w:jc w:val="both"/>
              <w:rPr>
                <w:bCs w:val="0"/>
              </w:rPr>
            </w:pPr>
          </w:p>
        </w:tc>
        <w:tc>
          <w:tcPr>
            <w:tcW w:w="945" w:type="dxa"/>
          </w:tcPr>
          <w:p w:rsidR="00E96A91" w:rsidRPr="00291F12" w:rsidRDefault="00E96A91" w:rsidP="005836C5">
            <w:pPr>
              <w:jc w:val="both"/>
              <w:rPr>
                <w:b/>
              </w:rPr>
            </w:pPr>
          </w:p>
        </w:tc>
      </w:tr>
    </w:tbl>
    <w:p w:rsidR="00E96A91" w:rsidRPr="009549C6" w:rsidRDefault="00E96A91" w:rsidP="00E96A91"/>
    <w:tbl>
      <w:tblPr>
        <w:tblStyle w:val="TableGrid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19"/>
        <w:gridCol w:w="1382"/>
        <w:gridCol w:w="1382"/>
        <w:gridCol w:w="1382"/>
        <w:gridCol w:w="1524"/>
      </w:tblGrid>
      <w:tr w:rsidR="00E96A91" w:rsidRPr="009549C6" w:rsidTr="00A33A32">
        <w:tc>
          <w:tcPr>
            <w:tcW w:w="8789" w:type="dxa"/>
            <w:gridSpan w:val="5"/>
          </w:tcPr>
          <w:p w:rsidR="00E96A91" w:rsidRPr="009549C6" w:rsidRDefault="00E96A91" w:rsidP="00A33A32">
            <w:pPr>
              <w:jc w:val="center"/>
              <w:rPr>
                <w:b/>
              </w:rPr>
            </w:pPr>
            <w:r w:rsidRPr="009549C6">
              <w:rPr>
                <w:b/>
              </w:rPr>
              <w:t>PORTION OF PROTEIN 1</w:t>
            </w:r>
          </w:p>
        </w:tc>
      </w:tr>
      <w:tr w:rsidR="00E96A91" w:rsidRPr="009549C6" w:rsidTr="00A33A32">
        <w:tc>
          <w:tcPr>
            <w:tcW w:w="3119" w:type="dxa"/>
          </w:tcPr>
          <w:p w:rsidR="00E96A91" w:rsidRPr="009549C6" w:rsidRDefault="00E96A91" w:rsidP="005836C5">
            <w:pPr>
              <w:rPr>
                <w:b/>
              </w:rPr>
            </w:pPr>
            <w:r w:rsidRPr="009549C6">
              <w:rPr>
                <w:b/>
              </w:rPr>
              <w:t>AMINO ACID SEQUENCE</w:t>
            </w:r>
          </w:p>
        </w:tc>
        <w:tc>
          <w:tcPr>
            <w:tcW w:w="1382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Lysine</w:t>
            </w:r>
          </w:p>
        </w:tc>
        <w:tc>
          <w:tcPr>
            <w:tcW w:w="1382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Serine</w:t>
            </w:r>
          </w:p>
        </w:tc>
        <w:tc>
          <w:tcPr>
            <w:tcW w:w="1382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Proline</w:t>
            </w:r>
          </w:p>
        </w:tc>
        <w:tc>
          <w:tcPr>
            <w:tcW w:w="1524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Cysteine</w:t>
            </w:r>
          </w:p>
        </w:tc>
      </w:tr>
      <w:tr w:rsidR="00E96A91" w:rsidRPr="009549C6" w:rsidTr="00A33A32">
        <w:tc>
          <w:tcPr>
            <w:tcW w:w="3119" w:type="dxa"/>
          </w:tcPr>
          <w:p w:rsidR="00E96A91" w:rsidRPr="009549C6" w:rsidRDefault="00E96A91" w:rsidP="005836C5">
            <w:pPr>
              <w:rPr>
                <w:b/>
              </w:rPr>
            </w:pPr>
            <w:r w:rsidRPr="009549C6">
              <w:rPr>
                <w:b/>
              </w:rPr>
              <w:t>DNA BASE SEQUENCE</w:t>
            </w:r>
          </w:p>
        </w:tc>
        <w:tc>
          <w:tcPr>
            <w:tcW w:w="1382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TTT</w:t>
            </w:r>
          </w:p>
        </w:tc>
        <w:tc>
          <w:tcPr>
            <w:tcW w:w="1382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TCA</w:t>
            </w:r>
          </w:p>
        </w:tc>
        <w:tc>
          <w:tcPr>
            <w:tcW w:w="1382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GGT</w:t>
            </w:r>
          </w:p>
        </w:tc>
        <w:tc>
          <w:tcPr>
            <w:tcW w:w="1524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ACG</w:t>
            </w:r>
          </w:p>
        </w:tc>
      </w:tr>
    </w:tbl>
    <w:p w:rsidR="00E96A91" w:rsidRPr="009549C6" w:rsidRDefault="00E96A91" w:rsidP="00E96A91"/>
    <w:tbl>
      <w:tblPr>
        <w:tblStyle w:val="TableGrid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1382"/>
        <w:gridCol w:w="1382"/>
        <w:gridCol w:w="1382"/>
        <w:gridCol w:w="1524"/>
      </w:tblGrid>
      <w:tr w:rsidR="00E96A91" w:rsidRPr="009549C6" w:rsidTr="00A33A32">
        <w:tc>
          <w:tcPr>
            <w:tcW w:w="8789" w:type="dxa"/>
            <w:gridSpan w:val="5"/>
          </w:tcPr>
          <w:p w:rsidR="00E96A91" w:rsidRPr="009549C6" w:rsidRDefault="00E96A91" w:rsidP="00A33A32">
            <w:pPr>
              <w:tabs>
                <w:tab w:val="left" w:pos="1591"/>
                <w:tab w:val="center" w:pos="2943"/>
              </w:tabs>
              <w:jc w:val="center"/>
              <w:rPr>
                <w:b/>
              </w:rPr>
            </w:pPr>
            <w:r w:rsidRPr="009549C6">
              <w:rPr>
                <w:b/>
              </w:rPr>
              <w:t>PORTION OF PROTEIN 2</w:t>
            </w:r>
          </w:p>
        </w:tc>
      </w:tr>
      <w:tr w:rsidR="00E96A91" w:rsidRPr="009549C6" w:rsidTr="00A33A32">
        <w:tc>
          <w:tcPr>
            <w:tcW w:w="3119" w:type="dxa"/>
          </w:tcPr>
          <w:p w:rsidR="00E96A91" w:rsidRPr="009549C6" w:rsidRDefault="00E96A91" w:rsidP="005836C5">
            <w:pPr>
              <w:rPr>
                <w:b/>
              </w:rPr>
            </w:pPr>
            <w:r w:rsidRPr="009549C6">
              <w:rPr>
                <w:b/>
              </w:rPr>
              <w:t>AMINO ACID SEQUENCE</w:t>
            </w:r>
          </w:p>
        </w:tc>
        <w:tc>
          <w:tcPr>
            <w:tcW w:w="1382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Lysine</w:t>
            </w:r>
          </w:p>
        </w:tc>
        <w:tc>
          <w:tcPr>
            <w:tcW w:w="1382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Serine</w:t>
            </w:r>
          </w:p>
        </w:tc>
        <w:tc>
          <w:tcPr>
            <w:tcW w:w="1382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Proline</w:t>
            </w:r>
          </w:p>
        </w:tc>
        <w:tc>
          <w:tcPr>
            <w:tcW w:w="1524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Tryptophan</w:t>
            </w:r>
          </w:p>
        </w:tc>
      </w:tr>
      <w:tr w:rsidR="00E96A91" w:rsidRPr="009549C6" w:rsidTr="00A33A32">
        <w:tc>
          <w:tcPr>
            <w:tcW w:w="3119" w:type="dxa"/>
          </w:tcPr>
          <w:p w:rsidR="00E96A91" w:rsidRPr="009549C6" w:rsidRDefault="00E96A91" w:rsidP="005836C5">
            <w:pPr>
              <w:rPr>
                <w:b/>
              </w:rPr>
            </w:pPr>
            <w:r w:rsidRPr="009549C6">
              <w:rPr>
                <w:b/>
              </w:rPr>
              <w:t>DNA BASE SEQUENCE</w:t>
            </w:r>
          </w:p>
        </w:tc>
        <w:tc>
          <w:tcPr>
            <w:tcW w:w="1382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TTT</w:t>
            </w:r>
          </w:p>
        </w:tc>
        <w:tc>
          <w:tcPr>
            <w:tcW w:w="1382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TCA</w:t>
            </w:r>
          </w:p>
        </w:tc>
        <w:tc>
          <w:tcPr>
            <w:tcW w:w="1382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GGT</w:t>
            </w:r>
          </w:p>
        </w:tc>
        <w:tc>
          <w:tcPr>
            <w:tcW w:w="1524" w:type="dxa"/>
            <w:vAlign w:val="center"/>
          </w:tcPr>
          <w:p w:rsidR="00E96A91" w:rsidRPr="009549C6" w:rsidRDefault="00E96A91" w:rsidP="005836C5">
            <w:pPr>
              <w:jc w:val="center"/>
            </w:pPr>
            <w:r w:rsidRPr="009549C6">
              <w:t>ACC</w:t>
            </w:r>
          </w:p>
        </w:tc>
      </w:tr>
    </w:tbl>
    <w:p w:rsidR="00E96A91" w:rsidRPr="009549C6" w:rsidRDefault="00E96A91" w:rsidP="006E1137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E96A91" w:rsidRPr="00291F12" w:rsidTr="005836C5">
        <w:trPr>
          <w:trHeight w:val="333"/>
        </w:trPr>
        <w:tc>
          <w:tcPr>
            <w:tcW w:w="959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  <w:hideMark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  <w:r w:rsidRPr="00291F12">
              <w:t>2.</w:t>
            </w:r>
            <w:r w:rsidR="007F22CC" w:rsidRPr="00291F12">
              <w:t>3</w:t>
            </w:r>
            <w:r w:rsidRPr="00291F12">
              <w:t>.1</w:t>
            </w:r>
          </w:p>
        </w:tc>
        <w:tc>
          <w:tcPr>
            <w:tcW w:w="7371" w:type="dxa"/>
            <w:gridSpan w:val="2"/>
            <w:hideMark/>
          </w:tcPr>
          <w:p w:rsidR="00E96A91" w:rsidRPr="00291F12" w:rsidRDefault="00E96A91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>Give the:</w:t>
            </w:r>
          </w:p>
        </w:tc>
        <w:tc>
          <w:tcPr>
            <w:tcW w:w="236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</w:tr>
      <w:tr w:rsidR="00E96A91" w:rsidRPr="00291F12" w:rsidTr="005836C5">
        <w:tc>
          <w:tcPr>
            <w:tcW w:w="959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567" w:type="dxa"/>
          </w:tcPr>
          <w:p w:rsidR="00E96A91" w:rsidRPr="00291F12" w:rsidRDefault="00E96A91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(a)</w:t>
            </w:r>
          </w:p>
          <w:p w:rsidR="00E96A91" w:rsidRPr="00291F12" w:rsidRDefault="00E96A91" w:rsidP="006E1137">
            <w:pPr>
              <w:jc w:val="both"/>
              <w:rPr>
                <w:bCs w:val="0"/>
              </w:rPr>
            </w:pPr>
          </w:p>
          <w:p w:rsidR="00E96A91" w:rsidRPr="00291F12" w:rsidRDefault="00E96A91" w:rsidP="006E1137">
            <w:pPr>
              <w:jc w:val="both"/>
              <w:rPr>
                <w:bCs w:val="0"/>
              </w:rPr>
            </w:pPr>
          </w:p>
          <w:p w:rsidR="00E96A91" w:rsidRPr="00291F12" w:rsidRDefault="00E96A91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(b)</w:t>
            </w:r>
          </w:p>
          <w:p w:rsidR="00E96A91" w:rsidRPr="00291F12" w:rsidRDefault="00E96A91" w:rsidP="006E1137">
            <w:pPr>
              <w:jc w:val="both"/>
              <w:rPr>
                <w:bCs w:val="0"/>
              </w:rPr>
            </w:pPr>
          </w:p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  <w:r w:rsidRPr="00291F12">
              <w:rPr>
                <w:bCs w:val="0"/>
              </w:rPr>
              <w:t>(c)</w:t>
            </w:r>
          </w:p>
        </w:tc>
        <w:tc>
          <w:tcPr>
            <w:tcW w:w="6804" w:type="dxa"/>
          </w:tcPr>
          <w:p w:rsidR="00E96A91" w:rsidRPr="00291F12" w:rsidRDefault="00E96A91" w:rsidP="006E1137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 xml:space="preserve">DNA triplet for the third amino acid </w:t>
            </w:r>
            <w:r w:rsidR="00DA12F0" w:rsidRPr="00291F12">
              <w:rPr>
                <w:bCs w:val="0"/>
              </w:rPr>
              <w:t xml:space="preserve">from the left </w:t>
            </w:r>
            <w:r w:rsidR="00BB44A8" w:rsidRPr="00291F12">
              <w:rPr>
                <w:bCs w:val="0"/>
              </w:rPr>
              <w:t xml:space="preserve">in the sequence </w:t>
            </w:r>
            <w:r w:rsidRPr="00291F12">
              <w:rPr>
                <w:bCs w:val="0"/>
              </w:rPr>
              <w:t>f</w:t>
            </w:r>
            <w:r w:rsidR="00BB44A8" w:rsidRPr="00291F12">
              <w:rPr>
                <w:bCs w:val="0"/>
              </w:rPr>
              <w:t>or</w:t>
            </w:r>
            <w:r w:rsidRPr="00291F12">
              <w:rPr>
                <w:bCs w:val="0"/>
              </w:rPr>
              <w:t xml:space="preserve"> protein </w:t>
            </w:r>
            <w:r w:rsidRPr="00291F12">
              <w:rPr>
                <w:b/>
                <w:bCs w:val="0"/>
              </w:rPr>
              <w:t>2</w:t>
            </w:r>
          </w:p>
          <w:p w:rsidR="00E96A91" w:rsidRPr="00291F12" w:rsidRDefault="00E96A91" w:rsidP="006E1137">
            <w:pPr>
              <w:tabs>
                <w:tab w:val="right" w:pos="6588"/>
              </w:tabs>
              <w:jc w:val="both"/>
              <w:rPr>
                <w:bCs w:val="0"/>
              </w:rPr>
            </w:pPr>
          </w:p>
          <w:p w:rsidR="00E96A91" w:rsidRPr="00291F12" w:rsidRDefault="00E96A91" w:rsidP="006E1137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Codon for lysine</w:t>
            </w:r>
          </w:p>
          <w:p w:rsidR="00E96A91" w:rsidRPr="00291F12" w:rsidRDefault="00E96A91" w:rsidP="006E1137">
            <w:pPr>
              <w:tabs>
                <w:tab w:val="right" w:pos="6588"/>
              </w:tabs>
              <w:jc w:val="both"/>
              <w:rPr>
                <w:bCs w:val="0"/>
              </w:rPr>
            </w:pPr>
          </w:p>
          <w:p w:rsidR="00E96A91" w:rsidRPr="00291F12" w:rsidRDefault="00E96A91" w:rsidP="006E1137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 xml:space="preserve">Anticodon for serine </w:t>
            </w:r>
          </w:p>
        </w:tc>
        <w:tc>
          <w:tcPr>
            <w:tcW w:w="236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96A91" w:rsidRPr="00291F12" w:rsidRDefault="00E96A91" w:rsidP="006E1137">
            <w:pPr>
              <w:jc w:val="both"/>
              <w:rPr>
                <w:bCs w:val="0"/>
              </w:rPr>
            </w:pPr>
          </w:p>
          <w:p w:rsidR="00E96A91" w:rsidRPr="00291F12" w:rsidRDefault="00E96A91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(1)</w:t>
            </w:r>
          </w:p>
          <w:p w:rsidR="00E96A91" w:rsidRPr="00291F12" w:rsidRDefault="00E96A91" w:rsidP="006E1137">
            <w:pPr>
              <w:jc w:val="both"/>
              <w:rPr>
                <w:bCs w:val="0"/>
              </w:rPr>
            </w:pPr>
          </w:p>
          <w:p w:rsidR="00E96A91" w:rsidRPr="00291F12" w:rsidRDefault="00E96A91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(1)</w:t>
            </w:r>
          </w:p>
          <w:p w:rsidR="00E96A91" w:rsidRPr="00291F12" w:rsidRDefault="00E96A91" w:rsidP="006E1137">
            <w:pPr>
              <w:jc w:val="both"/>
              <w:rPr>
                <w:bCs w:val="0"/>
              </w:rPr>
            </w:pPr>
          </w:p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  <w:r w:rsidRPr="00291F12">
              <w:rPr>
                <w:bCs w:val="0"/>
              </w:rPr>
              <w:t>(1)</w:t>
            </w:r>
          </w:p>
        </w:tc>
      </w:tr>
    </w:tbl>
    <w:p w:rsidR="00E96A91" w:rsidRPr="00291F12" w:rsidRDefault="00E96A91" w:rsidP="006E1137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E96A91" w:rsidRPr="00291F12" w:rsidTr="005836C5">
        <w:trPr>
          <w:trHeight w:val="333"/>
        </w:trPr>
        <w:tc>
          <w:tcPr>
            <w:tcW w:w="959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  <w:hideMark/>
          </w:tcPr>
          <w:p w:rsidR="00E96A91" w:rsidRPr="00291F12" w:rsidRDefault="007F22CC" w:rsidP="006E1137">
            <w:pPr>
              <w:jc w:val="both"/>
              <w:rPr>
                <w:b/>
                <w:bCs w:val="0"/>
              </w:rPr>
            </w:pPr>
            <w:r w:rsidRPr="00291F12">
              <w:t>2.3</w:t>
            </w:r>
            <w:r w:rsidR="00E96A91" w:rsidRPr="00291F12">
              <w:t>.2</w:t>
            </w:r>
          </w:p>
        </w:tc>
        <w:tc>
          <w:tcPr>
            <w:tcW w:w="7371" w:type="dxa"/>
            <w:gridSpan w:val="2"/>
            <w:hideMark/>
          </w:tcPr>
          <w:p w:rsidR="00167C25" w:rsidRPr="00291F12" w:rsidRDefault="00167C25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 xml:space="preserve">Protein </w:t>
            </w:r>
            <w:r w:rsidRPr="00291F12">
              <w:rPr>
                <w:b/>
              </w:rPr>
              <w:t>1</w:t>
            </w:r>
            <w:r w:rsidRPr="00291F12">
              <w:t xml:space="preserve"> is made up of 66 amino acids.</w:t>
            </w:r>
          </w:p>
          <w:p w:rsidR="0013441D" w:rsidRPr="00291F12" w:rsidRDefault="0013441D" w:rsidP="006E1137">
            <w:pPr>
              <w:tabs>
                <w:tab w:val="left" w:pos="3436"/>
                <w:tab w:val="right" w:pos="7155"/>
              </w:tabs>
              <w:jc w:val="both"/>
            </w:pPr>
          </w:p>
          <w:p w:rsidR="00E96A91" w:rsidRPr="00291F12" w:rsidRDefault="00E96A91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 xml:space="preserve">How many of </w:t>
            </w:r>
            <w:r w:rsidRPr="00987B32">
              <w:rPr>
                <w:caps/>
              </w:rPr>
              <w:t>each</w:t>
            </w:r>
            <w:r w:rsidRPr="00291F12">
              <w:t xml:space="preserve"> of the following is involved in the formation of this protein?</w:t>
            </w:r>
          </w:p>
          <w:p w:rsidR="00E96A91" w:rsidRPr="00291F12" w:rsidRDefault="00E96A91" w:rsidP="006E1137">
            <w:pPr>
              <w:tabs>
                <w:tab w:val="left" w:pos="3436"/>
                <w:tab w:val="right" w:pos="715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</w:tr>
      <w:tr w:rsidR="00E96A91" w:rsidRPr="00291F12" w:rsidTr="005836C5">
        <w:tc>
          <w:tcPr>
            <w:tcW w:w="959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567" w:type="dxa"/>
          </w:tcPr>
          <w:p w:rsidR="00E96A91" w:rsidRPr="00291F12" w:rsidRDefault="00E96A91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(a)</w:t>
            </w:r>
          </w:p>
          <w:p w:rsidR="00E96A91" w:rsidRPr="00291F12" w:rsidRDefault="00E96A91" w:rsidP="006E1137">
            <w:pPr>
              <w:jc w:val="both"/>
              <w:rPr>
                <w:bCs w:val="0"/>
                <w:sz w:val="20"/>
                <w:szCs w:val="20"/>
              </w:rPr>
            </w:pPr>
          </w:p>
          <w:p w:rsidR="00E96A91" w:rsidRPr="00291F12" w:rsidRDefault="00E96A91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(b)</w:t>
            </w:r>
          </w:p>
          <w:p w:rsidR="00E96A91" w:rsidRPr="00291F12" w:rsidRDefault="00E96A91" w:rsidP="006E1137">
            <w:pPr>
              <w:jc w:val="both"/>
              <w:rPr>
                <w:bCs w:val="0"/>
                <w:sz w:val="20"/>
                <w:szCs w:val="20"/>
              </w:rPr>
            </w:pPr>
          </w:p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  <w:r w:rsidRPr="00291F12">
              <w:rPr>
                <w:bCs w:val="0"/>
              </w:rPr>
              <w:t>(c)</w:t>
            </w:r>
          </w:p>
        </w:tc>
        <w:tc>
          <w:tcPr>
            <w:tcW w:w="6804" w:type="dxa"/>
          </w:tcPr>
          <w:p w:rsidR="00E96A91" w:rsidRPr="00291F12" w:rsidRDefault="00E96A91" w:rsidP="006E1137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Genes</w:t>
            </w:r>
          </w:p>
          <w:p w:rsidR="00E96A91" w:rsidRPr="00291F12" w:rsidRDefault="00E96A91" w:rsidP="006E1137">
            <w:pPr>
              <w:tabs>
                <w:tab w:val="right" w:pos="6588"/>
              </w:tabs>
              <w:jc w:val="both"/>
              <w:rPr>
                <w:bCs w:val="0"/>
                <w:sz w:val="20"/>
                <w:szCs w:val="20"/>
              </w:rPr>
            </w:pPr>
          </w:p>
          <w:p w:rsidR="00E96A91" w:rsidRPr="00291F12" w:rsidRDefault="00167C25" w:rsidP="006E1137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 xml:space="preserve">RNA </w:t>
            </w:r>
            <w:r w:rsidR="00987B32">
              <w:rPr>
                <w:bCs w:val="0"/>
              </w:rPr>
              <w:t>n</w:t>
            </w:r>
            <w:r w:rsidR="00E96A91" w:rsidRPr="00291F12">
              <w:rPr>
                <w:bCs w:val="0"/>
              </w:rPr>
              <w:t xml:space="preserve">ucleotides </w:t>
            </w:r>
          </w:p>
          <w:p w:rsidR="00E96A91" w:rsidRPr="00291F12" w:rsidRDefault="00E96A91" w:rsidP="006E1137">
            <w:pPr>
              <w:tabs>
                <w:tab w:val="right" w:pos="6588"/>
              </w:tabs>
              <w:jc w:val="both"/>
              <w:rPr>
                <w:bCs w:val="0"/>
                <w:sz w:val="20"/>
                <w:szCs w:val="20"/>
              </w:rPr>
            </w:pPr>
          </w:p>
          <w:p w:rsidR="00E96A91" w:rsidRPr="00291F12" w:rsidRDefault="00E96A91" w:rsidP="006E1137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 xml:space="preserve">Codons </w:t>
            </w:r>
          </w:p>
        </w:tc>
        <w:tc>
          <w:tcPr>
            <w:tcW w:w="236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96A91" w:rsidRPr="00291F12" w:rsidRDefault="00E96A91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(1)</w:t>
            </w:r>
          </w:p>
          <w:p w:rsidR="00E96A91" w:rsidRPr="00291F12" w:rsidRDefault="00E96A91" w:rsidP="006E1137">
            <w:pPr>
              <w:jc w:val="both"/>
              <w:rPr>
                <w:bCs w:val="0"/>
                <w:sz w:val="20"/>
                <w:szCs w:val="20"/>
              </w:rPr>
            </w:pPr>
          </w:p>
          <w:p w:rsidR="00E96A91" w:rsidRPr="00291F12" w:rsidRDefault="00E96A91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(1)</w:t>
            </w:r>
          </w:p>
          <w:p w:rsidR="00E96A91" w:rsidRPr="00291F12" w:rsidRDefault="00E96A91" w:rsidP="006E1137">
            <w:pPr>
              <w:jc w:val="both"/>
              <w:rPr>
                <w:bCs w:val="0"/>
                <w:sz w:val="20"/>
                <w:szCs w:val="20"/>
              </w:rPr>
            </w:pPr>
          </w:p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  <w:r w:rsidRPr="00291F12">
              <w:rPr>
                <w:bCs w:val="0"/>
              </w:rPr>
              <w:t>(1)</w:t>
            </w:r>
          </w:p>
        </w:tc>
      </w:tr>
    </w:tbl>
    <w:p w:rsidR="00E96A91" w:rsidRPr="00291F12" w:rsidRDefault="00E96A91" w:rsidP="006E1137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E96A91" w:rsidRPr="00291F12" w:rsidTr="005836C5">
        <w:trPr>
          <w:trHeight w:val="333"/>
        </w:trPr>
        <w:tc>
          <w:tcPr>
            <w:tcW w:w="959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  <w:hideMark/>
          </w:tcPr>
          <w:p w:rsidR="00E96A91" w:rsidRPr="00291F12" w:rsidRDefault="007F22CC" w:rsidP="006E1137">
            <w:pPr>
              <w:jc w:val="both"/>
            </w:pPr>
            <w:r w:rsidRPr="00291F12">
              <w:t>2.3.</w:t>
            </w:r>
            <w:r w:rsidR="00E96A91" w:rsidRPr="00291F12">
              <w:t>3</w:t>
            </w:r>
          </w:p>
          <w:p w:rsidR="00E96A91" w:rsidRPr="00291F12" w:rsidRDefault="00E96A91" w:rsidP="006E1137">
            <w:pPr>
              <w:jc w:val="both"/>
              <w:rPr>
                <w:bCs w:val="0"/>
              </w:rPr>
            </w:pPr>
          </w:p>
        </w:tc>
        <w:tc>
          <w:tcPr>
            <w:tcW w:w="7371" w:type="dxa"/>
            <w:hideMark/>
          </w:tcPr>
          <w:p w:rsidR="00E96A91" w:rsidRPr="00291F12" w:rsidRDefault="00E96A91" w:rsidP="00A33A32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rPr>
                <w:color w:val="000000" w:themeColor="text1"/>
              </w:rPr>
              <w:t>Describe</w:t>
            </w:r>
            <w:r w:rsidRPr="00291F12">
              <w:t xml:space="preserve"> how the mutation caused a change </w:t>
            </w:r>
            <w:r w:rsidR="001A1EAE" w:rsidRPr="00291F12">
              <w:t>in the structure of the protein.</w:t>
            </w:r>
          </w:p>
        </w:tc>
        <w:tc>
          <w:tcPr>
            <w:tcW w:w="236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96A91" w:rsidRPr="00291F12" w:rsidRDefault="00E96A91" w:rsidP="006E1137">
            <w:pPr>
              <w:jc w:val="both"/>
              <w:rPr>
                <w:bCs w:val="0"/>
              </w:rPr>
            </w:pPr>
          </w:p>
          <w:p w:rsidR="00E96A91" w:rsidRPr="00291F12" w:rsidRDefault="00E96A91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</w:t>
            </w:r>
            <w:r w:rsidR="00167C25" w:rsidRPr="00291F12">
              <w:rPr>
                <w:bCs w:val="0"/>
              </w:rPr>
              <w:t>4</w:t>
            </w:r>
            <w:r w:rsidRPr="00291F12">
              <w:rPr>
                <w:bCs w:val="0"/>
              </w:rPr>
              <w:t>)</w:t>
            </w:r>
          </w:p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  <w:r w:rsidRPr="00291F12">
              <w:rPr>
                <w:b/>
                <w:bCs w:val="0"/>
              </w:rPr>
              <w:t>(10)</w:t>
            </w:r>
          </w:p>
        </w:tc>
      </w:tr>
    </w:tbl>
    <w:p w:rsidR="007F3AAD" w:rsidRPr="00291F12" w:rsidRDefault="007F3AAD" w:rsidP="006E1137">
      <w:pPr>
        <w:jc w:val="both"/>
      </w:pPr>
    </w:p>
    <w:p w:rsidR="007F3AAD" w:rsidRPr="00291F12" w:rsidRDefault="007F3AAD">
      <w:r w:rsidRPr="00291F12">
        <w:br w:type="page"/>
      </w:r>
    </w:p>
    <w:p w:rsidR="00E07D11" w:rsidRPr="009549C6" w:rsidRDefault="00E07D11" w:rsidP="006E1137">
      <w:pPr>
        <w:jc w:val="both"/>
      </w:pPr>
    </w:p>
    <w:p w:rsidR="007F3AAD" w:rsidRPr="009549C6" w:rsidRDefault="007F3AAD" w:rsidP="006E1137">
      <w:pPr>
        <w:jc w:val="both"/>
      </w:pPr>
    </w:p>
    <w:tbl>
      <w:tblPr>
        <w:tblW w:w="10692" w:type="dxa"/>
        <w:tblLook w:val="04A0" w:firstRow="1" w:lastRow="0" w:firstColumn="1" w:lastColumn="0" w:noHBand="0" w:noVBand="1"/>
      </w:tblPr>
      <w:tblGrid>
        <w:gridCol w:w="959"/>
        <w:gridCol w:w="8647"/>
        <w:gridCol w:w="283"/>
        <w:gridCol w:w="803"/>
      </w:tblGrid>
      <w:tr w:rsidR="00E07D11" w:rsidRPr="00987B32" w:rsidTr="00CC2AAE">
        <w:tc>
          <w:tcPr>
            <w:tcW w:w="959" w:type="dxa"/>
          </w:tcPr>
          <w:p w:rsidR="00E07D11" w:rsidRPr="00987B32" w:rsidRDefault="00E07D11" w:rsidP="006E1137">
            <w:pPr>
              <w:jc w:val="both"/>
              <w:rPr>
                <w:bCs w:val="0"/>
              </w:rPr>
            </w:pPr>
            <w:r w:rsidRPr="00987B32">
              <w:rPr>
                <w:bCs w:val="0"/>
              </w:rPr>
              <w:t>2.4</w:t>
            </w:r>
          </w:p>
        </w:tc>
        <w:tc>
          <w:tcPr>
            <w:tcW w:w="8647" w:type="dxa"/>
          </w:tcPr>
          <w:p w:rsidR="00E07D11" w:rsidRPr="00987B32" w:rsidRDefault="0075725F" w:rsidP="00CC2AAE">
            <w:pPr>
              <w:jc w:val="both"/>
              <w:rPr>
                <w:bCs w:val="0"/>
                <w:iCs/>
              </w:rPr>
            </w:pPr>
            <w:r w:rsidRPr="00987B32">
              <w:rPr>
                <w:bCs w:val="0"/>
                <w:iCs/>
              </w:rPr>
              <w:t xml:space="preserve">Study the extract and the information </w:t>
            </w:r>
            <w:r w:rsidR="00CC2AAE" w:rsidRPr="00987B32">
              <w:rPr>
                <w:bCs w:val="0"/>
                <w:iCs/>
              </w:rPr>
              <w:t>below</w:t>
            </w:r>
            <w:r w:rsidRPr="00987B32">
              <w:rPr>
                <w:bCs w:val="0"/>
                <w:iCs/>
              </w:rPr>
              <w:t>.</w:t>
            </w:r>
          </w:p>
        </w:tc>
        <w:tc>
          <w:tcPr>
            <w:tcW w:w="283" w:type="dxa"/>
          </w:tcPr>
          <w:p w:rsidR="00E07D11" w:rsidRPr="00987B32" w:rsidRDefault="00E07D11" w:rsidP="006E1137">
            <w:pPr>
              <w:jc w:val="both"/>
              <w:rPr>
                <w:bCs w:val="0"/>
              </w:rPr>
            </w:pPr>
          </w:p>
        </w:tc>
        <w:tc>
          <w:tcPr>
            <w:tcW w:w="803" w:type="dxa"/>
          </w:tcPr>
          <w:p w:rsidR="00E07D11" w:rsidRPr="00987B32" w:rsidRDefault="00E07D11" w:rsidP="006E1137">
            <w:pPr>
              <w:jc w:val="both"/>
              <w:rPr>
                <w:b/>
              </w:rPr>
            </w:pPr>
          </w:p>
        </w:tc>
      </w:tr>
    </w:tbl>
    <w:p w:rsidR="00E07D11" w:rsidRPr="009549C6" w:rsidRDefault="00E07D11" w:rsidP="006E1137">
      <w:pPr>
        <w:jc w:val="both"/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  <w:gridCol w:w="283"/>
        <w:gridCol w:w="709"/>
      </w:tblGrid>
      <w:tr w:rsidR="00CC2AAE" w:rsidRPr="00987B32" w:rsidTr="001D100C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:rsidR="00CC2AAE" w:rsidRPr="00987B32" w:rsidRDefault="00CC2AAE" w:rsidP="006E1137">
            <w:pPr>
              <w:jc w:val="both"/>
            </w:pPr>
          </w:p>
        </w:tc>
        <w:tc>
          <w:tcPr>
            <w:tcW w:w="8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2AAE" w:rsidRPr="00987B32" w:rsidRDefault="00CC2AAE" w:rsidP="001D100C">
            <w:pPr>
              <w:ind w:right="34"/>
              <w:jc w:val="both"/>
              <w:rPr>
                <w:sz w:val="20"/>
                <w:szCs w:val="20"/>
              </w:rPr>
            </w:pPr>
            <w:r w:rsidRPr="00987B32">
              <w:rPr>
                <w:shd w:val="clear" w:color="auto" w:fill="FFFFFF"/>
              </w:rPr>
              <w:t>A species of the clover plant (</w:t>
            </w:r>
            <w:r w:rsidRPr="00987B32">
              <w:rPr>
                <w:i/>
                <w:shd w:val="clear" w:color="auto" w:fill="FFFFFF"/>
              </w:rPr>
              <w:t>Trifolium repens)</w:t>
            </w:r>
            <w:r w:rsidRPr="00987B32">
              <w:rPr>
                <w:shd w:val="clear" w:color="auto" w:fill="FFFFFF"/>
              </w:rPr>
              <w:t xml:space="preserve"> developed a mutation that caused the poison</w:t>
            </w:r>
            <w:r w:rsidR="009A3E6E" w:rsidRPr="00987B32">
              <w:rPr>
                <w:shd w:val="clear" w:color="auto" w:fill="FFFFFF"/>
              </w:rPr>
              <w:t>,</w:t>
            </w:r>
            <w:r w:rsidRPr="00987B32">
              <w:rPr>
                <w:shd w:val="clear" w:color="auto" w:fill="FFFFFF"/>
              </w:rPr>
              <w:t xml:space="preserve"> cyanide</w:t>
            </w:r>
            <w:r w:rsidR="009A3E6E" w:rsidRPr="00987B32">
              <w:rPr>
                <w:shd w:val="clear" w:color="auto" w:fill="FFFFFF"/>
              </w:rPr>
              <w:t>,</w:t>
            </w:r>
            <w:r w:rsidRPr="00987B32">
              <w:rPr>
                <w:shd w:val="clear" w:color="auto" w:fill="FFFFFF"/>
              </w:rPr>
              <w:t xml:space="preserve"> to form in the plant'</w:t>
            </w:r>
            <w:r w:rsidR="00987B32">
              <w:rPr>
                <w:shd w:val="clear" w:color="auto" w:fill="FFFFFF"/>
              </w:rPr>
              <w:t>s</w:t>
            </w:r>
            <w:r w:rsidR="00987B32">
              <w:rPr>
                <w:rStyle w:val="apple-converted-space"/>
                <w:shd w:val="clear" w:color="auto" w:fill="FFFFFF"/>
              </w:rPr>
              <w:t xml:space="preserve"> </w:t>
            </w:r>
            <w:r w:rsidRPr="00987B32">
              <w:rPr>
                <w:rStyle w:val="apple-converted-space"/>
                <w:shd w:val="clear" w:color="auto" w:fill="FFFFFF"/>
              </w:rPr>
              <w:t>cells.</w:t>
            </w:r>
            <w:r w:rsidRPr="00987B32">
              <w:rPr>
                <w:shd w:val="clear" w:color="auto" w:fill="FFFFFF"/>
              </w:rPr>
              <w:t xml:space="preserve"> This gives the clover a bitter taste to herbivores that feed on them. However, in a colder climate, some cells burst, releasing the cyanide into the plants' tissues, thereby killing the plants.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CC2AAE" w:rsidRPr="00987B32" w:rsidRDefault="00CC2AAE" w:rsidP="006E1137">
            <w:pPr>
              <w:jc w:val="both"/>
            </w:pPr>
          </w:p>
        </w:tc>
        <w:tc>
          <w:tcPr>
            <w:tcW w:w="709" w:type="dxa"/>
            <w:shd w:val="clear" w:color="auto" w:fill="auto"/>
          </w:tcPr>
          <w:p w:rsidR="00CC2AAE" w:rsidRPr="00987B32" w:rsidRDefault="00CC2AAE" w:rsidP="006E1137">
            <w:pPr>
              <w:jc w:val="both"/>
            </w:pPr>
          </w:p>
        </w:tc>
      </w:tr>
    </w:tbl>
    <w:p w:rsidR="00E96A91" w:rsidRPr="009549C6" w:rsidRDefault="00E96A91" w:rsidP="006E1137">
      <w:pPr>
        <w:jc w:val="both"/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647"/>
        <w:gridCol w:w="283"/>
        <w:gridCol w:w="709"/>
      </w:tblGrid>
      <w:tr w:rsidR="00987B32" w:rsidRPr="00987B32" w:rsidTr="009549C6">
        <w:tc>
          <w:tcPr>
            <w:tcW w:w="959" w:type="dxa"/>
            <w:shd w:val="clear" w:color="auto" w:fill="auto"/>
          </w:tcPr>
          <w:p w:rsidR="00E96A91" w:rsidRPr="00987B32" w:rsidRDefault="00E96A91" w:rsidP="006E1137">
            <w:pPr>
              <w:ind w:right="-360"/>
              <w:jc w:val="both"/>
            </w:pPr>
          </w:p>
        </w:tc>
        <w:tc>
          <w:tcPr>
            <w:tcW w:w="8647" w:type="dxa"/>
            <w:shd w:val="clear" w:color="auto" w:fill="auto"/>
          </w:tcPr>
          <w:p w:rsidR="00E96A91" w:rsidRPr="00987B32" w:rsidRDefault="00E96A91" w:rsidP="006E1137">
            <w:pPr>
              <w:jc w:val="both"/>
              <w:rPr>
                <w:shd w:val="clear" w:color="auto" w:fill="FFFFFF"/>
              </w:rPr>
            </w:pPr>
            <w:r w:rsidRPr="00987B32">
              <w:rPr>
                <w:shd w:val="clear" w:color="auto" w:fill="FFFFFF"/>
              </w:rPr>
              <w:t>Scientists observed that there were more clover plants</w:t>
            </w:r>
            <w:r w:rsidR="0051494F" w:rsidRPr="00987B32">
              <w:rPr>
                <w:shd w:val="clear" w:color="auto" w:fill="FFFFFF"/>
              </w:rPr>
              <w:t xml:space="preserve"> of this species</w:t>
            </w:r>
            <w:r w:rsidRPr="00987B32">
              <w:rPr>
                <w:shd w:val="clear" w:color="auto" w:fill="FFFFFF"/>
              </w:rPr>
              <w:t xml:space="preserve"> in warmer areas than in colder areas. They formulated a hypothesis that </w:t>
            </w:r>
            <w:r w:rsidR="00815F2A" w:rsidRPr="00987B32">
              <w:rPr>
                <w:shd w:val="clear" w:color="auto" w:fill="FFFFFF"/>
              </w:rPr>
              <w:t>more clover plants</w:t>
            </w:r>
            <w:r w:rsidR="00277F48" w:rsidRPr="00987B32">
              <w:rPr>
                <w:shd w:val="clear" w:color="auto" w:fill="FFFFFF"/>
              </w:rPr>
              <w:t xml:space="preserve"> survive at higher temperatures</w:t>
            </w:r>
            <w:r w:rsidRPr="00987B32">
              <w:rPr>
                <w:shd w:val="clear" w:color="auto" w:fill="FFFFFF"/>
              </w:rPr>
              <w:t xml:space="preserve">. </w:t>
            </w:r>
          </w:p>
          <w:p w:rsidR="00E96A91" w:rsidRPr="00987B32" w:rsidRDefault="00E96A91" w:rsidP="006E1137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E96A91" w:rsidRPr="00987B32" w:rsidRDefault="00CC2AAE" w:rsidP="006E1137">
            <w:pPr>
              <w:jc w:val="both"/>
              <w:rPr>
                <w:shd w:val="clear" w:color="auto" w:fill="FFFFFF"/>
              </w:rPr>
            </w:pPr>
            <w:r w:rsidRPr="00987B32">
              <w:rPr>
                <w:shd w:val="clear" w:color="auto" w:fill="FFFFFF"/>
              </w:rPr>
              <w:t xml:space="preserve">They conducted the investigation on </w:t>
            </w:r>
            <w:r w:rsidR="00E96A91" w:rsidRPr="00987B32">
              <w:rPr>
                <w:shd w:val="clear" w:color="auto" w:fill="FFFFFF"/>
              </w:rPr>
              <w:t xml:space="preserve">the survival of clover plants </w:t>
            </w:r>
            <w:r w:rsidR="00277F48" w:rsidRPr="00987B32">
              <w:rPr>
                <w:shd w:val="clear" w:color="auto" w:fill="FFFFFF"/>
              </w:rPr>
              <w:t>at different temperatures</w:t>
            </w:r>
            <w:r w:rsidRPr="00987B32">
              <w:rPr>
                <w:shd w:val="clear" w:color="auto" w:fill="FFFFFF"/>
              </w:rPr>
              <w:t xml:space="preserve"> as follows:</w:t>
            </w:r>
          </w:p>
          <w:p w:rsidR="00E96A91" w:rsidRPr="00987B32" w:rsidRDefault="00E96A91" w:rsidP="006E1137">
            <w:pPr>
              <w:jc w:val="both"/>
              <w:rPr>
                <w:sz w:val="18"/>
                <w:szCs w:val="18"/>
                <w:shd w:val="clear" w:color="auto" w:fill="FFFFFF"/>
              </w:rPr>
            </w:pPr>
          </w:p>
          <w:p w:rsidR="00277F48" w:rsidRPr="00987B32" w:rsidRDefault="00CC2AAE" w:rsidP="006E11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They p</w:t>
            </w:r>
            <w:r w:rsidR="00277F48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laced </w:t>
            </w:r>
            <w:r w:rsidR="009E2837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200</w:t>
            </w:r>
            <w:r w:rsidR="00277F48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clover plants in</w:t>
            </w:r>
            <w:r w:rsidR="006A1A76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a</w:t>
            </w:r>
            <w:r w:rsidR="00277F48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9E2837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greenhouse</w:t>
            </w:r>
            <w:r w:rsidR="00277F48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6A1A76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with the temperature controlled at 5</w:t>
            </w:r>
            <w:r w:rsidR="00EB6D3E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9549C6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°</w:t>
            </w:r>
            <w:r w:rsidR="006A1A76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C and 200 clover plants in a greenhouse with the temperature controlled at 25</w:t>
            </w:r>
            <w:r w:rsidR="00EB6D3E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="009549C6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°</w:t>
            </w:r>
            <w:r w:rsidR="006A1A76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C</w:t>
            </w:r>
            <w:r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  <w:p w:rsidR="00815F2A" w:rsidRPr="00987B32" w:rsidRDefault="00CC2AAE" w:rsidP="006E11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They c</w:t>
            </w:r>
            <w:r w:rsidR="00815F2A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ontrolled all other variables</w:t>
            </w:r>
            <w:r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.</w:t>
            </w:r>
            <w:r w:rsidR="00815F2A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:rsidR="00E96A91" w:rsidRPr="00987B32" w:rsidRDefault="00CC2AAE" w:rsidP="006E11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They a</w:t>
            </w:r>
            <w:r w:rsidR="009E2837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llowed a period of time for the plants to grow and </w:t>
            </w:r>
            <w:r w:rsidR="00815F2A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c</w:t>
            </w:r>
            <w:r w:rsidR="001839BC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ounted </w:t>
            </w:r>
            <w:r w:rsidR="00E96A91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the number</w:t>
            </w:r>
            <w:r w:rsidR="009E2837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of clover plants that</w:t>
            </w:r>
            <w:r w:rsidR="00E96A91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survived</w:t>
            </w:r>
            <w:r w:rsidR="009E2837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in each greenhouse</w:t>
            </w:r>
            <w:r w:rsidR="00E96A91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. </w:t>
            </w:r>
          </w:p>
          <w:p w:rsidR="00E96A91" w:rsidRPr="00987B32" w:rsidRDefault="00CC2AAE" w:rsidP="006E11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</w:pPr>
            <w:r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Then they c</w:t>
            </w:r>
            <w:r w:rsidR="00B765C2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alculated the</w:t>
            </w:r>
            <w:r w:rsidR="00E96A91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 percentage </w:t>
            </w:r>
            <w:r w:rsidR="009E2837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 xml:space="preserve">survival </w:t>
            </w:r>
            <w:r w:rsidR="00E96A91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of clov</w:t>
            </w:r>
            <w:r w:rsidR="009E2837"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er plants</w:t>
            </w:r>
            <w:r w:rsidRPr="00987B32">
              <w:rPr>
                <w:rFonts w:ascii="Arial" w:hAnsi="Arial" w:cs="Arial"/>
                <w:sz w:val="24"/>
                <w:szCs w:val="24"/>
                <w:shd w:val="clear" w:color="auto" w:fill="FFFFFF"/>
                <w:lang w:val="en-GB"/>
              </w:rPr>
              <w:t>.</w:t>
            </w:r>
          </w:p>
          <w:p w:rsidR="00E96A91" w:rsidRPr="00987B32" w:rsidRDefault="00E96A91" w:rsidP="006E1137">
            <w:pPr>
              <w:pStyle w:val="ListParagraph"/>
              <w:spacing w:after="0" w:line="240" w:lineRule="auto"/>
              <w:ind w:left="360"/>
              <w:jc w:val="both"/>
              <w:rPr>
                <w:rFonts w:ascii="Arial" w:hAnsi="Arial" w:cs="Arial"/>
                <w:sz w:val="18"/>
                <w:szCs w:val="18"/>
                <w:shd w:val="clear" w:color="auto" w:fill="FFFFFF"/>
                <w:lang w:val="en-GB"/>
              </w:rPr>
            </w:pPr>
          </w:p>
          <w:p w:rsidR="00E96A91" w:rsidRPr="00987B32" w:rsidRDefault="00CC2AAE" w:rsidP="006E1137">
            <w:pPr>
              <w:jc w:val="both"/>
              <w:rPr>
                <w:shd w:val="clear" w:color="auto" w:fill="FFFFFF"/>
              </w:rPr>
            </w:pPr>
            <w:r w:rsidRPr="00987B32">
              <w:rPr>
                <w:shd w:val="clear" w:color="auto" w:fill="FFFFFF"/>
              </w:rPr>
              <w:t>The results of the investigation are shown in the table below.</w:t>
            </w:r>
          </w:p>
        </w:tc>
        <w:tc>
          <w:tcPr>
            <w:tcW w:w="283" w:type="dxa"/>
            <w:shd w:val="clear" w:color="auto" w:fill="auto"/>
          </w:tcPr>
          <w:p w:rsidR="00E96A91" w:rsidRPr="00987B32" w:rsidRDefault="00E96A91" w:rsidP="006E1137">
            <w:pPr>
              <w:ind w:right="-360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E96A91" w:rsidRPr="00987B32" w:rsidRDefault="00E96A91" w:rsidP="006E1137">
            <w:pPr>
              <w:ind w:right="-360"/>
              <w:jc w:val="both"/>
            </w:pPr>
          </w:p>
        </w:tc>
      </w:tr>
    </w:tbl>
    <w:p w:rsidR="00CC2AAE" w:rsidRPr="009549C6" w:rsidRDefault="00CC2AAE" w:rsidP="006E1137">
      <w:pPr>
        <w:ind w:right="-360"/>
        <w:jc w:val="both"/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5954"/>
        <w:gridCol w:w="283"/>
        <w:gridCol w:w="709"/>
      </w:tblGrid>
      <w:tr w:rsidR="00CC2AAE" w:rsidRPr="009549C6" w:rsidTr="009549C6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:rsidR="00CC2AAE" w:rsidRPr="009549C6" w:rsidRDefault="00CC2AAE" w:rsidP="006E1137">
            <w:pPr>
              <w:ind w:right="-360"/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2AAE" w:rsidRPr="009549C6" w:rsidRDefault="00CC2AAE" w:rsidP="00CC2AAE">
            <w:pPr>
              <w:ind w:right="34"/>
              <w:jc w:val="center"/>
            </w:pPr>
            <w:r w:rsidRPr="009549C6">
              <w:rPr>
                <w:b/>
              </w:rPr>
              <w:t>TEMPERATURE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2AAE" w:rsidRPr="009549C6" w:rsidRDefault="00CC2AAE" w:rsidP="00CC2AAE">
            <w:pPr>
              <w:tabs>
                <w:tab w:val="right" w:pos="7155"/>
              </w:tabs>
              <w:ind w:right="34"/>
              <w:jc w:val="center"/>
            </w:pPr>
            <w:r w:rsidRPr="009549C6">
              <w:rPr>
                <w:b/>
                <w:color w:val="333333"/>
                <w:shd w:val="clear" w:color="auto" w:fill="FFFFFF"/>
              </w:rPr>
              <w:t>PERCENTAGE SURVIVAL OF CLOVER PLANTS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CC2AAE" w:rsidRPr="009549C6" w:rsidRDefault="00CC2AAE" w:rsidP="006E1137">
            <w:pPr>
              <w:ind w:right="-360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CC2AAE" w:rsidRPr="009549C6" w:rsidRDefault="00CC2AAE" w:rsidP="006E1137">
            <w:pPr>
              <w:ind w:right="-360"/>
              <w:jc w:val="both"/>
            </w:pPr>
          </w:p>
        </w:tc>
      </w:tr>
      <w:tr w:rsidR="00CC2AAE" w:rsidRPr="009549C6" w:rsidTr="009549C6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:rsidR="00CC2AAE" w:rsidRPr="009549C6" w:rsidRDefault="00CC2AAE" w:rsidP="006E1137">
            <w:pPr>
              <w:ind w:right="-360"/>
              <w:jc w:val="both"/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2AAE" w:rsidRPr="009549C6" w:rsidRDefault="001D100C" w:rsidP="00EB6D3E">
            <w:pPr>
              <w:ind w:right="34"/>
              <w:jc w:val="center"/>
            </w:pPr>
            <w:r w:rsidRPr="009549C6">
              <w:rPr>
                <w:shd w:val="clear" w:color="auto" w:fill="FFFFFF"/>
              </w:rPr>
              <w:t>5</w:t>
            </w:r>
            <w:r w:rsidR="00EB6D3E">
              <w:rPr>
                <w:shd w:val="clear" w:color="auto" w:fill="FFFFFF"/>
              </w:rPr>
              <w:t xml:space="preserve"> </w:t>
            </w:r>
            <w:r w:rsidR="006C7B99" w:rsidRPr="009549C6">
              <w:rPr>
                <w:shd w:val="clear" w:color="auto" w:fill="FFFFFF"/>
              </w:rPr>
              <w:t>°</w:t>
            </w:r>
            <w:r w:rsidRPr="009549C6">
              <w:rPr>
                <w:shd w:val="clear" w:color="auto" w:fill="FFFFFF"/>
              </w:rPr>
              <w:t>C</w:t>
            </w:r>
          </w:p>
        </w:tc>
        <w:tc>
          <w:tcPr>
            <w:tcW w:w="595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C2AAE" w:rsidRPr="009549C6" w:rsidRDefault="00CC2AAE" w:rsidP="00CC2AAE">
            <w:pPr>
              <w:tabs>
                <w:tab w:val="left" w:pos="3436"/>
                <w:tab w:val="right" w:pos="7155"/>
              </w:tabs>
              <w:ind w:right="-360"/>
              <w:jc w:val="center"/>
            </w:pPr>
            <w:r w:rsidRPr="009549C6">
              <w:t>13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CC2AAE" w:rsidRPr="009549C6" w:rsidRDefault="00CC2AAE" w:rsidP="006E1137">
            <w:pPr>
              <w:ind w:right="-360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CC2AAE" w:rsidRPr="009549C6" w:rsidRDefault="00CC2AAE" w:rsidP="006E1137">
            <w:pPr>
              <w:ind w:right="-360"/>
              <w:jc w:val="both"/>
            </w:pPr>
          </w:p>
        </w:tc>
      </w:tr>
      <w:tr w:rsidR="00CC2AAE" w:rsidRPr="009549C6" w:rsidTr="009549C6">
        <w:tc>
          <w:tcPr>
            <w:tcW w:w="959" w:type="dxa"/>
            <w:tcBorders>
              <w:right w:val="single" w:sz="12" w:space="0" w:color="auto"/>
            </w:tcBorders>
            <w:shd w:val="clear" w:color="auto" w:fill="auto"/>
          </w:tcPr>
          <w:p w:rsidR="00CC2AAE" w:rsidRPr="009549C6" w:rsidRDefault="00CC2AAE" w:rsidP="006E1137">
            <w:pPr>
              <w:ind w:right="-360"/>
              <w:jc w:val="both"/>
            </w:pPr>
          </w:p>
        </w:tc>
        <w:tc>
          <w:tcPr>
            <w:tcW w:w="2693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2AAE" w:rsidRPr="009549C6" w:rsidRDefault="006C7B99" w:rsidP="00EB6D3E">
            <w:pPr>
              <w:ind w:right="34"/>
              <w:jc w:val="center"/>
            </w:pPr>
            <w:r w:rsidRPr="009549C6">
              <w:rPr>
                <w:shd w:val="clear" w:color="auto" w:fill="FFFFFF"/>
              </w:rPr>
              <w:t>25</w:t>
            </w:r>
            <w:r w:rsidR="00EB6D3E">
              <w:rPr>
                <w:shd w:val="clear" w:color="auto" w:fill="FFFFFF"/>
              </w:rPr>
              <w:t xml:space="preserve"> </w:t>
            </w:r>
            <w:r w:rsidRPr="009549C6">
              <w:rPr>
                <w:shd w:val="clear" w:color="auto" w:fill="FFFFFF"/>
              </w:rPr>
              <w:t>°C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C2AAE" w:rsidRPr="009549C6" w:rsidRDefault="00CC2AAE" w:rsidP="00CC2AAE">
            <w:pPr>
              <w:tabs>
                <w:tab w:val="left" w:pos="3436"/>
                <w:tab w:val="right" w:pos="7155"/>
              </w:tabs>
              <w:ind w:right="-360"/>
              <w:jc w:val="center"/>
            </w:pPr>
            <w:r w:rsidRPr="009549C6">
              <w:t>72</w:t>
            </w:r>
          </w:p>
        </w:tc>
        <w:tc>
          <w:tcPr>
            <w:tcW w:w="283" w:type="dxa"/>
            <w:tcBorders>
              <w:left w:val="single" w:sz="12" w:space="0" w:color="auto"/>
            </w:tcBorders>
            <w:shd w:val="clear" w:color="auto" w:fill="auto"/>
          </w:tcPr>
          <w:p w:rsidR="00CC2AAE" w:rsidRPr="009549C6" w:rsidRDefault="00CC2AAE" w:rsidP="006E1137">
            <w:pPr>
              <w:ind w:right="-360"/>
              <w:jc w:val="both"/>
            </w:pPr>
          </w:p>
        </w:tc>
        <w:tc>
          <w:tcPr>
            <w:tcW w:w="709" w:type="dxa"/>
            <w:shd w:val="clear" w:color="auto" w:fill="auto"/>
          </w:tcPr>
          <w:p w:rsidR="00CC2AAE" w:rsidRPr="009549C6" w:rsidRDefault="00CC2AAE" w:rsidP="006E1137">
            <w:pPr>
              <w:ind w:right="-360"/>
              <w:jc w:val="both"/>
            </w:pPr>
          </w:p>
        </w:tc>
      </w:tr>
    </w:tbl>
    <w:p w:rsidR="00CC2AAE" w:rsidRPr="009549C6" w:rsidRDefault="00CC2AAE"/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6946"/>
        <w:gridCol w:w="283"/>
        <w:gridCol w:w="709"/>
      </w:tblGrid>
      <w:tr w:rsidR="00E96A91" w:rsidRPr="00291F12" w:rsidTr="00CC2AAE">
        <w:trPr>
          <w:trHeight w:val="333"/>
        </w:trPr>
        <w:tc>
          <w:tcPr>
            <w:tcW w:w="959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  <w:p w:rsidR="00E96A91" w:rsidRPr="00291F12" w:rsidRDefault="00E96A91" w:rsidP="006E1137">
            <w:pPr>
              <w:jc w:val="both"/>
              <w:rPr>
                <w:b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hideMark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  <w:r w:rsidRPr="00291F12">
              <w:t>2.4.1</w:t>
            </w:r>
          </w:p>
        </w:tc>
        <w:tc>
          <w:tcPr>
            <w:tcW w:w="7513" w:type="dxa"/>
            <w:gridSpan w:val="2"/>
            <w:hideMark/>
          </w:tcPr>
          <w:p w:rsidR="00E96A91" w:rsidRPr="00291F12" w:rsidRDefault="00CC2AAE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rPr>
                <w:bCs w:val="0"/>
              </w:rPr>
              <w:t>State the:</w:t>
            </w:r>
          </w:p>
        </w:tc>
        <w:tc>
          <w:tcPr>
            <w:tcW w:w="283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709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  <w:p w:rsidR="00E96A91" w:rsidRPr="009A3E6E" w:rsidRDefault="00E96A91" w:rsidP="006E1137">
            <w:pPr>
              <w:jc w:val="both"/>
              <w:rPr>
                <w:b/>
                <w:bCs w:val="0"/>
                <w:sz w:val="18"/>
                <w:szCs w:val="18"/>
              </w:rPr>
            </w:pPr>
          </w:p>
        </w:tc>
      </w:tr>
      <w:tr w:rsidR="00E96A91" w:rsidRPr="00291F12" w:rsidTr="00CC2AAE">
        <w:tc>
          <w:tcPr>
            <w:tcW w:w="959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567" w:type="dxa"/>
          </w:tcPr>
          <w:p w:rsidR="00E96A91" w:rsidRPr="00291F12" w:rsidRDefault="00E96A91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(a)</w:t>
            </w:r>
          </w:p>
          <w:p w:rsidR="00E96A91" w:rsidRPr="00291F12" w:rsidRDefault="00E96A91" w:rsidP="006E1137">
            <w:pPr>
              <w:jc w:val="both"/>
              <w:rPr>
                <w:bCs w:val="0"/>
                <w:sz w:val="18"/>
                <w:szCs w:val="18"/>
              </w:rPr>
            </w:pPr>
          </w:p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  <w:r w:rsidRPr="00291F12">
              <w:rPr>
                <w:bCs w:val="0"/>
              </w:rPr>
              <w:t>(b)</w:t>
            </w:r>
          </w:p>
        </w:tc>
        <w:tc>
          <w:tcPr>
            <w:tcW w:w="6946" w:type="dxa"/>
          </w:tcPr>
          <w:p w:rsidR="00E96A91" w:rsidRPr="00291F12" w:rsidRDefault="00E96A91" w:rsidP="006E1137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Independent variable</w:t>
            </w:r>
          </w:p>
          <w:p w:rsidR="00E96A91" w:rsidRPr="00291F12" w:rsidRDefault="00E96A91" w:rsidP="006E1137">
            <w:pPr>
              <w:tabs>
                <w:tab w:val="right" w:pos="6588"/>
              </w:tabs>
              <w:jc w:val="both"/>
              <w:rPr>
                <w:bCs w:val="0"/>
                <w:sz w:val="18"/>
                <w:szCs w:val="18"/>
              </w:rPr>
            </w:pPr>
          </w:p>
          <w:p w:rsidR="00E96A91" w:rsidRPr="00291F12" w:rsidRDefault="00E96A91" w:rsidP="006E1137">
            <w:pPr>
              <w:tabs>
                <w:tab w:val="right" w:pos="6588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Dependent variable</w:t>
            </w:r>
          </w:p>
          <w:p w:rsidR="00E96A91" w:rsidRPr="00291F12" w:rsidRDefault="00E96A91" w:rsidP="006E1137">
            <w:pPr>
              <w:tabs>
                <w:tab w:val="right" w:pos="6588"/>
              </w:tabs>
              <w:jc w:val="both"/>
              <w:rPr>
                <w:bCs w:val="0"/>
                <w:sz w:val="18"/>
                <w:szCs w:val="18"/>
              </w:rPr>
            </w:pPr>
          </w:p>
        </w:tc>
        <w:tc>
          <w:tcPr>
            <w:tcW w:w="283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709" w:type="dxa"/>
          </w:tcPr>
          <w:p w:rsidR="00E96A91" w:rsidRPr="00291F12" w:rsidRDefault="00E96A91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(1)</w:t>
            </w:r>
          </w:p>
          <w:p w:rsidR="00E96A91" w:rsidRPr="00291F12" w:rsidRDefault="00E96A91" w:rsidP="006E1137">
            <w:pPr>
              <w:jc w:val="both"/>
              <w:rPr>
                <w:bCs w:val="0"/>
                <w:sz w:val="18"/>
                <w:szCs w:val="18"/>
              </w:rPr>
            </w:pPr>
          </w:p>
          <w:p w:rsidR="00E96A91" w:rsidRPr="00291F12" w:rsidRDefault="00E96A91" w:rsidP="006E1137">
            <w:pPr>
              <w:jc w:val="both"/>
              <w:rPr>
                <w:b/>
                <w:bCs w:val="0"/>
              </w:rPr>
            </w:pPr>
            <w:r w:rsidRPr="00291F12">
              <w:rPr>
                <w:bCs w:val="0"/>
              </w:rPr>
              <w:t>(1)</w:t>
            </w:r>
          </w:p>
        </w:tc>
      </w:tr>
      <w:tr w:rsidR="00E96A91" w:rsidRPr="00291F12" w:rsidTr="00CC2AAE">
        <w:tc>
          <w:tcPr>
            <w:tcW w:w="959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  <w:u w:val="single"/>
              </w:rPr>
            </w:pPr>
          </w:p>
        </w:tc>
        <w:tc>
          <w:tcPr>
            <w:tcW w:w="1134" w:type="dxa"/>
          </w:tcPr>
          <w:p w:rsidR="00E96A91" w:rsidRPr="00291F12" w:rsidRDefault="00E96A91" w:rsidP="006E1137">
            <w:pPr>
              <w:pStyle w:val="Header"/>
              <w:tabs>
                <w:tab w:val="left" w:pos="720"/>
              </w:tabs>
              <w:jc w:val="both"/>
            </w:pPr>
            <w:r w:rsidRPr="00291F12">
              <w:t>2.4.2</w:t>
            </w:r>
          </w:p>
          <w:p w:rsidR="00E96A91" w:rsidRPr="00291F12" w:rsidRDefault="00E96A91" w:rsidP="006E1137">
            <w:pPr>
              <w:pStyle w:val="Header"/>
              <w:tabs>
                <w:tab w:val="left" w:pos="720"/>
              </w:tabs>
              <w:jc w:val="both"/>
            </w:pPr>
          </w:p>
          <w:p w:rsidR="00E96A91" w:rsidRPr="00291F12" w:rsidRDefault="00E96A91" w:rsidP="006E1137">
            <w:pPr>
              <w:pStyle w:val="Header"/>
              <w:tabs>
                <w:tab w:val="left" w:pos="720"/>
              </w:tabs>
              <w:jc w:val="both"/>
              <w:rPr>
                <w:sz w:val="18"/>
                <w:szCs w:val="18"/>
              </w:rPr>
            </w:pPr>
          </w:p>
          <w:p w:rsidR="00E96A91" w:rsidRPr="00291F12" w:rsidRDefault="00E96A91" w:rsidP="006E1137">
            <w:pPr>
              <w:pStyle w:val="Header"/>
              <w:tabs>
                <w:tab w:val="left" w:pos="720"/>
              </w:tabs>
              <w:jc w:val="both"/>
            </w:pPr>
            <w:r w:rsidRPr="00291F12">
              <w:t>2.4.3</w:t>
            </w:r>
          </w:p>
          <w:p w:rsidR="00E96A91" w:rsidRPr="00291F12" w:rsidRDefault="00E96A91" w:rsidP="006E1137">
            <w:pPr>
              <w:pStyle w:val="Header"/>
              <w:tabs>
                <w:tab w:val="left" w:pos="720"/>
              </w:tabs>
              <w:jc w:val="both"/>
            </w:pPr>
          </w:p>
          <w:p w:rsidR="00E96A91" w:rsidRPr="00291F12" w:rsidRDefault="00E96A91" w:rsidP="006E1137">
            <w:pPr>
              <w:pStyle w:val="Header"/>
              <w:tabs>
                <w:tab w:val="left" w:pos="720"/>
              </w:tabs>
              <w:jc w:val="both"/>
              <w:rPr>
                <w:sz w:val="18"/>
                <w:szCs w:val="18"/>
              </w:rPr>
            </w:pPr>
          </w:p>
          <w:p w:rsidR="00E96A91" w:rsidRPr="00291F12" w:rsidRDefault="00E96A91" w:rsidP="006E1137">
            <w:pPr>
              <w:pStyle w:val="Header"/>
              <w:tabs>
                <w:tab w:val="left" w:pos="720"/>
              </w:tabs>
              <w:jc w:val="both"/>
            </w:pPr>
            <w:r w:rsidRPr="00291F12">
              <w:t>2.4.4</w:t>
            </w:r>
          </w:p>
          <w:p w:rsidR="00425C3F" w:rsidRPr="00291F12" w:rsidRDefault="00425C3F" w:rsidP="006E1137">
            <w:pPr>
              <w:pStyle w:val="Header"/>
              <w:tabs>
                <w:tab w:val="left" w:pos="720"/>
              </w:tabs>
              <w:jc w:val="both"/>
              <w:rPr>
                <w:sz w:val="18"/>
                <w:szCs w:val="18"/>
              </w:rPr>
            </w:pPr>
          </w:p>
          <w:p w:rsidR="00E96A91" w:rsidRPr="00291F12" w:rsidRDefault="00E96A91" w:rsidP="006E1137">
            <w:pPr>
              <w:jc w:val="both"/>
            </w:pPr>
            <w:r w:rsidRPr="00291F12">
              <w:t>2.4.5</w:t>
            </w:r>
          </w:p>
          <w:p w:rsidR="00E96A91" w:rsidRPr="00291F12" w:rsidRDefault="00E96A91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8C2850" w:rsidRPr="00291F12" w:rsidRDefault="008C2850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CE0366" w:rsidRPr="00291F12" w:rsidRDefault="00CE0366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18"/>
                <w:szCs w:val="18"/>
              </w:rPr>
            </w:pPr>
          </w:p>
          <w:p w:rsidR="00E96A91" w:rsidRPr="00291F12" w:rsidRDefault="00E96A91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2.4.6</w:t>
            </w:r>
          </w:p>
          <w:p w:rsidR="00E96A91" w:rsidRPr="00291F12" w:rsidRDefault="00E96A91" w:rsidP="006E1137">
            <w:pPr>
              <w:pStyle w:val="Header"/>
              <w:tabs>
                <w:tab w:val="left" w:pos="720"/>
              </w:tabs>
              <w:jc w:val="both"/>
            </w:pPr>
          </w:p>
        </w:tc>
        <w:tc>
          <w:tcPr>
            <w:tcW w:w="7513" w:type="dxa"/>
            <w:gridSpan w:val="2"/>
          </w:tcPr>
          <w:p w:rsidR="00E96A91" w:rsidRPr="00291F12" w:rsidRDefault="00E96A91" w:rsidP="006E1137">
            <w:pPr>
              <w:jc w:val="both"/>
            </w:pPr>
            <w:r w:rsidRPr="00291F12">
              <w:t xml:space="preserve">State TWO ways in which the scientists could </w:t>
            </w:r>
            <w:r w:rsidR="00CC2AAE" w:rsidRPr="00291F12">
              <w:t xml:space="preserve">have </w:t>
            </w:r>
            <w:r w:rsidRPr="00291F12">
              <w:t>improve</w:t>
            </w:r>
            <w:r w:rsidR="00CC2AAE" w:rsidRPr="00291F12">
              <w:t>d</w:t>
            </w:r>
            <w:r w:rsidRPr="00291F12">
              <w:t xml:space="preserve"> the reliability of th</w:t>
            </w:r>
            <w:r w:rsidR="00CC2AAE" w:rsidRPr="00291F12">
              <w:t>e</w:t>
            </w:r>
            <w:r w:rsidRPr="00291F12">
              <w:t xml:space="preserve"> investigation.</w:t>
            </w:r>
          </w:p>
          <w:p w:rsidR="00E96A91" w:rsidRPr="00291F12" w:rsidRDefault="00E96A91" w:rsidP="006E1137">
            <w:pPr>
              <w:jc w:val="both"/>
              <w:rPr>
                <w:sz w:val="18"/>
                <w:szCs w:val="18"/>
              </w:rPr>
            </w:pPr>
          </w:p>
          <w:p w:rsidR="00985EFF" w:rsidRPr="00291F12" w:rsidRDefault="00985EFF" w:rsidP="006E1137">
            <w:pPr>
              <w:jc w:val="both"/>
            </w:pPr>
            <w:r w:rsidRPr="00291F12">
              <w:t xml:space="preserve">Describe how the scientists calculated </w:t>
            </w:r>
            <w:r w:rsidR="00CC2AAE" w:rsidRPr="00291F12">
              <w:t xml:space="preserve">the </w:t>
            </w:r>
            <w:r w:rsidRPr="00291F12">
              <w:t xml:space="preserve">percentage </w:t>
            </w:r>
            <w:r w:rsidR="00FB5B64" w:rsidRPr="00291F12">
              <w:t>survival of clover</w:t>
            </w:r>
            <w:r w:rsidRPr="00291F12">
              <w:t>.</w:t>
            </w:r>
          </w:p>
          <w:p w:rsidR="00E96A91" w:rsidRPr="00291F12" w:rsidRDefault="00985EFF" w:rsidP="006E1137">
            <w:pPr>
              <w:jc w:val="both"/>
              <w:rPr>
                <w:sz w:val="18"/>
                <w:szCs w:val="18"/>
              </w:rPr>
            </w:pPr>
            <w:r w:rsidRPr="00291F12">
              <w:t xml:space="preserve"> </w:t>
            </w:r>
          </w:p>
          <w:p w:rsidR="00E96A91" w:rsidRPr="00291F12" w:rsidRDefault="00E96A91" w:rsidP="006E1137">
            <w:pPr>
              <w:jc w:val="both"/>
            </w:pPr>
            <w:r w:rsidRPr="00291F12">
              <w:t>Explain if the hypothesis will be accepted or rejected.</w:t>
            </w:r>
          </w:p>
          <w:p w:rsidR="00425C3F" w:rsidRPr="00291F12" w:rsidRDefault="00425C3F" w:rsidP="006E1137">
            <w:pPr>
              <w:jc w:val="both"/>
              <w:rPr>
                <w:sz w:val="18"/>
                <w:szCs w:val="18"/>
              </w:rPr>
            </w:pPr>
          </w:p>
          <w:p w:rsidR="00201551" w:rsidRPr="00291F12" w:rsidRDefault="00CE0366" w:rsidP="006E1137">
            <w:pPr>
              <w:jc w:val="both"/>
            </w:pPr>
            <w:r w:rsidRPr="00291F12">
              <w:t xml:space="preserve">Based on information in </w:t>
            </w:r>
            <w:r w:rsidR="00201551" w:rsidRPr="00291F12">
              <w:t xml:space="preserve">the passage, apart from </w:t>
            </w:r>
            <w:r w:rsidR="00823CBA" w:rsidRPr="00291F12">
              <w:t>temperature</w:t>
            </w:r>
            <w:r w:rsidR="00201551" w:rsidRPr="00291F12">
              <w:t xml:space="preserve">, explain </w:t>
            </w:r>
            <w:r w:rsidR="00201551" w:rsidRPr="00291F12">
              <w:rPr>
                <w:caps/>
              </w:rPr>
              <w:t>one</w:t>
            </w:r>
            <w:r w:rsidR="00201551" w:rsidRPr="00291F12">
              <w:t xml:space="preserve"> other way in which the survival rate of clover plants is increased. </w:t>
            </w:r>
          </w:p>
          <w:p w:rsidR="00E96A91" w:rsidRPr="00291F12" w:rsidRDefault="00E96A91" w:rsidP="006E1137">
            <w:pPr>
              <w:jc w:val="both"/>
              <w:rPr>
                <w:sz w:val="18"/>
                <w:szCs w:val="18"/>
              </w:rPr>
            </w:pPr>
          </w:p>
          <w:p w:rsidR="00E07D11" w:rsidRPr="00291F12" w:rsidRDefault="00CC2AAE" w:rsidP="00CC2AAE">
            <w:pPr>
              <w:jc w:val="both"/>
            </w:pPr>
            <w:r w:rsidRPr="00291F12">
              <w:t>Refer to</w:t>
            </w:r>
            <w:r w:rsidR="00E07D11" w:rsidRPr="00291F12">
              <w:t xml:space="preserve"> Darwi</w:t>
            </w:r>
            <w:r w:rsidR="00BB44A8" w:rsidRPr="00291F12">
              <w:t>n</w:t>
            </w:r>
            <w:r w:rsidR="006E1137" w:rsidRPr="00291F12">
              <w:t>'</w:t>
            </w:r>
            <w:r w:rsidR="00BB44A8" w:rsidRPr="00291F12">
              <w:t xml:space="preserve">s theory of natural selection </w:t>
            </w:r>
            <w:r w:rsidRPr="00291F12">
              <w:t>and</w:t>
            </w:r>
            <w:r w:rsidR="00E07D11" w:rsidRPr="00291F12">
              <w:t xml:space="preserve"> explain</w:t>
            </w:r>
            <w:r w:rsidR="0075725F" w:rsidRPr="00291F12">
              <w:t xml:space="preserve"> how the mutation </w:t>
            </w:r>
            <w:r w:rsidR="00425C3F" w:rsidRPr="00291F12">
              <w:t>affected the</w:t>
            </w:r>
            <w:r w:rsidR="00F85658" w:rsidRPr="00291F12">
              <w:t xml:space="preserve"> survival of the clover plants at lower temperatures.</w:t>
            </w:r>
            <w:r w:rsidR="00E07D11" w:rsidRPr="00291F12">
              <w:t xml:space="preserve">  </w:t>
            </w:r>
          </w:p>
        </w:tc>
        <w:tc>
          <w:tcPr>
            <w:tcW w:w="283" w:type="dxa"/>
          </w:tcPr>
          <w:p w:rsidR="00E96A91" w:rsidRPr="00291F12" w:rsidRDefault="00E96A91" w:rsidP="006E1137">
            <w:pPr>
              <w:jc w:val="both"/>
              <w:rPr>
                <w:b/>
                <w:bCs w:val="0"/>
                <w:u w:val="single"/>
              </w:rPr>
            </w:pPr>
          </w:p>
        </w:tc>
        <w:tc>
          <w:tcPr>
            <w:tcW w:w="709" w:type="dxa"/>
          </w:tcPr>
          <w:p w:rsidR="00E96A91" w:rsidRPr="00291F12" w:rsidRDefault="00E96A91" w:rsidP="006E1137">
            <w:pPr>
              <w:jc w:val="both"/>
              <w:rPr>
                <w:sz w:val="20"/>
                <w:szCs w:val="20"/>
              </w:rPr>
            </w:pPr>
          </w:p>
          <w:p w:rsidR="00E96A91" w:rsidRPr="00291F12" w:rsidRDefault="00E96A91" w:rsidP="006E1137">
            <w:pPr>
              <w:jc w:val="both"/>
            </w:pPr>
            <w:r w:rsidRPr="00291F12">
              <w:t>(2)</w:t>
            </w:r>
          </w:p>
          <w:p w:rsidR="00E96A91" w:rsidRPr="00291F12" w:rsidRDefault="00E96A91" w:rsidP="006E1137">
            <w:pPr>
              <w:jc w:val="both"/>
              <w:rPr>
                <w:sz w:val="18"/>
                <w:szCs w:val="18"/>
              </w:rPr>
            </w:pPr>
          </w:p>
          <w:p w:rsidR="00E96A91" w:rsidRPr="00291F12" w:rsidRDefault="00E96A91" w:rsidP="006E1137">
            <w:pPr>
              <w:jc w:val="both"/>
            </w:pPr>
          </w:p>
          <w:p w:rsidR="00E96A91" w:rsidRPr="00291F12" w:rsidRDefault="00E96A91" w:rsidP="006E1137">
            <w:pPr>
              <w:jc w:val="both"/>
            </w:pPr>
            <w:r w:rsidRPr="00291F12">
              <w:t>(2)</w:t>
            </w:r>
          </w:p>
          <w:p w:rsidR="00E96A91" w:rsidRPr="00291F12" w:rsidRDefault="00E96A91" w:rsidP="006E1137">
            <w:pPr>
              <w:jc w:val="both"/>
              <w:rPr>
                <w:sz w:val="18"/>
                <w:szCs w:val="18"/>
              </w:rPr>
            </w:pPr>
          </w:p>
          <w:p w:rsidR="00E96A91" w:rsidRPr="00291F12" w:rsidRDefault="00E96A91" w:rsidP="006E1137">
            <w:pPr>
              <w:jc w:val="both"/>
            </w:pPr>
            <w:r w:rsidRPr="00291F12">
              <w:t>(3)</w:t>
            </w:r>
          </w:p>
          <w:p w:rsidR="00425C3F" w:rsidRPr="00291F12" w:rsidRDefault="00425C3F" w:rsidP="006E1137">
            <w:pPr>
              <w:jc w:val="both"/>
              <w:rPr>
                <w:color w:val="000000"/>
                <w:sz w:val="18"/>
                <w:szCs w:val="18"/>
              </w:rPr>
            </w:pPr>
          </w:p>
          <w:p w:rsidR="00425C3F" w:rsidRPr="00291F12" w:rsidRDefault="00425C3F" w:rsidP="006E1137">
            <w:pPr>
              <w:jc w:val="both"/>
              <w:rPr>
                <w:color w:val="000000"/>
              </w:rPr>
            </w:pPr>
          </w:p>
          <w:p w:rsidR="00425C3F" w:rsidRPr="00291F12" w:rsidRDefault="00425C3F" w:rsidP="006E1137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E96A91" w:rsidRPr="00291F12" w:rsidRDefault="00E96A91" w:rsidP="006E1137">
            <w:pPr>
              <w:jc w:val="both"/>
              <w:rPr>
                <w:color w:val="000000"/>
              </w:rPr>
            </w:pPr>
            <w:r w:rsidRPr="00291F12">
              <w:rPr>
                <w:color w:val="000000"/>
              </w:rPr>
              <w:t>(2)</w:t>
            </w:r>
          </w:p>
          <w:p w:rsidR="00E96A91" w:rsidRPr="00291F12" w:rsidRDefault="00E96A91" w:rsidP="006E1137">
            <w:pPr>
              <w:jc w:val="both"/>
              <w:rPr>
                <w:bCs w:val="0"/>
                <w:color w:val="000000"/>
              </w:rPr>
            </w:pPr>
          </w:p>
          <w:p w:rsidR="00B21C61" w:rsidRPr="00291F12" w:rsidRDefault="00B21C61" w:rsidP="006E1137">
            <w:pPr>
              <w:jc w:val="both"/>
              <w:rPr>
                <w:bCs w:val="0"/>
                <w:color w:val="000000"/>
                <w:sz w:val="18"/>
                <w:szCs w:val="18"/>
              </w:rPr>
            </w:pPr>
          </w:p>
          <w:p w:rsidR="00F85658" w:rsidRPr="00291F12" w:rsidRDefault="00F85658" w:rsidP="006E1137">
            <w:pPr>
              <w:jc w:val="both"/>
              <w:rPr>
                <w:bCs w:val="0"/>
                <w:color w:val="000000"/>
              </w:rPr>
            </w:pPr>
          </w:p>
          <w:p w:rsidR="00E96A91" w:rsidRPr="00291F12" w:rsidRDefault="00E96A91" w:rsidP="006E1137">
            <w:pPr>
              <w:jc w:val="both"/>
              <w:rPr>
                <w:bCs w:val="0"/>
                <w:color w:val="000000"/>
              </w:rPr>
            </w:pPr>
            <w:r w:rsidRPr="00291F12">
              <w:rPr>
                <w:bCs w:val="0"/>
                <w:color w:val="000000"/>
              </w:rPr>
              <w:t>(6)</w:t>
            </w:r>
          </w:p>
          <w:p w:rsidR="00E96A91" w:rsidRPr="00291F12" w:rsidRDefault="00E96A91" w:rsidP="006E1137">
            <w:pPr>
              <w:jc w:val="both"/>
              <w:rPr>
                <w:b/>
                <w:bCs w:val="0"/>
                <w:color w:val="000000"/>
              </w:rPr>
            </w:pPr>
            <w:r w:rsidRPr="00291F12">
              <w:rPr>
                <w:b/>
                <w:bCs w:val="0"/>
                <w:color w:val="000000"/>
              </w:rPr>
              <w:t>(17)</w:t>
            </w:r>
          </w:p>
          <w:p w:rsidR="00E96A91" w:rsidRPr="00291F12" w:rsidRDefault="00E96A91" w:rsidP="006E1137">
            <w:pPr>
              <w:jc w:val="both"/>
              <w:rPr>
                <w:b/>
                <w:bCs w:val="0"/>
                <w:color w:val="000000"/>
              </w:rPr>
            </w:pPr>
            <w:r w:rsidRPr="00291F12">
              <w:rPr>
                <w:b/>
                <w:bCs w:val="0"/>
                <w:color w:val="000000"/>
              </w:rPr>
              <w:t>[40]</w:t>
            </w:r>
          </w:p>
        </w:tc>
      </w:tr>
    </w:tbl>
    <w:p w:rsidR="00F85658" w:rsidRPr="00291F12" w:rsidRDefault="00F85658" w:rsidP="006E1137">
      <w:pPr>
        <w:jc w:val="both"/>
      </w:pPr>
    </w:p>
    <w:p w:rsidR="00F85658" w:rsidRPr="009A3E6E" w:rsidRDefault="00F85658" w:rsidP="006E1137">
      <w:pPr>
        <w:jc w:val="both"/>
        <w:rPr>
          <w:sz w:val="22"/>
          <w:szCs w:val="22"/>
        </w:rPr>
      </w:pPr>
    </w:p>
    <w:p w:rsidR="009A3E6E" w:rsidRPr="009A3E6E" w:rsidRDefault="009A3E6E" w:rsidP="006E1137">
      <w:pPr>
        <w:jc w:val="both"/>
        <w:rPr>
          <w:sz w:val="22"/>
          <w:szCs w:val="22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EA0064" w:rsidRPr="00291F12" w:rsidTr="0070480A">
        <w:tc>
          <w:tcPr>
            <w:tcW w:w="9464" w:type="dxa"/>
            <w:shd w:val="clear" w:color="auto" w:fill="auto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  <w:r w:rsidRPr="00291F12">
              <w:rPr>
                <w:b/>
                <w:bCs w:val="0"/>
              </w:rPr>
              <w:t>QUESTION 3</w:t>
            </w:r>
          </w:p>
        </w:tc>
        <w:tc>
          <w:tcPr>
            <w:tcW w:w="254" w:type="dxa"/>
            <w:shd w:val="clear" w:color="auto" w:fill="auto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880" w:type="dxa"/>
            <w:shd w:val="clear" w:color="auto" w:fill="auto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</w:tc>
      </w:tr>
    </w:tbl>
    <w:p w:rsidR="00EA0064" w:rsidRPr="009A3E6E" w:rsidRDefault="00EA0064" w:rsidP="006E1137">
      <w:pPr>
        <w:jc w:val="both"/>
        <w:rPr>
          <w:sz w:val="22"/>
          <w:szCs w:val="22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EA0064" w:rsidRPr="00291F12" w:rsidTr="00CC2AAE">
        <w:trPr>
          <w:trHeight w:val="610"/>
        </w:trPr>
        <w:tc>
          <w:tcPr>
            <w:tcW w:w="959" w:type="dxa"/>
          </w:tcPr>
          <w:p w:rsidR="00EA0064" w:rsidRPr="00291F12" w:rsidRDefault="00EA0064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3.1</w:t>
            </w:r>
          </w:p>
          <w:p w:rsidR="00EA0064" w:rsidRPr="00291F12" w:rsidRDefault="00EA0064" w:rsidP="006E1137">
            <w:pPr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EA0064" w:rsidRPr="00291F12" w:rsidRDefault="00EA0064" w:rsidP="006E113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291F12">
              <w:rPr>
                <w:bCs w:val="0"/>
              </w:rPr>
              <w:t>The diagram below shows the arrangement of two pairs of homologous chromosomes in a cell undergoing meiosis.</w:t>
            </w:r>
          </w:p>
        </w:tc>
        <w:tc>
          <w:tcPr>
            <w:tcW w:w="236" w:type="dxa"/>
          </w:tcPr>
          <w:p w:rsidR="00EA0064" w:rsidRPr="00291F12" w:rsidRDefault="00EA0064" w:rsidP="006E1137">
            <w:pPr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EA0064" w:rsidRPr="00291F12" w:rsidRDefault="00EA0064" w:rsidP="006E1137">
            <w:pPr>
              <w:jc w:val="both"/>
              <w:rPr>
                <w:b/>
              </w:rPr>
            </w:pPr>
          </w:p>
          <w:p w:rsidR="00EA0064" w:rsidRPr="00291F12" w:rsidRDefault="00EA0064" w:rsidP="006E1137">
            <w:pPr>
              <w:jc w:val="both"/>
              <w:rPr>
                <w:b/>
              </w:rPr>
            </w:pPr>
          </w:p>
        </w:tc>
      </w:tr>
    </w:tbl>
    <w:p w:rsidR="00CC2AAE" w:rsidRPr="009A3E6E" w:rsidRDefault="00CC2AAE" w:rsidP="006E1137">
      <w:pPr>
        <w:jc w:val="both"/>
        <w:rPr>
          <w:sz w:val="22"/>
          <w:szCs w:val="22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CC2AAE" w:rsidRPr="00291F12" w:rsidTr="00CC2AAE">
        <w:tc>
          <w:tcPr>
            <w:tcW w:w="959" w:type="dxa"/>
            <w:shd w:val="clear" w:color="auto" w:fill="auto"/>
          </w:tcPr>
          <w:p w:rsidR="00CC2AAE" w:rsidRPr="00291F12" w:rsidRDefault="00CC2AAE" w:rsidP="006E1137">
            <w:pPr>
              <w:jc w:val="both"/>
            </w:pPr>
          </w:p>
        </w:tc>
        <w:tc>
          <w:tcPr>
            <w:tcW w:w="8505" w:type="dxa"/>
            <w:shd w:val="clear" w:color="auto" w:fill="auto"/>
          </w:tcPr>
          <w:p w:rsidR="00CC2AAE" w:rsidRPr="00291F12" w:rsidRDefault="001D100C" w:rsidP="00CC2AAE">
            <w:pPr>
              <w:tabs>
                <w:tab w:val="right" w:pos="8289"/>
              </w:tabs>
              <w:jc w:val="center"/>
            </w:pPr>
            <w:r w:rsidRPr="00291F12">
              <w:object w:dxaOrig="5791" w:dyaOrig="2595">
                <v:shape id="_x0000_i1029" type="#_x0000_t75" style="width:310.3pt;height:138.95pt" o:ole="" o:bordertopcolor="this" o:borderleftcolor="this" o:borderbottomcolor="this" o:borderrightcolor="this">
                  <v:imagedata r:id="rId29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29" DrawAspect="Content" ObjectID="_1558241556" r:id="rId30"/>
              </w:object>
            </w:r>
          </w:p>
        </w:tc>
        <w:tc>
          <w:tcPr>
            <w:tcW w:w="251" w:type="dxa"/>
            <w:shd w:val="clear" w:color="auto" w:fill="auto"/>
          </w:tcPr>
          <w:p w:rsidR="00CC2AAE" w:rsidRPr="00291F12" w:rsidRDefault="00CC2AAE" w:rsidP="006E1137">
            <w:pPr>
              <w:jc w:val="both"/>
            </w:pPr>
          </w:p>
        </w:tc>
        <w:tc>
          <w:tcPr>
            <w:tcW w:w="883" w:type="dxa"/>
            <w:shd w:val="clear" w:color="auto" w:fill="auto"/>
          </w:tcPr>
          <w:p w:rsidR="00CC2AAE" w:rsidRPr="00291F12" w:rsidRDefault="00CC2AAE" w:rsidP="006E1137">
            <w:pPr>
              <w:jc w:val="both"/>
            </w:pPr>
          </w:p>
        </w:tc>
      </w:tr>
    </w:tbl>
    <w:p w:rsidR="00EA0064" w:rsidRPr="009A3E6E" w:rsidRDefault="00EA0064" w:rsidP="006E1137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EA0064" w:rsidRPr="00291F12" w:rsidTr="0070480A">
        <w:tc>
          <w:tcPr>
            <w:tcW w:w="959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  <w:p w:rsidR="00EA0064" w:rsidRPr="00291F12" w:rsidRDefault="00EA0064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EA0064" w:rsidRPr="00291F12" w:rsidRDefault="00EA0064" w:rsidP="006E1137">
            <w:pPr>
              <w:jc w:val="both"/>
            </w:pPr>
            <w:r w:rsidRPr="00291F12">
              <w:t>3.1.1</w:t>
            </w:r>
          </w:p>
          <w:p w:rsidR="00EA0064" w:rsidRPr="009A3E6E" w:rsidRDefault="00EA006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sz w:val="22"/>
                <w:szCs w:val="22"/>
              </w:rPr>
            </w:pPr>
          </w:p>
          <w:p w:rsidR="00EA0064" w:rsidRPr="00291F12" w:rsidRDefault="00EA006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3.1.2</w:t>
            </w:r>
          </w:p>
        </w:tc>
        <w:tc>
          <w:tcPr>
            <w:tcW w:w="7371" w:type="dxa"/>
          </w:tcPr>
          <w:p w:rsidR="00EA0064" w:rsidRPr="00291F12" w:rsidRDefault="001D100C" w:rsidP="006E1137">
            <w:pPr>
              <w:tabs>
                <w:tab w:val="left" w:pos="3436"/>
                <w:tab w:val="right" w:pos="7155"/>
              </w:tabs>
              <w:jc w:val="both"/>
            </w:pPr>
            <w:r>
              <w:rPr>
                <w:caps/>
              </w:rPr>
              <w:t>S</w:t>
            </w:r>
            <w:r w:rsidRPr="001D100C">
              <w:t>tate</w:t>
            </w:r>
            <w:r w:rsidR="00085FEB" w:rsidRPr="00291F12">
              <w:t xml:space="preserve"> TWO characteristics of</w:t>
            </w:r>
            <w:r w:rsidR="00EA0064" w:rsidRPr="00291F12">
              <w:t xml:space="preserve"> homologous chromosomes.</w:t>
            </w:r>
          </w:p>
          <w:p w:rsidR="00EA0064" w:rsidRPr="009A3E6E" w:rsidRDefault="00EA0064" w:rsidP="006E1137">
            <w:pPr>
              <w:tabs>
                <w:tab w:val="left" w:pos="3436"/>
                <w:tab w:val="right" w:pos="7155"/>
              </w:tabs>
              <w:jc w:val="both"/>
              <w:rPr>
                <w:sz w:val="22"/>
                <w:szCs w:val="22"/>
              </w:rPr>
            </w:pPr>
          </w:p>
          <w:p w:rsidR="00EA0064" w:rsidRPr="00291F12" w:rsidRDefault="00326DFD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>Identify</w:t>
            </w:r>
            <w:r w:rsidR="00EA0064" w:rsidRPr="00291F12">
              <w:t xml:space="preserve"> structure </w:t>
            </w:r>
            <w:r w:rsidR="00EA0064" w:rsidRPr="00291F12">
              <w:rPr>
                <w:b/>
              </w:rPr>
              <w:t>A</w:t>
            </w:r>
            <w:r w:rsidR="00EA0064" w:rsidRPr="00291F12">
              <w:rPr>
                <w:caps/>
              </w:rPr>
              <w:t>.</w:t>
            </w:r>
          </w:p>
        </w:tc>
        <w:tc>
          <w:tcPr>
            <w:tcW w:w="236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898" w:type="dxa"/>
          </w:tcPr>
          <w:p w:rsidR="00EA0064" w:rsidRPr="00291F12" w:rsidRDefault="00EA0064" w:rsidP="006E1137">
            <w:pPr>
              <w:jc w:val="both"/>
              <w:rPr>
                <w:color w:val="000000"/>
              </w:rPr>
            </w:pPr>
            <w:r w:rsidRPr="00291F12">
              <w:rPr>
                <w:color w:val="000000"/>
              </w:rPr>
              <w:t>(2)</w:t>
            </w:r>
          </w:p>
          <w:p w:rsidR="00EA0064" w:rsidRPr="009A3E6E" w:rsidRDefault="00EA0064" w:rsidP="006E1137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EA0064" w:rsidRPr="00291F12" w:rsidRDefault="00EA0064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  <w:r w:rsidRPr="00291F12">
              <w:rPr>
                <w:color w:val="000000"/>
              </w:rPr>
              <w:t>(1)</w:t>
            </w:r>
          </w:p>
        </w:tc>
      </w:tr>
    </w:tbl>
    <w:p w:rsidR="00EA0064" w:rsidRPr="00291F12" w:rsidRDefault="00EA0064" w:rsidP="006E1137">
      <w:pPr>
        <w:jc w:val="both"/>
        <w:rPr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EA0064" w:rsidRPr="00291F12" w:rsidTr="0070480A">
        <w:trPr>
          <w:trHeight w:val="333"/>
        </w:trPr>
        <w:tc>
          <w:tcPr>
            <w:tcW w:w="959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  <w:hideMark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  <w:r w:rsidRPr="00291F12">
              <w:t>3.1.3</w:t>
            </w:r>
          </w:p>
        </w:tc>
        <w:tc>
          <w:tcPr>
            <w:tcW w:w="7371" w:type="dxa"/>
            <w:gridSpan w:val="2"/>
            <w:hideMark/>
          </w:tcPr>
          <w:p w:rsidR="00EA0064" w:rsidRPr="00291F12" w:rsidRDefault="00EA0064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 xml:space="preserve">How many of </w:t>
            </w:r>
            <w:r w:rsidRPr="00291F12">
              <w:rPr>
                <w:caps/>
              </w:rPr>
              <w:t>each</w:t>
            </w:r>
            <w:r w:rsidRPr="00291F12">
              <w:t xml:space="preserve"> of the following </w:t>
            </w:r>
            <w:r w:rsidR="00CC2AAE" w:rsidRPr="00291F12">
              <w:t>is</w:t>
            </w:r>
            <w:r w:rsidRPr="00291F12">
              <w:t xml:space="preserve"> present in the diagram?</w:t>
            </w:r>
          </w:p>
          <w:p w:rsidR="00EA0064" w:rsidRPr="009A3E6E" w:rsidRDefault="00EA0064" w:rsidP="006E1137">
            <w:pPr>
              <w:tabs>
                <w:tab w:val="left" w:pos="3436"/>
                <w:tab w:val="right" w:pos="7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  <w:p w:rsidR="00EA0064" w:rsidRPr="009A3E6E" w:rsidRDefault="00EA0064" w:rsidP="006E1137">
            <w:pPr>
              <w:jc w:val="both"/>
              <w:rPr>
                <w:b/>
                <w:bCs w:val="0"/>
                <w:sz w:val="22"/>
                <w:szCs w:val="22"/>
              </w:rPr>
            </w:pPr>
          </w:p>
        </w:tc>
      </w:tr>
      <w:tr w:rsidR="00EA0064" w:rsidRPr="00291F12" w:rsidTr="0070480A">
        <w:tc>
          <w:tcPr>
            <w:tcW w:w="959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567" w:type="dxa"/>
          </w:tcPr>
          <w:p w:rsidR="00EA0064" w:rsidRPr="00291F12" w:rsidRDefault="00EA0064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(a)</w:t>
            </w:r>
          </w:p>
          <w:p w:rsidR="00EA0064" w:rsidRPr="009A3E6E" w:rsidRDefault="00EA0064" w:rsidP="006E1137">
            <w:pPr>
              <w:jc w:val="both"/>
              <w:rPr>
                <w:bCs w:val="0"/>
                <w:sz w:val="22"/>
                <w:szCs w:val="22"/>
              </w:rPr>
            </w:pPr>
          </w:p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  <w:r w:rsidRPr="00291F12">
              <w:rPr>
                <w:bCs w:val="0"/>
              </w:rPr>
              <w:t>(b)</w:t>
            </w:r>
          </w:p>
        </w:tc>
        <w:tc>
          <w:tcPr>
            <w:tcW w:w="6804" w:type="dxa"/>
          </w:tcPr>
          <w:p w:rsidR="00EA0064" w:rsidRPr="00291F12" w:rsidRDefault="00EA0064" w:rsidP="006E1137">
            <w:pPr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Chromatids</w:t>
            </w:r>
          </w:p>
          <w:p w:rsidR="00EA0064" w:rsidRPr="009A3E6E" w:rsidRDefault="00EA0064" w:rsidP="006E1137">
            <w:pPr>
              <w:tabs>
                <w:tab w:val="left" w:pos="3436"/>
                <w:tab w:val="right" w:pos="7155"/>
              </w:tabs>
              <w:jc w:val="both"/>
              <w:rPr>
                <w:bCs w:val="0"/>
                <w:sz w:val="22"/>
                <w:szCs w:val="22"/>
              </w:rPr>
            </w:pPr>
          </w:p>
          <w:p w:rsidR="00EA0064" w:rsidRPr="00291F12" w:rsidRDefault="00EA0064" w:rsidP="006E1137">
            <w:pPr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Centromeres</w:t>
            </w:r>
          </w:p>
        </w:tc>
        <w:tc>
          <w:tcPr>
            <w:tcW w:w="236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A0064" w:rsidRPr="00291F12" w:rsidRDefault="00EA0064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(1)</w:t>
            </w:r>
          </w:p>
          <w:p w:rsidR="00EA0064" w:rsidRPr="009A3E6E" w:rsidRDefault="00EA0064" w:rsidP="006E1137">
            <w:pPr>
              <w:jc w:val="both"/>
              <w:rPr>
                <w:bCs w:val="0"/>
                <w:sz w:val="22"/>
                <w:szCs w:val="22"/>
              </w:rPr>
            </w:pPr>
          </w:p>
          <w:p w:rsidR="00EA0064" w:rsidRPr="00291F12" w:rsidRDefault="00EA0064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(1)</w:t>
            </w:r>
          </w:p>
        </w:tc>
      </w:tr>
    </w:tbl>
    <w:p w:rsidR="00EA0064" w:rsidRPr="009A3E6E" w:rsidRDefault="00EA0064" w:rsidP="006E1137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EA0064" w:rsidRPr="00291F12" w:rsidTr="0070480A">
        <w:tc>
          <w:tcPr>
            <w:tcW w:w="959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EA0064" w:rsidRPr="00291F12" w:rsidRDefault="00EA006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3.1.4</w:t>
            </w:r>
          </w:p>
          <w:p w:rsidR="00EA0064" w:rsidRPr="00291F12" w:rsidRDefault="00EA006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7371" w:type="dxa"/>
          </w:tcPr>
          <w:p w:rsidR="00EA0064" w:rsidRPr="00291F12" w:rsidRDefault="00EA0064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 xml:space="preserve">Draw a labelled diagram to show ONE of the cells that would be formed at the end of telophase </w:t>
            </w:r>
            <w:r w:rsidR="00304788" w:rsidRPr="00291F12">
              <w:rPr>
                <w:b/>
              </w:rPr>
              <w:t>I</w:t>
            </w:r>
            <w:r w:rsidRPr="00291F12">
              <w:t xml:space="preserve">. </w:t>
            </w:r>
          </w:p>
        </w:tc>
        <w:tc>
          <w:tcPr>
            <w:tcW w:w="236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898" w:type="dxa"/>
          </w:tcPr>
          <w:p w:rsidR="00EA0064" w:rsidRPr="00291F12" w:rsidRDefault="00EA0064" w:rsidP="006E1137">
            <w:pPr>
              <w:jc w:val="both"/>
              <w:rPr>
                <w:color w:val="000000"/>
              </w:rPr>
            </w:pPr>
          </w:p>
          <w:p w:rsidR="00EA0064" w:rsidRPr="00291F12" w:rsidRDefault="00EA0064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  <w:r w:rsidRPr="00291F12">
              <w:rPr>
                <w:color w:val="000000"/>
              </w:rPr>
              <w:t>(6)</w:t>
            </w:r>
          </w:p>
        </w:tc>
      </w:tr>
    </w:tbl>
    <w:p w:rsidR="00304788" w:rsidRPr="009A3E6E" w:rsidRDefault="00304788" w:rsidP="006E1137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B5589E" w:rsidRPr="00291F12" w:rsidTr="00B20B48">
        <w:tc>
          <w:tcPr>
            <w:tcW w:w="959" w:type="dxa"/>
          </w:tcPr>
          <w:p w:rsidR="00B5589E" w:rsidRPr="00291F12" w:rsidRDefault="00B5589E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  <w:p w:rsidR="00B5589E" w:rsidRPr="00291F12" w:rsidRDefault="00B5589E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B5589E" w:rsidRPr="00291F12" w:rsidRDefault="00B5589E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rPr>
                <w:color w:val="000000"/>
              </w:rPr>
              <w:t>3.1.5</w:t>
            </w:r>
          </w:p>
        </w:tc>
        <w:tc>
          <w:tcPr>
            <w:tcW w:w="7371" w:type="dxa"/>
          </w:tcPr>
          <w:p w:rsidR="00B5589E" w:rsidRPr="00291F12" w:rsidRDefault="00B5589E" w:rsidP="00CC2AAE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rPr>
                <w:color w:val="000000"/>
              </w:rPr>
              <w:t xml:space="preserve">The diagram below shows some of the alleles during </w:t>
            </w:r>
            <w:r w:rsidR="00CC2AAE" w:rsidRPr="00291F12">
              <w:rPr>
                <w:color w:val="000000"/>
              </w:rPr>
              <w:t xml:space="preserve">the formation of </w:t>
            </w:r>
            <w:r w:rsidRPr="00291F12">
              <w:rPr>
                <w:color w:val="000000"/>
              </w:rPr>
              <w:t>gamete</w:t>
            </w:r>
            <w:r w:rsidR="00CC2AAE" w:rsidRPr="00291F12">
              <w:rPr>
                <w:color w:val="000000"/>
              </w:rPr>
              <w:t>s</w:t>
            </w:r>
            <w:r w:rsidRPr="00291F12">
              <w:rPr>
                <w:color w:val="000000"/>
              </w:rPr>
              <w:t>.</w:t>
            </w:r>
          </w:p>
        </w:tc>
        <w:tc>
          <w:tcPr>
            <w:tcW w:w="236" w:type="dxa"/>
          </w:tcPr>
          <w:p w:rsidR="00B5589E" w:rsidRPr="00291F12" w:rsidRDefault="00B5589E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898" w:type="dxa"/>
          </w:tcPr>
          <w:p w:rsidR="00B5589E" w:rsidRPr="00291F12" w:rsidRDefault="00B5589E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</w:tr>
    </w:tbl>
    <w:p w:rsidR="00EA0064" w:rsidRPr="009A3E6E" w:rsidRDefault="00EA0064" w:rsidP="006E1137">
      <w:pPr>
        <w:jc w:val="both"/>
        <w:rPr>
          <w:sz w:val="22"/>
          <w:szCs w:val="22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CC2AAE" w:rsidRPr="00291F12" w:rsidTr="00CC2AAE">
        <w:tc>
          <w:tcPr>
            <w:tcW w:w="959" w:type="dxa"/>
            <w:shd w:val="clear" w:color="auto" w:fill="auto"/>
          </w:tcPr>
          <w:p w:rsidR="00CC2AAE" w:rsidRPr="00291F12" w:rsidRDefault="00CC2AAE" w:rsidP="006E1137">
            <w:pPr>
              <w:jc w:val="both"/>
            </w:pPr>
          </w:p>
        </w:tc>
        <w:tc>
          <w:tcPr>
            <w:tcW w:w="8505" w:type="dxa"/>
            <w:shd w:val="clear" w:color="auto" w:fill="auto"/>
          </w:tcPr>
          <w:p w:rsidR="00CC2AAE" w:rsidRPr="00291F12" w:rsidRDefault="001D100C" w:rsidP="00CC2AAE">
            <w:pPr>
              <w:tabs>
                <w:tab w:val="right" w:pos="8289"/>
              </w:tabs>
              <w:jc w:val="center"/>
            </w:pPr>
            <w:r w:rsidRPr="00291F12">
              <w:object w:dxaOrig="5039" w:dyaOrig="2355">
                <v:shape id="_x0000_i1030" type="#_x0000_t75" style="width:311.85pt;height:145.5pt" o:ole="" o:bordertopcolor="this" o:borderleftcolor="this" o:borderbottomcolor="this" o:borderrightcolor="this">
                  <v:imagedata r:id="rId31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30" DrawAspect="Content" ObjectID="_1558241557" r:id="rId32"/>
              </w:object>
            </w:r>
          </w:p>
        </w:tc>
        <w:tc>
          <w:tcPr>
            <w:tcW w:w="251" w:type="dxa"/>
            <w:shd w:val="clear" w:color="auto" w:fill="auto"/>
          </w:tcPr>
          <w:p w:rsidR="00CC2AAE" w:rsidRPr="00291F12" w:rsidRDefault="00CC2AAE" w:rsidP="006E1137">
            <w:pPr>
              <w:jc w:val="both"/>
            </w:pPr>
          </w:p>
        </w:tc>
        <w:tc>
          <w:tcPr>
            <w:tcW w:w="883" w:type="dxa"/>
            <w:shd w:val="clear" w:color="auto" w:fill="auto"/>
          </w:tcPr>
          <w:p w:rsidR="00CC2AAE" w:rsidRPr="00291F12" w:rsidRDefault="00CC2AAE" w:rsidP="006E1137">
            <w:pPr>
              <w:jc w:val="both"/>
            </w:pPr>
          </w:p>
        </w:tc>
      </w:tr>
    </w:tbl>
    <w:p w:rsidR="00EA0064" w:rsidRPr="009A3E6E" w:rsidRDefault="00EA0064" w:rsidP="006E1137">
      <w:pPr>
        <w:jc w:val="both"/>
        <w:rPr>
          <w:sz w:val="22"/>
          <w:szCs w:val="22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6804"/>
        <w:gridCol w:w="236"/>
        <w:gridCol w:w="898"/>
      </w:tblGrid>
      <w:tr w:rsidR="00EA0064" w:rsidRPr="00291F12" w:rsidTr="0070480A">
        <w:trPr>
          <w:trHeight w:val="333"/>
        </w:trPr>
        <w:tc>
          <w:tcPr>
            <w:tcW w:w="959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  <w:hideMark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7371" w:type="dxa"/>
            <w:gridSpan w:val="2"/>
            <w:hideMark/>
          </w:tcPr>
          <w:p w:rsidR="00EA0064" w:rsidRPr="00291F12" w:rsidRDefault="00EA0064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>Give the genotype of the:</w:t>
            </w:r>
          </w:p>
          <w:p w:rsidR="00EA0064" w:rsidRPr="009A3E6E" w:rsidRDefault="00EA0064" w:rsidP="006E1137">
            <w:pPr>
              <w:tabs>
                <w:tab w:val="left" w:pos="3436"/>
                <w:tab w:val="right" w:pos="7155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36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  <w:p w:rsidR="00EA0064" w:rsidRPr="009A3E6E" w:rsidRDefault="00EA0064" w:rsidP="006E1137">
            <w:pPr>
              <w:jc w:val="both"/>
              <w:rPr>
                <w:b/>
                <w:bCs w:val="0"/>
                <w:sz w:val="22"/>
                <w:szCs w:val="22"/>
              </w:rPr>
            </w:pPr>
          </w:p>
        </w:tc>
      </w:tr>
      <w:tr w:rsidR="00EA0064" w:rsidRPr="00291F12" w:rsidTr="0070480A">
        <w:tc>
          <w:tcPr>
            <w:tcW w:w="959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1134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567" w:type="dxa"/>
          </w:tcPr>
          <w:p w:rsidR="00EA0064" w:rsidRPr="00291F12" w:rsidRDefault="00EA0064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(a)</w:t>
            </w:r>
          </w:p>
          <w:p w:rsidR="00EA0064" w:rsidRPr="009A3E6E" w:rsidRDefault="00EA0064" w:rsidP="006E1137">
            <w:pPr>
              <w:jc w:val="both"/>
              <w:rPr>
                <w:bCs w:val="0"/>
                <w:sz w:val="22"/>
                <w:szCs w:val="22"/>
              </w:rPr>
            </w:pPr>
          </w:p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  <w:r w:rsidRPr="00291F12">
              <w:rPr>
                <w:bCs w:val="0"/>
              </w:rPr>
              <w:t>(b)</w:t>
            </w:r>
          </w:p>
        </w:tc>
        <w:tc>
          <w:tcPr>
            <w:tcW w:w="6804" w:type="dxa"/>
          </w:tcPr>
          <w:p w:rsidR="00EA0064" w:rsidRPr="00291F12" w:rsidRDefault="00EA0064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 xml:space="preserve">Individual represented in the diagram </w:t>
            </w:r>
          </w:p>
          <w:p w:rsidR="00EA0064" w:rsidRPr="009A3E6E" w:rsidRDefault="00EA0064" w:rsidP="006E1137">
            <w:pPr>
              <w:tabs>
                <w:tab w:val="right" w:pos="6588"/>
              </w:tabs>
              <w:jc w:val="both"/>
              <w:rPr>
                <w:bCs w:val="0"/>
                <w:sz w:val="22"/>
                <w:szCs w:val="22"/>
              </w:rPr>
            </w:pPr>
          </w:p>
          <w:p w:rsidR="00EA0064" w:rsidRPr="00291F12" w:rsidRDefault="00EA0064" w:rsidP="00987B32">
            <w:pPr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291F12">
              <w:t xml:space="preserve">Possible gametes </w:t>
            </w:r>
            <w:r w:rsidR="00B5589E" w:rsidRPr="00291F12">
              <w:t>resulting from th</w:t>
            </w:r>
            <w:r w:rsidR="0013441D" w:rsidRPr="00291F12">
              <w:t>e</w:t>
            </w:r>
            <w:r w:rsidR="00BD0579" w:rsidRPr="00291F12">
              <w:t xml:space="preserve"> arrangement </w:t>
            </w:r>
            <w:r w:rsidR="00BC0995" w:rsidRPr="00291F12">
              <w:t>of alleles</w:t>
            </w:r>
            <w:r w:rsidR="0013441D" w:rsidRPr="00291F12">
              <w:t xml:space="preserve"> represented in the diagram</w:t>
            </w:r>
          </w:p>
        </w:tc>
        <w:tc>
          <w:tcPr>
            <w:tcW w:w="236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898" w:type="dxa"/>
          </w:tcPr>
          <w:p w:rsidR="00EA0064" w:rsidRPr="00291F12" w:rsidRDefault="00EA0064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(1)</w:t>
            </w:r>
          </w:p>
          <w:p w:rsidR="00EA0064" w:rsidRPr="009A3E6E" w:rsidRDefault="00EA0064" w:rsidP="006E1137">
            <w:pPr>
              <w:jc w:val="both"/>
              <w:rPr>
                <w:bCs w:val="0"/>
                <w:sz w:val="22"/>
                <w:szCs w:val="22"/>
              </w:rPr>
            </w:pPr>
          </w:p>
          <w:p w:rsidR="002D76D6" w:rsidRPr="00291F12" w:rsidRDefault="002D76D6" w:rsidP="006E1137">
            <w:pPr>
              <w:jc w:val="both"/>
              <w:rPr>
                <w:bCs w:val="0"/>
              </w:rPr>
            </w:pPr>
          </w:p>
          <w:p w:rsidR="00EA0064" w:rsidRPr="00291F12" w:rsidRDefault="00EA0064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(2)</w:t>
            </w:r>
          </w:p>
          <w:p w:rsidR="00F33D7B" w:rsidRPr="00291F12" w:rsidRDefault="00EA0064" w:rsidP="006E1137">
            <w:pPr>
              <w:jc w:val="both"/>
              <w:rPr>
                <w:b/>
                <w:bCs w:val="0"/>
              </w:rPr>
            </w:pPr>
            <w:r w:rsidRPr="00291F12">
              <w:rPr>
                <w:b/>
                <w:bCs w:val="0"/>
              </w:rPr>
              <w:t>(14)</w:t>
            </w:r>
          </w:p>
        </w:tc>
      </w:tr>
    </w:tbl>
    <w:p w:rsidR="00CC2AAE" w:rsidRPr="00291F12" w:rsidRDefault="00CC2AAE">
      <w:r w:rsidRPr="00291F12">
        <w:br w:type="page"/>
      </w:r>
    </w:p>
    <w:p w:rsidR="00F85658" w:rsidRPr="00291F12" w:rsidRDefault="00F85658" w:rsidP="006E1137">
      <w:pPr>
        <w:jc w:val="both"/>
      </w:pPr>
    </w:p>
    <w:p w:rsidR="00F85658" w:rsidRPr="00291F12" w:rsidRDefault="00F85658" w:rsidP="006E1137">
      <w:pPr>
        <w:jc w:val="both"/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EA0064" w:rsidRPr="00291F12" w:rsidTr="0070480A">
        <w:trPr>
          <w:trHeight w:val="717"/>
        </w:trPr>
        <w:tc>
          <w:tcPr>
            <w:tcW w:w="959" w:type="dxa"/>
          </w:tcPr>
          <w:p w:rsidR="00EA0064" w:rsidRPr="00291F12" w:rsidRDefault="00EA0064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3.2</w:t>
            </w:r>
          </w:p>
          <w:p w:rsidR="00EA0064" w:rsidRPr="00291F12" w:rsidRDefault="00EA0064" w:rsidP="006E1137">
            <w:pPr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EA0064" w:rsidRPr="00291F12" w:rsidRDefault="00EA0064" w:rsidP="006E113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bCs w:val="0"/>
                <w:lang w:eastAsia="en-ZA"/>
              </w:rPr>
            </w:pPr>
            <w:r w:rsidRPr="00291F12">
              <w:rPr>
                <w:bCs w:val="0"/>
                <w:lang w:eastAsia="en-ZA"/>
              </w:rPr>
              <w:t xml:space="preserve">A man has blood type </w:t>
            </w:r>
            <w:r w:rsidRPr="00291F12">
              <w:rPr>
                <w:b/>
                <w:bCs w:val="0"/>
                <w:lang w:eastAsia="en-ZA"/>
              </w:rPr>
              <w:t>AB</w:t>
            </w:r>
            <w:r w:rsidRPr="00291F12">
              <w:rPr>
                <w:bCs w:val="0"/>
                <w:lang w:eastAsia="en-ZA"/>
              </w:rPr>
              <w:t xml:space="preserve"> and his sister has blood type </w:t>
            </w:r>
            <w:r w:rsidRPr="00291F12">
              <w:rPr>
                <w:b/>
                <w:bCs w:val="0"/>
                <w:lang w:eastAsia="en-ZA"/>
              </w:rPr>
              <w:t>O</w:t>
            </w:r>
            <w:r w:rsidRPr="00291F12">
              <w:rPr>
                <w:bCs w:val="0"/>
                <w:lang w:eastAsia="en-ZA"/>
              </w:rPr>
              <w:t>.</w:t>
            </w:r>
          </w:p>
          <w:p w:rsidR="002D76D6" w:rsidRPr="00291F12" w:rsidRDefault="002D76D6" w:rsidP="006E1137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bCs w:val="0"/>
                <w:lang w:eastAsia="en-ZA"/>
              </w:rPr>
            </w:pPr>
          </w:p>
          <w:p w:rsidR="00EA0064" w:rsidRPr="00291F12" w:rsidRDefault="00F85658" w:rsidP="00CC2AAE">
            <w:pPr>
              <w:widowControl w:val="0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</w:tabs>
              <w:autoSpaceDE w:val="0"/>
              <w:autoSpaceDN w:val="0"/>
              <w:adjustRightInd w:val="0"/>
              <w:jc w:val="both"/>
              <w:rPr>
                <w:bCs w:val="0"/>
              </w:rPr>
            </w:pPr>
            <w:r w:rsidRPr="00291F12">
              <w:rPr>
                <w:bCs w:val="0"/>
                <w:lang w:eastAsia="en-ZA"/>
              </w:rPr>
              <w:t>Determine the genotype</w:t>
            </w:r>
            <w:r w:rsidR="007D30F3" w:rsidRPr="00291F12">
              <w:rPr>
                <w:bCs w:val="0"/>
                <w:lang w:eastAsia="en-ZA"/>
              </w:rPr>
              <w:t>s</w:t>
            </w:r>
            <w:r w:rsidRPr="00291F12">
              <w:rPr>
                <w:bCs w:val="0"/>
                <w:lang w:eastAsia="en-ZA"/>
              </w:rPr>
              <w:t xml:space="preserve"> and </w:t>
            </w:r>
            <w:r w:rsidR="00291F12" w:rsidRPr="00291F12">
              <w:rPr>
                <w:bCs w:val="0"/>
                <w:lang w:eastAsia="en-ZA"/>
              </w:rPr>
              <w:t>p</w:t>
            </w:r>
            <w:r w:rsidR="00291F12">
              <w:rPr>
                <w:bCs w:val="0"/>
                <w:lang w:eastAsia="en-ZA"/>
              </w:rPr>
              <w:t>h</w:t>
            </w:r>
            <w:r w:rsidR="00291F12" w:rsidRPr="00291F12">
              <w:rPr>
                <w:bCs w:val="0"/>
                <w:lang w:eastAsia="en-ZA"/>
              </w:rPr>
              <w:t>enotypes</w:t>
            </w:r>
            <w:r w:rsidRPr="00291F12">
              <w:rPr>
                <w:bCs w:val="0"/>
                <w:lang w:eastAsia="en-ZA"/>
              </w:rPr>
              <w:t xml:space="preserve"> of their parents by doing a </w:t>
            </w:r>
            <w:r w:rsidR="00EA0064" w:rsidRPr="00291F12">
              <w:rPr>
                <w:bCs w:val="0"/>
                <w:lang w:eastAsia="en-ZA"/>
              </w:rPr>
              <w:t>genetic cross</w:t>
            </w:r>
            <w:r w:rsidRPr="00291F12">
              <w:rPr>
                <w:bCs w:val="0"/>
                <w:lang w:eastAsia="en-ZA"/>
              </w:rPr>
              <w:t>.</w:t>
            </w:r>
            <w:r w:rsidR="00EA0064" w:rsidRPr="00291F12">
              <w:rPr>
                <w:bCs w:val="0"/>
                <w:lang w:eastAsia="en-ZA"/>
              </w:rPr>
              <w:t xml:space="preserve"> </w:t>
            </w:r>
          </w:p>
        </w:tc>
        <w:tc>
          <w:tcPr>
            <w:tcW w:w="236" w:type="dxa"/>
          </w:tcPr>
          <w:p w:rsidR="00EA0064" w:rsidRPr="00291F12" w:rsidRDefault="00EA0064" w:rsidP="006E1137">
            <w:pPr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EA0064" w:rsidRPr="00291F12" w:rsidRDefault="00EA0064" w:rsidP="006E1137">
            <w:pPr>
              <w:jc w:val="both"/>
              <w:rPr>
                <w:b/>
              </w:rPr>
            </w:pPr>
          </w:p>
          <w:p w:rsidR="002D76D6" w:rsidRPr="00291F12" w:rsidRDefault="002D76D6" w:rsidP="006E1137">
            <w:pPr>
              <w:jc w:val="both"/>
              <w:rPr>
                <w:b/>
              </w:rPr>
            </w:pPr>
          </w:p>
          <w:p w:rsidR="007D30F3" w:rsidRPr="00291F12" w:rsidRDefault="007D30F3" w:rsidP="006E1137">
            <w:pPr>
              <w:jc w:val="both"/>
              <w:rPr>
                <w:b/>
              </w:rPr>
            </w:pPr>
          </w:p>
          <w:p w:rsidR="00EA0064" w:rsidRPr="00291F12" w:rsidRDefault="00EA0064" w:rsidP="006E1137">
            <w:pPr>
              <w:jc w:val="both"/>
              <w:rPr>
                <w:b/>
              </w:rPr>
            </w:pPr>
            <w:r w:rsidRPr="00291F12">
              <w:rPr>
                <w:b/>
              </w:rPr>
              <w:t>(6)</w:t>
            </w:r>
          </w:p>
        </w:tc>
      </w:tr>
    </w:tbl>
    <w:p w:rsidR="00EA0064" w:rsidRPr="00291F12" w:rsidRDefault="00EA0064" w:rsidP="006E1137">
      <w:pPr>
        <w:jc w:val="both"/>
        <w:rPr>
          <w:color w:val="000000" w:themeColor="text1"/>
          <w:sz w:val="20"/>
          <w:szCs w:val="20"/>
        </w:rPr>
      </w:pPr>
    </w:p>
    <w:tbl>
      <w:tblPr>
        <w:tblW w:w="10598" w:type="dxa"/>
        <w:tblLook w:val="04A0" w:firstRow="1" w:lastRow="0" w:firstColumn="1" w:lastColumn="0" w:noHBand="0" w:noVBand="1"/>
      </w:tblPr>
      <w:tblGrid>
        <w:gridCol w:w="959"/>
        <w:gridCol w:w="8505"/>
        <w:gridCol w:w="316"/>
        <w:gridCol w:w="818"/>
      </w:tblGrid>
      <w:tr w:rsidR="00EA0064" w:rsidRPr="00291F12" w:rsidTr="0070480A">
        <w:tc>
          <w:tcPr>
            <w:tcW w:w="959" w:type="dxa"/>
          </w:tcPr>
          <w:p w:rsidR="00EA0064" w:rsidRPr="00291F12" w:rsidRDefault="00EA0064" w:rsidP="006E1137">
            <w:pPr>
              <w:jc w:val="both"/>
            </w:pPr>
            <w:r w:rsidRPr="00291F12">
              <w:rPr>
                <w:color w:val="000000"/>
              </w:rPr>
              <w:t>3.3</w:t>
            </w:r>
          </w:p>
        </w:tc>
        <w:tc>
          <w:tcPr>
            <w:tcW w:w="8505" w:type="dxa"/>
          </w:tcPr>
          <w:p w:rsidR="00EA0064" w:rsidRPr="00291F12" w:rsidRDefault="00EA0064" w:rsidP="006E1137">
            <w:pPr>
              <w:tabs>
                <w:tab w:val="right" w:pos="8289"/>
              </w:tabs>
              <w:jc w:val="both"/>
              <w:rPr>
                <w:color w:val="000000"/>
              </w:rPr>
            </w:pPr>
            <w:r w:rsidRPr="00291F12">
              <w:rPr>
                <w:color w:val="000000"/>
              </w:rPr>
              <w:t xml:space="preserve">The diagram below shows a technique used in paternity testing. </w:t>
            </w:r>
          </w:p>
        </w:tc>
        <w:tc>
          <w:tcPr>
            <w:tcW w:w="316" w:type="dxa"/>
          </w:tcPr>
          <w:p w:rsidR="00EA0064" w:rsidRPr="00291F12" w:rsidRDefault="00EA0064" w:rsidP="006E1137">
            <w:pPr>
              <w:jc w:val="both"/>
            </w:pPr>
          </w:p>
        </w:tc>
        <w:tc>
          <w:tcPr>
            <w:tcW w:w="818" w:type="dxa"/>
          </w:tcPr>
          <w:p w:rsidR="00EA0064" w:rsidRPr="00291F12" w:rsidRDefault="00EA0064" w:rsidP="006E1137">
            <w:pPr>
              <w:jc w:val="both"/>
              <w:rPr>
                <w:color w:val="000000"/>
              </w:rPr>
            </w:pPr>
          </w:p>
        </w:tc>
      </w:tr>
    </w:tbl>
    <w:p w:rsidR="00FB03E1" w:rsidRPr="00291F12" w:rsidRDefault="00FB03E1" w:rsidP="006E1137">
      <w:pPr>
        <w:jc w:val="both"/>
        <w:rPr>
          <w:color w:val="00000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505"/>
        <w:gridCol w:w="251"/>
        <w:gridCol w:w="883"/>
      </w:tblGrid>
      <w:tr w:rsidR="00FB03E1" w:rsidRPr="00291F12" w:rsidTr="00FB03E1">
        <w:tc>
          <w:tcPr>
            <w:tcW w:w="959" w:type="dxa"/>
            <w:shd w:val="clear" w:color="auto" w:fill="auto"/>
          </w:tcPr>
          <w:p w:rsidR="00FB03E1" w:rsidRPr="00291F12" w:rsidRDefault="00FB03E1" w:rsidP="006E1137">
            <w:pPr>
              <w:jc w:val="both"/>
              <w:rPr>
                <w:color w:val="000000"/>
              </w:rPr>
            </w:pPr>
          </w:p>
        </w:tc>
        <w:tc>
          <w:tcPr>
            <w:tcW w:w="8505" w:type="dxa"/>
            <w:shd w:val="clear" w:color="auto" w:fill="auto"/>
          </w:tcPr>
          <w:p w:rsidR="00FB03E1" w:rsidRPr="00291F12" w:rsidRDefault="00FB03E1" w:rsidP="00FB03E1">
            <w:pPr>
              <w:tabs>
                <w:tab w:val="right" w:pos="8289"/>
              </w:tabs>
              <w:jc w:val="center"/>
              <w:rPr>
                <w:color w:val="000000"/>
              </w:rPr>
            </w:pPr>
            <w:r w:rsidRPr="00291F12">
              <w:rPr>
                <w:noProof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3260288" behindDoc="0" locked="0" layoutInCell="1" allowOverlap="1" wp14:anchorId="04BAFF7F" wp14:editId="14E8674F">
                      <wp:simplePos x="0" y="0"/>
                      <wp:positionH relativeFrom="column">
                        <wp:posOffset>512086</wp:posOffset>
                      </wp:positionH>
                      <wp:positionV relativeFrom="paragraph">
                        <wp:posOffset>127718</wp:posOffset>
                      </wp:positionV>
                      <wp:extent cx="4079019" cy="286247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079019" cy="286247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B03E1" w:rsidRPr="00102675" w:rsidRDefault="00FB03E1" w:rsidP="00FB03E1">
                                  <w:p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  </w:t>
                                  </w:r>
                                  <w:r w:rsidRPr="0010267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Mother     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r w:rsidRPr="0010267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Child         </w:t>
                                  </w:r>
                                  <w: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 xml:space="preserve">    Male 1         Male 2        Male </w:t>
                                  </w:r>
                                  <w:r w:rsidRPr="00102675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</w:p>
                                <w:p w:rsidR="00FB03E1" w:rsidRDefault="00FB03E1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35" type="#_x0000_t202" style="position:absolute;left:0;text-align:left;margin-left:40.3pt;margin-top:10.05pt;width:321.2pt;height:22.55pt;z-index:2532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" filled="f" stroked="f" strokeweight=".5pt">
                      <v:textbox>
                        <w:txbxContent>
                          <w:p w:rsidR="00FB03E1" w:rsidRPr="00102675" w:rsidRDefault="00FB03E1" w:rsidP="00FB03E1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0267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Mother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02675">
                              <w:rPr>
                                <w:b/>
                                <w:sz w:val="22"/>
                                <w:szCs w:val="22"/>
                              </w:rPr>
                              <w:t xml:space="preserve">Child         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Male 1         Male 2        Male </w:t>
                            </w:r>
                            <w:r w:rsidRPr="00102675">
                              <w:rPr>
                                <w:b/>
                                <w:sz w:val="22"/>
                                <w:szCs w:val="22"/>
                              </w:rPr>
                              <w:t>3</w:t>
                            </w:r>
                          </w:p>
                          <w:p w:rsidR="00FB03E1" w:rsidRDefault="00FB03E1"/>
                        </w:txbxContent>
                      </v:textbox>
                    </v:shape>
                  </w:pict>
                </mc:Fallback>
              </mc:AlternateContent>
            </w:r>
            <w:r w:rsidRPr="00291F12">
              <w:object w:dxaOrig="6540" w:dyaOrig="4395">
                <v:shape id="_x0000_i1031" type="#_x0000_t75" style="width:327.05pt;height:219.55pt" o:ole="" o:bordertopcolor="this" o:borderleftcolor="this" o:borderbottomcolor="this" o:borderrightcolor="this">
                  <v:imagedata r:id="rId33" o:title=""/>
                  <w10:bordertop type="single" width="12"/>
                  <w10:borderleft type="single" width="12"/>
                  <w10:borderbottom type="single" width="12"/>
                  <w10:borderright type="single" width="12"/>
                </v:shape>
                <o:OLEObject Type="Embed" ProgID="PBrush" ShapeID="_x0000_i1031" DrawAspect="Content" ObjectID="_1558241558" r:id="rId34"/>
              </w:object>
            </w:r>
          </w:p>
        </w:tc>
        <w:tc>
          <w:tcPr>
            <w:tcW w:w="251" w:type="dxa"/>
            <w:shd w:val="clear" w:color="auto" w:fill="auto"/>
          </w:tcPr>
          <w:p w:rsidR="00FB03E1" w:rsidRPr="00291F12" w:rsidRDefault="00FB03E1" w:rsidP="006E1137">
            <w:pPr>
              <w:jc w:val="both"/>
              <w:rPr>
                <w:color w:val="000000"/>
              </w:rPr>
            </w:pPr>
          </w:p>
        </w:tc>
        <w:tc>
          <w:tcPr>
            <w:tcW w:w="883" w:type="dxa"/>
            <w:shd w:val="clear" w:color="auto" w:fill="auto"/>
          </w:tcPr>
          <w:p w:rsidR="00FB03E1" w:rsidRPr="00291F12" w:rsidRDefault="00FB03E1" w:rsidP="006E1137">
            <w:pPr>
              <w:jc w:val="both"/>
              <w:rPr>
                <w:color w:val="000000"/>
              </w:rPr>
            </w:pPr>
          </w:p>
        </w:tc>
      </w:tr>
    </w:tbl>
    <w:p w:rsidR="00EA0064" w:rsidRPr="00291F12" w:rsidRDefault="00EA0064" w:rsidP="006E1137">
      <w:pPr>
        <w:jc w:val="both"/>
        <w:rPr>
          <w:color w:val="000000"/>
          <w:sz w:val="20"/>
          <w:szCs w:val="20"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59"/>
        <w:gridCol w:w="1134"/>
        <w:gridCol w:w="7371"/>
        <w:gridCol w:w="236"/>
        <w:gridCol w:w="898"/>
      </w:tblGrid>
      <w:tr w:rsidR="00EA0064" w:rsidRPr="00291F12" w:rsidTr="0070480A">
        <w:tc>
          <w:tcPr>
            <w:tcW w:w="959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1134" w:type="dxa"/>
          </w:tcPr>
          <w:p w:rsidR="00EA0064" w:rsidRPr="00291F12" w:rsidRDefault="00EA0064" w:rsidP="006E1137">
            <w:pPr>
              <w:jc w:val="both"/>
            </w:pPr>
            <w:r w:rsidRPr="00291F12">
              <w:t>3.3.1</w:t>
            </w:r>
          </w:p>
          <w:p w:rsidR="007058E4" w:rsidRPr="00291F12" w:rsidRDefault="007058E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3.3.2</w:t>
            </w:r>
          </w:p>
          <w:p w:rsidR="00D23ABB" w:rsidRPr="00291F12" w:rsidRDefault="00D23ABB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3.3.3</w:t>
            </w:r>
          </w:p>
          <w:p w:rsidR="00EA0064" w:rsidRPr="00291F12" w:rsidRDefault="00EA006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  <w:r w:rsidRPr="00291F12">
              <w:t>3.3.4</w:t>
            </w:r>
          </w:p>
          <w:p w:rsidR="00EA0064" w:rsidRPr="00291F12" w:rsidRDefault="00EA006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</w:pPr>
          </w:p>
        </w:tc>
        <w:tc>
          <w:tcPr>
            <w:tcW w:w="7371" w:type="dxa"/>
          </w:tcPr>
          <w:p w:rsidR="00EA0064" w:rsidRPr="00291F12" w:rsidRDefault="00FB03E1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>Identify</w:t>
            </w:r>
            <w:r w:rsidR="00EA0064" w:rsidRPr="00291F12">
              <w:t xml:space="preserve"> the technique shown </w:t>
            </w:r>
            <w:r w:rsidR="003758CC" w:rsidRPr="00291F12">
              <w:t>above.</w:t>
            </w:r>
            <w:r w:rsidR="00EA0064" w:rsidRPr="00291F12">
              <w:t xml:space="preserve"> </w:t>
            </w:r>
          </w:p>
          <w:p w:rsidR="007058E4" w:rsidRPr="00291F12" w:rsidRDefault="007058E4" w:rsidP="006E1137">
            <w:pPr>
              <w:tabs>
                <w:tab w:val="left" w:pos="3436"/>
                <w:tab w:val="right" w:pos="7155"/>
              </w:tabs>
              <w:jc w:val="both"/>
            </w:pPr>
          </w:p>
          <w:p w:rsidR="00EA0064" w:rsidRPr="00291F12" w:rsidRDefault="00EA0064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>Which male is the biological father of the child?</w:t>
            </w:r>
          </w:p>
          <w:p w:rsidR="00EA0064" w:rsidRPr="00291F12" w:rsidRDefault="00EA0064" w:rsidP="006E1137">
            <w:pPr>
              <w:tabs>
                <w:tab w:val="left" w:pos="3436"/>
                <w:tab w:val="right" w:pos="7155"/>
              </w:tabs>
              <w:jc w:val="both"/>
            </w:pPr>
          </w:p>
          <w:p w:rsidR="00EA0064" w:rsidRPr="00291F12" w:rsidRDefault="00EA0064" w:rsidP="006E1137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t>Explain your answer to QUESTION 3.3.</w:t>
            </w:r>
            <w:r w:rsidR="005B1D13" w:rsidRPr="00291F12">
              <w:t>2</w:t>
            </w:r>
            <w:r w:rsidRPr="00291F12">
              <w:t>.</w:t>
            </w:r>
          </w:p>
          <w:p w:rsidR="00EA0064" w:rsidRPr="00291F12" w:rsidRDefault="00EA0064" w:rsidP="006E1137">
            <w:pPr>
              <w:tabs>
                <w:tab w:val="left" w:pos="3436"/>
                <w:tab w:val="right" w:pos="7155"/>
              </w:tabs>
              <w:jc w:val="both"/>
            </w:pPr>
          </w:p>
          <w:p w:rsidR="00EA0064" w:rsidRPr="00291F12" w:rsidRDefault="00987B32" w:rsidP="00987B32">
            <w:pPr>
              <w:tabs>
                <w:tab w:val="left" w:pos="3436"/>
                <w:tab w:val="right" w:pos="7155"/>
              </w:tabs>
              <w:jc w:val="both"/>
            </w:pPr>
            <w:r>
              <w:t>State</w:t>
            </w:r>
            <w:r w:rsidR="00EA0064" w:rsidRPr="00291F12">
              <w:t xml:space="preserve"> TWO other uses </w:t>
            </w:r>
            <w:r>
              <w:t>of</w:t>
            </w:r>
            <w:r w:rsidR="00EA0064" w:rsidRPr="00291F12">
              <w:t xml:space="preserve"> this technique.</w:t>
            </w:r>
          </w:p>
        </w:tc>
        <w:tc>
          <w:tcPr>
            <w:tcW w:w="236" w:type="dxa"/>
          </w:tcPr>
          <w:p w:rsidR="00EA0064" w:rsidRPr="00291F12" w:rsidRDefault="00EA0064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</w:p>
        </w:tc>
        <w:tc>
          <w:tcPr>
            <w:tcW w:w="898" w:type="dxa"/>
          </w:tcPr>
          <w:p w:rsidR="00EA0064" w:rsidRPr="00291F12" w:rsidRDefault="00EA0064" w:rsidP="006E1137">
            <w:pPr>
              <w:jc w:val="both"/>
              <w:rPr>
                <w:color w:val="000000"/>
              </w:rPr>
            </w:pPr>
            <w:r w:rsidRPr="00291F12">
              <w:rPr>
                <w:color w:val="000000"/>
              </w:rPr>
              <w:t>(1)</w:t>
            </w:r>
          </w:p>
          <w:p w:rsidR="00D23ABB" w:rsidRPr="00291F12" w:rsidRDefault="00D23ABB" w:rsidP="006E1137">
            <w:pPr>
              <w:jc w:val="both"/>
              <w:rPr>
                <w:bCs w:val="0"/>
                <w:color w:val="000000"/>
              </w:rPr>
            </w:pPr>
          </w:p>
          <w:p w:rsidR="007058E4" w:rsidRPr="00291F12" w:rsidRDefault="00D23ABB" w:rsidP="006E1137">
            <w:pPr>
              <w:jc w:val="both"/>
              <w:rPr>
                <w:bCs w:val="0"/>
                <w:color w:val="000000"/>
              </w:rPr>
            </w:pPr>
            <w:r w:rsidRPr="00291F12">
              <w:rPr>
                <w:bCs w:val="0"/>
                <w:color w:val="000000"/>
              </w:rPr>
              <w:t>(1)</w:t>
            </w:r>
          </w:p>
          <w:p w:rsidR="00D23ABB" w:rsidRPr="00291F12" w:rsidRDefault="00D23ABB" w:rsidP="006E1137">
            <w:pPr>
              <w:jc w:val="both"/>
              <w:rPr>
                <w:bCs w:val="0"/>
                <w:color w:val="000000"/>
              </w:rPr>
            </w:pPr>
          </w:p>
          <w:p w:rsidR="00EA0064" w:rsidRPr="00291F12" w:rsidRDefault="00EA0064" w:rsidP="006E1137">
            <w:pPr>
              <w:jc w:val="both"/>
              <w:rPr>
                <w:bCs w:val="0"/>
                <w:color w:val="000000"/>
              </w:rPr>
            </w:pPr>
            <w:r w:rsidRPr="00291F12">
              <w:rPr>
                <w:bCs w:val="0"/>
                <w:color w:val="000000"/>
              </w:rPr>
              <w:t>(</w:t>
            </w:r>
            <w:r w:rsidR="00460300" w:rsidRPr="00291F12">
              <w:rPr>
                <w:bCs w:val="0"/>
                <w:color w:val="000000"/>
              </w:rPr>
              <w:t>3</w:t>
            </w:r>
            <w:r w:rsidRPr="00291F12">
              <w:rPr>
                <w:bCs w:val="0"/>
                <w:color w:val="000000"/>
              </w:rPr>
              <w:t>)</w:t>
            </w:r>
          </w:p>
          <w:p w:rsidR="00EA0064" w:rsidRPr="00291F12" w:rsidRDefault="00EA0064" w:rsidP="006E1137">
            <w:pPr>
              <w:jc w:val="both"/>
              <w:rPr>
                <w:bCs w:val="0"/>
                <w:color w:val="000000"/>
              </w:rPr>
            </w:pPr>
          </w:p>
          <w:p w:rsidR="00EA0064" w:rsidRPr="00291F12" w:rsidRDefault="00EA0064" w:rsidP="006E1137">
            <w:pPr>
              <w:jc w:val="both"/>
              <w:rPr>
                <w:bCs w:val="0"/>
                <w:color w:val="000000"/>
              </w:rPr>
            </w:pPr>
            <w:r w:rsidRPr="00291F12">
              <w:rPr>
                <w:bCs w:val="0"/>
                <w:color w:val="000000"/>
              </w:rPr>
              <w:t>(2)</w:t>
            </w:r>
          </w:p>
          <w:p w:rsidR="00EA0064" w:rsidRPr="00291F12" w:rsidRDefault="00EA0064" w:rsidP="006E1137">
            <w:pPr>
              <w:jc w:val="both"/>
              <w:rPr>
                <w:b/>
                <w:bCs w:val="0"/>
                <w:color w:val="000000"/>
                <w:u w:val="single"/>
              </w:rPr>
            </w:pPr>
            <w:r w:rsidRPr="00291F12">
              <w:rPr>
                <w:b/>
                <w:bCs w:val="0"/>
                <w:color w:val="000000"/>
              </w:rPr>
              <w:t>(7)</w:t>
            </w:r>
          </w:p>
        </w:tc>
      </w:tr>
    </w:tbl>
    <w:p w:rsidR="00FB03E1" w:rsidRPr="00291F12" w:rsidRDefault="00FB03E1" w:rsidP="006E1137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  <w:sz w:val="20"/>
          <w:szCs w:val="20"/>
        </w:rPr>
      </w:pPr>
    </w:p>
    <w:p w:rsidR="00FB03E1" w:rsidRPr="00291F12" w:rsidRDefault="00FB03E1">
      <w:pPr>
        <w:rPr>
          <w:b/>
          <w:bCs w:val="0"/>
          <w:sz w:val="20"/>
          <w:szCs w:val="20"/>
        </w:rPr>
      </w:pPr>
      <w:r w:rsidRPr="00291F12">
        <w:rPr>
          <w:b/>
          <w:bCs w:val="0"/>
          <w:sz w:val="20"/>
          <w:szCs w:val="20"/>
        </w:rPr>
        <w:br w:type="page"/>
      </w:r>
    </w:p>
    <w:p w:rsidR="00C40BF3" w:rsidRPr="00291F12" w:rsidRDefault="00C40BF3" w:rsidP="006E1137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</w:rPr>
      </w:pPr>
    </w:p>
    <w:p w:rsidR="00FB03E1" w:rsidRPr="00291F12" w:rsidRDefault="00FB03E1" w:rsidP="006E1137">
      <w:pPr>
        <w:tabs>
          <w:tab w:val="left" w:pos="-2268"/>
          <w:tab w:val="left" w:pos="400"/>
          <w:tab w:val="left" w:pos="9639"/>
        </w:tabs>
        <w:ind w:right="38"/>
        <w:jc w:val="both"/>
        <w:rPr>
          <w:b/>
          <w:bCs w:val="0"/>
        </w:rPr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EA0064" w:rsidRPr="00291F12" w:rsidTr="0070480A">
        <w:trPr>
          <w:trHeight w:val="542"/>
        </w:trPr>
        <w:tc>
          <w:tcPr>
            <w:tcW w:w="959" w:type="dxa"/>
          </w:tcPr>
          <w:p w:rsidR="00EA0064" w:rsidRPr="00291F12" w:rsidRDefault="00EA0064" w:rsidP="006E1137">
            <w:pPr>
              <w:jc w:val="both"/>
              <w:rPr>
                <w:bCs w:val="0"/>
              </w:rPr>
            </w:pPr>
            <w:r w:rsidRPr="00291F12">
              <w:rPr>
                <w:bCs w:val="0"/>
              </w:rPr>
              <w:t>3.4</w:t>
            </w:r>
          </w:p>
          <w:p w:rsidR="00EA0064" w:rsidRPr="00291F12" w:rsidRDefault="00EA0064" w:rsidP="006E1137">
            <w:pPr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EA0064" w:rsidRPr="00291F12" w:rsidRDefault="00FB03E1" w:rsidP="006E1137">
            <w:pPr>
              <w:tabs>
                <w:tab w:val="center" w:pos="8113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Farmers use i</w:t>
            </w:r>
            <w:r w:rsidR="002656C9" w:rsidRPr="00291F12">
              <w:rPr>
                <w:bCs w:val="0"/>
              </w:rPr>
              <w:t>nsecticides</w:t>
            </w:r>
            <w:r w:rsidR="00EA0064" w:rsidRPr="00291F12">
              <w:rPr>
                <w:bCs w:val="0"/>
              </w:rPr>
              <w:t xml:space="preserve"> to kill insects that damage their </w:t>
            </w:r>
            <w:r w:rsidR="005128B0" w:rsidRPr="00291F12">
              <w:rPr>
                <w:bCs w:val="0"/>
              </w:rPr>
              <w:t>crops. In this way</w:t>
            </w:r>
            <w:r w:rsidR="00EA0064" w:rsidRPr="00291F12">
              <w:rPr>
                <w:bCs w:val="0"/>
              </w:rPr>
              <w:t xml:space="preserve"> </w:t>
            </w:r>
            <w:r w:rsidRPr="00291F12">
              <w:rPr>
                <w:bCs w:val="0"/>
              </w:rPr>
              <w:t>they</w:t>
            </w:r>
            <w:r w:rsidR="00EA0064" w:rsidRPr="00291F12">
              <w:rPr>
                <w:bCs w:val="0"/>
              </w:rPr>
              <w:t xml:space="preserve"> are able to increase their crop yield. </w:t>
            </w:r>
          </w:p>
          <w:p w:rsidR="00EA0064" w:rsidRPr="00291F12" w:rsidRDefault="00EA0064" w:rsidP="006E1137">
            <w:pPr>
              <w:tabs>
                <w:tab w:val="center" w:pos="8113"/>
              </w:tabs>
              <w:jc w:val="both"/>
              <w:rPr>
                <w:bCs w:val="0"/>
              </w:rPr>
            </w:pPr>
          </w:p>
          <w:p w:rsidR="00F85658" w:rsidRPr="00291F12" w:rsidRDefault="009A3E6E" w:rsidP="006E1137">
            <w:pPr>
              <w:tabs>
                <w:tab w:val="center" w:pos="8113"/>
              </w:tabs>
              <w:jc w:val="both"/>
              <w:rPr>
                <w:bCs w:val="0"/>
              </w:rPr>
            </w:pPr>
            <w:r>
              <w:rPr>
                <w:bCs w:val="0"/>
              </w:rPr>
              <w:t>They found a</w:t>
            </w:r>
            <w:r w:rsidR="00EA0064" w:rsidRPr="00291F12">
              <w:rPr>
                <w:bCs w:val="0"/>
              </w:rPr>
              <w:t xml:space="preserve"> bacterium </w:t>
            </w:r>
            <w:r w:rsidR="00B66ABA" w:rsidRPr="00291F12">
              <w:rPr>
                <w:bCs w:val="0"/>
              </w:rPr>
              <w:t>which</w:t>
            </w:r>
            <w:r w:rsidR="000A67DA" w:rsidRPr="00291F12">
              <w:rPr>
                <w:bCs w:val="0"/>
              </w:rPr>
              <w:t xml:space="preserve"> contains a gene that produce</w:t>
            </w:r>
            <w:r w:rsidR="002656C9" w:rsidRPr="00291F12">
              <w:rPr>
                <w:bCs w:val="0"/>
              </w:rPr>
              <w:t>s</w:t>
            </w:r>
            <w:r w:rsidR="00EA0064" w:rsidRPr="00291F12">
              <w:rPr>
                <w:bCs w:val="0"/>
              </w:rPr>
              <w:t xml:space="preserve"> insect</w:t>
            </w:r>
            <w:r w:rsidR="000A67DA" w:rsidRPr="00291F12">
              <w:rPr>
                <w:bCs w:val="0"/>
              </w:rPr>
              <w:t>icides</w:t>
            </w:r>
            <w:r w:rsidR="00EA0064" w:rsidRPr="00291F12">
              <w:rPr>
                <w:bCs w:val="0"/>
              </w:rPr>
              <w:t xml:space="preserve">. Scientists transferred the </w:t>
            </w:r>
            <w:r w:rsidR="000A67DA" w:rsidRPr="00291F12">
              <w:rPr>
                <w:bCs w:val="0"/>
              </w:rPr>
              <w:t xml:space="preserve">insecticide </w:t>
            </w:r>
            <w:r w:rsidR="00F85658" w:rsidRPr="00291F12">
              <w:rPr>
                <w:bCs w:val="0"/>
              </w:rPr>
              <w:t>gene to wheat plants and</w:t>
            </w:r>
            <w:r w:rsidR="00EA0064" w:rsidRPr="00291F12">
              <w:rPr>
                <w:bCs w:val="0"/>
              </w:rPr>
              <w:t xml:space="preserve"> wanted to investigate the effectiveness of this process in increasing crop yield</w:t>
            </w:r>
            <w:r w:rsidR="00F85658" w:rsidRPr="00291F12">
              <w:rPr>
                <w:bCs w:val="0"/>
              </w:rPr>
              <w:t>.</w:t>
            </w:r>
          </w:p>
          <w:p w:rsidR="00F85658" w:rsidRPr="00291F12" w:rsidRDefault="00F85658" w:rsidP="006E1137">
            <w:pPr>
              <w:tabs>
                <w:tab w:val="center" w:pos="8113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center" w:pos="8113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Below are s</w:t>
            </w:r>
            <w:r w:rsidR="00F85658" w:rsidRPr="00291F12">
              <w:rPr>
                <w:bCs w:val="0"/>
              </w:rPr>
              <w:t>ome of the steps they followed</w:t>
            </w:r>
            <w:r w:rsidRPr="00291F12">
              <w:rPr>
                <w:bCs w:val="0"/>
              </w:rPr>
              <w:t>.</w:t>
            </w:r>
          </w:p>
          <w:p w:rsidR="00FB03E1" w:rsidRPr="00291F12" w:rsidRDefault="00FB03E1" w:rsidP="00FB03E1">
            <w:pPr>
              <w:tabs>
                <w:tab w:val="center" w:pos="8113"/>
              </w:tabs>
              <w:jc w:val="both"/>
              <w:rPr>
                <w:bCs w:val="0"/>
              </w:rPr>
            </w:pPr>
          </w:p>
          <w:p w:rsidR="00EA0064" w:rsidRPr="00291F12" w:rsidRDefault="00B57B78" w:rsidP="00FB03E1">
            <w:pPr>
              <w:pStyle w:val="ListParagraph"/>
              <w:numPr>
                <w:ilvl w:val="0"/>
                <w:numId w:val="14"/>
              </w:numPr>
              <w:tabs>
                <w:tab w:val="center" w:pos="8113"/>
              </w:tabs>
              <w:ind w:left="317" w:hanging="317"/>
              <w:jc w:val="both"/>
              <w:rPr>
                <w:sz w:val="24"/>
                <w:szCs w:val="24"/>
                <w:lang w:val="en-GB"/>
              </w:rPr>
            </w:pPr>
            <w:r w:rsidRPr="00291F12">
              <w:rPr>
                <w:rFonts w:ascii="Arial" w:hAnsi="Arial" w:cs="Arial"/>
                <w:sz w:val="24"/>
                <w:szCs w:val="24"/>
                <w:lang w:val="en-GB"/>
              </w:rPr>
              <w:t>W</w:t>
            </w:r>
            <w:r w:rsidR="00EA0064" w:rsidRPr="00291F12">
              <w:rPr>
                <w:rFonts w:ascii="Arial" w:hAnsi="Arial" w:cs="Arial"/>
                <w:sz w:val="24"/>
                <w:szCs w:val="24"/>
                <w:lang w:val="en-GB"/>
              </w:rPr>
              <w:t>he</w:t>
            </w:r>
            <w:r w:rsidR="000A67DA" w:rsidRPr="00291F12">
              <w:rPr>
                <w:rFonts w:ascii="Arial" w:hAnsi="Arial" w:cs="Arial"/>
                <w:sz w:val="24"/>
                <w:szCs w:val="24"/>
                <w:lang w:val="en-GB"/>
              </w:rPr>
              <w:t>at plants with the insecticide</w:t>
            </w:r>
            <w:r w:rsidR="00EA0064"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 gene</w:t>
            </w:r>
            <w:r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 were grown</w:t>
            </w:r>
            <w:r w:rsidR="00EA0064"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 in </w:t>
            </w:r>
            <w:r w:rsidR="00987B32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A0064" w:rsidRPr="00291F12">
              <w:rPr>
                <w:rFonts w:ascii="Arial" w:hAnsi="Arial" w:cs="Arial"/>
                <w:sz w:val="24"/>
                <w:szCs w:val="24"/>
                <w:lang w:val="en-GB"/>
              </w:rPr>
              <w:t>field</w:t>
            </w:r>
            <w:r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 and in </w:t>
            </w:r>
            <w:r w:rsidR="00987B32">
              <w:rPr>
                <w:rFonts w:ascii="Arial" w:hAnsi="Arial" w:cs="Arial"/>
                <w:sz w:val="24"/>
                <w:szCs w:val="24"/>
                <w:lang w:val="en-GB"/>
              </w:rPr>
              <w:t xml:space="preserve">           </w:t>
            </w:r>
            <w:r w:rsidR="00626FD3"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a </w:t>
            </w:r>
            <w:r w:rsidRPr="00291F12">
              <w:rPr>
                <w:rFonts w:ascii="Arial" w:hAnsi="Arial" w:cs="Arial"/>
                <w:sz w:val="24"/>
                <w:szCs w:val="24"/>
                <w:lang w:val="en-GB"/>
              </w:rPr>
              <w:t>greenhouse</w:t>
            </w:r>
            <w:r w:rsidR="00EA0064" w:rsidRPr="00291F12">
              <w:rPr>
                <w:sz w:val="24"/>
                <w:szCs w:val="24"/>
                <w:lang w:val="en-GB"/>
              </w:rPr>
              <w:t>.</w:t>
            </w:r>
          </w:p>
          <w:p w:rsidR="00EA0064" w:rsidRPr="00291F12" w:rsidRDefault="00B57B78" w:rsidP="006E1137">
            <w:pPr>
              <w:pStyle w:val="ListParagraph"/>
              <w:numPr>
                <w:ilvl w:val="0"/>
                <w:numId w:val="1"/>
              </w:numPr>
              <w:tabs>
                <w:tab w:val="center" w:pos="8113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91F12">
              <w:rPr>
                <w:rFonts w:ascii="Arial" w:hAnsi="Arial" w:cs="Arial"/>
                <w:sz w:val="24"/>
                <w:szCs w:val="24"/>
                <w:lang w:val="en-GB"/>
              </w:rPr>
              <w:t>W</w:t>
            </w:r>
            <w:r w:rsidR="00EA0064"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heat </w:t>
            </w:r>
            <w:r w:rsidR="000A67DA" w:rsidRPr="00291F12">
              <w:rPr>
                <w:rFonts w:ascii="Arial" w:hAnsi="Arial" w:cs="Arial"/>
                <w:sz w:val="24"/>
                <w:szCs w:val="24"/>
                <w:lang w:val="en-GB"/>
              </w:rPr>
              <w:t>plants without the insecticide</w:t>
            </w:r>
            <w:r w:rsidR="00EA0064"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 gene</w:t>
            </w:r>
            <w:r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 were </w:t>
            </w:r>
            <w:r w:rsidR="00626FD3" w:rsidRPr="00291F12">
              <w:rPr>
                <w:rFonts w:ascii="Arial" w:hAnsi="Arial" w:cs="Arial"/>
                <w:sz w:val="24"/>
                <w:szCs w:val="24"/>
                <w:lang w:val="en-GB"/>
              </w:rPr>
              <w:t>grown in</w:t>
            </w:r>
            <w:r w:rsidR="00EA0064"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987B32">
              <w:rPr>
                <w:rFonts w:ascii="Arial" w:hAnsi="Arial" w:cs="Arial"/>
                <w:sz w:val="24"/>
                <w:szCs w:val="24"/>
                <w:lang w:val="en-GB"/>
              </w:rPr>
              <w:t>a</w:t>
            </w:r>
            <w:r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 </w:t>
            </w:r>
            <w:r w:rsidR="00EA0064"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field and in </w:t>
            </w:r>
            <w:r w:rsidR="00987B32">
              <w:rPr>
                <w:rFonts w:ascii="Arial" w:hAnsi="Arial" w:cs="Arial"/>
                <w:sz w:val="24"/>
                <w:szCs w:val="24"/>
                <w:lang w:val="en-GB"/>
              </w:rPr>
              <w:t xml:space="preserve">      </w:t>
            </w:r>
            <w:r w:rsidRPr="00291F12">
              <w:rPr>
                <w:rFonts w:ascii="Arial" w:hAnsi="Arial" w:cs="Arial"/>
                <w:sz w:val="24"/>
                <w:szCs w:val="24"/>
                <w:lang w:val="en-GB"/>
              </w:rPr>
              <w:t>a greenhouse</w:t>
            </w:r>
            <w:r w:rsidR="00EA0064" w:rsidRPr="00291F1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EA0064" w:rsidRPr="00291F12" w:rsidRDefault="00626FD3" w:rsidP="006E1137">
            <w:pPr>
              <w:pStyle w:val="ListParagraph"/>
              <w:numPr>
                <w:ilvl w:val="0"/>
                <w:numId w:val="1"/>
              </w:numPr>
              <w:tabs>
                <w:tab w:val="center" w:pos="8113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  <w:r w:rsidRPr="00291F12">
              <w:rPr>
                <w:rFonts w:ascii="Arial" w:hAnsi="Arial" w:cs="Arial"/>
                <w:sz w:val="24"/>
                <w:szCs w:val="24"/>
                <w:lang w:val="en-GB"/>
              </w:rPr>
              <w:t>The crop yield</w:t>
            </w:r>
            <w:r w:rsidR="00EA0064"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 of the wheat plants</w:t>
            </w:r>
            <w:r w:rsidRPr="00291F12">
              <w:rPr>
                <w:rFonts w:ascii="Arial" w:hAnsi="Arial" w:cs="Arial"/>
                <w:sz w:val="24"/>
                <w:szCs w:val="24"/>
                <w:lang w:val="en-GB"/>
              </w:rPr>
              <w:t xml:space="preserve"> was measured</w:t>
            </w:r>
            <w:r w:rsidR="00EA0064" w:rsidRPr="00291F12">
              <w:rPr>
                <w:rFonts w:ascii="Arial" w:hAnsi="Arial" w:cs="Arial"/>
                <w:sz w:val="24"/>
                <w:szCs w:val="24"/>
                <w:lang w:val="en-GB"/>
              </w:rPr>
              <w:t>.</w:t>
            </w:r>
          </w:p>
          <w:p w:rsidR="008353E9" w:rsidRPr="00291F12" w:rsidRDefault="008353E9" w:rsidP="006E1137">
            <w:pPr>
              <w:pStyle w:val="ListParagraph"/>
              <w:tabs>
                <w:tab w:val="center" w:pos="8113"/>
              </w:tabs>
              <w:spacing w:after="0" w:line="240" w:lineRule="auto"/>
              <w:ind w:left="36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  <w:p w:rsidR="00FB03E1" w:rsidRPr="00291F12" w:rsidRDefault="00EA0064" w:rsidP="00FB03E1">
            <w:pPr>
              <w:tabs>
                <w:tab w:val="center" w:pos="8113"/>
              </w:tabs>
              <w:jc w:val="both"/>
            </w:pPr>
            <w:r w:rsidRPr="00291F12">
              <w:t xml:space="preserve">The results are shown in the graph below. </w:t>
            </w:r>
          </w:p>
        </w:tc>
        <w:tc>
          <w:tcPr>
            <w:tcW w:w="236" w:type="dxa"/>
          </w:tcPr>
          <w:p w:rsidR="00EA0064" w:rsidRPr="00291F12" w:rsidRDefault="00EA0064" w:rsidP="006E1137">
            <w:pPr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EA0064" w:rsidRPr="00291F12" w:rsidRDefault="00EA0064" w:rsidP="006E1137">
            <w:pPr>
              <w:jc w:val="both"/>
              <w:rPr>
                <w:b/>
              </w:rPr>
            </w:pPr>
          </w:p>
        </w:tc>
      </w:tr>
    </w:tbl>
    <w:p w:rsidR="00FB03E1" w:rsidRPr="00291F12" w:rsidRDefault="00FB03E1" w:rsidP="006E1137">
      <w:pPr>
        <w:jc w:val="both"/>
        <w:rPr>
          <w:bCs w:val="0"/>
        </w:rPr>
      </w:pP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8788"/>
        <w:gridCol w:w="284"/>
        <w:gridCol w:w="567"/>
      </w:tblGrid>
      <w:tr w:rsidR="00FB03E1" w:rsidRPr="00291F12" w:rsidTr="00FB03E1">
        <w:tc>
          <w:tcPr>
            <w:tcW w:w="959" w:type="dxa"/>
            <w:shd w:val="clear" w:color="auto" w:fill="auto"/>
          </w:tcPr>
          <w:p w:rsidR="00FB03E1" w:rsidRPr="00291F12" w:rsidRDefault="00FB03E1" w:rsidP="006E1137">
            <w:pPr>
              <w:jc w:val="both"/>
              <w:rPr>
                <w:bCs w:val="0"/>
              </w:rPr>
            </w:pPr>
          </w:p>
        </w:tc>
        <w:tc>
          <w:tcPr>
            <w:tcW w:w="8788" w:type="dxa"/>
            <w:shd w:val="clear" w:color="auto" w:fill="auto"/>
          </w:tcPr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  <w:r w:rsidRPr="00291F12">
              <w:rPr>
                <w:noProof/>
                <w:lang w:val="en-ZA" w:eastAsia="en-ZA"/>
              </w:rPr>
              <w:drawing>
                <wp:anchor distT="0" distB="0" distL="114300" distR="114300" simplePos="0" relativeHeight="253262336" behindDoc="0" locked="0" layoutInCell="1" allowOverlap="1" wp14:anchorId="32CFEFB5" wp14:editId="6E2BBA75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15240</wp:posOffset>
                  </wp:positionV>
                  <wp:extent cx="5438775" cy="2609850"/>
                  <wp:effectExtent l="0" t="0" r="9525" b="19050"/>
                  <wp:wrapNone/>
                  <wp:docPr id="16" name="Chart 16" title="ppppp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3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right" w:pos="8289"/>
              </w:tabs>
              <w:jc w:val="both"/>
              <w:rPr>
                <w:bCs w:val="0"/>
              </w:rPr>
            </w:pPr>
          </w:p>
          <w:p w:rsidR="00FB03E1" w:rsidRPr="001D100C" w:rsidRDefault="00FB03E1" w:rsidP="00FB03E1">
            <w:pPr>
              <w:tabs>
                <w:tab w:val="right" w:pos="8289"/>
              </w:tabs>
              <w:rPr>
                <w:bCs w:val="0"/>
                <w:sz w:val="8"/>
              </w:rPr>
            </w:pPr>
          </w:p>
        </w:tc>
        <w:tc>
          <w:tcPr>
            <w:tcW w:w="284" w:type="dxa"/>
            <w:shd w:val="clear" w:color="auto" w:fill="auto"/>
          </w:tcPr>
          <w:p w:rsidR="00FB03E1" w:rsidRPr="00291F12" w:rsidRDefault="00FB03E1" w:rsidP="006E1137">
            <w:pPr>
              <w:jc w:val="both"/>
              <w:rPr>
                <w:bCs w:val="0"/>
              </w:rPr>
            </w:pPr>
          </w:p>
        </w:tc>
        <w:tc>
          <w:tcPr>
            <w:tcW w:w="567" w:type="dxa"/>
            <w:shd w:val="clear" w:color="auto" w:fill="auto"/>
          </w:tcPr>
          <w:p w:rsidR="00FB03E1" w:rsidRPr="00291F12" w:rsidRDefault="00FB03E1" w:rsidP="006E1137">
            <w:pPr>
              <w:jc w:val="both"/>
              <w:rPr>
                <w:bCs w:val="0"/>
              </w:rPr>
            </w:pPr>
          </w:p>
        </w:tc>
      </w:tr>
    </w:tbl>
    <w:p w:rsidR="00EA0064" w:rsidRPr="00291F12" w:rsidRDefault="00EA0064" w:rsidP="006E1137">
      <w:pPr>
        <w:jc w:val="both"/>
        <w:rPr>
          <w:bCs w:val="0"/>
          <w:sz w:val="20"/>
          <w:szCs w:val="20"/>
        </w:rPr>
      </w:pPr>
      <w:r w:rsidRPr="00291F12">
        <w:rPr>
          <w:bCs w:val="0"/>
          <w:sz w:val="20"/>
          <w:szCs w:val="20"/>
        </w:rPr>
        <w:tab/>
      </w:r>
      <w:r w:rsidRPr="00291F12">
        <w:rPr>
          <w:bCs w:val="0"/>
          <w:sz w:val="20"/>
          <w:szCs w:val="20"/>
        </w:rPr>
        <w:tab/>
      </w:r>
      <w:r w:rsidRPr="00291F12">
        <w:rPr>
          <w:bCs w:val="0"/>
          <w:sz w:val="20"/>
          <w:szCs w:val="20"/>
        </w:rPr>
        <w:tab/>
      </w:r>
      <w:r w:rsidRPr="00291F12">
        <w:rPr>
          <w:bCs w:val="0"/>
          <w:sz w:val="20"/>
          <w:szCs w:val="20"/>
        </w:rPr>
        <w:tab/>
      </w:r>
      <w:r w:rsidRPr="00291F12">
        <w:rPr>
          <w:bCs w:val="0"/>
          <w:sz w:val="20"/>
          <w:szCs w:val="20"/>
        </w:rPr>
        <w:tab/>
      </w:r>
      <w:r w:rsidRPr="00291F12">
        <w:rPr>
          <w:bCs w:val="0"/>
          <w:sz w:val="20"/>
          <w:szCs w:val="20"/>
        </w:rPr>
        <w:tab/>
      </w:r>
      <w:r w:rsidRPr="00291F12">
        <w:rPr>
          <w:bCs w:val="0"/>
          <w:sz w:val="20"/>
          <w:szCs w:val="20"/>
        </w:rPr>
        <w:tab/>
      </w:r>
      <w:r w:rsidRPr="00291F12">
        <w:rPr>
          <w:bCs w:val="0"/>
          <w:sz w:val="20"/>
          <w:szCs w:val="20"/>
        </w:rPr>
        <w:tab/>
      </w:r>
      <w:r w:rsidRPr="00291F12">
        <w:rPr>
          <w:bCs w:val="0"/>
          <w:sz w:val="20"/>
          <w:szCs w:val="20"/>
        </w:rPr>
        <w:tab/>
      </w:r>
    </w:p>
    <w:tbl>
      <w:tblPr>
        <w:tblpPr w:leftFromText="180" w:rightFromText="180" w:vertAnchor="text" w:horzAnchor="margin" w:tblpY="98"/>
        <w:tblW w:w="10598" w:type="dxa"/>
        <w:tblLook w:val="01E0" w:firstRow="1" w:lastRow="1" w:firstColumn="1" w:lastColumn="1" w:noHBand="0" w:noVBand="0"/>
      </w:tblPr>
      <w:tblGrid>
        <w:gridCol w:w="959"/>
        <w:gridCol w:w="859"/>
        <w:gridCol w:w="7646"/>
        <w:gridCol w:w="236"/>
        <w:gridCol w:w="898"/>
      </w:tblGrid>
      <w:tr w:rsidR="00EA0064" w:rsidRPr="00291F12" w:rsidTr="0070480A">
        <w:tc>
          <w:tcPr>
            <w:tcW w:w="959" w:type="dxa"/>
          </w:tcPr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59" w:type="dxa"/>
            <w:hideMark/>
          </w:tcPr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  <w:r w:rsidRPr="00291F12">
              <w:t>3.4.1</w:t>
            </w: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  <w:r w:rsidRPr="00291F12">
              <w:t>3.4.2</w:t>
            </w: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</w:p>
          <w:p w:rsidR="002656C9" w:rsidRPr="00291F12" w:rsidRDefault="002656C9" w:rsidP="006E1137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  <w:r w:rsidRPr="00291F12">
              <w:t>3.4.3</w:t>
            </w: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  <w:r w:rsidRPr="00291F12">
              <w:t>3.4.4</w:t>
            </w:r>
          </w:p>
          <w:p w:rsidR="00EA0064" w:rsidRPr="00291F12" w:rsidRDefault="00EA0064" w:rsidP="00FB03E1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7646" w:type="dxa"/>
            <w:hideMark/>
          </w:tcPr>
          <w:p w:rsidR="00EA0064" w:rsidRPr="00291F12" w:rsidRDefault="00FB03E1" w:rsidP="006E1137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 xml:space="preserve">What is the process </w:t>
            </w:r>
            <w:r w:rsidR="009A3E6E">
              <w:rPr>
                <w:bCs w:val="0"/>
              </w:rPr>
              <w:t xml:space="preserve">called </w:t>
            </w:r>
            <w:r w:rsidRPr="00291F12">
              <w:rPr>
                <w:bCs w:val="0"/>
              </w:rPr>
              <w:t>where</w:t>
            </w:r>
            <w:r w:rsidR="00EA0064" w:rsidRPr="00291F12">
              <w:rPr>
                <w:bCs w:val="0"/>
              </w:rPr>
              <w:t xml:space="preserve"> wheat plants </w:t>
            </w:r>
            <w:r w:rsidRPr="00291F12">
              <w:rPr>
                <w:bCs w:val="0"/>
              </w:rPr>
              <w:t>are</w:t>
            </w:r>
            <w:r w:rsidR="00EA0064" w:rsidRPr="00291F12">
              <w:rPr>
                <w:bCs w:val="0"/>
              </w:rPr>
              <w:t xml:space="preserve"> altered by the insertion of genes?</w:t>
            </w:r>
          </w:p>
          <w:p w:rsidR="00EA0064" w:rsidRPr="00291F12" w:rsidRDefault="00EA0064" w:rsidP="006E1137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  <w:p w:rsidR="00FB03E1" w:rsidRPr="00291F12" w:rsidRDefault="00EA0064" w:rsidP="006E1137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>Insecticides are expensive and add to the cost of produce.</w:t>
            </w:r>
            <w:r w:rsidR="00FB03E1" w:rsidRPr="00291F12">
              <w:rPr>
                <w:bCs w:val="0"/>
              </w:rPr>
              <w:t xml:space="preserve"> </w:t>
            </w:r>
          </w:p>
          <w:p w:rsidR="00FB03E1" w:rsidRPr="00291F12" w:rsidRDefault="00FB03E1" w:rsidP="006E1137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  <w:p w:rsidR="00EA0064" w:rsidRPr="00291F12" w:rsidRDefault="00987B32" w:rsidP="006E1137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>
              <w:rPr>
                <w:bCs w:val="0"/>
              </w:rPr>
              <w:t>State</w:t>
            </w:r>
            <w:r w:rsidR="00EA0064" w:rsidRPr="00291F12">
              <w:rPr>
                <w:bCs w:val="0"/>
              </w:rPr>
              <w:t xml:space="preserve"> ONE other disadvantage of using insecticides.</w:t>
            </w:r>
          </w:p>
          <w:p w:rsidR="00EA0064" w:rsidRPr="00291F12" w:rsidRDefault="00EA0064" w:rsidP="006E1137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  <w:p w:rsidR="00EA0064" w:rsidRPr="00291F12" w:rsidRDefault="001D100C" w:rsidP="006E1137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>
              <w:rPr>
                <w:bCs w:val="0"/>
              </w:rPr>
              <w:t>State</w:t>
            </w:r>
            <w:r w:rsidR="00EA0064" w:rsidRPr="00291F12">
              <w:rPr>
                <w:bCs w:val="0"/>
              </w:rPr>
              <w:t xml:space="preserve"> TWO ways in which scientists could </w:t>
            </w:r>
            <w:r>
              <w:rPr>
                <w:bCs w:val="0"/>
              </w:rPr>
              <w:t xml:space="preserve">have </w:t>
            </w:r>
            <w:r w:rsidR="00F85658" w:rsidRPr="00291F12">
              <w:rPr>
                <w:bCs w:val="0"/>
              </w:rPr>
              <w:t>improve</w:t>
            </w:r>
            <w:r>
              <w:rPr>
                <w:bCs w:val="0"/>
              </w:rPr>
              <w:t>d</w:t>
            </w:r>
            <w:r w:rsidR="00EA0064" w:rsidRPr="00291F12">
              <w:rPr>
                <w:bCs w:val="0"/>
              </w:rPr>
              <w:t xml:space="preserve"> the validity of this investigation</w:t>
            </w:r>
            <w:r w:rsidR="009A3E6E">
              <w:rPr>
                <w:bCs w:val="0"/>
              </w:rPr>
              <w:t>.</w:t>
            </w:r>
          </w:p>
          <w:p w:rsidR="00EA0064" w:rsidRPr="00291F12" w:rsidRDefault="00EA0064" w:rsidP="006E1137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  <w:p w:rsidR="00EA0064" w:rsidRPr="00291F12" w:rsidRDefault="00EA0064" w:rsidP="00FB03E1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 xml:space="preserve">What was the crop </w:t>
            </w:r>
            <w:r w:rsidR="004A0776" w:rsidRPr="00291F12">
              <w:rPr>
                <w:bCs w:val="0"/>
              </w:rPr>
              <w:t xml:space="preserve">yield, in arbitrary units, </w:t>
            </w:r>
            <w:r w:rsidR="00626FD3" w:rsidRPr="00291F12">
              <w:rPr>
                <w:bCs w:val="0"/>
              </w:rPr>
              <w:t xml:space="preserve">of wheat plants without the insecticide </w:t>
            </w:r>
            <w:r w:rsidRPr="00291F12">
              <w:rPr>
                <w:bCs w:val="0"/>
              </w:rPr>
              <w:t xml:space="preserve">gene grown in </w:t>
            </w:r>
            <w:r w:rsidR="00626FD3" w:rsidRPr="00291F12">
              <w:rPr>
                <w:bCs w:val="0"/>
              </w:rPr>
              <w:t>a greenhouse</w:t>
            </w:r>
            <w:r w:rsidR="004A0776" w:rsidRPr="00291F12">
              <w:rPr>
                <w:bCs w:val="0"/>
              </w:rPr>
              <w:t>?</w:t>
            </w:r>
          </w:p>
        </w:tc>
        <w:tc>
          <w:tcPr>
            <w:tcW w:w="236" w:type="dxa"/>
          </w:tcPr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  <w:r w:rsidRPr="00291F12">
              <w:t>(1)</w:t>
            </w: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</w:p>
          <w:p w:rsidR="002656C9" w:rsidRPr="00291F12" w:rsidRDefault="002656C9" w:rsidP="006E1137">
            <w:pPr>
              <w:pStyle w:val="Header"/>
              <w:tabs>
                <w:tab w:val="left" w:pos="720"/>
              </w:tabs>
              <w:jc w:val="both"/>
            </w:pPr>
          </w:p>
          <w:p w:rsidR="002656C9" w:rsidRPr="00291F12" w:rsidRDefault="002656C9" w:rsidP="006E1137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  <w:r w:rsidRPr="00291F12">
              <w:t>(1)</w:t>
            </w: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</w:p>
          <w:p w:rsidR="002656C9" w:rsidRPr="00291F12" w:rsidRDefault="002656C9" w:rsidP="006E1137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  <w:r w:rsidRPr="00291F12">
              <w:t>(2)</w:t>
            </w: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</w:p>
          <w:p w:rsidR="00EA0064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</w:p>
          <w:p w:rsidR="00A96229" w:rsidRPr="00291F12" w:rsidRDefault="00EA0064" w:rsidP="006E1137">
            <w:pPr>
              <w:pStyle w:val="Header"/>
              <w:tabs>
                <w:tab w:val="left" w:pos="720"/>
              </w:tabs>
              <w:jc w:val="both"/>
            </w:pPr>
            <w:r w:rsidRPr="00291F12">
              <w:t>(1)</w:t>
            </w:r>
          </w:p>
          <w:p w:rsidR="00EA0064" w:rsidRPr="00291F12" w:rsidRDefault="00EA0064" w:rsidP="00FB03E1">
            <w:pPr>
              <w:pStyle w:val="Header"/>
              <w:tabs>
                <w:tab w:val="left" w:pos="720"/>
              </w:tabs>
              <w:jc w:val="both"/>
              <w:rPr>
                <w:b/>
              </w:rPr>
            </w:pPr>
          </w:p>
        </w:tc>
      </w:tr>
    </w:tbl>
    <w:p w:rsidR="00FB03E1" w:rsidRPr="00291F12" w:rsidRDefault="00FB03E1"/>
    <w:p w:rsidR="00FB03E1" w:rsidRPr="00291F12" w:rsidRDefault="00FB03E1">
      <w:r w:rsidRPr="00291F12">
        <w:br w:type="page"/>
      </w:r>
    </w:p>
    <w:p w:rsidR="00FB03E1" w:rsidRPr="00291F12" w:rsidRDefault="00FB03E1"/>
    <w:p w:rsidR="00FB03E1" w:rsidRPr="00291F12" w:rsidRDefault="00FB03E1"/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7371"/>
        <w:gridCol w:w="236"/>
        <w:gridCol w:w="898"/>
      </w:tblGrid>
      <w:tr w:rsidR="00FB03E1" w:rsidRPr="00291F12" w:rsidTr="00FB03E1">
        <w:tc>
          <w:tcPr>
            <w:tcW w:w="959" w:type="dxa"/>
            <w:shd w:val="clear" w:color="auto" w:fill="auto"/>
          </w:tcPr>
          <w:p w:rsidR="00FB03E1" w:rsidRPr="00291F12" w:rsidRDefault="00FB03E1"/>
        </w:tc>
        <w:tc>
          <w:tcPr>
            <w:tcW w:w="1134" w:type="dxa"/>
            <w:shd w:val="clear" w:color="auto" w:fill="auto"/>
          </w:tcPr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  <w:r w:rsidRPr="00291F12">
              <w:t>3.4.5</w:t>
            </w: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  <w:r w:rsidRPr="00291F12">
              <w:t>3.4.6</w:t>
            </w: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  <w:r w:rsidRPr="00291F12">
              <w:t>3.4.7</w:t>
            </w: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r w:rsidRPr="00291F12">
              <w:rPr>
                <w:bCs w:val="0"/>
              </w:rPr>
              <w:t>3.4.8</w:t>
            </w:r>
          </w:p>
        </w:tc>
        <w:tc>
          <w:tcPr>
            <w:tcW w:w="7371" w:type="dxa"/>
            <w:shd w:val="clear" w:color="auto" w:fill="auto"/>
          </w:tcPr>
          <w:p w:rsidR="00FB03E1" w:rsidRPr="00291F12" w:rsidRDefault="00FB03E1" w:rsidP="00FB03E1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 xml:space="preserve">Calculate the difference in yield between the wheat with the insecticide gene and the wheat without the insecticide gene grown in the field. Show </w:t>
            </w:r>
            <w:r w:rsidRPr="00291F12">
              <w:rPr>
                <w:bCs w:val="0"/>
                <w:caps/>
              </w:rPr>
              <w:t xml:space="preserve">all </w:t>
            </w:r>
            <w:r w:rsidRPr="00291F12">
              <w:rPr>
                <w:bCs w:val="0"/>
              </w:rPr>
              <w:t>working.</w:t>
            </w:r>
          </w:p>
          <w:p w:rsidR="00FB03E1" w:rsidRPr="00291F12" w:rsidRDefault="00FB03E1" w:rsidP="00FB03E1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 xml:space="preserve">Describe the difference in results for </w:t>
            </w:r>
            <w:r w:rsidR="009A3E6E">
              <w:rPr>
                <w:bCs w:val="0"/>
              </w:rPr>
              <w:t xml:space="preserve">the </w:t>
            </w:r>
            <w:r w:rsidRPr="00291F12">
              <w:rPr>
                <w:bCs w:val="0"/>
              </w:rPr>
              <w:t xml:space="preserve">wheat </w:t>
            </w:r>
            <w:r w:rsidR="009A3E6E" w:rsidRPr="00291F12">
              <w:rPr>
                <w:bCs w:val="0"/>
              </w:rPr>
              <w:t xml:space="preserve">with the insecticide gene </w:t>
            </w:r>
            <w:r w:rsidRPr="00291F12">
              <w:rPr>
                <w:bCs w:val="0"/>
              </w:rPr>
              <w:t xml:space="preserve">grown in a greenhouse and </w:t>
            </w:r>
            <w:r w:rsidR="009A3E6E">
              <w:rPr>
                <w:bCs w:val="0"/>
              </w:rPr>
              <w:t xml:space="preserve">the </w:t>
            </w:r>
            <w:r w:rsidRPr="00291F12">
              <w:rPr>
                <w:bCs w:val="0"/>
              </w:rPr>
              <w:t xml:space="preserve">wheat grown in </w:t>
            </w:r>
            <w:r w:rsidR="00987B32">
              <w:rPr>
                <w:bCs w:val="0"/>
              </w:rPr>
              <w:t>a</w:t>
            </w:r>
            <w:r w:rsidRPr="00291F12">
              <w:rPr>
                <w:bCs w:val="0"/>
              </w:rPr>
              <w:t xml:space="preserve"> field. </w:t>
            </w:r>
          </w:p>
          <w:p w:rsidR="00FB03E1" w:rsidRPr="00291F12" w:rsidRDefault="00FB03E1" w:rsidP="00FB03E1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  <w:r w:rsidRPr="00291F12">
              <w:rPr>
                <w:bCs w:val="0"/>
              </w:rPr>
              <w:t xml:space="preserve">Suggest ONE possible reason for the difference </w:t>
            </w:r>
            <w:r w:rsidR="00987B32">
              <w:rPr>
                <w:bCs w:val="0"/>
              </w:rPr>
              <w:t>described</w:t>
            </w:r>
            <w:r w:rsidRPr="00291F12">
              <w:rPr>
                <w:bCs w:val="0"/>
              </w:rPr>
              <w:t xml:space="preserve"> in QUESTION 3.4.6. </w:t>
            </w:r>
          </w:p>
          <w:p w:rsidR="00FB03E1" w:rsidRPr="00291F12" w:rsidRDefault="00FB03E1" w:rsidP="00FB03E1">
            <w:pPr>
              <w:pStyle w:val="Header"/>
              <w:tabs>
                <w:tab w:val="left" w:pos="3436"/>
                <w:tab w:val="right" w:pos="7155"/>
              </w:tabs>
              <w:jc w:val="both"/>
              <w:rPr>
                <w:bCs w:val="0"/>
              </w:rPr>
            </w:pPr>
          </w:p>
          <w:p w:rsidR="00FB03E1" w:rsidRPr="00291F12" w:rsidRDefault="00FB03E1" w:rsidP="00FB03E1">
            <w:pPr>
              <w:tabs>
                <w:tab w:val="left" w:pos="3436"/>
                <w:tab w:val="right" w:pos="7155"/>
              </w:tabs>
              <w:jc w:val="both"/>
            </w:pPr>
            <w:r w:rsidRPr="00291F12">
              <w:rPr>
                <w:bCs w:val="0"/>
              </w:rPr>
              <w:t>Give TWO possible reasons why farmers may be against the use of these insecticide-producing plants.</w:t>
            </w:r>
          </w:p>
        </w:tc>
        <w:tc>
          <w:tcPr>
            <w:tcW w:w="236" w:type="dxa"/>
            <w:shd w:val="clear" w:color="auto" w:fill="auto"/>
          </w:tcPr>
          <w:p w:rsidR="00FB03E1" w:rsidRPr="00291F12" w:rsidRDefault="00FB03E1"/>
        </w:tc>
        <w:tc>
          <w:tcPr>
            <w:tcW w:w="898" w:type="dxa"/>
            <w:shd w:val="clear" w:color="auto" w:fill="auto"/>
          </w:tcPr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  <w:r w:rsidRPr="00291F12">
              <w:t>(2)</w:t>
            </w: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  <w:r w:rsidRPr="00291F12">
              <w:t>(2)</w:t>
            </w: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  <w:r w:rsidRPr="00291F12">
              <w:t>(2)</w:t>
            </w: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</w:p>
          <w:p w:rsidR="00FB03E1" w:rsidRPr="00291F12" w:rsidRDefault="00FB03E1" w:rsidP="00FB03E1">
            <w:pPr>
              <w:pStyle w:val="Header"/>
              <w:tabs>
                <w:tab w:val="left" w:pos="720"/>
              </w:tabs>
              <w:jc w:val="both"/>
            </w:pPr>
            <w:r w:rsidRPr="00291F12">
              <w:t>(2)</w:t>
            </w:r>
          </w:p>
          <w:p w:rsidR="00FB03E1" w:rsidRPr="00291F12" w:rsidRDefault="00FB03E1" w:rsidP="00FB03E1">
            <w:pPr>
              <w:pStyle w:val="Header"/>
              <w:jc w:val="both"/>
            </w:pPr>
            <w:r w:rsidRPr="00291F12">
              <w:rPr>
                <w:b/>
              </w:rPr>
              <w:t>(13)</w:t>
            </w:r>
            <w:r w:rsidRPr="00291F12">
              <w:rPr>
                <w:b/>
                <w:bCs w:val="0"/>
              </w:rPr>
              <w:t xml:space="preserve"> [40]</w:t>
            </w:r>
          </w:p>
        </w:tc>
      </w:tr>
    </w:tbl>
    <w:p w:rsidR="00FB03E1" w:rsidRPr="00291F12" w:rsidRDefault="00FB03E1"/>
    <w:tbl>
      <w:tblPr>
        <w:tblW w:w="10598" w:type="dxa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EA0064" w:rsidRPr="00291F12" w:rsidTr="0070480A">
        <w:tc>
          <w:tcPr>
            <w:tcW w:w="959" w:type="dxa"/>
          </w:tcPr>
          <w:p w:rsidR="00EA0064" w:rsidRPr="00291F12" w:rsidRDefault="00EA0064" w:rsidP="006E1137">
            <w:pPr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EA0064" w:rsidRPr="00291F12" w:rsidRDefault="00EA0064" w:rsidP="00FB03E1">
            <w:pPr>
              <w:jc w:val="right"/>
              <w:rPr>
                <w:b/>
                <w:bCs w:val="0"/>
              </w:rPr>
            </w:pPr>
            <w:r w:rsidRPr="00291F12">
              <w:rPr>
                <w:b/>
              </w:rPr>
              <w:t>TOTAL SECTION B:</w:t>
            </w:r>
          </w:p>
        </w:tc>
        <w:tc>
          <w:tcPr>
            <w:tcW w:w="236" w:type="dxa"/>
          </w:tcPr>
          <w:p w:rsidR="00EA0064" w:rsidRPr="00291F12" w:rsidRDefault="00EA0064" w:rsidP="006E1137">
            <w:pPr>
              <w:pStyle w:val="Header"/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EA0064" w:rsidRPr="00291F12" w:rsidRDefault="00EA0064" w:rsidP="006E1137">
            <w:pPr>
              <w:pStyle w:val="Header"/>
              <w:jc w:val="both"/>
              <w:rPr>
                <w:b/>
                <w:bCs w:val="0"/>
              </w:rPr>
            </w:pPr>
            <w:r w:rsidRPr="00291F12">
              <w:rPr>
                <w:b/>
                <w:bCs w:val="0"/>
              </w:rPr>
              <w:t>80</w:t>
            </w:r>
          </w:p>
        </w:tc>
      </w:tr>
    </w:tbl>
    <w:p w:rsidR="003F4F2A" w:rsidRPr="00291F12" w:rsidRDefault="003F4F2A" w:rsidP="006E1137">
      <w:pPr>
        <w:tabs>
          <w:tab w:val="right" w:pos="8289"/>
        </w:tabs>
        <w:jc w:val="both"/>
        <w:sectPr w:rsidR="003F4F2A" w:rsidRPr="00291F12" w:rsidSect="00F73C6A">
          <w:footerReference w:type="default" r:id="rId36"/>
          <w:pgSz w:w="11907" w:h="16840" w:code="9"/>
          <w:pgMar w:top="720" w:right="1276" w:bottom="720" w:left="1077" w:header="720" w:footer="720" w:gutter="0"/>
          <w:cols w:space="720"/>
        </w:sectPr>
      </w:pPr>
    </w:p>
    <w:p w:rsidR="003F4F2A" w:rsidRPr="00291F12" w:rsidRDefault="003F4F2A" w:rsidP="006E1137">
      <w:pPr>
        <w:tabs>
          <w:tab w:val="right" w:pos="8289"/>
        </w:tabs>
        <w:jc w:val="both"/>
      </w:pPr>
    </w:p>
    <w:p w:rsidR="003F4F2A" w:rsidRPr="00291F12" w:rsidRDefault="003F4F2A" w:rsidP="006E1137">
      <w:pPr>
        <w:tabs>
          <w:tab w:val="right" w:pos="8289"/>
        </w:tabs>
        <w:jc w:val="both"/>
      </w:pPr>
    </w:p>
    <w:tbl>
      <w:tblPr>
        <w:tblW w:w="10598" w:type="dxa"/>
        <w:tblLook w:val="0000" w:firstRow="0" w:lastRow="0" w:firstColumn="0" w:lastColumn="0" w:noHBand="0" w:noVBand="0"/>
      </w:tblPr>
      <w:tblGrid>
        <w:gridCol w:w="9464"/>
        <w:gridCol w:w="254"/>
        <w:gridCol w:w="880"/>
      </w:tblGrid>
      <w:tr w:rsidR="009C19A4" w:rsidRPr="00291F12" w:rsidTr="009C19A4">
        <w:tc>
          <w:tcPr>
            <w:tcW w:w="9464" w:type="dxa"/>
            <w:shd w:val="clear" w:color="auto" w:fill="auto"/>
          </w:tcPr>
          <w:p w:rsidR="009C19A4" w:rsidRPr="00291F12" w:rsidRDefault="009C19A4" w:rsidP="006E1137">
            <w:pPr>
              <w:jc w:val="both"/>
              <w:rPr>
                <w:b/>
                <w:bCs w:val="0"/>
              </w:rPr>
            </w:pPr>
            <w:r w:rsidRPr="00291F12">
              <w:rPr>
                <w:b/>
                <w:bCs w:val="0"/>
              </w:rPr>
              <w:t>SECTION C</w:t>
            </w:r>
          </w:p>
          <w:p w:rsidR="009C19A4" w:rsidRPr="00291F12" w:rsidRDefault="009C19A4" w:rsidP="006E1137">
            <w:pPr>
              <w:jc w:val="both"/>
            </w:pPr>
          </w:p>
          <w:p w:rsidR="009C19A4" w:rsidRPr="00291F12" w:rsidRDefault="009C19A4" w:rsidP="006E1137">
            <w:pPr>
              <w:jc w:val="both"/>
              <w:rPr>
                <w:b/>
              </w:rPr>
            </w:pPr>
            <w:r w:rsidRPr="00291F12">
              <w:rPr>
                <w:b/>
              </w:rPr>
              <w:t>QUESTION 4</w:t>
            </w:r>
          </w:p>
        </w:tc>
        <w:tc>
          <w:tcPr>
            <w:tcW w:w="254" w:type="dxa"/>
            <w:shd w:val="clear" w:color="auto" w:fill="auto"/>
          </w:tcPr>
          <w:p w:rsidR="009C19A4" w:rsidRPr="00291F12" w:rsidRDefault="009C19A4" w:rsidP="006E1137">
            <w:pPr>
              <w:jc w:val="both"/>
              <w:rPr>
                <w:b/>
                <w:bCs w:val="0"/>
              </w:rPr>
            </w:pPr>
          </w:p>
        </w:tc>
        <w:tc>
          <w:tcPr>
            <w:tcW w:w="880" w:type="dxa"/>
            <w:shd w:val="clear" w:color="auto" w:fill="auto"/>
          </w:tcPr>
          <w:p w:rsidR="009C19A4" w:rsidRPr="00291F12" w:rsidRDefault="009C19A4" w:rsidP="006E1137">
            <w:pPr>
              <w:jc w:val="both"/>
              <w:rPr>
                <w:b/>
                <w:bCs w:val="0"/>
              </w:rPr>
            </w:pPr>
          </w:p>
        </w:tc>
      </w:tr>
    </w:tbl>
    <w:p w:rsidR="009C19A4" w:rsidRPr="00291F12" w:rsidRDefault="009C19A4" w:rsidP="006E1137">
      <w:pPr>
        <w:jc w:val="both"/>
        <w:rPr>
          <w:b/>
        </w:rPr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464"/>
        <w:gridCol w:w="251"/>
        <w:gridCol w:w="883"/>
      </w:tblGrid>
      <w:tr w:rsidR="009C19A4" w:rsidRPr="00291F12" w:rsidTr="009C19A4">
        <w:tc>
          <w:tcPr>
            <w:tcW w:w="9464" w:type="dxa"/>
            <w:shd w:val="clear" w:color="auto" w:fill="auto"/>
          </w:tcPr>
          <w:p w:rsidR="009C19A4" w:rsidRPr="00291F12" w:rsidRDefault="009C19A4" w:rsidP="006E1137">
            <w:pPr>
              <w:tabs>
                <w:tab w:val="right" w:pos="8289"/>
                <w:tab w:val="right" w:pos="9248"/>
              </w:tabs>
              <w:jc w:val="both"/>
            </w:pPr>
            <w:r w:rsidRPr="00291F12">
              <w:t xml:space="preserve">Differentiate between a </w:t>
            </w:r>
            <w:r w:rsidRPr="00291F12">
              <w:rPr>
                <w:i/>
              </w:rPr>
              <w:t>population</w:t>
            </w:r>
            <w:r w:rsidRPr="00291F12">
              <w:t xml:space="preserve"> and a </w:t>
            </w:r>
            <w:r w:rsidRPr="00291F12">
              <w:rPr>
                <w:i/>
              </w:rPr>
              <w:t>species</w:t>
            </w:r>
            <w:r w:rsidR="00BD2CB4" w:rsidRPr="00291F12">
              <w:t>, d</w:t>
            </w:r>
            <w:r w:rsidRPr="00291F12">
              <w:t>escribe speciation by geographic isolation and explain how speciation and extinction affect biodiversity.</w:t>
            </w:r>
            <w:r w:rsidRPr="00291F12">
              <w:tab/>
            </w:r>
          </w:p>
          <w:p w:rsidR="009C19A4" w:rsidRPr="00291F12" w:rsidRDefault="009C19A4" w:rsidP="00FB03E1">
            <w:pPr>
              <w:tabs>
                <w:tab w:val="right" w:pos="8289"/>
                <w:tab w:val="right" w:pos="9248"/>
              </w:tabs>
              <w:jc w:val="right"/>
            </w:pPr>
            <w:r w:rsidRPr="00291F12">
              <w:tab/>
            </w:r>
            <w:r w:rsidRPr="00291F12">
              <w:tab/>
              <w:t>Content:</w:t>
            </w:r>
          </w:p>
          <w:p w:rsidR="009C19A4" w:rsidRPr="00291F12" w:rsidRDefault="009C19A4" w:rsidP="00FB03E1">
            <w:pPr>
              <w:tabs>
                <w:tab w:val="right" w:pos="8289"/>
              </w:tabs>
              <w:jc w:val="right"/>
              <w:rPr>
                <w:b/>
                <w:bCs w:val="0"/>
                <w:i/>
                <w:iCs/>
              </w:rPr>
            </w:pPr>
            <w:r w:rsidRPr="00291F12">
              <w:t>Synthesis:</w:t>
            </w:r>
          </w:p>
        </w:tc>
        <w:tc>
          <w:tcPr>
            <w:tcW w:w="251" w:type="dxa"/>
            <w:shd w:val="clear" w:color="auto" w:fill="auto"/>
          </w:tcPr>
          <w:p w:rsidR="009C19A4" w:rsidRPr="00291F12" w:rsidRDefault="009C19A4" w:rsidP="006E1137">
            <w:pPr>
              <w:jc w:val="both"/>
              <w:rPr>
                <w:b/>
              </w:rPr>
            </w:pPr>
          </w:p>
        </w:tc>
        <w:tc>
          <w:tcPr>
            <w:tcW w:w="883" w:type="dxa"/>
            <w:shd w:val="clear" w:color="auto" w:fill="auto"/>
          </w:tcPr>
          <w:p w:rsidR="009C19A4" w:rsidRPr="00291F12" w:rsidRDefault="009C19A4" w:rsidP="006E1137">
            <w:pPr>
              <w:jc w:val="both"/>
              <w:rPr>
                <w:b/>
              </w:rPr>
            </w:pPr>
          </w:p>
          <w:p w:rsidR="009C19A4" w:rsidRPr="00291F12" w:rsidRDefault="009C19A4" w:rsidP="006E1137">
            <w:pPr>
              <w:jc w:val="both"/>
              <w:rPr>
                <w:b/>
              </w:rPr>
            </w:pPr>
          </w:p>
          <w:p w:rsidR="009C19A4" w:rsidRPr="00291F12" w:rsidRDefault="009C19A4" w:rsidP="006E1137">
            <w:pPr>
              <w:jc w:val="both"/>
            </w:pPr>
            <w:r w:rsidRPr="00291F12">
              <w:t>(17)</w:t>
            </w:r>
          </w:p>
          <w:p w:rsidR="009C19A4" w:rsidRPr="00291F12" w:rsidRDefault="009C19A4" w:rsidP="006E1137">
            <w:pPr>
              <w:jc w:val="both"/>
            </w:pPr>
            <w:r w:rsidRPr="00291F12">
              <w:t>(3)</w:t>
            </w:r>
          </w:p>
          <w:p w:rsidR="009C19A4" w:rsidRPr="00291F12" w:rsidRDefault="009C19A4" w:rsidP="006E1137">
            <w:pPr>
              <w:keepNext/>
              <w:jc w:val="both"/>
              <w:outlineLvl w:val="7"/>
              <w:rPr>
                <w:b/>
              </w:rPr>
            </w:pPr>
            <w:r w:rsidRPr="00291F12">
              <w:rPr>
                <w:b/>
              </w:rPr>
              <w:t>(20)</w:t>
            </w:r>
          </w:p>
        </w:tc>
      </w:tr>
    </w:tbl>
    <w:p w:rsidR="009C19A4" w:rsidRPr="00291F12" w:rsidRDefault="009C19A4" w:rsidP="006E1137">
      <w:pPr>
        <w:jc w:val="both"/>
      </w:pPr>
    </w:p>
    <w:tbl>
      <w:tblPr>
        <w:tblW w:w="10598" w:type="dxa"/>
        <w:tblLook w:val="01E0" w:firstRow="1" w:lastRow="1" w:firstColumn="1" w:lastColumn="1" w:noHBand="0" w:noVBand="0"/>
      </w:tblPr>
      <w:tblGrid>
        <w:gridCol w:w="963"/>
        <w:gridCol w:w="8501"/>
        <w:gridCol w:w="236"/>
        <w:gridCol w:w="898"/>
      </w:tblGrid>
      <w:tr w:rsidR="009C19A4" w:rsidRPr="00291F12" w:rsidTr="009C19A4">
        <w:tc>
          <w:tcPr>
            <w:tcW w:w="959" w:type="dxa"/>
            <w:shd w:val="clear" w:color="auto" w:fill="auto"/>
          </w:tcPr>
          <w:p w:rsidR="009C19A4" w:rsidRPr="00291F12" w:rsidRDefault="009C19A4" w:rsidP="006E1137">
            <w:pPr>
              <w:keepNext/>
              <w:jc w:val="both"/>
              <w:outlineLvl w:val="7"/>
              <w:rPr>
                <w:b/>
              </w:rPr>
            </w:pPr>
            <w:r w:rsidRPr="00291F12">
              <w:rPr>
                <w:b/>
                <w:bCs w:val="0"/>
              </w:rPr>
              <w:t>NOTE:</w:t>
            </w:r>
          </w:p>
        </w:tc>
        <w:tc>
          <w:tcPr>
            <w:tcW w:w="8505" w:type="dxa"/>
            <w:shd w:val="clear" w:color="auto" w:fill="auto"/>
          </w:tcPr>
          <w:p w:rsidR="009C19A4" w:rsidRPr="00291F12" w:rsidRDefault="009C19A4" w:rsidP="006E1137">
            <w:pPr>
              <w:keepNext/>
              <w:tabs>
                <w:tab w:val="left" w:pos="3436"/>
                <w:tab w:val="right" w:pos="7155"/>
              </w:tabs>
              <w:jc w:val="both"/>
              <w:outlineLvl w:val="7"/>
            </w:pPr>
            <w:r w:rsidRPr="00291F12">
              <w:rPr>
                <w:bCs w:val="0"/>
              </w:rPr>
              <w:t>NO marks will be awarded for answers in the form of a table, flow charts or diagrams.</w:t>
            </w:r>
          </w:p>
        </w:tc>
        <w:tc>
          <w:tcPr>
            <w:tcW w:w="236" w:type="dxa"/>
            <w:shd w:val="clear" w:color="auto" w:fill="auto"/>
          </w:tcPr>
          <w:p w:rsidR="009C19A4" w:rsidRPr="00291F12" w:rsidRDefault="009C19A4" w:rsidP="006E1137">
            <w:pPr>
              <w:tabs>
                <w:tab w:val="center" w:pos="4153"/>
                <w:tab w:val="right" w:pos="8306"/>
              </w:tabs>
              <w:jc w:val="both"/>
              <w:rPr>
                <w:color w:val="FF0000"/>
              </w:rPr>
            </w:pPr>
          </w:p>
        </w:tc>
        <w:tc>
          <w:tcPr>
            <w:tcW w:w="898" w:type="dxa"/>
            <w:shd w:val="clear" w:color="auto" w:fill="auto"/>
          </w:tcPr>
          <w:p w:rsidR="009C19A4" w:rsidRPr="00291F12" w:rsidRDefault="009C19A4" w:rsidP="006E1137">
            <w:pPr>
              <w:tabs>
                <w:tab w:val="center" w:pos="4153"/>
                <w:tab w:val="right" w:pos="8306"/>
              </w:tabs>
              <w:jc w:val="both"/>
              <w:rPr>
                <w:color w:val="FF0000"/>
              </w:rPr>
            </w:pPr>
          </w:p>
        </w:tc>
      </w:tr>
    </w:tbl>
    <w:p w:rsidR="009C19A4" w:rsidRPr="00291F12" w:rsidRDefault="009C19A4" w:rsidP="006E1137">
      <w:pPr>
        <w:jc w:val="both"/>
      </w:pPr>
    </w:p>
    <w:tbl>
      <w:tblPr>
        <w:tblW w:w="1059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505"/>
        <w:gridCol w:w="236"/>
        <w:gridCol w:w="898"/>
      </w:tblGrid>
      <w:tr w:rsidR="009C19A4" w:rsidRPr="00291F12" w:rsidTr="009C19A4">
        <w:tc>
          <w:tcPr>
            <w:tcW w:w="959" w:type="dxa"/>
          </w:tcPr>
          <w:p w:rsidR="009C19A4" w:rsidRPr="00291F12" w:rsidRDefault="009C19A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 w:val="0"/>
              </w:rPr>
            </w:pPr>
          </w:p>
        </w:tc>
        <w:tc>
          <w:tcPr>
            <w:tcW w:w="8505" w:type="dxa"/>
          </w:tcPr>
          <w:p w:rsidR="009C19A4" w:rsidRPr="00291F12" w:rsidRDefault="009C19A4" w:rsidP="00FB03E1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right"/>
              <w:rPr>
                <w:bCs w:val="0"/>
              </w:rPr>
            </w:pPr>
            <w:r w:rsidRPr="00291F12">
              <w:rPr>
                <w:b/>
              </w:rPr>
              <w:t>TOTAL SECTION C:</w:t>
            </w:r>
          </w:p>
          <w:p w:rsidR="009C19A4" w:rsidRPr="00291F12" w:rsidRDefault="009C19A4" w:rsidP="00FB03E1">
            <w:pPr>
              <w:pStyle w:val="Header"/>
              <w:tabs>
                <w:tab w:val="clear" w:pos="4153"/>
                <w:tab w:val="clear" w:pos="8306"/>
                <w:tab w:val="center" w:pos="8113"/>
              </w:tabs>
              <w:jc w:val="right"/>
              <w:rPr>
                <w:b/>
              </w:rPr>
            </w:pPr>
            <w:r w:rsidRPr="00291F12">
              <w:rPr>
                <w:b/>
              </w:rPr>
              <w:t>GRAND TOTAL:</w:t>
            </w:r>
          </w:p>
        </w:tc>
        <w:tc>
          <w:tcPr>
            <w:tcW w:w="236" w:type="dxa"/>
          </w:tcPr>
          <w:p w:rsidR="009C19A4" w:rsidRPr="00291F12" w:rsidRDefault="009C19A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 w:val="0"/>
              </w:rPr>
            </w:pPr>
          </w:p>
        </w:tc>
        <w:tc>
          <w:tcPr>
            <w:tcW w:w="898" w:type="dxa"/>
          </w:tcPr>
          <w:p w:rsidR="009C19A4" w:rsidRPr="00291F12" w:rsidRDefault="009C19A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Cs w:val="0"/>
              </w:rPr>
            </w:pPr>
            <w:r w:rsidRPr="00291F12">
              <w:rPr>
                <w:b/>
              </w:rPr>
              <w:t>20</w:t>
            </w:r>
          </w:p>
          <w:p w:rsidR="009C19A4" w:rsidRPr="00291F12" w:rsidRDefault="009C19A4" w:rsidP="006E113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b/>
              </w:rPr>
            </w:pPr>
            <w:r w:rsidRPr="00291F12">
              <w:rPr>
                <w:b/>
              </w:rPr>
              <w:t>150</w:t>
            </w:r>
          </w:p>
        </w:tc>
      </w:tr>
    </w:tbl>
    <w:p w:rsidR="00D465FF" w:rsidRPr="00291F12" w:rsidRDefault="00D465FF" w:rsidP="006E1137">
      <w:pPr>
        <w:tabs>
          <w:tab w:val="right" w:pos="8289"/>
        </w:tabs>
        <w:jc w:val="both"/>
      </w:pPr>
    </w:p>
    <w:p w:rsidR="007054EC" w:rsidRPr="00291F12" w:rsidRDefault="007054EC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5E7209" w:rsidRPr="00291F12" w:rsidRDefault="005E7209" w:rsidP="006E1137">
      <w:pPr>
        <w:tabs>
          <w:tab w:val="right" w:pos="8289"/>
        </w:tabs>
        <w:jc w:val="both"/>
      </w:pPr>
    </w:p>
    <w:p w:rsidR="00405626" w:rsidRPr="00291F12" w:rsidRDefault="00405626" w:rsidP="006E1137">
      <w:pPr>
        <w:tabs>
          <w:tab w:val="right" w:pos="8289"/>
        </w:tabs>
        <w:jc w:val="both"/>
      </w:pPr>
    </w:p>
    <w:sectPr w:rsidR="00405626" w:rsidRPr="00291F12" w:rsidSect="003F4F2A">
      <w:footerReference w:type="default" r:id="rId37"/>
      <w:pgSz w:w="11907" w:h="16840" w:code="9"/>
      <w:pgMar w:top="720" w:right="1276" w:bottom="720" w:left="107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4A8" w:rsidRDefault="00BB44A8">
      <w:r>
        <w:separator/>
      </w:r>
    </w:p>
  </w:endnote>
  <w:endnote w:type="continuationSeparator" w:id="0">
    <w:p w:rsidR="00BB44A8" w:rsidRDefault="00BB4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A8" w:rsidRPr="006C1CC1" w:rsidRDefault="00BB44A8">
    <w:pPr>
      <w:pStyle w:val="Footer"/>
      <w:rPr>
        <w:iCs/>
        <w:sz w:val="20"/>
        <w:lang w:val="en-US"/>
      </w:rPr>
    </w:pPr>
    <w:r w:rsidRPr="006C1CC1">
      <w:rPr>
        <w:iCs/>
        <w:sz w:val="20"/>
        <w:lang w:val="en-US"/>
      </w:rPr>
      <w:t xml:space="preserve">Copyright reserved  </w:t>
    </w:r>
    <w:r w:rsidRPr="006C1CC1">
      <w:rPr>
        <w:sz w:val="20"/>
        <w:lang w:val="en-US"/>
      </w:rPr>
      <w:t xml:space="preserve">    </w:t>
    </w:r>
    <w:r w:rsidRPr="006C1CC1">
      <w:rPr>
        <w:lang w:val="en-US"/>
      </w:rPr>
      <w:t xml:space="preserve">                      </w:t>
    </w:r>
    <w:r>
      <w:rPr>
        <w:lang w:val="en-US"/>
      </w:rPr>
      <w:t xml:space="preserve">    </w:t>
    </w:r>
    <w:r w:rsidRPr="001C35CD">
      <w:rPr>
        <w:sz w:val="20"/>
        <w:szCs w:val="20"/>
        <w:lang w:val="en-US"/>
      </w:rPr>
      <w:t>post internal mod 25/09</w:t>
    </w:r>
    <w:r>
      <w:rPr>
        <w:lang w:val="en-US"/>
      </w:rPr>
      <w:t xml:space="preserve">    </w:t>
    </w:r>
    <w:r w:rsidRPr="006C1CC1">
      <w:rPr>
        <w:lang w:val="en-US"/>
      </w:rPr>
      <w:t xml:space="preserve">                         </w:t>
    </w:r>
    <w:r w:rsidRPr="006C1CC1">
      <w:rPr>
        <w:sz w:val="20"/>
        <w:lang w:val="en-US"/>
      </w:rPr>
      <w:t xml:space="preserve">        </w:t>
    </w:r>
    <w:r>
      <w:rPr>
        <w:sz w:val="20"/>
        <w:lang w:val="en-US"/>
      </w:rPr>
      <w:t xml:space="preserve">     </w:t>
    </w:r>
    <w:r w:rsidRPr="006C1CC1">
      <w:rPr>
        <w:sz w:val="20"/>
        <w:lang w:val="en-US"/>
      </w:rPr>
      <w:t xml:space="preserve">    P</w:t>
    </w:r>
    <w:r w:rsidRPr="006C1CC1">
      <w:rPr>
        <w:iCs/>
        <w:sz w:val="20"/>
        <w:lang w:val="en-US"/>
      </w:rPr>
      <w:t>lease turn over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A8" w:rsidRPr="006E1137" w:rsidRDefault="00BB44A8" w:rsidP="001A29C3">
    <w:pPr>
      <w:pStyle w:val="Footer"/>
      <w:tabs>
        <w:tab w:val="clear" w:pos="8306"/>
        <w:tab w:val="right" w:pos="9498"/>
      </w:tabs>
      <w:rPr>
        <w:i/>
        <w:iCs/>
        <w:sz w:val="20"/>
        <w:lang w:val="en-US"/>
      </w:rPr>
    </w:pPr>
    <w:r w:rsidRPr="006E1137">
      <w:rPr>
        <w:i/>
        <w:iCs/>
        <w:sz w:val="20"/>
        <w:lang w:val="en-US"/>
      </w:rPr>
      <w:t>Copyright reserved</w:t>
    </w:r>
    <w:r w:rsidR="001A29C3">
      <w:rPr>
        <w:i/>
        <w:iCs/>
        <w:sz w:val="20"/>
        <w:lang w:val="en-US"/>
      </w:rPr>
      <w:tab/>
    </w:r>
    <w:r w:rsidRPr="006E1137">
      <w:rPr>
        <w:i/>
        <w:iCs/>
        <w:sz w:val="20"/>
        <w:lang w:val="en-US"/>
      </w:rPr>
      <w:tab/>
      <w:t>P</w:t>
    </w:r>
    <w:r w:rsidRPr="006E1137">
      <w:rPr>
        <w:i/>
        <w:sz w:val="20"/>
        <w:lang w:val="en-US"/>
      </w:rPr>
      <w:t>lease turn over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A8" w:rsidRPr="006E1137" w:rsidRDefault="00BB44A8" w:rsidP="001A29C3">
    <w:pPr>
      <w:pStyle w:val="Footer"/>
      <w:tabs>
        <w:tab w:val="clear" w:pos="8306"/>
        <w:tab w:val="right" w:pos="9498"/>
      </w:tabs>
      <w:rPr>
        <w:i/>
      </w:rPr>
    </w:pPr>
    <w:r w:rsidRPr="006E1137">
      <w:rPr>
        <w:i/>
        <w:iCs/>
        <w:sz w:val="20"/>
        <w:lang w:val="en-US"/>
      </w:rPr>
      <w:t>Copyright reserved</w:t>
    </w:r>
    <w:r w:rsidRPr="006E1137">
      <w:rPr>
        <w:i/>
        <w:iCs/>
        <w:sz w:val="20"/>
        <w:lang w:val="en-US"/>
      </w:rPr>
      <w:tab/>
    </w:r>
    <w:r w:rsidRPr="006E1137">
      <w:rPr>
        <w:i/>
        <w:iCs/>
        <w:sz w:val="20"/>
        <w:lang w:val="en-US"/>
      </w:rPr>
      <w:tab/>
      <w:t>P</w:t>
    </w:r>
    <w:r w:rsidRPr="006E1137">
      <w:rPr>
        <w:i/>
        <w:sz w:val="20"/>
        <w:lang w:val="en-US"/>
      </w:rPr>
      <w:t>lease turn over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A8" w:rsidRPr="006E1137" w:rsidRDefault="00BB44A8" w:rsidP="00F22D1B">
    <w:pPr>
      <w:pStyle w:val="Footer"/>
      <w:tabs>
        <w:tab w:val="clear" w:pos="8306"/>
        <w:tab w:val="right" w:pos="9639"/>
      </w:tabs>
      <w:rPr>
        <w:i/>
      </w:rPr>
    </w:pPr>
    <w:r w:rsidRPr="006E1137">
      <w:rPr>
        <w:i/>
        <w:iCs/>
        <w:sz w:val="20"/>
        <w:lang w:val="en-US"/>
      </w:rPr>
      <w:t>Copyright reserved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4A8" w:rsidRDefault="00BB44A8">
      <w:r>
        <w:separator/>
      </w:r>
    </w:p>
  </w:footnote>
  <w:footnote w:type="continuationSeparator" w:id="0">
    <w:p w:rsidR="00BB44A8" w:rsidRDefault="00BB4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A8" w:rsidRDefault="00BB44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4A8" w:rsidRDefault="00BB44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4A8" w:rsidRPr="006E1137" w:rsidRDefault="00BB44A8" w:rsidP="001A29C3">
    <w:pPr>
      <w:pStyle w:val="Header"/>
      <w:tabs>
        <w:tab w:val="clear" w:pos="4153"/>
        <w:tab w:val="clear" w:pos="8306"/>
        <w:tab w:val="center" w:pos="4820"/>
        <w:tab w:val="right" w:pos="9498"/>
      </w:tabs>
      <w:rPr>
        <w:i/>
        <w:sz w:val="20"/>
      </w:rPr>
    </w:pPr>
    <w:r w:rsidRPr="006E1137">
      <w:rPr>
        <w:i/>
        <w:sz w:val="20"/>
      </w:rPr>
      <w:t>Life Sciences/P2</w:t>
    </w:r>
    <w:r w:rsidRPr="006E1137">
      <w:rPr>
        <w:i/>
        <w:sz w:val="20"/>
      </w:rPr>
      <w:tab/>
    </w:r>
    <w:r w:rsidRPr="006E1137">
      <w:rPr>
        <w:rStyle w:val="PageNumber"/>
        <w:i/>
        <w:sz w:val="20"/>
      </w:rPr>
      <w:fldChar w:fldCharType="begin"/>
    </w:r>
    <w:r w:rsidRPr="006E1137">
      <w:rPr>
        <w:rStyle w:val="PageNumber"/>
        <w:i/>
        <w:sz w:val="20"/>
      </w:rPr>
      <w:instrText xml:space="preserve"> PAGE </w:instrText>
    </w:r>
    <w:r w:rsidRPr="006E1137">
      <w:rPr>
        <w:rStyle w:val="PageNumber"/>
        <w:i/>
        <w:sz w:val="20"/>
      </w:rPr>
      <w:fldChar w:fldCharType="separate"/>
    </w:r>
    <w:r w:rsidR="00CB15CD">
      <w:rPr>
        <w:rStyle w:val="PageNumber"/>
        <w:i/>
        <w:noProof/>
        <w:sz w:val="20"/>
      </w:rPr>
      <w:t>16</w:t>
    </w:r>
    <w:r w:rsidRPr="006E1137">
      <w:rPr>
        <w:rStyle w:val="PageNumber"/>
        <w:i/>
        <w:sz w:val="20"/>
      </w:rPr>
      <w:fldChar w:fldCharType="end"/>
    </w:r>
    <w:r w:rsidRPr="006E1137">
      <w:rPr>
        <w:i/>
        <w:sz w:val="20"/>
      </w:rPr>
      <w:tab/>
      <w:t>DBE/2017</w:t>
    </w:r>
  </w:p>
  <w:p w:rsidR="00BB44A8" w:rsidRPr="00DE12D9" w:rsidRDefault="00BB44A8" w:rsidP="00297FEF">
    <w:pPr>
      <w:pStyle w:val="Header"/>
      <w:tabs>
        <w:tab w:val="clear" w:pos="4153"/>
        <w:tab w:val="clear" w:pos="8306"/>
        <w:tab w:val="center" w:pos="4820"/>
        <w:tab w:val="right" w:pos="10206"/>
      </w:tabs>
      <w:rPr>
        <w:lang w:val="en-US"/>
      </w:rPr>
    </w:pPr>
    <w:r w:rsidRPr="006E1137">
      <w:rPr>
        <w:i/>
        <w:sz w:val="20"/>
      </w:rPr>
      <w:tab/>
      <w:t>SCE</w:t>
    </w:r>
    <w:r w:rsidRPr="00DE12D9">
      <w:rPr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555B"/>
    <w:multiLevelType w:val="hybridMultilevel"/>
    <w:tmpl w:val="91340312"/>
    <w:lvl w:ilvl="0" w:tplc="547A28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058F0"/>
    <w:multiLevelType w:val="hybridMultilevel"/>
    <w:tmpl w:val="B54A59CA"/>
    <w:lvl w:ilvl="0" w:tplc="BD0E68E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2D6F2D"/>
    <w:multiLevelType w:val="hybridMultilevel"/>
    <w:tmpl w:val="3FFE7572"/>
    <w:lvl w:ilvl="0" w:tplc="6112830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27D7C"/>
    <w:multiLevelType w:val="hybridMultilevel"/>
    <w:tmpl w:val="AB9C1F9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44367F"/>
    <w:multiLevelType w:val="hybridMultilevel"/>
    <w:tmpl w:val="B65C69B0"/>
    <w:lvl w:ilvl="0" w:tplc="1C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9DB4289"/>
    <w:multiLevelType w:val="hybridMultilevel"/>
    <w:tmpl w:val="7E9CADFE"/>
    <w:lvl w:ilvl="0" w:tplc="D2464C1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B1DBE"/>
    <w:multiLevelType w:val="hybridMultilevel"/>
    <w:tmpl w:val="1AAA741E"/>
    <w:lvl w:ilvl="0" w:tplc="8098DD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685C4B"/>
    <w:multiLevelType w:val="hybridMultilevel"/>
    <w:tmpl w:val="C08C454E"/>
    <w:lvl w:ilvl="0" w:tplc="547A280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711C9"/>
    <w:multiLevelType w:val="hybridMultilevel"/>
    <w:tmpl w:val="12A21A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665C8"/>
    <w:multiLevelType w:val="hybridMultilevel"/>
    <w:tmpl w:val="50285F7E"/>
    <w:lvl w:ilvl="0" w:tplc="2230FC9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E57B87"/>
    <w:multiLevelType w:val="hybridMultilevel"/>
    <w:tmpl w:val="32F0A5CA"/>
    <w:lvl w:ilvl="0" w:tplc="586CB4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E6612E"/>
    <w:multiLevelType w:val="multilevel"/>
    <w:tmpl w:val="BE9635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6A5199"/>
    <w:multiLevelType w:val="hybridMultilevel"/>
    <w:tmpl w:val="46906B22"/>
    <w:lvl w:ilvl="0" w:tplc="C00654C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11"/>
  </w:num>
  <w:num w:numId="5">
    <w:abstractNumId w:val="0"/>
  </w:num>
  <w:num w:numId="6">
    <w:abstractNumId w:val="7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1"/>
  </w:num>
  <w:num w:numId="12">
    <w:abstractNumId w:val="10"/>
  </w:num>
  <w:num w:numId="13">
    <w:abstractNumId w:val="9"/>
  </w:num>
  <w:num w:numId="1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n-ZA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92161">
      <o:colormru v:ext="edit" colors="#eaeaea,silver,#b2b2b2,#969696,gray,#777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E5"/>
    <w:rsid w:val="00001068"/>
    <w:rsid w:val="00001C6F"/>
    <w:rsid w:val="00002128"/>
    <w:rsid w:val="0000295F"/>
    <w:rsid w:val="00002AE6"/>
    <w:rsid w:val="000031F0"/>
    <w:rsid w:val="000036AF"/>
    <w:rsid w:val="0000500F"/>
    <w:rsid w:val="00005150"/>
    <w:rsid w:val="000052C2"/>
    <w:rsid w:val="00007432"/>
    <w:rsid w:val="00007B48"/>
    <w:rsid w:val="000105DA"/>
    <w:rsid w:val="00011806"/>
    <w:rsid w:val="000121E1"/>
    <w:rsid w:val="000124C9"/>
    <w:rsid w:val="00012A8E"/>
    <w:rsid w:val="0001306C"/>
    <w:rsid w:val="000130C0"/>
    <w:rsid w:val="00013131"/>
    <w:rsid w:val="0001356D"/>
    <w:rsid w:val="000139E5"/>
    <w:rsid w:val="00014558"/>
    <w:rsid w:val="00014E64"/>
    <w:rsid w:val="00015C84"/>
    <w:rsid w:val="00016CD3"/>
    <w:rsid w:val="00017AEA"/>
    <w:rsid w:val="0002059A"/>
    <w:rsid w:val="00020E3F"/>
    <w:rsid w:val="00021389"/>
    <w:rsid w:val="00021509"/>
    <w:rsid w:val="00021CC9"/>
    <w:rsid w:val="00022787"/>
    <w:rsid w:val="00023E6E"/>
    <w:rsid w:val="00024E48"/>
    <w:rsid w:val="00024E96"/>
    <w:rsid w:val="0002622A"/>
    <w:rsid w:val="00026B65"/>
    <w:rsid w:val="000300B0"/>
    <w:rsid w:val="00031601"/>
    <w:rsid w:val="00031C20"/>
    <w:rsid w:val="00032A5C"/>
    <w:rsid w:val="00032F97"/>
    <w:rsid w:val="0003306E"/>
    <w:rsid w:val="000340C4"/>
    <w:rsid w:val="000345CC"/>
    <w:rsid w:val="00036738"/>
    <w:rsid w:val="00036C52"/>
    <w:rsid w:val="00037440"/>
    <w:rsid w:val="00037671"/>
    <w:rsid w:val="00037849"/>
    <w:rsid w:val="000401BD"/>
    <w:rsid w:val="00043F25"/>
    <w:rsid w:val="000441AA"/>
    <w:rsid w:val="0004465D"/>
    <w:rsid w:val="00045123"/>
    <w:rsid w:val="000452E5"/>
    <w:rsid w:val="00045951"/>
    <w:rsid w:val="000469C0"/>
    <w:rsid w:val="00050AB7"/>
    <w:rsid w:val="00052422"/>
    <w:rsid w:val="000540F9"/>
    <w:rsid w:val="00055E3E"/>
    <w:rsid w:val="00056464"/>
    <w:rsid w:val="000572BB"/>
    <w:rsid w:val="0006022B"/>
    <w:rsid w:val="00060F9B"/>
    <w:rsid w:val="000622D7"/>
    <w:rsid w:val="00062600"/>
    <w:rsid w:val="00063AAB"/>
    <w:rsid w:val="00064432"/>
    <w:rsid w:val="00064B62"/>
    <w:rsid w:val="000653D2"/>
    <w:rsid w:val="00065EA9"/>
    <w:rsid w:val="000660D6"/>
    <w:rsid w:val="00067B4A"/>
    <w:rsid w:val="0007203C"/>
    <w:rsid w:val="0007390C"/>
    <w:rsid w:val="00073FCB"/>
    <w:rsid w:val="0007407C"/>
    <w:rsid w:val="00076B11"/>
    <w:rsid w:val="000775C7"/>
    <w:rsid w:val="00077B2A"/>
    <w:rsid w:val="00081C02"/>
    <w:rsid w:val="000831B6"/>
    <w:rsid w:val="000833DA"/>
    <w:rsid w:val="00084466"/>
    <w:rsid w:val="00084776"/>
    <w:rsid w:val="00085FEB"/>
    <w:rsid w:val="00086898"/>
    <w:rsid w:val="00086A01"/>
    <w:rsid w:val="000875BB"/>
    <w:rsid w:val="000878B2"/>
    <w:rsid w:val="00087DAB"/>
    <w:rsid w:val="00087F00"/>
    <w:rsid w:val="000901D8"/>
    <w:rsid w:val="000904C3"/>
    <w:rsid w:val="00090EB1"/>
    <w:rsid w:val="00092999"/>
    <w:rsid w:val="0009537F"/>
    <w:rsid w:val="00095E68"/>
    <w:rsid w:val="00096A18"/>
    <w:rsid w:val="000972C5"/>
    <w:rsid w:val="000A148C"/>
    <w:rsid w:val="000A170C"/>
    <w:rsid w:val="000A1DD1"/>
    <w:rsid w:val="000A2079"/>
    <w:rsid w:val="000A243C"/>
    <w:rsid w:val="000A28D5"/>
    <w:rsid w:val="000A423F"/>
    <w:rsid w:val="000A4CA4"/>
    <w:rsid w:val="000A5672"/>
    <w:rsid w:val="000A66C6"/>
    <w:rsid w:val="000A67DA"/>
    <w:rsid w:val="000A68F5"/>
    <w:rsid w:val="000A6FEB"/>
    <w:rsid w:val="000B1353"/>
    <w:rsid w:val="000B17AD"/>
    <w:rsid w:val="000B1D4C"/>
    <w:rsid w:val="000B20FF"/>
    <w:rsid w:val="000B257F"/>
    <w:rsid w:val="000B2C57"/>
    <w:rsid w:val="000B48DE"/>
    <w:rsid w:val="000B4BC0"/>
    <w:rsid w:val="000B6E79"/>
    <w:rsid w:val="000B721A"/>
    <w:rsid w:val="000B7B7A"/>
    <w:rsid w:val="000C032F"/>
    <w:rsid w:val="000C147B"/>
    <w:rsid w:val="000C4AB1"/>
    <w:rsid w:val="000C64BC"/>
    <w:rsid w:val="000C7768"/>
    <w:rsid w:val="000D2C2A"/>
    <w:rsid w:val="000D32F3"/>
    <w:rsid w:val="000D3381"/>
    <w:rsid w:val="000D4150"/>
    <w:rsid w:val="000D4A68"/>
    <w:rsid w:val="000D5A57"/>
    <w:rsid w:val="000D5FE6"/>
    <w:rsid w:val="000D7243"/>
    <w:rsid w:val="000D7A4E"/>
    <w:rsid w:val="000D7E67"/>
    <w:rsid w:val="000E0775"/>
    <w:rsid w:val="000E0B81"/>
    <w:rsid w:val="000E0C19"/>
    <w:rsid w:val="000E0D67"/>
    <w:rsid w:val="000E0FEF"/>
    <w:rsid w:val="000E3A37"/>
    <w:rsid w:val="000E4B05"/>
    <w:rsid w:val="000E6B07"/>
    <w:rsid w:val="000E7ECC"/>
    <w:rsid w:val="000F04EE"/>
    <w:rsid w:val="000F09D6"/>
    <w:rsid w:val="000F198C"/>
    <w:rsid w:val="000F21A6"/>
    <w:rsid w:val="000F232C"/>
    <w:rsid w:val="000F3E6E"/>
    <w:rsid w:val="000F4031"/>
    <w:rsid w:val="000F414C"/>
    <w:rsid w:val="000F6275"/>
    <w:rsid w:val="00100BFE"/>
    <w:rsid w:val="001016A4"/>
    <w:rsid w:val="00101D76"/>
    <w:rsid w:val="00102675"/>
    <w:rsid w:val="0010283D"/>
    <w:rsid w:val="00103393"/>
    <w:rsid w:val="00103545"/>
    <w:rsid w:val="0010401D"/>
    <w:rsid w:val="00104FB1"/>
    <w:rsid w:val="001053A4"/>
    <w:rsid w:val="00106AD5"/>
    <w:rsid w:val="001077CE"/>
    <w:rsid w:val="00112632"/>
    <w:rsid w:val="00113000"/>
    <w:rsid w:val="00113158"/>
    <w:rsid w:val="00113C60"/>
    <w:rsid w:val="0011481B"/>
    <w:rsid w:val="00114F61"/>
    <w:rsid w:val="001151DB"/>
    <w:rsid w:val="0011628B"/>
    <w:rsid w:val="00116AD2"/>
    <w:rsid w:val="00117989"/>
    <w:rsid w:val="001213B9"/>
    <w:rsid w:val="00123409"/>
    <w:rsid w:val="00123437"/>
    <w:rsid w:val="00123515"/>
    <w:rsid w:val="001238A2"/>
    <w:rsid w:val="00123DAD"/>
    <w:rsid w:val="00124D0A"/>
    <w:rsid w:val="00124F04"/>
    <w:rsid w:val="001251BE"/>
    <w:rsid w:val="001255B7"/>
    <w:rsid w:val="00126226"/>
    <w:rsid w:val="001267B4"/>
    <w:rsid w:val="001267DA"/>
    <w:rsid w:val="00126AF0"/>
    <w:rsid w:val="00126E9F"/>
    <w:rsid w:val="001272D8"/>
    <w:rsid w:val="00127687"/>
    <w:rsid w:val="001313E7"/>
    <w:rsid w:val="001317E5"/>
    <w:rsid w:val="00131D46"/>
    <w:rsid w:val="001323BA"/>
    <w:rsid w:val="00132AC7"/>
    <w:rsid w:val="001332AC"/>
    <w:rsid w:val="00133CAE"/>
    <w:rsid w:val="00133D52"/>
    <w:rsid w:val="0013441D"/>
    <w:rsid w:val="00135158"/>
    <w:rsid w:val="00136ADD"/>
    <w:rsid w:val="001405BA"/>
    <w:rsid w:val="00140789"/>
    <w:rsid w:val="00140998"/>
    <w:rsid w:val="00140CCA"/>
    <w:rsid w:val="00143392"/>
    <w:rsid w:val="00144CFA"/>
    <w:rsid w:val="001451DB"/>
    <w:rsid w:val="00145D6E"/>
    <w:rsid w:val="00146E40"/>
    <w:rsid w:val="0014780C"/>
    <w:rsid w:val="00147F53"/>
    <w:rsid w:val="001505B7"/>
    <w:rsid w:val="00152ADE"/>
    <w:rsid w:val="001542F3"/>
    <w:rsid w:val="001550E4"/>
    <w:rsid w:val="00155A8D"/>
    <w:rsid w:val="00156710"/>
    <w:rsid w:val="00157A5C"/>
    <w:rsid w:val="001611B5"/>
    <w:rsid w:val="001630B1"/>
    <w:rsid w:val="001630FA"/>
    <w:rsid w:val="00163439"/>
    <w:rsid w:val="00164390"/>
    <w:rsid w:val="001648A3"/>
    <w:rsid w:val="00165365"/>
    <w:rsid w:val="001659DF"/>
    <w:rsid w:val="00165BE3"/>
    <w:rsid w:val="00166BC8"/>
    <w:rsid w:val="001677C2"/>
    <w:rsid w:val="00167C25"/>
    <w:rsid w:val="00170DB3"/>
    <w:rsid w:val="0017241E"/>
    <w:rsid w:val="001730E9"/>
    <w:rsid w:val="001734CA"/>
    <w:rsid w:val="00175D19"/>
    <w:rsid w:val="0017629D"/>
    <w:rsid w:val="00177373"/>
    <w:rsid w:val="00180C5B"/>
    <w:rsid w:val="0018165D"/>
    <w:rsid w:val="00181CA0"/>
    <w:rsid w:val="001820ED"/>
    <w:rsid w:val="00182DA3"/>
    <w:rsid w:val="0018324E"/>
    <w:rsid w:val="001839BC"/>
    <w:rsid w:val="00184CDB"/>
    <w:rsid w:val="00186345"/>
    <w:rsid w:val="001865E2"/>
    <w:rsid w:val="00187539"/>
    <w:rsid w:val="001877BD"/>
    <w:rsid w:val="001878DD"/>
    <w:rsid w:val="00187A6F"/>
    <w:rsid w:val="001901EA"/>
    <w:rsid w:val="00191C2F"/>
    <w:rsid w:val="00192179"/>
    <w:rsid w:val="00194A85"/>
    <w:rsid w:val="00194EBF"/>
    <w:rsid w:val="0019504C"/>
    <w:rsid w:val="001979B0"/>
    <w:rsid w:val="00197E9E"/>
    <w:rsid w:val="001A19E4"/>
    <w:rsid w:val="001A1DD6"/>
    <w:rsid w:val="001A1EAE"/>
    <w:rsid w:val="001A29C3"/>
    <w:rsid w:val="001A3F5E"/>
    <w:rsid w:val="001A4871"/>
    <w:rsid w:val="001A4D08"/>
    <w:rsid w:val="001A6E16"/>
    <w:rsid w:val="001A79D1"/>
    <w:rsid w:val="001B016A"/>
    <w:rsid w:val="001B05CA"/>
    <w:rsid w:val="001B2294"/>
    <w:rsid w:val="001B2ED5"/>
    <w:rsid w:val="001B4130"/>
    <w:rsid w:val="001B41BC"/>
    <w:rsid w:val="001B4D12"/>
    <w:rsid w:val="001B71C5"/>
    <w:rsid w:val="001B738B"/>
    <w:rsid w:val="001B7A57"/>
    <w:rsid w:val="001B7C3F"/>
    <w:rsid w:val="001C2E36"/>
    <w:rsid w:val="001C35CD"/>
    <w:rsid w:val="001C3B47"/>
    <w:rsid w:val="001C5F34"/>
    <w:rsid w:val="001C601F"/>
    <w:rsid w:val="001C6165"/>
    <w:rsid w:val="001C6893"/>
    <w:rsid w:val="001C6DB7"/>
    <w:rsid w:val="001C71BD"/>
    <w:rsid w:val="001C7F07"/>
    <w:rsid w:val="001D098C"/>
    <w:rsid w:val="001D100C"/>
    <w:rsid w:val="001D103C"/>
    <w:rsid w:val="001D1E9F"/>
    <w:rsid w:val="001D26E4"/>
    <w:rsid w:val="001D2EE6"/>
    <w:rsid w:val="001D3EDA"/>
    <w:rsid w:val="001D499D"/>
    <w:rsid w:val="001D6854"/>
    <w:rsid w:val="001D6934"/>
    <w:rsid w:val="001D70A4"/>
    <w:rsid w:val="001D7E34"/>
    <w:rsid w:val="001D7FB4"/>
    <w:rsid w:val="001E0087"/>
    <w:rsid w:val="001E1704"/>
    <w:rsid w:val="001E1C0A"/>
    <w:rsid w:val="001E1FF9"/>
    <w:rsid w:val="001E30C7"/>
    <w:rsid w:val="001E6880"/>
    <w:rsid w:val="001E6AB1"/>
    <w:rsid w:val="001E6FD2"/>
    <w:rsid w:val="001E7138"/>
    <w:rsid w:val="001E7E7A"/>
    <w:rsid w:val="001F07DD"/>
    <w:rsid w:val="001F21D5"/>
    <w:rsid w:val="001F2E9D"/>
    <w:rsid w:val="001F355E"/>
    <w:rsid w:val="001F5047"/>
    <w:rsid w:val="001F5E14"/>
    <w:rsid w:val="001F667F"/>
    <w:rsid w:val="001F741D"/>
    <w:rsid w:val="00201383"/>
    <w:rsid w:val="0020146D"/>
    <w:rsid w:val="00201551"/>
    <w:rsid w:val="0020182B"/>
    <w:rsid w:val="00201FA7"/>
    <w:rsid w:val="0020293F"/>
    <w:rsid w:val="00203169"/>
    <w:rsid w:val="002032DD"/>
    <w:rsid w:val="00204B3D"/>
    <w:rsid w:val="00205010"/>
    <w:rsid w:val="00205EA7"/>
    <w:rsid w:val="00206C8B"/>
    <w:rsid w:val="0021007F"/>
    <w:rsid w:val="00210379"/>
    <w:rsid w:val="00211A16"/>
    <w:rsid w:val="00211E62"/>
    <w:rsid w:val="00212582"/>
    <w:rsid w:val="00213E17"/>
    <w:rsid w:val="00213FE9"/>
    <w:rsid w:val="00214008"/>
    <w:rsid w:val="0021451B"/>
    <w:rsid w:val="00216CEA"/>
    <w:rsid w:val="0021765D"/>
    <w:rsid w:val="00221B66"/>
    <w:rsid w:val="00222EEA"/>
    <w:rsid w:val="00223694"/>
    <w:rsid w:val="002245DB"/>
    <w:rsid w:val="00224AC7"/>
    <w:rsid w:val="00225948"/>
    <w:rsid w:val="00231047"/>
    <w:rsid w:val="00231085"/>
    <w:rsid w:val="00231361"/>
    <w:rsid w:val="00231510"/>
    <w:rsid w:val="00231BBF"/>
    <w:rsid w:val="0023222F"/>
    <w:rsid w:val="00232269"/>
    <w:rsid w:val="002323BB"/>
    <w:rsid w:val="00232D73"/>
    <w:rsid w:val="00232DAE"/>
    <w:rsid w:val="00233CD4"/>
    <w:rsid w:val="00234458"/>
    <w:rsid w:val="002346BF"/>
    <w:rsid w:val="00234CA9"/>
    <w:rsid w:val="00234F18"/>
    <w:rsid w:val="00235ABD"/>
    <w:rsid w:val="0023612C"/>
    <w:rsid w:val="002367D6"/>
    <w:rsid w:val="002367EC"/>
    <w:rsid w:val="00236813"/>
    <w:rsid w:val="00236F10"/>
    <w:rsid w:val="002370E4"/>
    <w:rsid w:val="00237804"/>
    <w:rsid w:val="00237CBB"/>
    <w:rsid w:val="00241C93"/>
    <w:rsid w:val="0024215F"/>
    <w:rsid w:val="00242641"/>
    <w:rsid w:val="002437CA"/>
    <w:rsid w:val="00243808"/>
    <w:rsid w:val="00244512"/>
    <w:rsid w:val="002446DD"/>
    <w:rsid w:val="002449FA"/>
    <w:rsid w:val="00244D25"/>
    <w:rsid w:val="00246E4D"/>
    <w:rsid w:val="00250056"/>
    <w:rsid w:val="00250E19"/>
    <w:rsid w:val="002523CE"/>
    <w:rsid w:val="00252766"/>
    <w:rsid w:val="0025545F"/>
    <w:rsid w:val="0025547E"/>
    <w:rsid w:val="002562B1"/>
    <w:rsid w:val="002603DD"/>
    <w:rsid w:val="00260624"/>
    <w:rsid w:val="00260932"/>
    <w:rsid w:val="00260B5B"/>
    <w:rsid w:val="002611D8"/>
    <w:rsid w:val="00262541"/>
    <w:rsid w:val="00262E07"/>
    <w:rsid w:val="00262F9D"/>
    <w:rsid w:val="002631D0"/>
    <w:rsid w:val="00264FFD"/>
    <w:rsid w:val="002652A9"/>
    <w:rsid w:val="002656C9"/>
    <w:rsid w:val="002664A5"/>
    <w:rsid w:val="0026781C"/>
    <w:rsid w:val="00270249"/>
    <w:rsid w:val="00270E42"/>
    <w:rsid w:val="00271A00"/>
    <w:rsid w:val="0027334F"/>
    <w:rsid w:val="00275E12"/>
    <w:rsid w:val="00277BF2"/>
    <w:rsid w:val="00277F48"/>
    <w:rsid w:val="00280787"/>
    <w:rsid w:val="00280F39"/>
    <w:rsid w:val="00280F5B"/>
    <w:rsid w:val="00281559"/>
    <w:rsid w:val="002815C7"/>
    <w:rsid w:val="00281C37"/>
    <w:rsid w:val="0028367D"/>
    <w:rsid w:val="00283F1E"/>
    <w:rsid w:val="0028446E"/>
    <w:rsid w:val="0028586B"/>
    <w:rsid w:val="00285C82"/>
    <w:rsid w:val="002862D4"/>
    <w:rsid w:val="002900D8"/>
    <w:rsid w:val="00290C69"/>
    <w:rsid w:val="00291643"/>
    <w:rsid w:val="00291C7D"/>
    <w:rsid w:val="00291F12"/>
    <w:rsid w:val="002934AC"/>
    <w:rsid w:val="00294AB1"/>
    <w:rsid w:val="00295BD5"/>
    <w:rsid w:val="002969F5"/>
    <w:rsid w:val="00297063"/>
    <w:rsid w:val="00297EEC"/>
    <w:rsid w:val="00297FEF"/>
    <w:rsid w:val="002A0C77"/>
    <w:rsid w:val="002A110A"/>
    <w:rsid w:val="002A1638"/>
    <w:rsid w:val="002A191C"/>
    <w:rsid w:val="002A23A0"/>
    <w:rsid w:val="002A2C8E"/>
    <w:rsid w:val="002A3ABE"/>
    <w:rsid w:val="002A4019"/>
    <w:rsid w:val="002A4EFD"/>
    <w:rsid w:val="002A6127"/>
    <w:rsid w:val="002A61B6"/>
    <w:rsid w:val="002A79FB"/>
    <w:rsid w:val="002B0BE5"/>
    <w:rsid w:val="002B2806"/>
    <w:rsid w:val="002B29DB"/>
    <w:rsid w:val="002B32C4"/>
    <w:rsid w:val="002B4850"/>
    <w:rsid w:val="002B4ACC"/>
    <w:rsid w:val="002B4BBE"/>
    <w:rsid w:val="002B617C"/>
    <w:rsid w:val="002B7C53"/>
    <w:rsid w:val="002B7E83"/>
    <w:rsid w:val="002C00DB"/>
    <w:rsid w:val="002C09A4"/>
    <w:rsid w:val="002C0DBE"/>
    <w:rsid w:val="002C1CA7"/>
    <w:rsid w:val="002C1DDC"/>
    <w:rsid w:val="002C583C"/>
    <w:rsid w:val="002C5BAD"/>
    <w:rsid w:val="002C697B"/>
    <w:rsid w:val="002C6F24"/>
    <w:rsid w:val="002D2579"/>
    <w:rsid w:val="002D2C17"/>
    <w:rsid w:val="002D3462"/>
    <w:rsid w:val="002D3AAA"/>
    <w:rsid w:val="002D4ECF"/>
    <w:rsid w:val="002D621E"/>
    <w:rsid w:val="002D6EBA"/>
    <w:rsid w:val="002D76D6"/>
    <w:rsid w:val="002D773B"/>
    <w:rsid w:val="002E2DCC"/>
    <w:rsid w:val="002E384D"/>
    <w:rsid w:val="002E3B30"/>
    <w:rsid w:val="002E44F2"/>
    <w:rsid w:val="002E4A19"/>
    <w:rsid w:val="002E55F2"/>
    <w:rsid w:val="002E5848"/>
    <w:rsid w:val="002E697B"/>
    <w:rsid w:val="002E7055"/>
    <w:rsid w:val="002E7C32"/>
    <w:rsid w:val="002E7F64"/>
    <w:rsid w:val="002F0166"/>
    <w:rsid w:val="002F0729"/>
    <w:rsid w:val="002F2EC9"/>
    <w:rsid w:val="002F3D26"/>
    <w:rsid w:val="002F411A"/>
    <w:rsid w:val="002F4358"/>
    <w:rsid w:val="002F5C0C"/>
    <w:rsid w:val="002F5D83"/>
    <w:rsid w:val="002F6112"/>
    <w:rsid w:val="002F6CF1"/>
    <w:rsid w:val="002F7040"/>
    <w:rsid w:val="002F71A2"/>
    <w:rsid w:val="002F77F8"/>
    <w:rsid w:val="00302152"/>
    <w:rsid w:val="003034B7"/>
    <w:rsid w:val="003039D6"/>
    <w:rsid w:val="00304788"/>
    <w:rsid w:val="003047DE"/>
    <w:rsid w:val="0030575D"/>
    <w:rsid w:val="0030675E"/>
    <w:rsid w:val="00306E31"/>
    <w:rsid w:val="0030724A"/>
    <w:rsid w:val="003100CA"/>
    <w:rsid w:val="00310B97"/>
    <w:rsid w:val="00312F75"/>
    <w:rsid w:val="00314DF8"/>
    <w:rsid w:val="003158B9"/>
    <w:rsid w:val="00316697"/>
    <w:rsid w:val="00317286"/>
    <w:rsid w:val="00317A72"/>
    <w:rsid w:val="003203A5"/>
    <w:rsid w:val="00321613"/>
    <w:rsid w:val="00322CB6"/>
    <w:rsid w:val="00325FCD"/>
    <w:rsid w:val="00326DFD"/>
    <w:rsid w:val="00327E39"/>
    <w:rsid w:val="0033186B"/>
    <w:rsid w:val="00334197"/>
    <w:rsid w:val="0033548C"/>
    <w:rsid w:val="003358CD"/>
    <w:rsid w:val="00336383"/>
    <w:rsid w:val="003377DD"/>
    <w:rsid w:val="00337838"/>
    <w:rsid w:val="00337C3F"/>
    <w:rsid w:val="00340916"/>
    <w:rsid w:val="00340D67"/>
    <w:rsid w:val="003412E7"/>
    <w:rsid w:val="00343A65"/>
    <w:rsid w:val="00343F33"/>
    <w:rsid w:val="0034520A"/>
    <w:rsid w:val="003454B3"/>
    <w:rsid w:val="003455D7"/>
    <w:rsid w:val="0034678B"/>
    <w:rsid w:val="003467B2"/>
    <w:rsid w:val="00350D1F"/>
    <w:rsid w:val="00350EDE"/>
    <w:rsid w:val="00351056"/>
    <w:rsid w:val="0035121F"/>
    <w:rsid w:val="00351312"/>
    <w:rsid w:val="003515C6"/>
    <w:rsid w:val="0035186B"/>
    <w:rsid w:val="003522C3"/>
    <w:rsid w:val="00353D78"/>
    <w:rsid w:val="00354236"/>
    <w:rsid w:val="00354A3E"/>
    <w:rsid w:val="00354E35"/>
    <w:rsid w:val="00354F39"/>
    <w:rsid w:val="003555B1"/>
    <w:rsid w:val="00356086"/>
    <w:rsid w:val="00356AC0"/>
    <w:rsid w:val="00360B89"/>
    <w:rsid w:val="00360FF4"/>
    <w:rsid w:val="00361920"/>
    <w:rsid w:val="00361B8B"/>
    <w:rsid w:val="003627FB"/>
    <w:rsid w:val="00363907"/>
    <w:rsid w:val="00363F87"/>
    <w:rsid w:val="00364034"/>
    <w:rsid w:val="00364268"/>
    <w:rsid w:val="00364333"/>
    <w:rsid w:val="00364362"/>
    <w:rsid w:val="00366E06"/>
    <w:rsid w:val="00366E7E"/>
    <w:rsid w:val="0036715C"/>
    <w:rsid w:val="003675A0"/>
    <w:rsid w:val="00371276"/>
    <w:rsid w:val="00371B42"/>
    <w:rsid w:val="00372F80"/>
    <w:rsid w:val="00372F9A"/>
    <w:rsid w:val="003730DF"/>
    <w:rsid w:val="00373AD7"/>
    <w:rsid w:val="0037496C"/>
    <w:rsid w:val="003758CC"/>
    <w:rsid w:val="00375A1F"/>
    <w:rsid w:val="00375A92"/>
    <w:rsid w:val="003760AB"/>
    <w:rsid w:val="0037692D"/>
    <w:rsid w:val="00377D28"/>
    <w:rsid w:val="00380A7D"/>
    <w:rsid w:val="0038120F"/>
    <w:rsid w:val="003820C4"/>
    <w:rsid w:val="00383157"/>
    <w:rsid w:val="00384373"/>
    <w:rsid w:val="00384718"/>
    <w:rsid w:val="00384808"/>
    <w:rsid w:val="00384E07"/>
    <w:rsid w:val="003858D2"/>
    <w:rsid w:val="003873F4"/>
    <w:rsid w:val="003877DF"/>
    <w:rsid w:val="0039013D"/>
    <w:rsid w:val="00392B29"/>
    <w:rsid w:val="00393EB6"/>
    <w:rsid w:val="0039533F"/>
    <w:rsid w:val="0039561B"/>
    <w:rsid w:val="0039729B"/>
    <w:rsid w:val="003A028E"/>
    <w:rsid w:val="003A0629"/>
    <w:rsid w:val="003A29F8"/>
    <w:rsid w:val="003A46D8"/>
    <w:rsid w:val="003A50B0"/>
    <w:rsid w:val="003A511D"/>
    <w:rsid w:val="003A6A1C"/>
    <w:rsid w:val="003A73AA"/>
    <w:rsid w:val="003A743F"/>
    <w:rsid w:val="003B092A"/>
    <w:rsid w:val="003B1339"/>
    <w:rsid w:val="003B1E32"/>
    <w:rsid w:val="003B2044"/>
    <w:rsid w:val="003B2B19"/>
    <w:rsid w:val="003B3184"/>
    <w:rsid w:val="003B3679"/>
    <w:rsid w:val="003B4DA9"/>
    <w:rsid w:val="003B4FDF"/>
    <w:rsid w:val="003B56A5"/>
    <w:rsid w:val="003B657D"/>
    <w:rsid w:val="003B6C7C"/>
    <w:rsid w:val="003B790C"/>
    <w:rsid w:val="003B7CE0"/>
    <w:rsid w:val="003B7CFF"/>
    <w:rsid w:val="003C0F12"/>
    <w:rsid w:val="003C1982"/>
    <w:rsid w:val="003C19D0"/>
    <w:rsid w:val="003C2A0C"/>
    <w:rsid w:val="003C37E7"/>
    <w:rsid w:val="003C3983"/>
    <w:rsid w:val="003C50AB"/>
    <w:rsid w:val="003C6449"/>
    <w:rsid w:val="003C672C"/>
    <w:rsid w:val="003C7681"/>
    <w:rsid w:val="003C78FD"/>
    <w:rsid w:val="003D04C6"/>
    <w:rsid w:val="003D1A59"/>
    <w:rsid w:val="003D2CBE"/>
    <w:rsid w:val="003D42A9"/>
    <w:rsid w:val="003D462B"/>
    <w:rsid w:val="003D5423"/>
    <w:rsid w:val="003D5996"/>
    <w:rsid w:val="003D6BD6"/>
    <w:rsid w:val="003D7E2F"/>
    <w:rsid w:val="003E07E9"/>
    <w:rsid w:val="003E2A2C"/>
    <w:rsid w:val="003E2BC5"/>
    <w:rsid w:val="003E2E9B"/>
    <w:rsid w:val="003E3125"/>
    <w:rsid w:val="003E4766"/>
    <w:rsid w:val="003E6177"/>
    <w:rsid w:val="003E6DE0"/>
    <w:rsid w:val="003E747D"/>
    <w:rsid w:val="003E7AA5"/>
    <w:rsid w:val="003E7E62"/>
    <w:rsid w:val="003F09FE"/>
    <w:rsid w:val="003F2444"/>
    <w:rsid w:val="003F4F2A"/>
    <w:rsid w:val="003F52A8"/>
    <w:rsid w:val="003F5610"/>
    <w:rsid w:val="003F5BC3"/>
    <w:rsid w:val="003F6F57"/>
    <w:rsid w:val="003F76EA"/>
    <w:rsid w:val="004003C0"/>
    <w:rsid w:val="004007F2"/>
    <w:rsid w:val="00400A18"/>
    <w:rsid w:val="00400B21"/>
    <w:rsid w:val="00401274"/>
    <w:rsid w:val="00401A83"/>
    <w:rsid w:val="004030F5"/>
    <w:rsid w:val="0040313C"/>
    <w:rsid w:val="00404347"/>
    <w:rsid w:val="0040447B"/>
    <w:rsid w:val="004054BF"/>
    <w:rsid w:val="00405626"/>
    <w:rsid w:val="0041063F"/>
    <w:rsid w:val="00410F32"/>
    <w:rsid w:val="00410FA7"/>
    <w:rsid w:val="004113FC"/>
    <w:rsid w:val="0041140B"/>
    <w:rsid w:val="0041181A"/>
    <w:rsid w:val="00412C40"/>
    <w:rsid w:val="0041549B"/>
    <w:rsid w:val="0041583A"/>
    <w:rsid w:val="00415BE6"/>
    <w:rsid w:val="00420396"/>
    <w:rsid w:val="00421217"/>
    <w:rsid w:val="0042141F"/>
    <w:rsid w:val="004229D0"/>
    <w:rsid w:val="00422B99"/>
    <w:rsid w:val="00424CEE"/>
    <w:rsid w:val="00424D5F"/>
    <w:rsid w:val="00425C3F"/>
    <w:rsid w:val="00426093"/>
    <w:rsid w:val="0042644C"/>
    <w:rsid w:val="00426711"/>
    <w:rsid w:val="004273A5"/>
    <w:rsid w:val="0043112B"/>
    <w:rsid w:val="0043226E"/>
    <w:rsid w:val="00433B64"/>
    <w:rsid w:val="00434080"/>
    <w:rsid w:val="004340F9"/>
    <w:rsid w:val="00434527"/>
    <w:rsid w:val="00434AA8"/>
    <w:rsid w:val="00434E05"/>
    <w:rsid w:val="004353AC"/>
    <w:rsid w:val="00435B27"/>
    <w:rsid w:val="004366C4"/>
    <w:rsid w:val="00436B84"/>
    <w:rsid w:val="00437F15"/>
    <w:rsid w:val="00440489"/>
    <w:rsid w:val="004437DB"/>
    <w:rsid w:val="004438F0"/>
    <w:rsid w:val="00444568"/>
    <w:rsid w:val="004446DA"/>
    <w:rsid w:val="004452BE"/>
    <w:rsid w:val="004454D7"/>
    <w:rsid w:val="00445AA3"/>
    <w:rsid w:val="00445FE3"/>
    <w:rsid w:val="004466D1"/>
    <w:rsid w:val="004467EE"/>
    <w:rsid w:val="00446EF4"/>
    <w:rsid w:val="00446F93"/>
    <w:rsid w:val="00447005"/>
    <w:rsid w:val="00447EB3"/>
    <w:rsid w:val="0045269C"/>
    <w:rsid w:val="00452745"/>
    <w:rsid w:val="00452AE7"/>
    <w:rsid w:val="00452DD0"/>
    <w:rsid w:val="004530CA"/>
    <w:rsid w:val="0045326A"/>
    <w:rsid w:val="00453D0C"/>
    <w:rsid w:val="00454793"/>
    <w:rsid w:val="00454C14"/>
    <w:rsid w:val="004551C4"/>
    <w:rsid w:val="00455EE6"/>
    <w:rsid w:val="00455FD1"/>
    <w:rsid w:val="00460300"/>
    <w:rsid w:val="00460E15"/>
    <w:rsid w:val="0046389D"/>
    <w:rsid w:val="0046431B"/>
    <w:rsid w:val="004645D9"/>
    <w:rsid w:val="00464B6F"/>
    <w:rsid w:val="00464BBE"/>
    <w:rsid w:val="00465068"/>
    <w:rsid w:val="004651F3"/>
    <w:rsid w:val="004652D2"/>
    <w:rsid w:val="00467381"/>
    <w:rsid w:val="00470AA5"/>
    <w:rsid w:val="00470F9F"/>
    <w:rsid w:val="004713E3"/>
    <w:rsid w:val="00472C36"/>
    <w:rsid w:val="00473323"/>
    <w:rsid w:val="00474669"/>
    <w:rsid w:val="004748B0"/>
    <w:rsid w:val="00475428"/>
    <w:rsid w:val="004758C0"/>
    <w:rsid w:val="00475CA1"/>
    <w:rsid w:val="00476335"/>
    <w:rsid w:val="004767AC"/>
    <w:rsid w:val="00476BD3"/>
    <w:rsid w:val="004776E6"/>
    <w:rsid w:val="00477A4D"/>
    <w:rsid w:val="00477CC4"/>
    <w:rsid w:val="004802A0"/>
    <w:rsid w:val="00480A11"/>
    <w:rsid w:val="00483DA7"/>
    <w:rsid w:val="00483EB6"/>
    <w:rsid w:val="0048512E"/>
    <w:rsid w:val="00485D0D"/>
    <w:rsid w:val="00486B27"/>
    <w:rsid w:val="004912BF"/>
    <w:rsid w:val="00491837"/>
    <w:rsid w:val="00491A57"/>
    <w:rsid w:val="00491F56"/>
    <w:rsid w:val="004920CC"/>
    <w:rsid w:val="0049557D"/>
    <w:rsid w:val="00496B5D"/>
    <w:rsid w:val="00497D06"/>
    <w:rsid w:val="00497FA4"/>
    <w:rsid w:val="004A04B1"/>
    <w:rsid w:val="004A0776"/>
    <w:rsid w:val="004A36BB"/>
    <w:rsid w:val="004A3FDA"/>
    <w:rsid w:val="004A45AE"/>
    <w:rsid w:val="004A4BBF"/>
    <w:rsid w:val="004A4F5D"/>
    <w:rsid w:val="004A64E6"/>
    <w:rsid w:val="004A6874"/>
    <w:rsid w:val="004A6EEF"/>
    <w:rsid w:val="004A73EA"/>
    <w:rsid w:val="004B0286"/>
    <w:rsid w:val="004B0B10"/>
    <w:rsid w:val="004B3197"/>
    <w:rsid w:val="004B3413"/>
    <w:rsid w:val="004B4D50"/>
    <w:rsid w:val="004B6C16"/>
    <w:rsid w:val="004B76D4"/>
    <w:rsid w:val="004B7BA1"/>
    <w:rsid w:val="004B7D38"/>
    <w:rsid w:val="004B7E27"/>
    <w:rsid w:val="004C0B98"/>
    <w:rsid w:val="004C12B2"/>
    <w:rsid w:val="004C1721"/>
    <w:rsid w:val="004C2FFE"/>
    <w:rsid w:val="004C6305"/>
    <w:rsid w:val="004C6A33"/>
    <w:rsid w:val="004C709C"/>
    <w:rsid w:val="004C7CAA"/>
    <w:rsid w:val="004D05BE"/>
    <w:rsid w:val="004D0D8D"/>
    <w:rsid w:val="004D18C7"/>
    <w:rsid w:val="004D1C08"/>
    <w:rsid w:val="004D2140"/>
    <w:rsid w:val="004D26E0"/>
    <w:rsid w:val="004D36AA"/>
    <w:rsid w:val="004D3B13"/>
    <w:rsid w:val="004D6261"/>
    <w:rsid w:val="004D7C8F"/>
    <w:rsid w:val="004E0019"/>
    <w:rsid w:val="004E028C"/>
    <w:rsid w:val="004E04DF"/>
    <w:rsid w:val="004E0996"/>
    <w:rsid w:val="004E0B75"/>
    <w:rsid w:val="004E1314"/>
    <w:rsid w:val="004E158B"/>
    <w:rsid w:val="004E1C5F"/>
    <w:rsid w:val="004E2249"/>
    <w:rsid w:val="004E24EA"/>
    <w:rsid w:val="004E3CFF"/>
    <w:rsid w:val="004E63C0"/>
    <w:rsid w:val="004E75E0"/>
    <w:rsid w:val="004E78AB"/>
    <w:rsid w:val="004E7D40"/>
    <w:rsid w:val="004E7FE5"/>
    <w:rsid w:val="004F155B"/>
    <w:rsid w:val="004F377A"/>
    <w:rsid w:val="004F4365"/>
    <w:rsid w:val="004F46A9"/>
    <w:rsid w:val="004F4B51"/>
    <w:rsid w:val="004F4C42"/>
    <w:rsid w:val="004F52A4"/>
    <w:rsid w:val="004F60B6"/>
    <w:rsid w:val="004F710E"/>
    <w:rsid w:val="004F771B"/>
    <w:rsid w:val="00501F68"/>
    <w:rsid w:val="00502EDC"/>
    <w:rsid w:val="00502FFC"/>
    <w:rsid w:val="005033C2"/>
    <w:rsid w:val="00503553"/>
    <w:rsid w:val="005036BB"/>
    <w:rsid w:val="005042F3"/>
    <w:rsid w:val="00505216"/>
    <w:rsid w:val="00505251"/>
    <w:rsid w:val="005056FC"/>
    <w:rsid w:val="00505724"/>
    <w:rsid w:val="00507321"/>
    <w:rsid w:val="00507368"/>
    <w:rsid w:val="00507725"/>
    <w:rsid w:val="00507ADF"/>
    <w:rsid w:val="0051039B"/>
    <w:rsid w:val="005128B0"/>
    <w:rsid w:val="005145C9"/>
    <w:rsid w:val="005148C8"/>
    <w:rsid w:val="0051494F"/>
    <w:rsid w:val="0051744A"/>
    <w:rsid w:val="00517A05"/>
    <w:rsid w:val="00521AFD"/>
    <w:rsid w:val="0052297F"/>
    <w:rsid w:val="00523D0F"/>
    <w:rsid w:val="0052472A"/>
    <w:rsid w:val="00527A88"/>
    <w:rsid w:val="00530B46"/>
    <w:rsid w:val="00530B8E"/>
    <w:rsid w:val="00530E63"/>
    <w:rsid w:val="00533235"/>
    <w:rsid w:val="0053444C"/>
    <w:rsid w:val="005350FE"/>
    <w:rsid w:val="00535532"/>
    <w:rsid w:val="00535FAB"/>
    <w:rsid w:val="005363CA"/>
    <w:rsid w:val="0053648C"/>
    <w:rsid w:val="005375DC"/>
    <w:rsid w:val="00537658"/>
    <w:rsid w:val="0053794F"/>
    <w:rsid w:val="00537A51"/>
    <w:rsid w:val="005406B4"/>
    <w:rsid w:val="00540B0B"/>
    <w:rsid w:val="00540BC5"/>
    <w:rsid w:val="005417C5"/>
    <w:rsid w:val="00541FC1"/>
    <w:rsid w:val="0054280F"/>
    <w:rsid w:val="00542AEE"/>
    <w:rsid w:val="00543C59"/>
    <w:rsid w:val="005441EF"/>
    <w:rsid w:val="00544DFB"/>
    <w:rsid w:val="00544E86"/>
    <w:rsid w:val="00546C64"/>
    <w:rsid w:val="00550ECE"/>
    <w:rsid w:val="00552E35"/>
    <w:rsid w:val="0055346B"/>
    <w:rsid w:val="00554F85"/>
    <w:rsid w:val="00556EC2"/>
    <w:rsid w:val="005577F8"/>
    <w:rsid w:val="00560318"/>
    <w:rsid w:val="0056174A"/>
    <w:rsid w:val="00561A24"/>
    <w:rsid w:val="00561D0E"/>
    <w:rsid w:val="005620D9"/>
    <w:rsid w:val="005635E5"/>
    <w:rsid w:val="00563726"/>
    <w:rsid w:val="00563F4C"/>
    <w:rsid w:val="00565D7E"/>
    <w:rsid w:val="00566117"/>
    <w:rsid w:val="00566217"/>
    <w:rsid w:val="00566457"/>
    <w:rsid w:val="0057107B"/>
    <w:rsid w:val="005729DB"/>
    <w:rsid w:val="0057329A"/>
    <w:rsid w:val="0057363F"/>
    <w:rsid w:val="00573A23"/>
    <w:rsid w:val="00573BBA"/>
    <w:rsid w:val="00575DB8"/>
    <w:rsid w:val="00581692"/>
    <w:rsid w:val="005836C5"/>
    <w:rsid w:val="0058493C"/>
    <w:rsid w:val="00584BCE"/>
    <w:rsid w:val="005861B0"/>
    <w:rsid w:val="00587DEA"/>
    <w:rsid w:val="005908EF"/>
    <w:rsid w:val="00590AF7"/>
    <w:rsid w:val="00590B75"/>
    <w:rsid w:val="00591B10"/>
    <w:rsid w:val="00592D8F"/>
    <w:rsid w:val="00593446"/>
    <w:rsid w:val="0059476C"/>
    <w:rsid w:val="00594C88"/>
    <w:rsid w:val="0059582B"/>
    <w:rsid w:val="00596FB9"/>
    <w:rsid w:val="00597605"/>
    <w:rsid w:val="00597923"/>
    <w:rsid w:val="00597E9B"/>
    <w:rsid w:val="00597F0A"/>
    <w:rsid w:val="005A0B92"/>
    <w:rsid w:val="005A33E2"/>
    <w:rsid w:val="005A4DF7"/>
    <w:rsid w:val="005A54D0"/>
    <w:rsid w:val="005A5C52"/>
    <w:rsid w:val="005B0175"/>
    <w:rsid w:val="005B0D0D"/>
    <w:rsid w:val="005B0F4F"/>
    <w:rsid w:val="005B1D13"/>
    <w:rsid w:val="005B2929"/>
    <w:rsid w:val="005B3271"/>
    <w:rsid w:val="005B433F"/>
    <w:rsid w:val="005B4628"/>
    <w:rsid w:val="005B5E9E"/>
    <w:rsid w:val="005B6282"/>
    <w:rsid w:val="005B6B5B"/>
    <w:rsid w:val="005B6B95"/>
    <w:rsid w:val="005C0AE1"/>
    <w:rsid w:val="005C1834"/>
    <w:rsid w:val="005C27D3"/>
    <w:rsid w:val="005C2BBA"/>
    <w:rsid w:val="005C4C47"/>
    <w:rsid w:val="005C5746"/>
    <w:rsid w:val="005C5BA6"/>
    <w:rsid w:val="005C5E27"/>
    <w:rsid w:val="005D002B"/>
    <w:rsid w:val="005D0E6D"/>
    <w:rsid w:val="005D185D"/>
    <w:rsid w:val="005D1C81"/>
    <w:rsid w:val="005D1FBD"/>
    <w:rsid w:val="005D2F25"/>
    <w:rsid w:val="005D309F"/>
    <w:rsid w:val="005D45D6"/>
    <w:rsid w:val="005D50B5"/>
    <w:rsid w:val="005D543A"/>
    <w:rsid w:val="005D598D"/>
    <w:rsid w:val="005D7AD7"/>
    <w:rsid w:val="005E0139"/>
    <w:rsid w:val="005E0D8F"/>
    <w:rsid w:val="005E0E85"/>
    <w:rsid w:val="005E2FFF"/>
    <w:rsid w:val="005E3348"/>
    <w:rsid w:val="005E359A"/>
    <w:rsid w:val="005E3868"/>
    <w:rsid w:val="005E3902"/>
    <w:rsid w:val="005E3A62"/>
    <w:rsid w:val="005E3D11"/>
    <w:rsid w:val="005E438F"/>
    <w:rsid w:val="005E47A1"/>
    <w:rsid w:val="005E4D1A"/>
    <w:rsid w:val="005E7209"/>
    <w:rsid w:val="005E7E90"/>
    <w:rsid w:val="005E7ECF"/>
    <w:rsid w:val="005E7FAD"/>
    <w:rsid w:val="005F11FB"/>
    <w:rsid w:val="005F2C24"/>
    <w:rsid w:val="005F30F5"/>
    <w:rsid w:val="005F3B31"/>
    <w:rsid w:val="005F40DA"/>
    <w:rsid w:val="005F43E4"/>
    <w:rsid w:val="005F660E"/>
    <w:rsid w:val="005F6CCD"/>
    <w:rsid w:val="005F6CFF"/>
    <w:rsid w:val="005F7901"/>
    <w:rsid w:val="005F7A17"/>
    <w:rsid w:val="00601172"/>
    <w:rsid w:val="00601A70"/>
    <w:rsid w:val="006032C4"/>
    <w:rsid w:val="006035A5"/>
    <w:rsid w:val="00605651"/>
    <w:rsid w:val="00605E85"/>
    <w:rsid w:val="00606404"/>
    <w:rsid w:val="00606917"/>
    <w:rsid w:val="006073C6"/>
    <w:rsid w:val="006079EB"/>
    <w:rsid w:val="00610BEA"/>
    <w:rsid w:val="00612406"/>
    <w:rsid w:val="006158CF"/>
    <w:rsid w:val="00615EB5"/>
    <w:rsid w:val="006161E1"/>
    <w:rsid w:val="00620399"/>
    <w:rsid w:val="00620CB6"/>
    <w:rsid w:val="00620E85"/>
    <w:rsid w:val="00622955"/>
    <w:rsid w:val="00622A9F"/>
    <w:rsid w:val="00622B0D"/>
    <w:rsid w:val="00623C1A"/>
    <w:rsid w:val="00623F65"/>
    <w:rsid w:val="00624476"/>
    <w:rsid w:val="00624CAA"/>
    <w:rsid w:val="0062613F"/>
    <w:rsid w:val="00626FD3"/>
    <w:rsid w:val="0062733E"/>
    <w:rsid w:val="00630E31"/>
    <w:rsid w:val="00632986"/>
    <w:rsid w:val="00633F45"/>
    <w:rsid w:val="00634D3D"/>
    <w:rsid w:val="00635963"/>
    <w:rsid w:val="00635A21"/>
    <w:rsid w:val="00636714"/>
    <w:rsid w:val="006368C7"/>
    <w:rsid w:val="006372C0"/>
    <w:rsid w:val="00637657"/>
    <w:rsid w:val="006377DC"/>
    <w:rsid w:val="00640910"/>
    <w:rsid w:val="00640D55"/>
    <w:rsid w:val="00641EF2"/>
    <w:rsid w:val="0064245C"/>
    <w:rsid w:val="00643CEA"/>
    <w:rsid w:val="00644DF9"/>
    <w:rsid w:val="006450DB"/>
    <w:rsid w:val="006451FC"/>
    <w:rsid w:val="00645EA0"/>
    <w:rsid w:val="00646F82"/>
    <w:rsid w:val="006474A3"/>
    <w:rsid w:val="00650AD2"/>
    <w:rsid w:val="00650F7C"/>
    <w:rsid w:val="00651F1C"/>
    <w:rsid w:val="00653064"/>
    <w:rsid w:val="006535F8"/>
    <w:rsid w:val="0065550E"/>
    <w:rsid w:val="006566D0"/>
    <w:rsid w:val="00656C2C"/>
    <w:rsid w:val="00660C54"/>
    <w:rsid w:val="00661005"/>
    <w:rsid w:val="00661A9F"/>
    <w:rsid w:val="0066354F"/>
    <w:rsid w:val="00665BED"/>
    <w:rsid w:val="00666D47"/>
    <w:rsid w:val="0066755B"/>
    <w:rsid w:val="00667C7B"/>
    <w:rsid w:val="00670A24"/>
    <w:rsid w:val="00670AAF"/>
    <w:rsid w:val="0067153A"/>
    <w:rsid w:val="00672213"/>
    <w:rsid w:val="0067342E"/>
    <w:rsid w:val="006745D0"/>
    <w:rsid w:val="00675E9B"/>
    <w:rsid w:val="00676050"/>
    <w:rsid w:val="006768A7"/>
    <w:rsid w:val="00677309"/>
    <w:rsid w:val="00677E19"/>
    <w:rsid w:val="00681191"/>
    <w:rsid w:val="006816ED"/>
    <w:rsid w:val="00682C93"/>
    <w:rsid w:val="00685778"/>
    <w:rsid w:val="00685F84"/>
    <w:rsid w:val="00686035"/>
    <w:rsid w:val="006905FC"/>
    <w:rsid w:val="00690BDE"/>
    <w:rsid w:val="00691963"/>
    <w:rsid w:val="006938AF"/>
    <w:rsid w:val="00694317"/>
    <w:rsid w:val="00694388"/>
    <w:rsid w:val="006950DF"/>
    <w:rsid w:val="006957AD"/>
    <w:rsid w:val="00695975"/>
    <w:rsid w:val="00696405"/>
    <w:rsid w:val="006976C0"/>
    <w:rsid w:val="00697778"/>
    <w:rsid w:val="006A043E"/>
    <w:rsid w:val="006A10EC"/>
    <w:rsid w:val="006A11FD"/>
    <w:rsid w:val="006A13FC"/>
    <w:rsid w:val="006A1417"/>
    <w:rsid w:val="006A15E8"/>
    <w:rsid w:val="006A17C9"/>
    <w:rsid w:val="006A1A76"/>
    <w:rsid w:val="006A29B2"/>
    <w:rsid w:val="006A35E7"/>
    <w:rsid w:val="006A37B7"/>
    <w:rsid w:val="006A40F9"/>
    <w:rsid w:val="006A566A"/>
    <w:rsid w:val="006A6B82"/>
    <w:rsid w:val="006A737A"/>
    <w:rsid w:val="006A7AA0"/>
    <w:rsid w:val="006B3306"/>
    <w:rsid w:val="006B3C0F"/>
    <w:rsid w:val="006B5BB1"/>
    <w:rsid w:val="006B64CB"/>
    <w:rsid w:val="006B72B6"/>
    <w:rsid w:val="006C03F3"/>
    <w:rsid w:val="006C110F"/>
    <w:rsid w:val="006C1377"/>
    <w:rsid w:val="006C1CC1"/>
    <w:rsid w:val="006C4496"/>
    <w:rsid w:val="006C4A05"/>
    <w:rsid w:val="006C6C35"/>
    <w:rsid w:val="006C71D6"/>
    <w:rsid w:val="006C7B99"/>
    <w:rsid w:val="006C7D89"/>
    <w:rsid w:val="006D1EC5"/>
    <w:rsid w:val="006D492A"/>
    <w:rsid w:val="006D57DE"/>
    <w:rsid w:val="006D6439"/>
    <w:rsid w:val="006D798C"/>
    <w:rsid w:val="006D7F35"/>
    <w:rsid w:val="006E0BEF"/>
    <w:rsid w:val="006E1137"/>
    <w:rsid w:val="006E1407"/>
    <w:rsid w:val="006E1E3E"/>
    <w:rsid w:val="006E214B"/>
    <w:rsid w:val="006E284F"/>
    <w:rsid w:val="006E32C4"/>
    <w:rsid w:val="006E494A"/>
    <w:rsid w:val="006E4C16"/>
    <w:rsid w:val="006E6B18"/>
    <w:rsid w:val="006E6DE8"/>
    <w:rsid w:val="006E769B"/>
    <w:rsid w:val="006F0714"/>
    <w:rsid w:val="006F0A0A"/>
    <w:rsid w:val="006F11F9"/>
    <w:rsid w:val="006F1895"/>
    <w:rsid w:val="006F2644"/>
    <w:rsid w:val="006F30FA"/>
    <w:rsid w:val="006F3EC3"/>
    <w:rsid w:val="006F4D47"/>
    <w:rsid w:val="006F4F58"/>
    <w:rsid w:val="006F505C"/>
    <w:rsid w:val="006F6079"/>
    <w:rsid w:val="006F65F9"/>
    <w:rsid w:val="006F6C0A"/>
    <w:rsid w:val="006F7598"/>
    <w:rsid w:val="0070031F"/>
    <w:rsid w:val="007015D3"/>
    <w:rsid w:val="00701BE4"/>
    <w:rsid w:val="00701CE5"/>
    <w:rsid w:val="00702157"/>
    <w:rsid w:val="007028C2"/>
    <w:rsid w:val="00702EF6"/>
    <w:rsid w:val="00703ECE"/>
    <w:rsid w:val="00703FEC"/>
    <w:rsid w:val="0070480A"/>
    <w:rsid w:val="00704EBB"/>
    <w:rsid w:val="007053A2"/>
    <w:rsid w:val="007054EC"/>
    <w:rsid w:val="007058E4"/>
    <w:rsid w:val="007059C1"/>
    <w:rsid w:val="00705EBC"/>
    <w:rsid w:val="007063B3"/>
    <w:rsid w:val="00710C15"/>
    <w:rsid w:val="00710EBA"/>
    <w:rsid w:val="00711349"/>
    <w:rsid w:val="0071153D"/>
    <w:rsid w:val="0071156D"/>
    <w:rsid w:val="0071234C"/>
    <w:rsid w:val="007128E7"/>
    <w:rsid w:val="00713866"/>
    <w:rsid w:val="00714670"/>
    <w:rsid w:val="00715EE8"/>
    <w:rsid w:val="00716A38"/>
    <w:rsid w:val="00716D1E"/>
    <w:rsid w:val="007171E5"/>
    <w:rsid w:val="00721745"/>
    <w:rsid w:val="00721F3A"/>
    <w:rsid w:val="0072433E"/>
    <w:rsid w:val="0073056B"/>
    <w:rsid w:val="00730732"/>
    <w:rsid w:val="00730F69"/>
    <w:rsid w:val="007310E6"/>
    <w:rsid w:val="00731905"/>
    <w:rsid w:val="00732FED"/>
    <w:rsid w:val="00733745"/>
    <w:rsid w:val="007342E7"/>
    <w:rsid w:val="0073462D"/>
    <w:rsid w:val="0073588F"/>
    <w:rsid w:val="00735CEF"/>
    <w:rsid w:val="007377E6"/>
    <w:rsid w:val="00740516"/>
    <w:rsid w:val="00740B7C"/>
    <w:rsid w:val="007424AA"/>
    <w:rsid w:val="007439AA"/>
    <w:rsid w:val="00744536"/>
    <w:rsid w:val="00744541"/>
    <w:rsid w:val="007448F2"/>
    <w:rsid w:val="007462E1"/>
    <w:rsid w:val="007464AF"/>
    <w:rsid w:val="00751973"/>
    <w:rsid w:val="00752505"/>
    <w:rsid w:val="00754389"/>
    <w:rsid w:val="00754964"/>
    <w:rsid w:val="00755876"/>
    <w:rsid w:val="00755939"/>
    <w:rsid w:val="00755E08"/>
    <w:rsid w:val="00755F32"/>
    <w:rsid w:val="00756066"/>
    <w:rsid w:val="0075725F"/>
    <w:rsid w:val="007578CE"/>
    <w:rsid w:val="0076073E"/>
    <w:rsid w:val="00760FEA"/>
    <w:rsid w:val="00762F85"/>
    <w:rsid w:val="007630F8"/>
    <w:rsid w:val="007652C9"/>
    <w:rsid w:val="00767CE3"/>
    <w:rsid w:val="007716DD"/>
    <w:rsid w:val="007717CE"/>
    <w:rsid w:val="00771A59"/>
    <w:rsid w:val="007727F1"/>
    <w:rsid w:val="00772E22"/>
    <w:rsid w:val="007744E0"/>
    <w:rsid w:val="00774E93"/>
    <w:rsid w:val="00775696"/>
    <w:rsid w:val="0077586C"/>
    <w:rsid w:val="00776C5D"/>
    <w:rsid w:val="00777B20"/>
    <w:rsid w:val="00777FC9"/>
    <w:rsid w:val="00780ED7"/>
    <w:rsid w:val="00781277"/>
    <w:rsid w:val="00781602"/>
    <w:rsid w:val="00782C66"/>
    <w:rsid w:val="00783EA3"/>
    <w:rsid w:val="007842F6"/>
    <w:rsid w:val="0078622D"/>
    <w:rsid w:val="00787D49"/>
    <w:rsid w:val="007908A2"/>
    <w:rsid w:val="00790AF1"/>
    <w:rsid w:val="00790EB2"/>
    <w:rsid w:val="007915CF"/>
    <w:rsid w:val="007916A7"/>
    <w:rsid w:val="00791B3C"/>
    <w:rsid w:val="00792190"/>
    <w:rsid w:val="00792229"/>
    <w:rsid w:val="007923BB"/>
    <w:rsid w:val="0079241E"/>
    <w:rsid w:val="00792FC0"/>
    <w:rsid w:val="00794F0B"/>
    <w:rsid w:val="00797845"/>
    <w:rsid w:val="007978C7"/>
    <w:rsid w:val="00797A99"/>
    <w:rsid w:val="007A10FB"/>
    <w:rsid w:val="007A2C6A"/>
    <w:rsid w:val="007A3171"/>
    <w:rsid w:val="007A32B4"/>
    <w:rsid w:val="007A3585"/>
    <w:rsid w:val="007A40EA"/>
    <w:rsid w:val="007A4282"/>
    <w:rsid w:val="007A5AB8"/>
    <w:rsid w:val="007A6012"/>
    <w:rsid w:val="007A6052"/>
    <w:rsid w:val="007A769E"/>
    <w:rsid w:val="007A773C"/>
    <w:rsid w:val="007B0564"/>
    <w:rsid w:val="007B12A7"/>
    <w:rsid w:val="007B1AB3"/>
    <w:rsid w:val="007B2999"/>
    <w:rsid w:val="007B3213"/>
    <w:rsid w:val="007B3D53"/>
    <w:rsid w:val="007B58E7"/>
    <w:rsid w:val="007B7036"/>
    <w:rsid w:val="007C1203"/>
    <w:rsid w:val="007C1664"/>
    <w:rsid w:val="007C177D"/>
    <w:rsid w:val="007C24A4"/>
    <w:rsid w:val="007C24B7"/>
    <w:rsid w:val="007C3FEC"/>
    <w:rsid w:val="007C46A2"/>
    <w:rsid w:val="007C5C02"/>
    <w:rsid w:val="007C68E9"/>
    <w:rsid w:val="007C6F1D"/>
    <w:rsid w:val="007C7357"/>
    <w:rsid w:val="007C7CE3"/>
    <w:rsid w:val="007D0162"/>
    <w:rsid w:val="007D1156"/>
    <w:rsid w:val="007D14DD"/>
    <w:rsid w:val="007D1593"/>
    <w:rsid w:val="007D30F3"/>
    <w:rsid w:val="007D5335"/>
    <w:rsid w:val="007D6353"/>
    <w:rsid w:val="007D675F"/>
    <w:rsid w:val="007D6A72"/>
    <w:rsid w:val="007D704E"/>
    <w:rsid w:val="007D72DA"/>
    <w:rsid w:val="007D7319"/>
    <w:rsid w:val="007D7FB5"/>
    <w:rsid w:val="007E07E2"/>
    <w:rsid w:val="007E18DF"/>
    <w:rsid w:val="007E48BE"/>
    <w:rsid w:val="007E5740"/>
    <w:rsid w:val="007E5B2C"/>
    <w:rsid w:val="007E6C90"/>
    <w:rsid w:val="007E778E"/>
    <w:rsid w:val="007F1AD3"/>
    <w:rsid w:val="007F21E0"/>
    <w:rsid w:val="007F22CC"/>
    <w:rsid w:val="007F30DB"/>
    <w:rsid w:val="007F3AAD"/>
    <w:rsid w:val="007F3B47"/>
    <w:rsid w:val="007F5E9C"/>
    <w:rsid w:val="007F61F8"/>
    <w:rsid w:val="007F7072"/>
    <w:rsid w:val="007F70C9"/>
    <w:rsid w:val="007F7F2E"/>
    <w:rsid w:val="008000B2"/>
    <w:rsid w:val="0080021E"/>
    <w:rsid w:val="00800385"/>
    <w:rsid w:val="00800681"/>
    <w:rsid w:val="00800772"/>
    <w:rsid w:val="008013D8"/>
    <w:rsid w:val="00801C6D"/>
    <w:rsid w:val="00802444"/>
    <w:rsid w:val="00802B66"/>
    <w:rsid w:val="008031B0"/>
    <w:rsid w:val="00803CA3"/>
    <w:rsid w:val="008060D6"/>
    <w:rsid w:val="00807DBF"/>
    <w:rsid w:val="008102D4"/>
    <w:rsid w:val="008114B6"/>
    <w:rsid w:val="008115A3"/>
    <w:rsid w:val="00811C0B"/>
    <w:rsid w:val="00811CED"/>
    <w:rsid w:val="008120F8"/>
    <w:rsid w:val="00813E6F"/>
    <w:rsid w:val="00814481"/>
    <w:rsid w:val="00815F2A"/>
    <w:rsid w:val="008166AA"/>
    <w:rsid w:val="00816837"/>
    <w:rsid w:val="00816846"/>
    <w:rsid w:val="008225D2"/>
    <w:rsid w:val="008233A7"/>
    <w:rsid w:val="00823B03"/>
    <w:rsid w:val="00823CBA"/>
    <w:rsid w:val="008241D4"/>
    <w:rsid w:val="008241E2"/>
    <w:rsid w:val="00825775"/>
    <w:rsid w:val="00825E17"/>
    <w:rsid w:val="0082655E"/>
    <w:rsid w:val="008265C8"/>
    <w:rsid w:val="0083165D"/>
    <w:rsid w:val="00831B3B"/>
    <w:rsid w:val="00833DE8"/>
    <w:rsid w:val="00834191"/>
    <w:rsid w:val="008344C0"/>
    <w:rsid w:val="008353E9"/>
    <w:rsid w:val="00837EE1"/>
    <w:rsid w:val="008423D5"/>
    <w:rsid w:val="0084240A"/>
    <w:rsid w:val="00842BE0"/>
    <w:rsid w:val="00842F06"/>
    <w:rsid w:val="00843980"/>
    <w:rsid w:val="008451DB"/>
    <w:rsid w:val="00845BD8"/>
    <w:rsid w:val="008475BB"/>
    <w:rsid w:val="00851739"/>
    <w:rsid w:val="008535C8"/>
    <w:rsid w:val="00853CDA"/>
    <w:rsid w:val="00853E57"/>
    <w:rsid w:val="00854076"/>
    <w:rsid w:val="00854AE8"/>
    <w:rsid w:val="008551C4"/>
    <w:rsid w:val="008568C0"/>
    <w:rsid w:val="00856EEB"/>
    <w:rsid w:val="0086000E"/>
    <w:rsid w:val="00860736"/>
    <w:rsid w:val="00862461"/>
    <w:rsid w:val="00863B47"/>
    <w:rsid w:val="00863F6D"/>
    <w:rsid w:val="008646DF"/>
    <w:rsid w:val="00864730"/>
    <w:rsid w:val="00864CC9"/>
    <w:rsid w:val="00864EE1"/>
    <w:rsid w:val="00866D11"/>
    <w:rsid w:val="00867CFC"/>
    <w:rsid w:val="00867F79"/>
    <w:rsid w:val="00872071"/>
    <w:rsid w:val="0087231B"/>
    <w:rsid w:val="00872779"/>
    <w:rsid w:val="008734FD"/>
    <w:rsid w:val="008748DA"/>
    <w:rsid w:val="0087515E"/>
    <w:rsid w:val="0087612D"/>
    <w:rsid w:val="008765B9"/>
    <w:rsid w:val="00876C31"/>
    <w:rsid w:val="00880169"/>
    <w:rsid w:val="00881978"/>
    <w:rsid w:val="0088207E"/>
    <w:rsid w:val="00882A0C"/>
    <w:rsid w:val="00882DF7"/>
    <w:rsid w:val="00884A5F"/>
    <w:rsid w:val="00887BA0"/>
    <w:rsid w:val="00887CA4"/>
    <w:rsid w:val="0089081B"/>
    <w:rsid w:val="008908C1"/>
    <w:rsid w:val="00890A55"/>
    <w:rsid w:val="00891332"/>
    <w:rsid w:val="00892732"/>
    <w:rsid w:val="00892EE3"/>
    <w:rsid w:val="00893077"/>
    <w:rsid w:val="00893CC0"/>
    <w:rsid w:val="00893F65"/>
    <w:rsid w:val="0089476D"/>
    <w:rsid w:val="00895A8B"/>
    <w:rsid w:val="00895B71"/>
    <w:rsid w:val="008969F3"/>
    <w:rsid w:val="008977AC"/>
    <w:rsid w:val="008A16BE"/>
    <w:rsid w:val="008A1A22"/>
    <w:rsid w:val="008A1C29"/>
    <w:rsid w:val="008A205F"/>
    <w:rsid w:val="008A31DB"/>
    <w:rsid w:val="008A6BEF"/>
    <w:rsid w:val="008A73F5"/>
    <w:rsid w:val="008B025F"/>
    <w:rsid w:val="008B12BE"/>
    <w:rsid w:val="008B172D"/>
    <w:rsid w:val="008B3FB5"/>
    <w:rsid w:val="008B5DFF"/>
    <w:rsid w:val="008B61F3"/>
    <w:rsid w:val="008B6C8B"/>
    <w:rsid w:val="008B6F0A"/>
    <w:rsid w:val="008C023F"/>
    <w:rsid w:val="008C0625"/>
    <w:rsid w:val="008C0ECF"/>
    <w:rsid w:val="008C1593"/>
    <w:rsid w:val="008C193D"/>
    <w:rsid w:val="008C1F85"/>
    <w:rsid w:val="008C276D"/>
    <w:rsid w:val="008C2850"/>
    <w:rsid w:val="008C2871"/>
    <w:rsid w:val="008C3BF2"/>
    <w:rsid w:val="008C3E96"/>
    <w:rsid w:val="008C60CD"/>
    <w:rsid w:val="008D0864"/>
    <w:rsid w:val="008D0FA6"/>
    <w:rsid w:val="008D1765"/>
    <w:rsid w:val="008D30CD"/>
    <w:rsid w:val="008D4BDF"/>
    <w:rsid w:val="008D6420"/>
    <w:rsid w:val="008D64D4"/>
    <w:rsid w:val="008D6DA8"/>
    <w:rsid w:val="008D7C97"/>
    <w:rsid w:val="008E2FF2"/>
    <w:rsid w:val="008E328C"/>
    <w:rsid w:val="008E4008"/>
    <w:rsid w:val="008E5755"/>
    <w:rsid w:val="008E5D77"/>
    <w:rsid w:val="008E6148"/>
    <w:rsid w:val="008E6594"/>
    <w:rsid w:val="008E7561"/>
    <w:rsid w:val="008E7E48"/>
    <w:rsid w:val="008F0DE1"/>
    <w:rsid w:val="008F1B61"/>
    <w:rsid w:val="008F3900"/>
    <w:rsid w:val="008F3F56"/>
    <w:rsid w:val="008F46ED"/>
    <w:rsid w:val="008F64EB"/>
    <w:rsid w:val="008F69C8"/>
    <w:rsid w:val="008F7850"/>
    <w:rsid w:val="009007F8"/>
    <w:rsid w:val="009008F6"/>
    <w:rsid w:val="009019AB"/>
    <w:rsid w:val="00903875"/>
    <w:rsid w:val="00903E94"/>
    <w:rsid w:val="009052B7"/>
    <w:rsid w:val="00905DFF"/>
    <w:rsid w:val="00907965"/>
    <w:rsid w:val="0091135E"/>
    <w:rsid w:val="00913DB0"/>
    <w:rsid w:val="00914816"/>
    <w:rsid w:val="009151A7"/>
    <w:rsid w:val="00915252"/>
    <w:rsid w:val="00915BC8"/>
    <w:rsid w:val="00915F68"/>
    <w:rsid w:val="009160EB"/>
    <w:rsid w:val="00916E28"/>
    <w:rsid w:val="00916EC9"/>
    <w:rsid w:val="0091764A"/>
    <w:rsid w:val="00922DDB"/>
    <w:rsid w:val="0092369C"/>
    <w:rsid w:val="00923E79"/>
    <w:rsid w:val="009245FB"/>
    <w:rsid w:val="009251F8"/>
    <w:rsid w:val="00925F3B"/>
    <w:rsid w:val="00926C70"/>
    <w:rsid w:val="00930B8C"/>
    <w:rsid w:val="0093127A"/>
    <w:rsid w:val="00931BE2"/>
    <w:rsid w:val="00932A58"/>
    <w:rsid w:val="00932B3E"/>
    <w:rsid w:val="00933BE8"/>
    <w:rsid w:val="00933CE4"/>
    <w:rsid w:val="0093440C"/>
    <w:rsid w:val="009345CF"/>
    <w:rsid w:val="00934BA3"/>
    <w:rsid w:val="00935B31"/>
    <w:rsid w:val="009360E4"/>
    <w:rsid w:val="009365C7"/>
    <w:rsid w:val="00936734"/>
    <w:rsid w:val="00937405"/>
    <w:rsid w:val="009378E8"/>
    <w:rsid w:val="00937AF2"/>
    <w:rsid w:val="00937BB4"/>
    <w:rsid w:val="00940378"/>
    <w:rsid w:val="00941A86"/>
    <w:rsid w:val="00942115"/>
    <w:rsid w:val="00943133"/>
    <w:rsid w:val="00943F20"/>
    <w:rsid w:val="00944659"/>
    <w:rsid w:val="009449C3"/>
    <w:rsid w:val="00945524"/>
    <w:rsid w:val="00945689"/>
    <w:rsid w:val="009460AC"/>
    <w:rsid w:val="009465DC"/>
    <w:rsid w:val="00946FD1"/>
    <w:rsid w:val="00947CED"/>
    <w:rsid w:val="00947D35"/>
    <w:rsid w:val="0095007E"/>
    <w:rsid w:val="0095144E"/>
    <w:rsid w:val="00951F8E"/>
    <w:rsid w:val="00952D83"/>
    <w:rsid w:val="00952E52"/>
    <w:rsid w:val="009549C6"/>
    <w:rsid w:val="00955597"/>
    <w:rsid w:val="00955894"/>
    <w:rsid w:val="00955BB2"/>
    <w:rsid w:val="00956AAA"/>
    <w:rsid w:val="00957D13"/>
    <w:rsid w:val="00960809"/>
    <w:rsid w:val="00960844"/>
    <w:rsid w:val="00961268"/>
    <w:rsid w:val="00961FEB"/>
    <w:rsid w:val="0096219E"/>
    <w:rsid w:val="00962289"/>
    <w:rsid w:val="00962716"/>
    <w:rsid w:val="00962CFE"/>
    <w:rsid w:val="00963797"/>
    <w:rsid w:val="00964F84"/>
    <w:rsid w:val="00967502"/>
    <w:rsid w:val="009706DC"/>
    <w:rsid w:val="00970F5A"/>
    <w:rsid w:val="0097190D"/>
    <w:rsid w:val="009728B7"/>
    <w:rsid w:val="009734C4"/>
    <w:rsid w:val="00973ADF"/>
    <w:rsid w:val="00973F2A"/>
    <w:rsid w:val="0097567D"/>
    <w:rsid w:val="00976110"/>
    <w:rsid w:val="00977467"/>
    <w:rsid w:val="00980039"/>
    <w:rsid w:val="00980423"/>
    <w:rsid w:val="00981E90"/>
    <w:rsid w:val="0098210F"/>
    <w:rsid w:val="009850BE"/>
    <w:rsid w:val="00985EFF"/>
    <w:rsid w:val="00987B32"/>
    <w:rsid w:val="00991B5B"/>
    <w:rsid w:val="00992609"/>
    <w:rsid w:val="009929E8"/>
    <w:rsid w:val="00994484"/>
    <w:rsid w:val="00995105"/>
    <w:rsid w:val="00995C6D"/>
    <w:rsid w:val="009A053B"/>
    <w:rsid w:val="009A0562"/>
    <w:rsid w:val="009A0DA5"/>
    <w:rsid w:val="009A211B"/>
    <w:rsid w:val="009A2696"/>
    <w:rsid w:val="009A33CD"/>
    <w:rsid w:val="009A3E6E"/>
    <w:rsid w:val="009A745A"/>
    <w:rsid w:val="009B0A3A"/>
    <w:rsid w:val="009B1EFA"/>
    <w:rsid w:val="009B3A10"/>
    <w:rsid w:val="009B3EEB"/>
    <w:rsid w:val="009B6ABB"/>
    <w:rsid w:val="009C13E5"/>
    <w:rsid w:val="009C19A4"/>
    <w:rsid w:val="009C1A8C"/>
    <w:rsid w:val="009C4C11"/>
    <w:rsid w:val="009C562B"/>
    <w:rsid w:val="009C68E8"/>
    <w:rsid w:val="009C6A8F"/>
    <w:rsid w:val="009C6C6F"/>
    <w:rsid w:val="009D07D9"/>
    <w:rsid w:val="009D2094"/>
    <w:rsid w:val="009D2789"/>
    <w:rsid w:val="009D27FA"/>
    <w:rsid w:val="009D2843"/>
    <w:rsid w:val="009D3B7E"/>
    <w:rsid w:val="009D3C68"/>
    <w:rsid w:val="009D4519"/>
    <w:rsid w:val="009D4C1B"/>
    <w:rsid w:val="009D5454"/>
    <w:rsid w:val="009D59E5"/>
    <w:rsid w:val="009D5E9A"/>
    <w:rsid w:val="009D61AB"/>
    <w:rsid w:val="009D6F34"/>
    <w:rsid w:val="009E15D1"/>
    <w:rsid w:val="009E1F6D"/>
    <w:rsid w:val="009E2837"/>
    <w:rsid w:val="009E3104"/>
    <w:rsid w:val="009E54B7"/>
    <w:rsid w:val="009E5A52"/>
    <w:rsid w:val="009E66B3"/>
    <w:rsid w:val="009E703E"/>
    <w:rsid w:val="009E72A4"/>
    <w:rsid w:val="009E759D"/>
    <w:rsid w:val="009F09C9"/>
    <w:rsid w:val="009F1785"/>
    <w:rsid w:val="009F1806"/>
    <w:rsid w:val="009F452B"/>
    <w:rsid w:val="009F45C9"/>
    <w:rsid w:val="009F500E"/>
    <w:rsid w:val="009F55DB"/>
    <w:rsid w:val="009F55E1"/>
    <w:rsid w:val="009F55F5"/>
    <w:rsid w:val="009F5924"/>
    <w:rsid w:val="009F5FE6"/>
    <w:rsid w:val="009F7235"/>
    <w:rsid w:val="00A0023D"/>
    <w:rsid w:val="00A00C5C"/>
    <w:rsid w:val="00A017A1"/>
    <w:rsid w:val="00A018F5"/>
    <w:rsid w:val="00A01EBC"/>
    <w:rsid w:val="00A03210"/>
    <w:rsid w:val="00A03700"/>
    <w:rsid w:val="00A03A9C"/>
    <w:rsid w:val="00A03F5A"/>
    <w:rsid w:val="00A0777B"/>
    <w:rsid w:val="00A11C89"/>
    <w:rsid w:val="00A11FDB"/>
    <w:rsid w:val="00A1237E"/>
    <w:rsid w:val="00A12B7E"/>
    <w:rsid w:val="00A13165"/>
    <w:rsid w:val="00A15570"/>
    <w:rsid w:val="00A15EB0"/>
    <w:rsid w:val="00A17434"/>
    <w:rsid w:val="00A17E6E"/>
    <w:rsid w:val="00A21BE6"/>
    <w:rsid w:val="00A23CB0"/>
    <w:rsid w:val="00A23FBD"/>
    <w:rsid w:val="00A241B9"/>
    <w:rsid w:val="00A245C7"/>
    <w:rsid w:val="00A24A9A"/>
    <w:rsid w:val="00A24B0C"/>
    <w:rsid w:val="00A2515A"/>
    <w:rsid w:val="00A255AF"/>
    <w:rsid w:val="00A26C9F"/>
    <w:rsid w:val="00A27606"/>
    <w:rsid w:val="00A30D8F"/>
    <w:rsid w:val="00A313DC"/>
    <w:rsid w:val="00A31530"/>
    <w:rsid w:val="00A3219E"/>
    <w:rsid w:val="00A328E7"/>
    <w:rsid w:val="00A33A32"/>
    <w:rsid w:val="00A37224"/>
    <w:rsid w:val="00A40351"/>
    <w:rsid w:val="00A40889"/>
    <w:rsid w:val="00A40942"/>
    <w:rsid w:val="00A4195D"/>
    <w:rsid w:val="00A42754"/>
    <w:rsid w:val="00A42D5D"/>
    <w:rsid w:val="00A431CE"/>
    <w:rsid w:val="00A44659"/>
    <w:rsid w:val="00A44A2B"/>
    <w:rsid w:val="00A44CB1"/>
    <w:rsid w:val="00A45604"/>
    <w:rsid w:val="00A45D83"/>
    <w:rsid w:val="00A469BB"/>
    <w:rsid w:val="00A469ED"/>
    <w:rsid w:val="00A47E88"/>
    <w:rsid w:val="00A509AB"/>
    <w:rsid w:val="00A51550"/>
    <w:rsid w:val="00A51E80"/>
    <w:rsid w:val="00A54B36"/>
    <w:rsid w:val="00A54DE3"/>
    <w:rsid w:val="00A57798"/>
    <w:rsid w:val="00A57812"/>
    <w:rsid w:val="00A601FB"/>
    <w:rsid w:val="00A6084B"/>
    <w:rsid w:val="00A61B27"/>
    <w:rsid w:val="00A61B87"/>
    <w:rsid w:val="00A61F9E"/>
    <w:rsid w:val="00A63582"/>
    <w:rsid w:val="00A63A1F"/>
    <w:rsid w:val="00A63DD9"/>
    <w:rsid w:val="00A63DF2"/>
    <w:rsid w:val="00A655B5"/>
    <w:rsid w:val="00A65A4D"/>
    <w:rsid w:val="00A65C92"/>
    <w:rsid w:val="00A65CCC"/>
    <w:rsid w:val="00A65D11"/>
    <w:rsid w:val="00A6705A"/>
    <w:rsid w:val="00A6757E"/>
    <w:rsid w:val="00A71D2B"/>
    <w:rsid w:val="00A71EC8"/>
    <w:rsid w:val="00A72056"/>
    <w:rsid w:val="00A732F1"/>
    <w:rsid w:val="00A7344D"/>
    <w:rsid w:val="00A74C25"/>
    <w:rsid w:val="00A75209"/>
    <w:rsid w:val="00A75E6C"/>
    <w:rsid w:val="00A80A42"/>
    <w:rsid w:val="00A816FE"/>
    <w:rsid w:val="00A82837"/>
    <w:rsid w:val="00A831C0"/>
    <w:rsid w:val="00A838A6"/>
    <w:rsid w:val="00A84620"/>
    <w:rsid w:val="00A847ED"/>
    <w:rsid w:val="00A84D4E"/>
    <w:rsid w:val="00A85008"/>
    <w:rsid w:val="00A8548E"/>
    <w:rsid w:val="00A87694"/>
    <w:rsid w:val="00A877B4"/>
    <w:rsid w:val="00A87B2A"/>
    <w:rsid w:val="00A9211A"/>
    <w:rsid w:val="00A92208"/>
    <w:rsid w:val="00A92D53"/>
    <w:rsid w:val="00A92E19"/>
    <w:rsid w:val="00A94BB2"/>
    <w:rsid w:val="00A94C07"/>
    <w:rsid w:val="00A94FF6"/>
    <w:rsid w:val="00A95DCF"/>
    <w:rsid w:val="00A96229"/>
    <w:rsid w:val="00A975A2"/>
    <w:rsid w:val="00AA05FD"/>
    <w:rsid w:val="00AA0E41"/>
    <w:rsid w:val="00AA3158"/>
    <w:rsid w:val="00AA408A"/>
    <w:rsid w:val="00AA4592"/>
    <w:rsid w:val="00AA48B4"/>
    <w:rsid w:val="00AA5C7B"/>
    <w:rsid w:val="00AA6824"/>
    <w:rsid w:val="00AA6AEC"/>
    <w:rsid w:val="00AA6C0A"/>
    <w:rsid w:val="00AA6EA9"/>
    <w:rsid w:val="00AA79DE"/>
    <w:rsid w:val="00AA7DEA"/>
    <w:rsid w:val="00AB04A1"/>
    <w:rsid w:val="00AB1D8F"/>
    <w:rsid w:val="00AB23C2"/>
    <w:rsid w:val="00AB5168"/>
    <w:rsid w:val="00AB51F6"/>
    <w:rsid w:val="00AB73C1"/>
    <w:rsid w:val="00AC0E66"/>
    <w:rsid w:val="00AC1024"/>
    <w:rsid w:val="00AC197C"/>
    <w:rsid w:val="00AC2FB3"/>
    <w:rsid w:val="00AC343B"/>
    <w:rsid w:val="00AC4BEA"/>
    <w:rsid w:val="00AC5639"/>
    <w:rsid w:val="00AC69BB"/>
    <w:rsid w:val="00AD01E9"/>
    <w:rsid w:val="00AD1102"/>
    <w:rsid w:val="00AD1613"/>
    <w:rsid w:val="00AD235E"/>
    <w:rsid w:val="00AD3DEB"/>
    <w:rsid w:val="00AE07FD"/>
    <w:rsid w:val="00AE0D1E"/>
    <w:rsid w:val="00AE198F"/>
    <w:rsid w:val="00AE1D8A"/>
    <w:rsid w:val="00AE341D"/>
    <w:rsid w:val="00AE344A"/>
    <w:rsid w:val="00AE40D2"/>
    <w:rsid w:val="00AE48FC"/>
    <w:rsid w:val="00AE4E49"/>
    <w:rsid w:val="00AE5BA8"/>
    <w:rsid w:val="00AE5DFE"/>
    <w:rsid w:val="00AE5FA1"/>
    <w:rsid w:val="00AE6536"/>
    <w:rsid w:val="00AF0B31"/>
    <w:rsid w:val="00AF104D"/>
    <w:rsid w:val="00AF17E8"/>
    <w:rsid w:val="00AF45B1"/>
    <w:rsid w:val="00AF4F93"/>
    <w:rsid w:val="00AF5524"/>
    <w:rsid w:val="00AF59FD"/>
    <w:rsid w:val="00AF6166"/>
    <w:rsid w:val="00AF7454"/>
    <w:rsid w:val="00B004F4"/>
    <w:rsid w:val="00B02F71"/>
    <w:rsid w:val="00B0301E"/>
    <w:rsid w:val="00B03307"/>
    <w:rsid w:val="00B0396E"/>
    <w:rsid w:val="00B03E94"/>
    <w:rsid w:val="00B046B3"/>
    <w:rsid w:val="00B051F3"/>
    <w:rsid w:val="00B05B4F"/>
    <w:rsid w:val="00B0667F"/>
    <w:rsid w:val="00B06792"/>
    <w:rsid w:val="00B068F9"/>
    <w:rsid w:val="00B07A32"/>
    <w:rsid w:val="00B1111B"/>
    <w:rsid w:val="00B11EB9"/>
    <w:rsid w:val="00B12779"/>
    <w:rsid w:val="00B12E70"/>
    <w:rsid w:val="00B13524"/>
    <w:rsid w:val="00B1395A"/>
    <w:rsid w:val="00B13F80"/>
    <w:rsid w:val="00B15316"/>
    <w:rsid w:val="00B17E3D"/>
    <w:rsid w:val="00B207F8"/>
    <w:rsid w:val="00B20B48"/>
    <w:rsid w:val="00B211CD"/>
    <w:rsid w:val="00B2186D"/>
    <w:rsid w:val="00B21C61"/>
    <w:rsid w:val="00B22292"/>
    <w:rsid w:val="00B23444"/>
    <w:rsid w:val="00B2366A"/>
    <w:rsid w:val="00B23C63"/>
    <w:rsid w:val="00B247C9"/>
    <w:rsid w:val="00B24D98"/>
    <w:rsid w:val="00B25B26"/>
    <w:rsid w:val="00B2632E"/>
    <w:rsid w:val="00B271B7"/>
    <w:rsid w:val="00B275CF"/>
    <w:rsid w:val="00B275EE"/>
    <w:rsid w:val="00B27C33"/>
    <w:rsid w:val="00B30BA9"/>
    <w:rsid w:val="00B30C0F"/>
    <w:rsid w:val="00B32F9F"/>
    <w:rsid w:val="00B34A58"/>
    <w:rsid w:val="00B35664"/>
    <w:rsid w:val="00B37075"/>
    <w:rsid w:val="00B3719C"/>
    <w:rsid w:val="00B37C72"/>
    <w:rsid w:val="00B403CE"/>
    <w:rsid w:val="00B414C0"/>
    <w:rsid w:val="00B42C06"/>
    <w:rsid w:val="00B4339C"/>
    <w:rsid w:val="00B43C2F"/>
    <w:rsid w:val="00B45073"/>
    <w:rsid w:val="00B4555F"/>
    <w:rsid w:val="00B47402"/>
    <w:rsid w:val="00B47C68"/>
    <w:rsid w:val="00B47D26"/>
    <w:rsid w:val="00B505D7"/>
    <w:rsid w:val="00B5132B"/>
    <w:rsid w:val="00B516C4"/>
    <w:rsid w:val="00B52E30"/>
    <w:rsid w:val="00B53037"/>
    <w:rsid w:val="00B530CE"/>
    <w:rsid w:val="00B53777"/>
    <w:rsid w:val="00B53AA5"/>
    <w:rsid w:val="00B53F41"/>
    <w:rsid w:val="00B5432C"/>
    <w:rsid w:val="00B54D35"/>
    <w:rsid w:val="00B5589E"/>
    <w:rsid w:val="00B565DF"/>
    <w:rsid w:val="00B56AC2"/>
    <w:rsid w:val="00B56BA7"/>
    <w:rsid w:val="00B57448"/>
    <w:rsid w:val="00B575A6"/>
    <w:rsid w:val="00B57B78"/>
    <w:rsid w:val="00B57C74"/>
    <w:rsid w:val="00B60E21"/>
    <w:rsid w:val="00B60EF2"/>
    <w:rsid w:val="00B614C0"/>
    <w:rsid w:val="00B6265D"/>
    <w:rsid w:val="00B62EC6"/>
    <w:rsid w:val="00B633F3"/>
    <w:rsid w:val="00B63DFD"/>
    <w:rsid w:val="00B644EC"/>
    <w:rsid w:val="00B6477C"/>
    <w:rsid w:val="00B64969"/>
    <w:rsid w:val="00B651DB"/>
    <w:rsid w:val="00B66ABA"/>
    <w:rsid w:val="00B7174D"/>
    <w:rsid w:val="00B72312"/>
    <w:rsid w:val="00B73381"/>
    <w:rsid w:val="00B735D0"/>
    <w:rsid w:val="00B73A44"/>
    <w:rsid w:val="00B74024"/>
    <w:rsid w:val="00B7550D"/>
    <w:rsid w:val="00B756BB"/>
    <w:rsid w:val="00B761A9"/>
    <w:rsid w:val="00B765C2"/>
    <w:rsid w:val="00B7718D"/>
    <w:rsid w:val="00B77301"/>
    <w:rsid w:val="00B80B84"/>
    <w:rsid w:val="00B811C7"/>
    <w:rsid w:val="00B81BE7"/>
    <w:rsid w:val="00B832EC"/>
    <w:rsid w:val="00B841E0"/>
    <w:rsid w:val="00B84614"/>
    <w:rsid w:val="00B8466E"/>
    <w:rsid w:val="00B857A6"/>
    <w:rsid w:val="00B86D84"/>
    <w:rsid w:val="00B87EB4"/>
    <w:rsid w:val="00B87F84"/>
    <w:rsid w:val="00B900F1"/>
    <w:rsid w:val="00B917AD"/>
    <w:rsid w:val="00B93798"/>
    <w:rsid w:val="00B940D5"/>
    <w:rsid w:val="00B95A23"/>
    <w:rsid w:val="00B96617"/>
    <w:rsid w:val="00B97785"/>
    <w:rsid w:val="00B977DE"/>
    <w:rsid w:val="00BA0C8F"/>
    <w:rsid w:val="00BA12C4"/>
    <w:rsid w:val="00BA393D"/>
    <w:rsid w:val="00BA3E59"/>
    <w:rsid w:val="00BA43CA"/>
    <w:rsid w:val="00BA51AA"/>
    <w:rsid w:val="00BA5440"/>
    <w:rsid w:val="00BA555F"/>
    <w:rsid w:val="00BA611A"/>
    <w:rsid w:val="00BA6C71"/>
    <w:rsid w:val="00BB012E"/>
    <w:rsid w:val="00BB1459"/>
    <w:rsid w:val="00BB1BCA"/>
    <w:rsid w:val="00BB2BC9"/>
    <w:rsid w:val="00BB300F"/>
    <w:rsid w:val="00BB3DC8"/>
    <w:rsid w:val="00BB44A8"/>
    <w:rsid w:val="00BB45F2"/>
    <w:rsid w:val="00BB49E2"/>
    <w:rsid w:val="00BB4D00"/>
    <w:rsid w:val="00BB5355"/>
    <w:rsid w:val="00BB65EF"/>
    <w:rsid w:val="00BB6C22"/>
    <w:rsid w:val="00BB6ED0"/>
    <w:rsid w:val="00BC0995"/>
    <w:rsid w:val="00BC0BE0"/>
    <w:rsid w:val="00BC3920"/>
    <w:rsid w:val="00BC4183"/>
    <w:rsid w:val="00BC4DA0"/>
    <w:rsid w:val="00BC579D"/>
    <w:rsid w:val="00BC5D75"/>
    <w:rsid w:val="00BC69E9"/>
    <w:rsid w:val="00BC7187"/>
    <w:rsid w:val="00BC7AB6"/>
    <w:rsid w:val="00BD0130"/>
    <w:rsid w:val="00BD0579"/>
    <w:rsid w:val="00BD073C"/>
    <w:rsid w:val="00BD1204"/>
    <w:rsid w:val="00BD26CF"/>
    <w:rsid w:val="00BD2CB4"/>
    <w:rsid w:val="00BD6900"/>
    <w:rsid w:val="00BD73DA"/>
    <w:rsid w:val="00BD7887"/>
    <w:rsid w:val="00BD79D2"/>
    <w:rsid w:val="00BD7C78"/>
    <w:rsid w:val="00BE1DC9"/>
    <w:rsid w:val="00BE3022"/>
    <w:rsid w:val="00BE4EF6"/>
    <w:rsid w:val="00BE50B6"/>
    <w:rsid w:val="00BE50EE"/>
    <w:rsid w:val="00BE51D6"/>
    <w:rsid w:val="00BE6E00"/>
    <w:rsid w:val="00BE70EE"/>
    <w:rsid w:val="00BF2002"/>
    <w:rsid w:val="00BF2C40"/>
    <w:rsid w:val="00BF46FF"/>
    <w:rsid w:val="00BF6D40"/>
    <w:rsid w:val="00BF6E1C"/>
    <w:rsid w:val="00BF7526"/>
    <w:rsid w:val="00C00172"/>
    <w:rsid w:val="00C02429"/>
    <w:rsid w:val="00C034C8"/>
    <w:rsid w:val="00C0626E"/>
    <w:rsid w:val="00C1191E"/>
    <w:rsid w:val="00C1272B"/>
    <w:rsid w:val="00C12B40"/>
    <w:rsid w:val="00C13B23"/>
    <w:rsid w:val="00C142A3"/>
    <w:rsid w:val="00C143AA"/>
    <w:rsid w:val="00C146B4"/>
    <w:rsid w:val="00C14B53"/>
    <w:rsid w:val="00C15469"/>
    <w:rsid w:val="00C156B4"/>
    <w:rsid w:val="00C16002"/>
    <w:rsid w:val="00C166EA"/>
    <w:rsid w:val="00C17821"/>
    <w:rsid w:val="00C20E08"/>
    <w:rsid w:val="00C218F3"/>
    <w:rsid w:val="00C21992"/>
    <w:rsid w:val="00C225E7"/>
    <w:rsid w:val="00C247F9"/>
    <w:rsid w:val="00C24AE6"/>
    <w:rsid w:val="00C26D7D"/>
    <w:rsid w:val="00C276A4"/>
    <w:rsid w:val="00C315C8"/>
    <w:rsid w:val="00C3420F"/>
    <w:rsid w:val="00C34484"/>
    <w:rsid w:val="00C34B7A"/>
    <w:rsid w:val="00C357D8"/>
    <w:rsid w:val="00C35B82"/>
    <w:rsid w:val="00C362C6"/>
    <w:rsid w:val="00C40BF3"/>
    <w:rsid w:val="00C40FD6"/>
    <w:rsid w:val="00C415FE"/>
    <w:rsid w:val="00C41F33"/>
    <w:rsid w:val="00C4323A"/>
    <w:rsid w:val="00C4448B"/>
    <w:rsid w:val="00C4556E"/>
    <w:rsid w:val="00C45A2C"/>
    <w:rsid w:val="00C45B83"/>
    <w:rsid w:val="00C466C9"/>
    <w:rsid w:val="00C46FC5"/>
    <w:rsid w:val="00C47CFF"/>
    <w:rsid w:val="00C500E7"/>
    <w:rsid w:val="00C50463"/>
    <w:rsid w:val="00C5184F"/>
    <w:rsid w:val="00C51F75"/>
    <w:rsid w:val="00C5445C"/>
    <w:rsid w:val="00C54D83"/>
    <w:rsid w:val="00C54F3D"/>
    <w:rsid w:val="00C550FF"/>
    <w:rsid w:val="00C56A2C"/>
    <w:rsid w:val="00C6305F"/>
    <w:rsid w:val="00C638BF"/>
    <w:rsid w:val="00C63A3F"/>
    <w:rsid w:val="00C654BD"/>
    <w:rsid w:val="00C655EC"/>
    <w:rsid w:val="00C65858"/>
    <w:rsid w:val="00C700C5"/>
    <w:rsid w:val="00C707DF"/>
    <w:rsid w:val="00C71A2E"/>
    <w:rsid w:val="00C722E4"/>
    <w:rsid w:val="00C723CC"/>
    <w:rsid w:val="00C72551"/>
    <w:rsid w:val="00C72783"/>
    <w:rsid w:val="00C75898"/>
    <w:rsid w:val="00C75A96"/>
    <w:rsid w:val="00C77488"/>
    <w:rsid w:val="00C77AF6"/>
    <w:rsid w:val="00C8004F"/>
    <w:rsid w:val="00C8026D"/>
    <w:rsid w:val="00C8171B"/>
    <w:rsid w:val="00C82366"/>
    <w:rsid w:val="00C825D1"/>
    <w:rsid w:val="00C82679"/>
    <w:rsid w:val="00C829FA"/>
    <w:rsid w:val="00C82EF2"/>
    <w:rsid w:val="00C84A11"/>
    <w:rsid w:val="00C865A0"/>
    <w:rsid w:val="00C9123D"/>
    <w:rsid w:val="00C91503"/>
    <w:rsid w:val="00C94824"/>
    <w:rsid w:val="00C95C3E"/>
    <w:rsid w:val="00C96902"/>
    <w:rsid w:val="00C97A2D"/>
    <w:rsid w:val="00CA0212"/>
    <w:rsid w:val="00CA2480"/>
    <w:rsid w:val="00CA27A8"/>
    <w:rsid w:val="00CA27BD"/>
    <w:rsid w:val="00CA3204"/>
    <w:rsid w:val="00CA3325"/>
    <w:rsid w:val="00CA4A82"/>
    <w:rsid w:val="00CA5810"/>
    <w:rsid w:val="00CA713A"/>
    <w:rsid w:val="00CA7296"/>
    <w:rsid w:val="00CB0509"/>
    <w:rsid w:val="00CB0F63"/>
    <w:rsid w:val="00CB15CD"/>
    <w:rsid w:val="00CB2B59"/>
    <w:rsid w:val="00CB3715"/>
    <w:rsid w:val="00CB3F27"/>
    <w:rsid w:val="00CB4BDB"/>
    <w:rsid w:val="00CB52CD"/>
    <w:rsid w:val="00CB5B48"/>
    <w:rsid w:val="00CB6F59"/>
    <w:rsid w:val="00CB781C"/>
    <w:rsid w:val="00CB79E2"/>
    <w:rsid w:val="00CB7ABC"/>
    <w:rsid w:val="00CC0A9D"/>
    <w:rsid w:val="00CC1920"/>
    <w:rsid w:val="00CC1F11"/>
    <w:rsid w:val="00CC1F19"/>
    <w:rsid w:val="00CC21C7"/>
    <w:rsid w:val="00CC2AAE"/>
    <w:rsid w:val="00CC33E2"/>
    <w:rsid w:val="00CC4C38"/>
    <w:rsid w:val="00CC50FD"/>
    <w:rsid w:val="00CC5107"/>
    <w:rsid w:val="00CC55A4"/>
    <w:rsid w:val="00CC6389"/>
    <w:rsid w:val="00CC73FB"/>
    <w:rsid w:val="00CC741E"/>
    <w:rsid w:val="00CD0618"/>
    <w:rsid w:val="00CD0FF8"/>
    <w:rsid w:val="00CD1CBB"/>
    <w:rsid w:val="00CD1F03"/>
    <w:rsid w:val="00CD2FC2"/>
    <w:rsid w:val="00CD3B59"/>
    <w:rsid w:val="00CD3F19"/>
    <w:rsid w:val="00CD4B99"/>
    <w:rsid w:val="00CD4FF3"/>
    <w:rsid w:val="00CD6FE3"/>
    <w:rsid w:val="00CD76D1"/>
    <w:rsid w:val="00CE00F1"/>
    <w:rsid w:val="00CE0366"/>
    <w:rsid w:val="00CE4053"/>
    <w:rsid w:val="00CE46FE"/>
    <w:rsid w:val="00CE49D6"/>
    <w:rsid w:val="00CE5EB2"/>
    <w:rsid w:val="00CE67C7"/>
    <w:rsid w:val="00CE6B93"/>
    <w:rsid w:val="00CE6DD5"/>
    <w:rsid w:val="00CE6F99"/>
    <w:rsid w:val="00CF0320"/>
    <w:rsid w:val="00CF17E1"/>
    <w:rsid w:val="00CF1D32"/>
    <w:rsid w:val="00CF2AE8"/>
    <w:rsid w:val="00CF2C95"/>
    <w:rsid w:val="00CF42C8"/>
    <w:rsid w:val="00CF44AF"/>
    <w:rsid w:val="00CF4579"/>
    <w:rsid w:val="00CF4779"/>
    <w:rsid w:val="00CF4B63"/>
    <w:rsid w:val="00CF6155"/>
    <w:rsid w:val="00CF6A60"/>
    <w:rsid w:val="00CF7132"/>
    <w:rsid w:val="00CF784A"/>
    <w:rsid w:val="00D00738"/>
    <w:rsid w:val="00D01E32"/>
    <w:rsid w:val="00D029F2"/>
    <w:rsid w:val="00D03723"/>
    <w:rsid w:val="00D040D5"/>
    <w:rsid w:val="00D0427E"/>
    <w:rsid w:val="00D04B65"/>
    <w:rsid w:val="00D04E07"/>
    <w:rsid w:val="00D05390"/>
    <w:rsid w:val="00D06D17"/>
    <w:rsid w:val="00D06FDC"/>
    <w:rsid w:val="00D07172"/>
    <w:rsid w:val="00D1151A"/>
    <w:rsid w:val="00D1153A"/>
    <w:rsid w:val="00D12E28"/>
    <w:rsid w:val="00D13140"/>
    <w:rsid w:val="00D13753"/>
    <w:rsid w:val="00D15F03"/>
    <w:rsid w:val="00D16394"/>
    <w:rsid w:val="00D170A2"/>
    <w:rsid w:val="00D20996"/>
    <w:rsid w:val="00D20EA9"/>
    <w:rsid w:val="00D230DC"/>
    <w:rsid w:val="00D235F1"/>
    <w:rsid w:val="00D23ABB"/>
    <w:rsid w:val="00D24BD3"/>
    <w:rsid w:val="00D24E12"/>
    <w:rsid w:val="00D24FB8"/>
    <w:rsid w:val="00D250E0"/>
    <w:rsid w:val="00D2583B"/>
    <w:rsid w:val="00D25852"/>
    <w:rsid w:val="00D266E6"/>
    <w:rsid w:val="00D3059D"/>
    <w:rsid w:val="00D31907"/>
    <w:rsid w:val="00D31A1E"/>
    <w:rsid w:val="00D32361"/>
    <w:rsid w:val="00D3281E"/>
    <w:rsid w:val="00D338AB"/>
    <w:rsid w:val="00D33B77"/>
    <w:rsid w:val="00D33D15"/>
    <w:rsid w:val="00D3489F"/>
    <w:rsid w:val="00D34BA5"/>
    <w:rsid w:val="00D35F7F"/>
    <w:rsid w:val="00D362DB"/>
    <w:rsid w:val="00D36A1E"/>
    <w:rsid w:val="00D36ADB"/>
    <w:rsid w:val="00D36BAF"/>
    <w:rsid w:val="00D372E3"/>
    <w:rsid w:val="00D37CE0"/>
    <w:rsid w:val="00D40300"/>
    <w:rsid w:val="00D41B2F"/>
    <w:rsid w:val="00D45B05"/>
    <w:rsid w:val="00D46120"/>
    <w:rsid w:val="00D465FF"/>
    <w:rsid w:val="00D47381"/>
    <w:rsid w:val="00D5176D"/>
    <w:rsid w:val="00D51B12"/>
    <w:rsid w:val="00D5209C"/>
    <w:rsid w:val="00D526CA"/>
    <w:rsid w:val="00D53C5A"/>
    <w:rsid w:val="00D57C35"/>
    <w:rsid w:val="00D6043E"/>
    <w:rsid w:val="00D6055E"/>
    <w:rsid w:val="00D62ACC"/>
    <w:rsid w:val="00D63EE0"/>
    <w:rsid w:val="00D65996"/>
    <w:rsid w:val="00D71E6E"/>
    <w:rsid w:val="00D73242"/>
    <w:rsid w:val="00D73D36"/>
    <w:rsid w:val="00D75DBF"/>
    <w:rsid w:val="00D76874"/>
    <w:rsid w:val="00D7693F"/>
    <w:rsid w:val="00D77F1F"/>
    <w:rsid w:val="00D8033E"/>
    <w:rsid w:val="00D81F8A"/>
    <w:rsid w:val="00D831B4"/>
    <w:rsid w:val="00D83277"/>
    <w:rsid w:val="00D84E31"/>
    <w:rsid w:val="00D85AE6"/>
    <w:rsid w:val="00D8641A"/>
    <w:rsid w:val="00D9086E"/>
    <w:rsid w:val="00D908BE"/>
    <w:rsid w:val="00D918B1"/>
    <w:rsid w:val="00D925F7"/>
    <w:rsid w:val="00D92E9C"/>
    <w:rsid w:val="00D9327B"/>
    <w:rsid w:val="00D942E5"/>
    <w:rsid w:val="00D961DF"/>
    <w:rsid w:val="00D97538"/>
    <w:rsid w:val="00D977EA"/>
    <w:rsid w:val="00D97EF0"/>
    <w:rsid w:val="00DA12F0"/>
    <w:rsid w:val="00DA2823"/>
    <w:rsid w:val="00DA4619"/>
    <w:rsid w:val="00DA6516"/>
    <w:rsid w:val="00DA6A08"/>
    <w:rsid w:val="00DA6FA8"/>
    <w:rsid w:val="00DA73DB"/>
    <w:rsid w:val="00DA74F1"/>
    <w:rsid w:val="00DA7BC0"/>
    <w:rsid w:val="00DB0757"/>
    <w:rsid w:val="00DB0A5C"/>
    <w:rsid w:val="00DB0AAC"/>
    <w:rsid w:val="00DB14EA"/>
    <w:rsid w:val="00DB21CB"/>
    <w:rsid w:val="00DB2AFB"/>
    <w:rsid w:val="00DB328F"/>
    <w:rsid w:val="00DB3CA5"/>
    <w:rsid w:val="00DB4672"/>
    <w:rsid w:val="00DB4745"/>
    <w:rsid w:val="00DB4EE1"/>
    <w:rsid w:val="00DB4F81"/>
    <w:rsid w:val="00DB5B7A"/>
    <w:rsid w:val="00DB784F"/>
    <w:rsid w:val="00DC37F5"/>
    <w:rsid w:val="00DC7381"/>
    <w:rsid w:val="00DC76D9"/>
    <w:rsid w:val="00DC7A25"/>
    <w:rsid w:val="00DD08F2"/>
    <w:rsid w:val="00DD14A9"/>
    <w:rsid w:val="00DD18CB"/>
    <w:rsid w:val="00DD1FFF"/>
    <w:rsid w:val="00DD4D30"/>
    <w:rsid w:val="00DE01E5"/>
    <w:rsid w:val="00DE1017"/>
    <w:rsid w:val="00DE12D9"/>
    <w:rsid w:val="00DE21DA"/>
    <w:rsid w:val="00DE48ED"/>
    <w:rsid w:val="00DE4F4C"/>
    <w:rsid w:val="00DE5505"/>
    <w:rsid w:val="00DE5905"/>
    <w:rsid w:val="00DE631C"/>
    <w:rsid w:val="00DE7DA6"/>
    <w:rsid w:val="00DE7E4D"/>
    <w:rsid w:val="00DE7E98"/>
    <w:rsid w:val="00DE7F6D"/>
    <w:rsid w:val="00DF0021"/>
    <w:rsid w:val="00DF01D3"/>
    <w:rsid w:val="00DF07E0"/>
    <w:rsid w:val="00DF096D"/>
    <w:rsid w:val="00DF126A"/>
    <w:rsid w:val="00DF27E5"/>
    <w:rsid w:val="00DF33EA"/>
    <w:rsid w:val="00DF46D2"/>
    <w:rsid w:val="00DF5D10"/>
    <w:rsid w:val="00E00261"/>
    <w:rsid w:val="00E00350"/>
    <w:rsid w:val="00E00A4D"/>
    <w:rsid w:val="00E00F4A"/>
    <w:rsid w:val="00E03DCF"/>
    <w:rsid w:val="00E05A7D"/>
    <w:rsid w:val="00E05B9F"/>
    <w:rsid w:val="00E05BF7"/>
    <w:rsid w:val="00E06F8D"/>
    <w:rsid w:val="00E07D11"/>
    <w:rsid w:val="00E1059C"/>
    <w:rsid w:val="00E116C5"/>
    <w:rsid w:val="00E11B51"/>
    <w:rsid w:val="00E127BD"/>
    <w:rsid w:val="00E130B2"/>
    <w:rsid w:val="00E1417A"/>
    <w:rsid w:val="00E1545D"/>
    <w:rsid w:val="00E15DB6"/>
    <w:rsid w:val="00E16656"/>
    <w:rsid w:val="00E16A25"/>
    <w:rsid w:val="00E17DC6"/>
    <w:rsid w:val="00E20057"/>
    <w:rsid w:val="00E2045E"/>
    <w:rsid w:val="00E2045F"/>
    <w:rsid w:val="00E2069C"/>
    <w:rsid w:val="00E216E1"/>
    <w:rsid w:val="00E23181"/>
    <w:rsid w:val="00E2356C"/>
    <w:rsid w:val="00E239F6"/>
    <w:rsid w:val="00E26576"/>
    <w:rsid w:val="00E30AD8"/>
    <w:rsid w:val="00E30F48"/>
    <w:rsid w:val="00E311F0"/>
    <w:rsid w:val="00E3175C"/>
    <w:rsid w:val="00E3306A"/>
    <w:rsid w:val="00E33B6F"/>
    <w:rsid w:val="00E342A5"/>
    <w:rsid w:val="00E347C9"/>
    <w:rsid w:val="00E37C99"/>
    <w:rsid w:val="00E411A7"/>
    <w:rsid w:val="00E42173"/>
    <w:rsid w:val="00E42DD2"/>
    <w:rsid w:val="00E4356D"/>
    <w:rsid w:val="00E4396E"/>
    <w:rsid w:val="00E442F7"/>
    <w:rsid w:val="00E446D6"/>
    <w:rsid w:val="00E4472E"/>
    <w:rsid w:val="00E44D61"/>
    <w:rsid w:val="00E47101"/>
    <w:rsid w:val="00E47889"/>
    <w:rsid w:val="00E520BE"/>
    <w:rsid w:val="00E54ED0"/>
    <w:rsid w:val="00E55DEC"/>
    <w:rsid w:val="00E56084"/>
    <w:rsid w:val="00E56152"/>
    <w:rsid w:val="00E601E0"/>
    <w:rsid w:val="00E60591"/>
    <w:rsid w:val="00E60B02"/>
    <w:rsid w:val="00E60C82"/>
    <w:rsid w:val="00E6137A"/>
    <w:rsid w:val="00E6235E"/>
    <w:rsid w:val="00E6309A"/>
    <w:rsid w:val="00E6374E"/>
    <w:rsid w:val="00E63C91"/>
    <w:rsid w:val="00E63F8B"/>
    <w:rsid w:val="00E64689"/>
    <w:rsid w:val="00E65723"/>
    <w:rsid w:val="00E65A59"/>
    <w:rsid w:val="00E65C33"/>
    <w:rsid w:val="00E671AA"/>
    <w:rsid w:val="00E67751"/>
    <w:rsid w:val="00E70486"/>
    <w:rsid w:val="00E70DFE"/>
    <w:rsid w:val="00E720E2"/>
    <w:rsid w:val="00E72188"/>
    <w:rsid w:val="00E72AC8"/>
    <w:rsid w:val="00E73F07"/>
    <w:rsid w:val="00E742B9"/>
    <w:rsid w:val="00E75531"/>
    <w:rsid w:val="00E75638"/>
    <w:rsid w:val="00E75891"/>
    <w:rsid w:val="00E76870"/>
    <w:rsid w:val="00E76D25"/>
    <w:rsid w:val="00E76E59"/>
    <w:rsid w:val="00E800E1"/>
    <w:rsid w:val="00E80408"/>
    <w:rsid w:val="00E80428"/>
    <w:rsid w:val="00E80797"/>
    <w:rsid w:val="00E80E1D"/>
    <w:rsid w:val="00E81CF7"/>
    <w:rsid w:val="00E82849"/>
    <w:rsid w:val="00E82D5D"/>
    <w:rsid w:val="00E8412A"/>
    <w:rsid w:val="00E841C9"/>
    <w:rsid w:val="00E843E0"/>
    <w:rsid w:val="00E84DF4"/>
    <w:rsid w:val="00E86C22"/>
    <w:rsid w:val="00E86E8A"/>
    <w:rsid w:val="00E87A77"/>
    <w:rsid w:val="00E92767"/>
    <w:rsid w:val="00E94524"/>
    <w:rsid w:val="00E94FD5"/>
    <w:rsid w:val="00E961D7"/>
    <w:rsid w:val="00E96A91"/>
    <w:rsid w:val="00E96DF3"/>
    <w:rsid w:val="00E977E5"/>
    <w:rsid w:val="00EA0064"/>
    <w:rsid w:val="00EA06DF"/>
    <w:rsid w:val="00EA0EC8"/>
    <w:rsid w:val="00EA2273"/>
    <w:rsid w:val="00EA37E2"/>
    <w:rsid w:val="00EA3BBA"/>
    <w:rsid w:val="00EA43CD"/>
    <w:rsid w:val="00EA4AA0"/>
    <w:rsid w:val="00EA59F0"/>
    <w:rsid w:val="00EA5CC2"/>
    <w:rsid w:val="00EA7E2D"/>
    <w:rsid w:val="00EB043E"/>
    <w:rsid w:val="00EB4016"/>
    <w:rsid w:val="00EB4436"/>
    <w:rsid w:val="00EB4A83"/>
    <w:rsid w:val="00EB4E49"/>
    <w:rsid w:val="00EB518E"/>
    <w:rsid w:val="00EB5EFE"/>
    <w:rsid w:val="00EB6ACA"/>
    <w:rsid w:val="00EB6D3E"/>
    <w:rsid w:val="00EB6DA3"/>
    <w:rsid w:val="00EB730C"/>
    <w:rsid w:val="00EB738E"/>
    <w:rsid w:val="00EB776A"/>
    <w:rsid w:val="00EC09E1"/>
    <w:rsid w:val="00EC1F85"/>
    <w:rsid w:val="00EC2B47"/>
    <w:rsid w:val="00EC32D8"/>
    <w:rsid w:val="00EC5568"/>
    <w:rsid w:val="00EC6051"/>
    <w:rsid w:val="00EC6158"/>
    <w:rsid w:val="00ED0F4E"/>
    <w:rsid w:val="00ED11A0"/>
    <w:rsid w:val="00ED35C6"/>
    <w:rsid w:val="00ED3E9F"/>
    <w:rsid w:val="00ED58CF"/>
    <w:rsid w:val="00ED5967"/>
    <w:rsid w:val="00ED5E33"/>
    <w:rsid w:val="00ED61CD"/>
    <w:rsid w:val="00ED6C7A"/>
    <w:rsid w:val="00ED7987"/>
    <w:rsid w:val="00ED7CCF"/>
    <w:rsid w:val="00EE016C"/>
    <w:rsid w:val="00EE01B7"/>
    <w:rsid w:val="00EE085B"/>
    <w:rsid w:val="00EE16AC"/>
    <w:rsid w:val="00EE2136"/>
    <w:rsid w:val="00EE21F2"/>
    <w:rsid w:val="00EE2A9B"/>
    <w:rsid w:val="00EE339F"/>
    <w:rsid w:val="00EE37DC"/>
    <w:rsid w:val="00EE3D00"/>
    <w:rsid w:val="00EE3DE7"/>
    <w:rsid w:val="00EE4993"/>
    <w:rsid w:val="00EF04B5"/>
    <w:rsid w:val="00EF15E5"/>
    <w:rsid w:val="00EF2561"/>
    <w:rsid w:val="00EF2D36"/>
    <w:rsid w:val="00EF3241"/>
    <w:rsid w:val="00EF3577"/>
    <w:rsid w:val="00EF3FF5"/>
    <w:rsid w:val="00EF4222"/>
    <w:rsid w:val="00EF4520"/>
    <w:rsid w:val="00EF652F"/>
    <w:rsid w:val="00EF670C"/>
    <w:rsid w:val="00EF6A1D"/>
    <w:rsid w:val="00EF6FF9"/>
    <w:rsid w:val="00EF75F4"/>
    <w:rsid w:val="00EF7F65"/>
    <w:rsid w:val="00F021AC"/>
    <w:rsid w:val="00F03C3C"/>
    <w:rsid w:val="00F03F63"/>
    <w:rsid w:val="00F041F5"/>
    <w:rsid w:val="00F046B4"/>
    <w:rsid w:val="00F04D2C"/>
    <w:rsid w:val="00F051F3"/>
    <w:rsid w:val="00F05879"/>
    <w:rsid w:val="00F05ACE"/>
    <w:rsid w:val="00F05B09"/>
    <w:rsid w:val="00F06C4D"/>
    <w:rsid w:val="00F079FA"/>
    <w:rsid w:val="00F10B8F"/>
    <w:rsid w:val="00F115B2"/>
    <w:rsid w:val="00F116DF"/>
    <w:rsid w:val="00F12BAA"/>
    <w:rsid w:val="00F12C26"/>
    <w:rsid w:val="00F12CFA"/>
    <w:rsid w:val="00F13222"/>
    <w:rsid w:val="00F1348B"/>
    <w:rsid w:val="00F14155"/>
    <w:rsid w:val="00F15A17"/>
    <w:rsid w:val="00F16E5A"/>
    <w:rsid w:val="00F21FF9"/>
    <w:rsid w:val="00F22D1B"/>
    <w:rsid w:val="00F23676"/>
    <w:rsid w:val="00F23BD6"/>
    <w:rsid w:val="00F261AA"/>
    <w:rsid w:val="00F2663D"/>
    <w:rsid w:val="00F268A6"/>
    <w:rsid w:val="00F26996"/>
    <w:rsid w:val="00F272BD"/>
    <w:rsid w:val="00F27418"/>
    <w:rsid w:val="00F27BAD"/>
    <w:rsid w:val="00F30D8F"/>
    <w:rsid w:val="00F31EE6"/>
    <w:rsid w:val="00F32871"/>
    <w:rsid w:val="00F33B07"/>
    <w:rsid w:val="00F33D7B"/>
    <w:rsid w:val="00F3455D"/>
    <w:rsid w:val="00F35ECD"/>
    <w:rsid w:val="00F363CD"/>
    <w:rsid w:val="00F36C33"/>
    <w:rsid w:val="00F36D89"/>
    <w:rsid w:val="00F4161E"/>
    <w:rsid w:val="00F42E23"/>
    <w:rsid w:val="00F43828"/>
    <w:rsid w:val="00F44441"/>
    <w:rsid w:val="00F4775A"/>
    <w:rsid w:val="00F50C37"/>
    <w:rsid w:val="00F51559"/>
    <w:rsid w:val="00F51E19"/>
    <w:rsid w:val="00F52FD8"/>
    <w:rsid w:val="00F54A88"/>
    <w:rsid w:val="00F54E0F"/>
    <w:rsid w:val="00F55639"/>
    <w:rsid w:val="00F563F0"/>
    <w:rsid w:val="00F56780"/>
    <w:rsid w:val="00F56C5E"/>
    <w:rsid w:val="00F56C96"/>
    <w:rsid w:val="00F5720B"/>
    <w:rsid w:val="00F5746D"/>
    <w:rsid w:val="00F6040D"/>
    <w:rsid w:val="00F6548A"/>
    <w:rsid w:val="00F67D0A"/>
    <w:rsid w:val="00F7148E"/>
    <w:rsid w:val="00F71AF7"/>
    <w:rsid w:val="00F72AAE"/>
    <w:rsid w:val="00F72EE4"/>
    <w:rsid w:val="00F730F9"/>
    <w:rsid w:val="00F73C6A"/>
    <w:rsid w:val="00F748B2"/>
    <w:rsid w:val="00F75AE5"/>
    <w:rsid w:val="00F774E5"/>
    <w:rsid w:val="00F77538"/>
    <w:rsid w:val="00F775DF"/>
    <w:rsid w:val="00F80B2F"/>
    <w:rsid w:val="00F81306"/>
    <w:rsid w:val="00F814F2"/>
    <w:rsid w:val="00F82B12"/>
    <w:rsid w:val="00F82E44"/>
    <w:rsid w:val="00F84078"/>
    <w:rsid w:val="00F846EF"/>
    <w:rsid w:val="00F854A4"/>
    <w:rsid w:val="00F854D0"/>
    <w:rsid w:val="00F85658"/>
    <w:rsid w:val="00F85DBB"/>
    <w:rsid w:val="00F85EFD"/>
    <w:rsid w:val="00F8751D"/>
    <w:rsid w:val="00F87D8B"/>
    <w:rsid w:val="00F90088"/>
    <w:rsid w:val="00F922B4"/>
    <w:rsid w:val="00F9412B"/>
    <w:rsid w:val="00F95544"/>
    <w:rsid w:val="00F95C6E"/>
    <w:rsid w:val="00F9682D"/>
    <w:rsid w:val="00F96D4A"/>
    <w:rsid w:val="00F97FF9"/>
    <w:rsid w:val="00FA0F26"/>
    <w:rsid w:val="00FA111D"/>
    <w:rsid w:val="00FA3FB3"/>
    <w:rsid w:val="00FA3FFA"/>
    <w:rsid w:val="00FA76EB"/>
    <w:rsid w:val="00FB03E1"/>
    <w:rsid w:val="00FB2B10"/>
    <w:rsid w:val="00FB48E1"/>
    <w:rsid w:val="00FB5B64"/>
    <w:rsid w:val="00FB777F"/>
    <w:rsid w:val="00FB7B6E"/>
    <w:rsid w:val="00FC0BC8"/>
    <w:rsid w:val="00FC10A1"/>
    <w:rsid w:val="00FC1305"/>
    <w:rsid w:val="00FC1441"/>
    <w:rsid w:val="00FC1C42"/>
    <w:rsid w:val="00FC2176"/>
    <w:rsid w:val="00FC28A7"/>
    <w:rsid w:val="00FC2C40"/>
    <w:rsid w:val="00FC6F78"/>
    <w:rsid w:val="00FC774B"/>
    <w:rsid w:val="00FC7932"/>
    <w:rsid w:val="00FD12F5"/>
    <w:rsid w:val="00FD22D3"/>
    <w:rsid w:val="00FD3F53"/>
    <w:rsid w:val="00FD4B77"/>
    <w:rsid w:val="00FD5902"/>
    <w:rsid w:val="00FD6444"/>
    <w:rsid w:val="00FD64A9"/>
    <w:rsid w:val="00FD7297"/>
    <w:rsid w:val="00FD7980"/>
    <w:rsid w:val="00FE18CD"/>
    <w:rsid w:val="00FE1DF7"/>
    <w:rsid w:val="00FE1E9E"/>
    <w:rsid w:val="00FE28D5"/>
    <w:rsid w:val="00FE28F7"/>
    <w:rsid w:val="00FE4593"/>
    <w:rsid w:val="00FE6F67"/>
    <w:rsid w:val="00FE7365"/>
    <w:rsid w:val="00FE7C49"/>
    <w:rsid w:val="00FE7C8A"/>
    <w:rsid w:val="00FE7EB6"/>
    <w:rsid w:val="00FF13C2"/>
    <w:rsid w:val="00FF222D"/>
    <w:rsid w:val="00FF225B"/>
    <w:rsid w:val="00FF25FC"/>
    <w:rsid w:val="00FF2C39"/>
    <w:rsid w:val="00FF2D73"/>
    <w:rsid w:val="00FF4782"/>
    <w:rsid w:val="00FF62F5"/>
    <w:rsid w:val="00FF6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61">
      <o:colormru v:ext="edit" colors="#eaeaea,silver,#b2b2b2,#969696,gray,#777,#dd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45"/>
    <w:rPr>
      <w:rFonts w:ascii="Arial" w:hAnsi="Arial" w:cs="Arial"/>
      <w:bCs/>
      <w:lang w:val="en-GB"/>
    </w:rPr>
  </w:style>
  <w:style w:type="paragraph" w:styleId="Heading1">
    <w:name w:val="heading 1"/>
    <w:basedOn w:val="Normal"/>
    <w:next w:val="Normal"/>
    <w:qFormat/>
    <w:rsid w:val="00454793"/>
    <w:pPr>
      <w:keepNext/>
      <w:outlineLvl w:val="0"/>
    </w:pPr>
    <w:rPr>
      <w:b/>
      <w:bCs w:val="0"/>
      <w:lang w:val="en-US"/>
    </w:rPr>
  </w:style>
  <w:style w:type="paragraph" w:styleId="Heading2">
    <w:name w:val="heading 2"/>
    <w:basedOn w:val="Normal"/>
    <w:next w:val="Normal"/>
    <w:qFormat/>
    <w:rsid w:val="00454793"/>
    <w:pPr>
      <w:keepNext/>
      <w:jc w:val="center"/>
      <w:outlineLvl w:val="1"/>
    </w:pPr>
    <w:rPr>
      <w:b/>
      <w:bCs w:val="0"/>
      <w:sz w:val="22"/>
      <w:lang w:val="en-US"/>
    </w:rPr>
  </w:style>
  <w:style w:type="paragraph" w:styleId="Heading3">
    <w:name w:val="heading 3"/>
    <w:basedOn w:val="Normal"/>
    <w:next w:val="Normal"/>
    <w:qFormat/>
    <w:rsid w:val="00454793"/>
    <w:pPr>
      <w:keepNext/>
      <w:outlineLvl w:val="2"/>
    </w:pPr>
    <w:rPr>
      <w:b/>
      <w:bCs w:val="0"/>
      <w:sz w:val="22"/>
      <w:lang w:val="en-US"/>
    </w:rPr>
  </w:style>
  <w:style w:type="paragraph" w:styleId="Heading4">
    <w:name w:val="heading 4"/>
    <w:basedOn w:val="Normal"/>
    <w:next w:val="Normal"/>
    <w:qFormat/>
    <w:rsid w:val="00454793"/>
    <w:pPr>
      <w:keepNext/>
      <w:ind w:left="5040"/>
      <w:jc w:val="center"/>
      <w:outlineLvl w:val="3"/>
    </w:pPr>
    <w:rPr>
      <w:b/>
      <w:bCs w:val="0"/>
      <w:lang w:val="en-US"/>
    </w:rPr>
  </w:style>
  <w:style w:type="paragraph" w:styleId="Heading5">
    <w:name w:val="heading 5"/>
    <w:basedOn w:val="Normal"/>
    <w:next w:val="Normal"/>
    <w:qFormat/>
    <w:rsid w:val="00454793"/>
    <w:pPr>
      <w:keepNext/>
      <w:jc w:val="center"/>
      <w:outlineLvl w:val="4"/>
    </w:pPr>
    <w:rPr>
      <w:b/>
      <w:bCs w:val="0"/>
      <w:lang w:val="en-US"/>
    </w:rPr>
  </w:style>
  <w:style w:type="paragraph" w:styleId="Heading6">
    <w:name w:val="heading 6"/>
    <w:basedOn w:val="Normal"/>
    <w:next w:val="Normal"/>
    <w:qFormat/>
    <w:rsid w:val="00454793"/>
    <w:pPr>
      <w:keepNext/>
      <w:ind w:left="5040" w:firstLine="720"/>
      <w:outlineLvl w:val="5"/>
    </w:pPr>
    <w:rPr>
      <w:b/>
      <w:bCs w:val="0"/>
      <w:lang w:val="en-US"/>
    </w:rPr>
  </w:style>
  <w:style w:type="paragraph" w:styleId="Heading7">
    <w:name w:val="heading 7"/>
    <w:basedOn w:val="Normal"/>
    <w:next w:val="Normal"/>
    <w:qFormat/>
    <w:rsid w:val="00454793"/>
    <w:pPr>
      <w:keepNext/>
      <w:jc w:val="right"/>
      <w:outlineLvl w:val="6"/>
    </w:pPr>
    <w:rPr>
      <w:b/>
      <w:bCs w:val="0"/>
      <w:sz w:val="22"/>
      <w:lang w:val="en-US"/>
    </w:rPr>
  </w:style>
  <w:style w:type="paragraph" w:styleId="Heading8">
    <w:name w:val="heading 8"/>
    <w:basedOn w:val="Normal"/>
    <w:next w:val="Normal"/>
    <w:qFormat/>
    <w:rsid w:val="00454793"/>
    <w:pPr>
      <w:keepNext/>
      <w:outlineLvl w:val="7"/>
    </w:pPr>
    <w:rPr>
      <w:b/>
      <w:bCs w:val="0"/>
      <w:i/>
      <w:iCs/>
      <w:lang w:val="en-US"/>
    </w:rPr>
  </w:style>
  <w:style w:type="paragraph" w:styleId="Heading9">
    <w:name w:val="heading 9"/>
    <w:basedOn w:val="Normal"/>
    <w:next w:val="Normal"/>
    <w:qFormat/>
    <w:rsid w:val="00454793"/>
    <w:pPr>
      <w:keepNext/>
      <w:jc w:val="center"/>
      <w:outlineLvl w:val="8"/>
    </w:pPr>
    <w:rPr>
      <w:b/>
      <w:bCs w:val="0"/>
      <w:i/>
      <w:i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4793"/>
    <w:rPr>
      <w:b/>
      <w:bCs w:val="0"/>
      <w:sz w:val="20"/>
      <w:lang w:val="en-US"/>
    </w:rPr>
  </w:style>
  <w:style w:type="paragraph" w:styleId="Header">
    <w:name w:val="header"/>
    <w:aliases w:val=" Char,Char"/>
    <w:basedOn w:val="Normal"/>
    <w:link w:val="HeaderChar"/>
    <w:uiPriority w:val="99"/>
    <w:rsid w:val="004547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47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4793"/>
  </w:style>
  <w:style w:type="paragraph" w:styleId="BodyTextIndent">
    <w:name w:val="Body Text Indent"/>
    <w:basedOn w:val="Normal"/>
    <w:rsid w:val="00454793"/>
    <w:pPr>
      <w:ind w:left="720" w:hanging="720"/>
    </w:pPr>
    <w:rPr>
      <w:lang w:val="en-US"/>
    </w:rPr>
  </w:style>
  <w:style w:type="paragraph" w:styleId="BodyText2">
    <w:name w:val="Body Text 2"/>
    <w:basedOn w:val="Normal"/>
    <w:rsid w:val="00454793"/>
    <w:pPr>
      <w:jc w:val="center"/>
    </w:pPr>
    <w:rPr>
      <w:b/>
      <w:bCs w:val="0"/>
      <w:sz w:val="20"/>
      <w:lang w:val="en-US"/>
    </w:rPr>
  </w:style>
  <w:style w:type="paragraph" w:styleId="BodyText3">
    <w:name w:val="Body Text 3"/>
    <w:basedOn w:val="Normal"/>
    <w:rsid w:val="00454793"/>
    <w:rPr>
      <w:b/>
      <w:bCs w:val="0"/>
      <w:sz w:val="22"/>
      <w:lang w:val="en-US"/>
    </w:rPr>
  </w:style>
  <w:style w:type="paragraph" w:styleId="BodyTextIndent2">
    <w:name w:val="Body Text Indent 2"/>
    <w:basedOn w:val="Normal"/>
    <w:rsid w:val="00454793"/>
    <w:pPr>
      <w:ind w:left="720"/>
    </w:pPr>
    <w:rPr>
      <w:i/>
      <w:iCs/>
    </w:rPr>
  </w:style>
  <w:style w:type="paragraph" w:styleId="BodyTextIndent3">
    <w:name w:val="Body Text Indent 3"/>
    <w:basedOn w:val="Normal"/>
    <w:rsid w:val="00454793"/>
    <w:pPr>
      <w:ind w:firstLine="720"/>
    </w:pPr>
    <w:rPr>
      <w:b/>
      <w:bCs w:val="0"/>
      <w:i/>
      <w:iCs/>
      <w:sz w:val="22"/>
      <w:lang w:val="en-US"/>
    </w:rPr>
  </w:style>
  <w:style w:type="paragraph" w:styleId="BlockText">
    <w:name w:val="Block Text"/>
    <w:basedOn w:val="Normal"/>
    <w:rsid w:val="00454793"/>
    <w:pPr>
      <w:ind w:left="142" w:right="240"/>
    </w:pPr>
    <w:rPr>
      <w:bCs w:val="0"/>
      <w:i/>
      <w:iCs/>
    </w:rPr>
  </w:style>
  <w:style w:type="table" w:styleId="TableGrid">
    <w:name w:val="Table Grid"/>
    <w:basedOn w:val="TableNormal"/>
    <w:uiPriority w:val="59"/>
    <w:rsid w:val="00E00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C2FFE"/>
    <w:pPr>
      <w:spacing w:before="100" w:beforeAutospacing="1" w:after="100" w:afterAutospacing="1"/>
    </w:pPr>
    <w:rPr>
      <w:rFonts w:ascii="Times New Roman" w:hAnsi="Times New Roman" w:cs="Times New Roman"/>
      <w:bCs w:val="0"/>
      <w:lang w:val="en-US"/>
    </w:rPr>
  </w:style>
  <w:style w:type="character" w:customStyle="1" w:styleId="HeaderChar">
    <w:name w:val="Header Char"/>
    <w:aliases w:val=" Char Char,Char Char"/>
    <w:link w:val="Header"/>
    <w:uiPriority w:val="99"/>
    <w:rsid w:val="00715EE8"/>
    <w:rPr>
      <w:rFonts w:ascii="Arial" w:hAnsi="Arial" w:cs="Arial"/>
      <w:bCs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9E54B7"/>
    <w:rPr>
      <w:rFonts w:ascii="Calibri" w:eastAsia="Calibri" w:hAnsi="Calibri" w:cs="Arial"/>
      <w:sz w:val="22"/>
      <w:szCs w:val="22"/>
    </w:rPr>
  </w:style>
  <w:style w:type="character" w:styleId="Hyperlink">
    <w:name w:val="Hyperlink"/>
    <w:uiPriority w:val="99"/>
    <w:rsid w:val="00D908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810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284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446E"/>
    <w:rPr>
      <w:rFonts w:ascii="Tahoma" w:hAnsi="Tahoma" w:cs="Tahoma"/>
      <w:bCs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FD22D3"/>
    <w:rPr>
      <w:sz w:val="18"/>
      <w:szCs w:val="18"/>
    </w:rPr>
  </w:style>
  <w:style w:type="paragraph" w:styleId="CommentText">
    <w:name w:val="annotation text"/>
    <w:basedOn w:val="Normal"/>
    <w:link w:val="CommentTextChar"/>
    <w:rsid w:val="00FD22D3"/>
  </w:style>
  <w:style w:type="character" w:customStyle="1" w:styleId="CommentTextChar">
    <w:name w:val="Comment Text Char"/>
    <w:basedOn w:val="DefaultParagraphFont"/>
    <w:link w:val="CommentText"/>
    <w:rsid w:val="00FD22D3"/>
    <w:rPr>
      <w:rFonts w:ascii="Arial" w:hAnsi="Arial" w:cs="Arial"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22D3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D22D3"/>
    <w:rPr>
      <w:rFonts w:ascii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31905"/>
    <w:rPr>
      <w:rFonts w:ascii="Arial" w:hAnsi="Arial" w:cs="Arial"/>
      <w:bCs/>
      <w:lang w:val="en-GB"/>
    </w:rPr>
  </w:style>
  <w:style w:type="character" w:customStyle="1" w:styleId="MediumGrid2Char">
    <w:name w:val="Medium Grid 2 Char"/>
    <w:link w:val="MediumGrid21"/>
    <w:uiPriority w:val="1"/>
    <w:locked/>
    <w:rsid w:val="00AA6C0A"/>
    <w:rPr>
      <w:rFonts w:ascii="Calibri" w:eastAsia="Calibri" w:hAnsi="Calibri"/>
      <w:sz w:val="22"/>
      <w:szCs w:val="22"/>
      <w:lang w:val="en-ZA" w:eastAsia="en-US" w:bidi="ar-SA"/>
    </w:rPr>
  </w:style>
  <w:style w:type="table" w:customStyle="1" w:styleId="MediumGrid21">
    <w:name w:val="Medium Grid 21"/>
    <w:basedOn w:val="TableNormal"/>
    <w:link w:val="MediumGrid2Char"/>
    <w:uiPriority w:val="1"/>
    <w:rsid w:val="00AA6C0A"/>
    <w:rPr>
      <w:rFonts w:ascii="Calibri" w:eastAsia="Calibri" w:hAnsi="Calibri"/>
      <w:sz w:val="22"/>
      <w:szCs w:val="22"/>
      <w:lang w:val="en-Z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QStyleTable">
    <w:name w:val="QStyleTable"/>
    <w:basedOn w:val="Normal"/>
    <w:rsid w:val="005148C8"/>
    <w:pPr>
      <w:tabs>
        <w:tab w:val="left" w:pos="9639"/>
      </w:tabs>
    </w:pPr>
    <w:rPr>
      <w:rFonts w:eastAsia="MS Mincho"/>
      <w:sz w:val="22"/>
      <w:szCs w:val="20"/>
    </w:rPr>
  </w:style>
  <w:style w:type="character" w:customStyle="1" w:styleId="apple-converted-space">
    <w:name w:val="apple-converted-space"/>
    <w:basedOn w:val="DefaultParagraphFont"/>
    <w:rsid w:val="004A6EEF"/>
  </w:style>
  <w:style w:type="character" w:styleId="Emphasis">
    <w:name w:val="Emphasis"/>
    <w:basedOn w:val="DefaultParagraphFont"/>
    <w:uiPriority w:val="20"/>
    <w:qFormat/>
    <w:rsid w:val="0013515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E33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345"/>
    <w:rPr>
      <w:rFonts w:ascii="Arial" w:hAnsi="Arial" w:cs="Arial"/>
      <w:bCs/>
      <w:lang w:val="en-GB"/>
    </w:rPr>
  </w:style>
  <w:style w:type="paragraph" w:styleId="Heading1">
    <w:name w:val="heading 1"/>
    <w:basedOn w:val="Normal"/>
    <w:next w:val="Normal"/>
    <w:qFormat/>
    <w:rsid w:val="00454793"/>
    <w:pPr>
      <w:keepNext/>
      <w:outlineLvl w:val="0"/>
    </w:pPr>
    <w:rPr>
      <w:b/>
      <w:bCs w:val="0"/>
      <w:lang w:val="en-US"/>
    </w:rPr>
  </w:style>
  <w:style w:type="paragraph" w:styleId="Heading2">
    <w:name w:val="heading 2"/>
    <w:basedOn w:val="Normal"/>
    <w:next w:val="Normal"/>
    <w:qFormat/>
    <w:rsid w:val="00454793"/>
    <w:pPr>
      <w:keepNext/>
      <w:jc w:val="center"/>
      <w:outlineLvl w:val="1"/>
    </w:pPr>
    <w:rPr>
      <w:b/>
      <w:bCs w:val="0"/>
      <w:sz w:val="22"/>
      <w:lang w:val="en-US"/>
    </w:rPr>
  </w:style>
  <w:style w:type="paragraph" w:styleId="Heading3">
    <w:name w:val="heading 3"/>
    <w:basedOn w:val="Normal"/>
    <w:next w:val="Normal"/>
    <w:qFormat/>
    <w:rsid w:val="00454793"/>
    <w:pPr>
      <w:keepNext/>
      <w:outlineLvl w:val="2"/>
    </w:pPr>
    <w:rPr>
      <w:b/>
      <w:bCs w:val="0"/>
      <w:sz w:val="22"/>
      <w:lang w:val="en-US"/>
    </w:rPr>
  </w:style>
  <w:style w:type="paragraph" w:styleId="Heading4">
    <w:name w:val="heading 4"/>
    <w:basedOn w:val="Normal"/>
    <w:next w:val="Normal"/>
    <w:qFormat/>
    <w:rsid w:val="00454793"/>
    <w:pPr>
      <w:keepNext/>
      <w:ind w:left="5040"/>
      <w:jc w:val="center"/>
      <w:outlineLvl w:val="3"/>
    </w:pPr>
    <w:rPr>
      <w:b/>
      <w:bCs w:val="0"/>
      <w:lang w:val="en-US"/>
    </w:rPr>
  </w:style>
  <w:style w:type="paragraph" w:styleId="Heading5">
    <w:name w:val="heading 5"/>
    <w:basedOn w:val="Normal"/>
    <w:next w:val="Normal"/>
    <w:qFormat/>
    <w:rsid w:val="00454793"/>
    <w:pPr>
      <w:keepNext/>
      <w:jc w:val="center"/>
      <w:outlineLvl w:val="4"/>
    </w:pPr>
    <w:rPr>
      <w:b/>
      <w:bCs w:val="0"/>
      <w:lang w:val="en-US"/>
    </w:rPr>
  </w:style>
  <w:style w:type="paragraph" w:styleId="Heading6">
    <w:name w:val="heading 6"/>
    <w:basedOn w:val="Normal"/>
    <w:next w:val="Normal"/>
    <w:qFormat/>
    <w:rsid w:val="00454793"/>
    <w:pPr>
      <w:keepNext/>
      <w:ind w:left="5040" w:firstLine="720"/>
      <w:outlineLvl w:val="5"/>
    </w:pPr>
    <w:rPr>
      <w:b/>
      <w:bCs w:val="0"/>
      <w:lang w:val="en-US"/>
    </w:rPr>
  </w:style>
  <w:style w:type="paragraph" w:styleId="Heading7">
    <w:name w:val="heading 7"/>
    <w:basedOn w:val="Normal"/>
    <w:next w:val="Normal"/>
    <w:qFormat/>
    <w:rsid w:val="00454793"/>
    <w:pPr>
      <w:keepNext/>
      <w:jc w:val="right"/>
      <w:outlineLvl w:val="6"/>
    </w:pPr>
    <w:rPr>
      <w:b/>
      <w:bCs w:val="0"/>
      <w:sz w:val="22"/>
      <w:lang w:val="en-US"/>
    </w:rPr>
  </w:style>
  <w:style w:type="paragraph" w:styleId="Heading8">
    <w:name w:val="heading 8"/>
    <w:basedOn w:val="Normal"/>
    <w:next w:val="Normal"/>
    <w:qFormat/>
    <w:rsid w:val="00454793"/>
    <w:pPr>
      <w:keepNext/>
      <w:outlineLvl w:val="7"/>
    </w:pPr>
    <w:rPr>
      <w:b/>
      <w:bCs w:val="0"/>
      <w:i/>
      <w:iCs/>
      <w:lang w:val="en-US"/>
    </w:rPr>
  </w:style>
  <w:style w:type="paragraph" w:styleId="Heading9">
    <w:name w:val="heading 9"/>
    <w:basedOn w:val="Normal"/>
    <w:next w:val="Normal"/>
    <w:qFormat/>
    <w:rsid w:val="00454793"/>
    <w:pPr>
      <w:keepNext/>
      <w:jc w:val="center"/>
      <w:outlineLvl w:val="8"/>
    </w:pPr>
    <w:rPr>
      <w:b/>
      <w:bCs w:val="0"/>
      <w:i/>
      <w:i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54793"/>
    <w:rPr>
      <w:b/>
      <w:bCs w:val="0"/>
      <w:sz w:val="20"/>
      <w:lang w:val="en-US"/>
    </w:rPr>
  </w:style>
  <w:style w:type="paragraph" w:styleId="Header">
    <w:name w:val="header"/>
    <w:aliases w:val=" Char,Char"/>
    <w:basedOn w:val="Normal"/>
    <w:link w:val="HeaderChar"/>
    <w:uiPriority w:val="99"/>
    <w:rsid w:val="0045479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5479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4793"/>
  </w:style>
  <w:style w:type="paragraph" w:styleId="BodyTextIndent">
    <w:name w:val="Body Text Indent"/>
    <w:basedOn w:val="Normal"/>
    <w:rsid w:val="00454793"/>
    <w:pPr>
      <w:ind w:left="720" w:hanging="720"/>
    </w:pPr>
    <w:rPr>
      <w:lang w:val="en-US"/>
    </w:rPr>
  </w:style>
  <w:style w:type="paragraph" w:styleId="BodyText2">
    <w:name w:val="Body Text 2"/>
    <w:basedOn w:val="Normal"/>
    <w:rsid w:val="00454793"/>
    <w:pPr>
      <w:jc w:val="center"/>
    </w:pPr>
    <w:rPr>
      <w:b/>
      <w:bCs w:val="0"/>
      <w:sz w:val="20"/>
      <w:lang w:val="en-US"/>
    </w:rPr>
  </w:style>
  <w:style w:type="paragraph" w:styleId="BodyText3">
    <w:name w:val="Body Text 3"/>
    <w:basedOn w:val="Normal"/>
    <w:rsid w:val="00454793"/>
    <w:rPr>
      <w:b/>
      <w:bCs w:val="0"/>
      <w:sz w:val="22"/>
      <w:lang w:val="en-US"/>
    </w:rPr>
  </w:style>
  <w:style w:type="paragraph" w:styleId="BodyTextIndent2">
    <w:name w:val="Body Text Indent 2"/>
    <w:basedOn w:val="Normal"/>
    <w:rsid w:val="00454793"/>
    <w:pPr>
      <w:ind w:left="720"/>
    </w:pPr>
    <w:rPr>
      <w:i/>
      <w:iCs/>
    </w:rPr>
  </w:style>
  <w:style w:type="paragraph" w:styleId="BodyTextIndent3">
    <w:name w:val="Body Text Indent 3"/>
    <w:basedOn w:val="Normal"/>
    <w:rsid w:val="00454793"/>
    <w:pPr>
      <w:ind w:firstLine="720"/>
    </w:pPr>
    <w:rPr>
      <w:b/>
      <w:bCs w:val="0"/>
      <w:i/>
      <w:iCs/>
      <w:sz w:val="22"/>
      <w:lang w:val="en-US"/>
    </w:rPr>
  </w:style>
  <w:style w:type="paragraph" w:styleId="BlockText">
    <w:name w:val="Block Text"/>
    <w:basedOn w:val="Normal"/>
    <w:rsid w:val="00454793"/>
    <w:pPr>
      <w:ind w:left="142" w:right="240"/>
    </w:pPr>
    <w:rPr>
      <w:bCs w:val="0"/>
      <w:i/>
      <w:iCs/>
    </w:rPr>
  </w:style>
  <w:style w:type="table" w:styleId="TableGrid">
    <w:name w:val="Table Grid"/>
    <w:basedOn w:val="TableNormal"/>
    <w:uiPriority w:val="59"/>
    <w:rsid w:val="00E00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4C2FFE"/>
    <w:pPr>
      <w:spacing w:before="100" w:beforeAutospacing="1" w:after="100" w:afterAutospacing="1"/>
    </w:pPr>
    <w:rPr>
      <w:rFonts w:ascii="Times New Roman" w:hAnsi="Times New Roman" w:cs="Times New Roman"/>
      <w:bCs w:val="0"/>
      <w:lang w:val="en-US"/>
    </w:rPr>
  </w:style>
  <w:style w:type="character" w:customStyle="1" w:styleId="HeaderChar">
    <w:name w:val="Header Char"/>
    <w:aliases w:val=" Char Char,Char Char"/>
    <w:link w:val="Header"/>
    <w:uiPriority w:val="99"/>
    <w:rsid w:val="00715EE8"/>
    <w:rPr>
      <w:rFonts w:ascii="Arial" w:hAnsi="Arial" w:cs="Arial"/>
      <w:bCs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9E54B7"/>
    <w:rPr>
      <w:rFonts w:ascii="Calibri" w:eastAsia="Calibri" w:hAnsi="Calibri" w:cs="Arial"/>
      <w:sz w:val="22"/>
      <w:szCs w:val="22"/>
    </w:rPr>
  </w:style>
  <w:style w:type="character" w:styleId="Hyperlink">
    <w:name w:val="Hyperlink"/>
    <w:uiPriority w:val="99"/>
    <w:rsid w:val="00D9086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A5810"/>
    <w:pPr>
      <w:spacing w:after="200" w:line="276" w:lineRule="auto"/>
      <w:ind w:left="720"/>
      <w:contextualSpacing/>
    </w:pPr>
    <w:rPr>
      <w:rFonts w:ascii="Calibri" w:eastAsia="Calibri" w:hAnsi="Calibri" w:cs="Times New Roman"/>
      <w:bCs w:val="0"/>
      <w:sz w:val="22"/>
      <w:szCs w:val="22"/>
      <w:lang w:val="en-US"/>
    </w:rPr>
  </w:style>
  <w:style w:type="paragraph" w:styleId="BalloonText">
    <w:name w:val="Balloon Text"/>
    <w:basedOn w:val="Normal"/>
    <w:link w:val="BalloonTextChar"/>
    <w:rsid w:val="002844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446E"/>
    <w:rPr>
      <w:rFonts w:ascii="Tahoma" w:hAnsi="Tahoma" w:cs="Tahoma"/>
      <w:bCs/>
      <w:sz w:val="16"/>
      <w:szCs w:val="16"/>
      <w:lang w:val="en-GB"/>
    </w:rPr>
  </w:style>
  <w:style w:type="character" w:styleId="CommentReference">
    <w:name w:val="annotation reference"/>
    <w:basedOn w:val="DefaultParagraphFont"/>
    <w:rsid w:val="00FD22D3"/>
    <w:rPr>
      <w:sz w:val="18"/>
      <w:szCs w:val="18"/>
    </w:rPr>
  </w:style>
  <w:style w:type="paragraph" w:styleId="CommentText">
    <w:name w:val="annotation text"/>
    <w:basedOn w:val="Normal"/>
    <w:link w:val="CommentTextChar"/>
    <w:rsid w:val="00FD22D3"/>
  </w:style>
  <w:style w:type="character" w:customStyle="1" w:styleId="CommentTextChar">
    <w:name w:val="Comment Text Char"/>
    <w:basedOn w:val="DefaultParagraphFont"/>
    <w:link w:val="CommentText"/>
    <w:rsid w:val="00FD22D3"/>
    <w:rPr>
      <w:rFonts w:ascii="Arial" w:hAnsi="Arial" w:cs="Arial"/>
      <w:bCs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FD22D3"/>
    <w:rPr>
      <w:b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FD22D3"/>
    <w:rPr>
      <w:rFonts w:ascii="Arial" w:hAnsi="Arial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731905"/>
    <w:rPr>
      <w:rFonts w:ascii="Arial" w:hAnsi="Arial" w:cs="Arial"/>
      <w:bCs/>
      <w:lang w:val="en-GB"/>
    </w:rPr>
  </w:style>
  <w:style w:type="character" w:customStyle="1" w:styleId="MediumGrid2Char">
    <w:name w:val="Medium Grid 2 Char"/>
    <w:link w:val="MediumGrid21"/>
    <w:uiPriority w:val="1"/>
    <w:locked/>
    <w:rsid w:val="00AA6C0A"/>
    <w:rPr>
      <w:rFonts w:ascii="Calibri" w:eastAsia="Calibri" w:hAnsi="Calibri"/>
      <w:sz w:val="22"/>
      <w:szCs w:val="22"/>
      <w:lang w:val="en-ZA" w:eastAsia="en-US" w:bidi="ar-SA"/>
    </w:rPr>
  </w:style>
  <w:style w:type="table" w:customStyle="1" w:styleId="MediumGrid21">
    <w:name w:val="Medium Grid 21"/>
    <w:basedOn w:val="TableNormal"/>
    <w:link w:val="MediumGrid2Char"/>
    <w:uiPriority w:val="1"/>
    <w:rsid w:val="00AA6C0A"/>
    <w:rPr>
      <w:rFonts w:ascii="Calibri" w:eastAsia="Calibri" w:hAnsi="Calibri"/>
      <w:sz w:val="22"/>
      <w:szCs w:val="22"/>
      <w:lang w:val="en-ZA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tblPr/>
      <w:tcPr>
        <w:shd w:val="clear" w:color="auto" w:fill="E6E6E6" w:themeFill="text1" w:themeFillTint="19"/>
      </w:tcPr>
    </w:tblStylePr>
    <w:tblStylePr w:type="lastRow"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QStyleTable">
    <w:name w:val="QStyleTable"/>
    <w:basedOn w:val="Normal"/>
    <w:rsid w:val="005148C8"/>
    <w:pPr>
      <w:tabs>
        <w:tab w:val="left" w:pos="9639"/>
      </w:tabs>
    </w:pPr>
    <w:rPr>
      <w:rFonts w:eastAsia="MS Mincho"/>
      <w:sz w:val="22"/>
      <w:szCs w:val="20"/>
    </w:rPr>
  </w:style>
  <w:style w:type="character" w:customStyle="1" w:styleId="apple-converted-space">
    <w:name w:val="apple-converted-space"/>
    <w:basedOn w:val="DefaultParagraphFont"/>
    <w:rsid w:val="004A6EEF"/>
  </w:style>
  <w:style w:type="character" w:styleId="Emphasis">
    <w:name w:val="Emphasis"/>
    <w:basedOn w:val="DefaultParagraphFont"/>
    <w:uiPriority w:val="20"/>
    <w:qFormat/>
    <w:rsid w:val="0013515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E33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wmf"/><Relationship Id="rId26" Type="http://schemas.openxmlformats.org/officeDocument/2006/relationships/image" Target="media/image11.pn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34" Type="http://schemas.openxmlformats.org/officeDocument/2006/relationships/oleObject" Target="embeddings/oleObject7.bin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oleObject" Target="embeddings/oleObject1.bin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image" Target="media/image5.png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image" Target="media/image8.png"/><Relationship Id="rId32" Type="http://schemas.openxmlformats.org/officeDocument/2006/relationships/oleObject" Target="embeddings/oleObject6.bin"/><Relationship Id="rId37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image" Target="media/image30.png"/><Relationship Id="rId23" Type="http://schemas.openxmlformats.org/officeDocument/2006/relationships/image" Target="media/image7.png"/><Relationship Id="rId28" Type="http://schemas.openxmlformats.org/officeDocument/2006/relationships/oleObject" Target="embeddings/oleObject4.bin"/><Relationship Id="rId36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oleObject" Target="embeddings/oleObject2.bin"/><Relationship Id="rId31" Type="http://schemas.openxmlformats.org/officeDocument/2006/relationships/image" Target="media/image13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oleObject" Target="embeddings/oleObject3.bin"/><Relationship Id="rId27" Type="http://schemas.openxmlformats.org/officeDocument/2006/relationships/image" Target="media/image9.png"/><Relationship Id="rId30" Type="http://schemas.openxmlformats.org/officeDocument/2006/relationships/oleObject" Target="embeddings/oleObject5.bin"/><Relationship Id="rId35" Type="http://schemas.openxmlformats.org/officeDocument/2006/relationships/chart" Target="charts/chart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over%20Page%20SC%202006%20(Eng).dot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Z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1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ZA" sz="11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CROP YIELD FOR</a:t>
            </a:r>
            <a:r>
              <a:rPr lang="en-ZA" sz="11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TYPES OF </a:t>
            </a:r>
            <a:r>
              <a:rPr lang="en-ZA" sz="11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WHEAT PLANTS</a:t>
            </a:r>
          </a:p>
        </c:rich>
      </c:tx>
      <c:layout>
        <c:manualLayout>
          <c:xMode val="edge"/>
          <c:yMode val="edge"/>
          <c:x val="0.22751810048511739"/>
          <c:y val="2.3809523809523808E-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Wheat grown in the field</c:v>
                </c:pt>
              </c:strCache>
            </c:strRef>
          </c:tx>
          <c:spPr>
            <a:solidFill>
              <a:schemeClr val="bg1"/>
            </a:solidFill>
            <a:ln w="25400">
              <a:solidFill>
                <a:schemeClr val="tx1"/>
              </a:solidFill>
            </a:ln>
            <a:effectLst/>
          </c:spPr>
          <c:invertIfNegative val="0"/>
          <c:dLbls>
            <c:delete val="1"/>
          </c:dLbls>
          <c:cat>
            <c:strRef>
              <c:f>Sheet1!$A$2:$A$3</c:f>
              <c:strCache>
                <c:ptCount val="2"/>
                <c:pt idx="0">
                  <c:v>Without insecticide gene</c:v>
                </c:pt>
                <c:pt idx="1">
                  <c:v>With insecticide gene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70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Wheat grown in a greenhouse</c:v>
                </c:pt>
              </c:strCache>
            </c:strRef>
          </c:tx>
          <c:spPr>
            <a:solidFill>
              <a:schemeClr val="tx1"/>
            </a:solidFill>
            <a:ln>
              <a:solidFill>
                <a:schemeClr val="tx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tx1"/>
              </a:solidFill>
              <a:ln w="19050">
                <a:solidFill>
                  <a:schemeClr val="tx1"/>
                </a:solidFill>
              </a:ln>
              <a:effectLst/>
            </c:spPr>
          </c:dPt>
          <c:dPt>
            <c:idx val="1"/>
            <c:invertIfNegative val="0"/>
            <c:bubble3D val="0"/>
            <c:spPr>
              <a:solidFill>
                <a:schemeClr val="tx1"/>
              </a:solidFill>
              <a:ln w="19050">
                <a:solidFill>
                  <a:schemeClr val="tx1"/>
                </a:solidFill>
              </a:ln>
              <a:effectLst/>
            </c:spPr>
          </c:dPt>
          <c:dLbls>
            <c:delete val="1"/>
          </c:dLbls>
          <c:cat>
            <c:strRef>
              <c:f>Sheet1!$A$2:$A$3</c:f>
              <c:strCache>
                <c:ptCount val="2"/>
                <c:pt idx="0">
                  <c:v>Without insecticide gene</c:v>
                </c:pt>
                <c:pt idx="1">
                  <c:v>With insecticide gene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50</c:v>
                </c:pt>
                <c:pt idx="1">
                  <c:v>60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92930432"/>
        <c:axId val="92932352"/>
      </c:barChart>
      <c:catAx>
        <c:axId val="92930432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ZA" sz="1100" b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Type</a:t>
                </a:r>
                <a:r>
                  <a:rPr lang="en-ZA" sz="1100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of wheat plant</a:t>
                </a:r>
                <a:endParaRPr lang="en-ZA" sz="1100" b="1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0.33155538220261166"/>
              <c:y val="0.90156730408698915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2932352"/>
        <c:crosses val="autoZero"/>
        <c:auto val="0"/>
        <c:lblAlgn val="ctr"/>
        <c:lblOffset val="100"/>
        <c:noMultiLvlLbl val="0"/>
      </c:catAx>
      <c:valAx>
        <c:axId val="92932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/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ZA" sz="1100" b="1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Crop yield of wheat plant</a:t>
                </a:r>
                <a:r>
                  <a:rPr lang="en-ZA" sz="1100" b="1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cs typeface="Arial" panose="020B0604020202020204" pitchFamily="34" charset="0"/>
                  </a:rPr>
                  <a:t>      (in arbitrary units)</a:t>
                </a:r>
                <a:endParaRPr lang="en-ZA" sz="1100" b="1">
                  <a:solidFill>
                    <a:sysClr val="windowText" lastClr="000000"/>
                  </a:solidFill>
                  <a:latin typeface="Arial" panose="020B0604020202020204" pitchFamily="34" charset="0"/>
                  <a:cs typeface="Arial" panose="020B0604020202020204" pitchFamily="34" charset="0"/>
                </a:endParaRPr>
              </a:p>
            </c:rich>
          </c:tx>
          <c:layout>
            <c:manualLayout>
              <c:xMode val="edge"/>
              <c:yMode val="edge"/>
              <c:x val="1.0319970949340614E-2"/>
              <c:y val="9.3454796252658193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  <c:crossAx val="92930432"/>
        <c:crosses val="autoZero"/>
        <c:crossBetween val="between"/>
      </c:valAx>
      <c:spPr>
        <a:noFill/>
        <a:ln w="19050">
          <a:solidFill>
            <a:schemeClr val="tx1"/>
          </a:solidFill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en-US"/>
          </a:p>
        </c:txPr>
      </c:legendEntry>
      <c:layout>
        <c:manualLayout>
          <c:xMode val="edge"/>
          <c:yMode val="edge"/>
          <c:x val="0.69803759050242564"/>
          <c:y val="0.18463254593175854"/>
          <c:w val="0.27156172041962245"/>
          <c:h val="0.3045644294463191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itchFamily="34" charset="0"/>
              <a:ea typeface="+mn-ea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>
          <a:alpha val="96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4A326-8CC8-444A-B8BC-A3A77F202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Page SC 2006 (Eng)</Template>
  <TotalTime>7</TotalTime>
  <Pages>16</Pages>
  <Words>2094</Words>
  <Characters>11938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B</vt:lpstr>
    </vt:vector>
  </TitlesOfParts>
  <Company>Hewlett-Packard Company</Company>
  <LinksUpToDate>false</LinksUpToDate>
  <CharactersWithSpaces>14004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B</dc:title>
  <dc:creator>Baloyi.C</dc:creator>
  <cp:lastModifiedBy>nsc180</cp:lastModifiedBy>
  <cp:revision>2</cp:revision>
  <cp:lastPrinted>2017-04-26T11:42:00Z</cp:lastPrinted>
  <dcterms:created xsi:type="dcterms:W3CDTF">2017-06-06T06:06:00Z</dcterms:created>
  <dcterms:modified xsi:type="dcterms:W3CDTF">2017-06-06T06:06:00Z</dcterms:modified>
</cp:coreProperties>
</file>